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91" w:rsidRPr="00385EDD" w:rsidRDefault="00387E91" w:rsidP="00F41CA2">
      <w:pPr>
        <w:jc w:val="center"/>
      </w:pPr>
      <w:r w:rsidRPr="00385EDD">
        <w:rPr>
          <w:b/>
          <w:bCs/>
        </w:rPr>
        <w:t xml:space="preserve">МУНИЦИПАЛЬНОЕ ДОШКОЛЬНОЕ ОБРАЗОВАТЕЛЬНОЕ УЧРЕЖДЕНИЕОБЩЕРАЗВИВАЮЩЕГО ВИДА </w:t>
      </w:r>
      <w:r w:rsidRPr="00385EDD">
        <w:rPr>
          <w:b/>
          <w:bCs/>
          <w:lang w:val="de-DE"/>
        </w:rPr>
        <w:t>II</w:t>
      </w:r>
      <w:r w:rsidRPr="00385EDD">
        <w:rPr>
          <w:b/>
          <w:bCs/>
        </w:rPr>
        <w:t xml:space="preserve"> КАТЕГОРИИ ДЕТСКИЙ САД №79 «Садко»</w:t>
      </w:r>
      <w:r w:rsidRPr="00385EDD">
        <w:br/>
      </w:r>
      <w:r w:rsidRPr="00385EDD">
        <w:rPr>
          <w:b/>
          <w:bCs/>
        </w:rPr>
        <w:t>с приоритетным осуществлением деятельности по художественно-эстетическому направлению развития детей</w:t>
      </w:r>
    </w:p>
    <w:p w:rsidR="00387E91" w:rsidRDefault="00387E91"/>
    <w:p w:rsidR="00387E91" w:rsidRDefault="00387E91"/>
    <w:p w:rsidR="00387E91" w:rsidRDefault="00387E91"/>
    <w:p w:rsidR="00387E91" w:rsidRDefault="00387E91"/>
    <w:p w:rsidR="00387E91" w:rsidRDefault="00387E91" w:rsidP="003A0DAF">
      <w:pPr>
        <w:tabs>
          <w:tab w:val="left" w:pos="5245"/>
        </w:tabs>
      </w:pPr>
      <w:r w:rsidRPr="003A0DAF">
        <w:rPr>
          <w:b/>
          <w:bCs/>
          <w:sz w:val="28"/>
          <w:szCs w:val="28"/>
        </w:rPr>
        <w:t>Спектакль –</w:t>
      </w:r>
      <w:r>
        <w:rPr>
          <w:b/>
          <w:bCs/>
          <w:sz w:val="28"/>
          <w:szCs w:val="28"/>
        </w:rPr>
        <w:t xml:space="preserve"> </w:t>
      </w:r>
      <w:r w:rsidRPr="003A0DAF">
        <w:rPr>
          <w:b/>
          <w:bCs/>
          <w:sz w:val="28"/>
          <w:szCs w:val="28"/>
        </w:rPr>
        <w:t xml:space="preserve">импровизация </w:t>
      </w:r>
      <w:r>
        <w:rPr>
          <w:sz w:val="28"/>
          <w:szCs w:val="28"/>
        </w:rPr>
        <w:t>«</w:t>
      </w:r>
      <w:r w:rsidRPr="003A0DAF">
        <w:rPr>
          <w:sz w:val="28"/>
          <w:szCs w:val="28"/>
        </w:rPr>
        <w:t>Про девушку славную-Золушку прекрасную»</w:t>
      </w:r>
    </w:p>
    <w:p w:rsidR="00387E91" w:rsidRPr="00D92513" w:rsidRDefault="00387E91" w:rsidP="003A0DAF">
      <w:pPr>
        <w:tabs>
          <w:tab w:val="left" w:pos="5245"/>
        </w:tabs>
        <w:rPr>
          <w:sz w:val="28"/>
          <w:szCs w:val="28"/>
        </w:rPr>
      </w:pPr>
      <w:r w:rsidRPr="00D92513">
        <w:rPr>
          <w:sz w:val="28"/>
          <w:szCs w:val="28"/>
        </w:rPr>
        <w:t>(подготовительная группа №2)</w:t>
      </w:r>
    </w:p>
    <w:p w:rsidR="00387E91" w:rsidRDefault="00387E91" w:rsidP="00B231E5">
      <w:pPr>
        <w:tabs>
          <w:tab w:val="left" w:pos="5245"/>
        </w:tabs>
        <w:ind w:left="5664"/>
        <w:rPr>
          <w:sz w:val="28"/>
          <w:szCs w:val="28"/>
        </w:rPr>
      </w:pPr>
      <w:r>
        <w:rPr>
          <w:sz w:val="28"/>
          <w:szCs w:val="28"/>
        </w:rPr>
        <w:t>Подготовили: Каталкина Е.А.,</w:t>
      </w:r>
    </w:p>
    <w:p w:rsidR="00387E91" w:rsidRDefault="00387E91" w:rsidP="00B231E5">
      <w:pPr>
        <w:tabs>
          <w:tab w:val="left" w:pos="5245"/>
        </w:tabs>
        <w:ind w:left="5664"/>
        <w:rPr>
          <w:sz w:val="28"/>
          <w:szCs w:val="28"/>
        </w:rPr>
      </w:pPr>
      <w:r>
        <w:rPr>
          <w:sz w:val="28"/>
          <w:szCs w:val="28"/>
        </w:rPr>
        <w:t>Дорошенко С.Н.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Pr="00FF627B" w:rsidRDefault="00387E91" w:rsidP="00304CBE">
      <w:pPr>
        <w:tabs>
          <w:tab w:val="left" w:pos="5245"/>
        </w:tabs>
        <w:jc w:val="both"/>
        <w:rPr>
          <w:b/>
          <w:bCs/>
          <w:sz w:val="28"/>
          <w:szCs w:val="28"/>
        </w:rPr>
      </w:pPr>
      <w:r w:rsidRPr="00FF627B">
        <w:rPr>
          <w:b/>
          <w:bCs/>
          <w:sz w:val="28"/>
          <w:szCs w:val="28"/>
        </w:rPr>
        <w:t xml:space="preserve">Программное содержание: 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Вызвать интерес к театрально-игровой деятельности, желание  принимать активное участие  в спектакле. Побуждать к импровизации с использованием доступных каждому ребенку средств выразительности (мимики, жестов, движений и  т п. Развивать детское творчество в различных видах деятельности. Совершенствовать  навыки связной речи. Воспитывать умение совместно работать   над постановкой.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 w:rsidRPr="00EA5AA2">
        <w:rPr>
          <w:b/>
          <w:bCs/>
          <w:sz w:val="28"/>
          <w:szCs w:val="28"/>
        </w:rPr>
        <w:t>Предварительная работа</w:t>
      </w:r>
      <w:r>
        <w:rPr>
          <w:sz w:val="28"/>
          <w:szCs w:val="28"/>
        </w:rPr>
        <w:t>: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Чтение,  сказки Ш. Перро «Золушка»,  беседа, рассматривание иллюстраций,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слушание сказки, игровые диалоги, упражнения, игры-драматизации, превращения, театрализованные игры, словесные тренинги, танцевальные, игровые, песенные импровизации, изготовление  афиши, атрибутов, приглашений.</w:t>
      </w:r>
    </w:p>
    <w:p w:rsidR="00387E91" w:rsidRPr="00304CBE" w:rsidRDefault="00387E91" w:rsidP="00304CBE">
      <w:pPr>
        <w:tabs>
          <w:tab w:val="left" w:pos="5245"/>
        </w:tabs>
        <w:jc w:val="both"/>
        <w:rPr>
          <w:b/>
          <w:bCs/>
          <w:sz w:val="28"/>
          <w:szCs w:val="28"/>
        </w:rPr>
      </w:pPr>
      <w:r w:rsidRPr="00304CBE">
        <w:rPr>
          <w:b/>
          <w:bCs/>
          <w:sz w:val="28"/>
          <w:szCs w:val="28"/>
        </w:rPr>
        <w:t>Декорации: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переднем плане дом мачехи (внутренний вид) : 2кресла, картина, столик, зеркало. Слева от дома королевский дворец: трон короля и принца, стулья для придворных и гостей. Справа дом Золушки (ширма-окно, цветы, камин, дрова, веник, хворост, стульчик).</w:t>
      </w:r>
    </w:p>
    <w:p w:rsidR="00387E91" w:rsidRDefault="00387E91" w:rsidP="00304CBE">
      <w:pPr>
        <w:tabs>
          <w:tab w:val="left" w:pos="5245"/>
        </w:tabs>
        <w:jc w:val="both"/>
        <w:rPr>
          <w:b/>
          <w:bCs/>
          <w:sz w:val="28"/>
          <w:szCs w:val="28"/>
        </w:rPr>
      </w:pPr>
      <w:r w:rsidRPr="00304CBE">
        <w:rPr>
          <w:b/>
          <w:bCs/>
          <w:sz w:val="28"/>
          <w:szCs w:val="28"/>
        </w:rPr>
        <w:t>Ход спектакля:</w:t>
      </w:r>
    </w:p>
    <w:p w:rsidR="00387E91" w:rsidRPr="009C1516" w:rsidRDefault="00387E91" w:rsidP="00304CBE">
      <w:pPr>
        <w:tabs>
          <w:tab w:val="left" w:pos="5245"/>
        </w:tabs>
        <w:jc w:val="both"/>
        <w:rPr>
          <w:i/>
          <w:iCs/>
          <w:sz w:val="28"/>
          <w:szCs w:val="28"/>
        </w:rPr>
      </w:pPr>
      <w:r w:rsidRPr="009C1516">
        <w:rPr>
          <w:i/>
          <w:iCs/>
          <w:sz w:val="28"/>
          <w:szCs w:val="28"/>
        </w:rPr>
        <w:t>Звучит мелодия «Сказка-сказок».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Сказочник: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Давным-давно, в одном богатом королевстве,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Где каждый день наполнен счастьем и весельем,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Жил-поживал один простой ремесленник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дочь его, прекрасная, как день весенний.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Их дом  гостеприимный знал в округе каждый.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счастье длилось бы, казалось, бесконечно.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«Нужна ей мать, -решил отец однажды,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Еще счастливей стали б дочкой мы, конечно».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Решив жениться, он не долго  собирался,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Нащел невесту вмиг и с нею обвенчался.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Свадьба скоро отзвенела,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Праздникам пришел конец.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Мы ж заглянем между делом,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Счастлив или нет отец.</w:t>
      </w:r>
    </w:p>
    <w:p w:rsidR="00387E91" w:rsidRPr="009C1516" w:rsidRDefault="00387E91" w:rsidP="00583B05">
      <w:pPr>
        <w:tabs>
          <w:tab w:val="left" w:pos="5245"/>
        </w:tabs>
        <w:ind w:left="709" w:hanging="709"/>
        <w:jc w:val="both"/>
        <w:rPr>
          <w:i/>
          <w:iCs/>
          <w:sz w:val="28"/>
          <w:szCs w:val="28"/>
        </w:rPr>
      </w:pPr>
      <w:r w:rsidRPr="009C1516">
        <w:rPr>
          <w:i/>
          <w:iCs/>
          <w:sz w:val="28"/>
          <w:szCs w:val="28"/>
        </w:rPr>
        <w:t>Выходит мачеха без головного убора с весьма недовольным видом.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Мачеха: Гришка, где ты, аль не слышишь?</w:t>
      </w:r>
    </w:p>
    <w:p w:rsidR="00387E91" w:rsidRPr="009C1516" w:rsidRDefault="00387E91" w:rsidP="00304CBE">
      <w:pPr>
        <w:tabs>
          <w:tab w:val="left" w:pos="5245"/>
        </w:tabs>
        <w:jc w:val="both"/>
        <w:rPr>
          <w:i/>
          <w:iCs/>
          <w:sz w:val="28"/>
          <w:szCs w:val="28"/>
        </w:rPr>
      </w:pPr>
      <w:r w:rsidRPr="009C1516">
        <w:rPr>
          <w:i/>
          <w:iCs/>
          <w:sz w:val="28"/>
          <w:szCs w:val="28"/>
        </w:rPr>
        <w:t xml:space="preserve">          Появляется отец.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Отец: Что шумишь, я тут, потише!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Мачеха: Где ты ходишь, простофиля?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Кличу я, поди, уж час!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Девочки халвы просили,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Нам купи халвы сейчас!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Отец: Но ведь ночь, мороз, хозяйка,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Где ж халву сейчас достать?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Мачеха: Так пошли свою лентяйку,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Только знает- есть и спать!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 вообще, с какой же стати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Мне перечить ты решил?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Ты, старик, наверно, спятил,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Прочь поди с моей души!</w:t>
      </w:r>
    </w:p>
    <w:p w:rsidR="00387E91" w:rsidRPr="009C1516" w:rsidRDefault="00387E91" w:rsidP="00304CBE">
      <w:pPr>
        <w:tabs>
          <w:tab w:val="left" w:pos="5245"/>
        </w:tabs>
        <w:jc w:val="both"/>
        <w:rPr>
          <w:i/>
          <w:iCs/>
          <w:sz w:val="28"/>
          <w:szCs w:val="28"/>
        </w:rPr>
      </w:pPr>
      <w:r w:rsidRPr="009C1516">
        <w:rPr>
          <w:i/>
          <w:iCs/>
          <w:sz w:val="28"/>
          <w:szCs w:val="28"/>
        </w:rPr>
        <w:t>Мачеха недовольно прогоняет мужа и говорит совсем другим тоном.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Мачеха: Куколки мои родные, мои дочки дорогие,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Ну-ка, к мамочке своей поспешите поскорей!</w:t>
      </w:r>
    </w:p>
    <w:p w:rsidR="00387E91" w:rsidRPr="0021141F" w:rsidRDefault="00387E91" w:rsidP="00304CBE">
      <w:pPr>
        <w:tabs>
          <w:tab w:val="left" w:pos="5245"/>
        </w:tabs>
        <w:jc w:val="both"/>
        <w:rPr>
          <w:i/>
          <w:iCs/>
          <w:sz w:val="28"/>
          <w:szCs w:val="28"/>
        </w:rPr>
      </w:pPr>
      <w:r w:rsidRPr="0021141F">
        <w:rPr>
          <w:i/>
          <w:iCs/>
          <w:sz w:val="28"/>
          <w:szCs w:val="28"/>
        </w:rPr>
        <w:t xml:space="preserve">          Появляются мачехины дочки в кричащих нарядах.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1-я дочка: Тут мы, мама, ох, устали,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Полночи, поди, не спали!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Все дела-прически, платья,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Нету времени поспать-то!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Мачеха: Ну, а старикова дочь,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Что, не может вам  помочь?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2-я дочка: Ей, маманя, все равно!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У нее делов полно!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Чистит, варит, вышивает-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Занятость изображает!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1-я дочка: Нос в зале, а щеки в саже,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Некогда умыться даже!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Все у нас в округе тут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Золушкой ее зовут!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2-я дочка: Эй, поди сюда, лентяйка!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1-я:            Лоботряска!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2-я:            Попрошайка!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1-я:            Ты обед уже сварила?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2-я:             А полы ты перемыла?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1-я:             Платье сшила?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2-я:             Стол накрыла?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1-я:             Терла?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2-я:             Чистила?</w:t>
      </w: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1-я:            Месила?</w:t>
      </w:r>
    </w:p>
    <w:p w:rsidR="00387E91" w:rsidRPr="0021141F" w:rsidRDefault="00387E91" w:rsidP="00964C54">
      <w:pPr>
        <w:tabs>
          <w:tab w:val="left" w:pos="5245"/>
        </w:tabs>
        <w:jc w:val="both"/>
        <w:rPr>
          <w:i/>
          <w:iCs/>
          <w:sz w:val="28"/>
          <w:szCs w:val="28"/>
        </w:rPr>
      </w:pPr>
      <w:r w:rsidRPr="0021141F">
        <w:rPr>
          <w:i/>
          <w:iCs/>
          <w:sz w:val="28"/>
          <w:szCs w:val="28"/>
        </w:rPr>
        <w:t xml:space="preserve">         Появляется Золушка в грязном платье, вся перепачканная сажей.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Золушка: Да, сестрицы, я сейчас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Все закончила как раз.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Вы позвольте чуть-чуть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Мне присесть и отдохнуть?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Мачеха: Вот сказала так сказала!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Отдохнуть! – она устала!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Так устала- чуть не плачет!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1-я: Глянь-ка, мамка, кто-то скчет!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Мачеха: Дай сюда скорей чепец,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Это ж короля гонец!</w:t>
      </w:r>
    </w:p>
    <w:p w:rsidR="00387E91" w:rsidRPr="0021141F" w:rsidRDefault="00387E91" w:rsidP="00964C54">
      <w:pPr>
        <w:tabs>
          <w:tab w:val="left" w:pos="5245"/>
        </w:tabs>
        <w:jc w:val="both"/>
        <w:rPr>
          <w:i/>
          <w:iCs/>
          <w:sz w:val="28"/>
          <w:szCs w:val="28"/>
        </w:rPr>
      </w:pPr>
      <w:r w:rsidRPr="0021141F">
        <w:rPr>
          <w:i/>
          <w:iCs/>
          <w:sz w:val="28"/>
          <w:szCs w:val="28"/>
        </w:rPr>
        <w:t xml:space="preserve">          Появляются королевские гонцы верхом на лошади.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Мачеха: Прошу, любезный, проходите!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Откушать чаю не хотите?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Гонец: Прости, хозяйка, в другой раз.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Мы прибыли прочесть указ!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Король оказывает честь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Всем девушкам, что в королевстве есть!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Их созывает он на бал, 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Чтоб принц одну из них избрал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Себе в невесты. Под венец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Проводит их король-отец.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Так что, девицы, собирайтесь,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бал скорее отправляйтесь!</w:t>
      </w:r>
    </w:p>
    <w:p w:rsidR="00387E91" w:rsidRPr="0021141F" w:rsidRDefault="00387E91" w:rsidP="00964C54">
      <w:pPr>
        <w:tabs>
          <w:tab w:val="left" w:pos="5245"/>
        </w:tabs>
        <w:jc w:val="both"/>
        <w:rPr>
          <w:i/>
          <w:iCs/>
          <w:sz w:val="28"/>
          <w:szCs w:val="28"/>
        </w:rPr>
      </w:pPr>
      <w:r w:rsidRPr="0021141F">
        <w:rPr>
          <w:i/>
          <w:iCs/>
          <w:sz w:val="28"/>
          <w:szCs w:val="28"/>
        </w:rPr>
        <w:t>Гонцы садятся на лошадей и уезжают.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1-я : Слыхали, маменька, на бал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Нас сам король к себе позвал!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2-я: Не суетись, сестра моя,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Невестой принца стану я!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1-я: Нет, будет все наоборот!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Принц на тебя и не взглянет!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Ты к зеркалу то подойди 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 на себя то посмотри.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2-я: А ты страшна, как крокодил,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Сосед так нынче говорил!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Мачеха: Довольно, хватит вам ругаться,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Пора на бал нам собираться!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Готовьте шляпки, туфли, платья.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1-я: А, может, Золушку позвать-то?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2-я: Эй, Золушка, ну что ты стала?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Нас снаряди скорей для бала!</w:t>
      </w:r>
    </w:p>
    <w:p w:rsidR="00387E91" w:rsidRPr="0021141F" w:rsidRDefault="00387E91" w:rsidP="00964C54">
      <w:pPr>
        <w:tabs>
          <w:tab w:val="left" w:pos="5245"/>
        </w:tabs>
        <w:jc w:val="both"/>
        <w:rPr>
          <w:i/>
          <w:iCs/>
          <w:sz w:val="28"/>
          <w:szCs w:val="28"/>
        </w:rPr>
      </w:pPr>
      <w:r w:rsidRPr="0021141F">
        <w:rPr>
          <w:i/>
          <w:iCs/>
          <w:sz w:val="28"/>
          <w:szCs w:val="28"/>
        </w:rPr>
        <w:t>Входит Золушка.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Золушка: Сестрицы, правда, что на бал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Король всех девушек позвал?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1-я: А Хоть и всех, тебе-то что за дело,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бал поехать с нами захотела?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2-я: Куда тебе, ты вся в золе и в саже,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бала нет у тебя платья даже!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Мачеха: Да и вообще, нам некогда болтать, 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Так и на бал недолго опоздать!</w:t>
      </w:r>
    </w:p>
    <w:p w:rsidR="00387E91" w:rsidRPr="0021141F" w:rsidRDefault="00387E91" w:rsidP="00964C54">
      <w:pPr>
        <w:tabs>
          <w:tab w:val="left" w:pos="5245"/>
        </w:tabs>
        <w:jc w:val="both"/>
        <w:rPr>
          <w:i/>
          <w:iCs/>
          <w:sz w:val="28"/>
          <w:szCs w:val="28"/>
        </w:rPr>
      </w:pPr>
      <w:r w:rsidRPr="0021141F">
        <w:rPr>
          <w:i/>
          <w:iCs/>
          <w:sz w:val="28"/>
          <w:szCs w:val="28"/>
        </w:rPr>
        <w:t>Золушка принаряжает сестер, одевает им шляпки и они удаляются.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Сказочник: Давайте их оставим, наконец,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 заглянем тихонько во дворец.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Шум, суета то там, то тут.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Приготовления во всю идут.</w:t>
      </w:r>
    </w:p>
    <w:p w:rsidR="00387E91" w:rsidRPr="0021141F" w:rsidRDefault="00387E91" w:rsidP="00964C54">
      <w:pPr>
        <w:tabs>
          <w:tab w:val="left" w:pos="5245"/>
        </w:tabs>
        <w:jc w:val="both"/>
        <w:rPr>
          <w:i/>
          <w:iCs/>
          <w:sz w:val="28"/>
          <w:szCs w:val="28"/>
        </w:rPr>
      </w:pPr>
      <w:r w:rsidRPr="0021141F">
        <w:rPr>
          <w:i/>
          <w:iCs/>
          <w:sz w:val="28"/>
          <w:szCs w:val="28"/>
        </w:rPr>
        <w:t>Звучит придворная музыка. Появляются король и принц.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Сказочник: Средь зала на роскошном троне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Король- отец сидит в короне.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 ним рядом принц сидит прекрасный, 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Гостей встречая взглядом ясным.</w:t>
      </w:r>
    </w:p>
    <w:p w:rsidR="00387E91" w:rsidRPr="0021141F" w:rsidRDefault="00387E91" w:rsidP="00964C54">
      <w:pPr>
        <w:tabs>
          <w:tab w:val="left" w:pos="5245"/>
        </w:tabs>
        <w:jc w:val="both"/>
        <w:rPr>
          <w:i/>
          <w:iCs/>
          <w:sz w:val="28"/>
          <w:szCs w:val="28"/>
        </w:rPr>
      </w:pPr>
      <w:r w:rsidRPr="0021141F">
        <w:rPr>
          <w:i/>
          <w:iCs/>
          <w:sz w:val="28"/>
          <w:szCs w:val="28"/>
        </w:rPr>
        <w:t>Появляются мачеха, отец, сестры  и рассаживаются на стульях.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Король: Сынок, сегодня важный день,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Со всей страны я пригласил гостей!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Найди средь них невесту наконец,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 отправляйся с нею под венец!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Эй, дамы, поскорей пускайтесь в пляс,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Как вы танцуете, посмотрим мы сейчас!</w:t>
      </w:r>
    </w:p>
    <w:p w:rsidR="00387E91" w:rsidRPr="0021141F" w:rsidRDefault="00387E91" w:rsidP="00964C54">
      <w:pPr>
        <w:tabs>
          <w:tab w:val="left" w:pos="5245"/>
        </w:tabs>
        <w:jc w:val="both"/>
        <w:rPr>
          <w:i/>
          <w:iCs/>
          <w:sz w:val="28"/>
          <w:szCs w:val="28"/>
        </w:rPr>
      </w:pPr>
      <w:r w:rsidRPr="0021141F">
        <w:rPr>
          <w:i/>
          <w:iCs/>
          <w:sz w:val="28"/>
          <w:szCs w:val="28"/>
        </w:rPr>
        <w:t xml:space="preserve">   Звучит полька, мачеха с дочками пускаются в пляс, пытаясь всячески понравиться королю и принцу.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Король: Ну что, сыночек, хороши девчата?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Принц: С лица недурны, а танцуют плоховато!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 тому же, думаю, у них несносный нрав.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Король: Боюсь, сынок, что ты не прав.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Папаша их- милейший человек,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 чист душою, словно первый снег!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Принц:   Отец, я не на нем женюсь,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Мне, не найти невесту здесь, боюсь!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Сказочник: Пусть веселится на балу народ,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А мы заглянем в дом, где Золушка живет.</w:t>
      </w:r>
    </w:p>
    <w:p w:rsidR="00387E91" w:rsidRPr="00BA6375" w:rsidRDefault="00387E91" w:rsidP="00964C54">
      <w:pPr>
        <w:tabs>
          <w:tab w:val="left" w:pos="5245"/>
        </w:tabs>
        <w:jc w:val="both"/>
        <w:rPr>
          <w:i/>
          <w:iCs/>
          <w:sz w:val="28"/>
          <w:szCs w:val="28"/>
        </w:rPr>
      </w:pPr>
      <w:r w:rsidRPr="00BA6375">
        <w:rPr>
          <w:i/>
          <w:iCs/>
          <w:sz w:val="28"/>
          <w:szCs w:val="28"/>
        </w:rPr>
        <w:t>Появляется Золушка с веником, подметает, затем останавливается в задумчивости. Танцевальная импровизация.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Золушка: Мету, стираю, чищу каждый день.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Работы не боюсь, работать мне не лень.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Но как хотелось бы хотя б издалека 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бал взглянуть, где жизнь легка!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Где полонез, мазурка, вальс чудесный,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Где принц прекрасный выберет невесту!</w:t>
      </w:r>
    </w:p>
    <w:p w:rsidR="00387E91" w:rsidRPr="00BA6375" w:rsidRDefault="00387E91" w:rsidP="00964C54">
      <w:pPr>
        <w:tabs>
          <w:tab w:val="left" w:pos="5245"/>
        </w:tabs>
        <w:jc w:val="both"/>
        <w:rPr>
          <w:i/>
          <w:iCs/>
          <w:sz w:val="28"/>
          <w:szCs w:val="28"/>
        </w:rPr>
      </w:pPr>
      <w:r w:rsidRPr="00BA6375">
        <w:rPr>
          <w:i/>
          <w:iCs/>
          <w:sz w:val="28"/>
          <w:szCs w:val="28"/>
        </w:rPr>
        <w:t>Звучит сказочная музыка и появляется Фея.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Фея: Я, кажется, могу тебе помочь!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Пусть беды и невзгоды мчатся прочь!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Всех девушек король к себе позвал.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 поспеши скорей на бал!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Золушка: О, Фея, милая, поехать я бы рада,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 нет для бала у меня наряда!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Фея: Все это не беда!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Взмах палочки- и чудо совершится,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Карета с кучером примчит сюда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 платье чудное тот час же появится!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Но помни, Золушка, как только бой часов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Расскажет о начале дня другого,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Растает чудо, словно было сном, 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 вовремя покинуть бал ты будь готова.</w:t>
      </w:r>
    </w:p>
    <w:p w:rsidR="00387E91" w:rsidRPr="00BA6375" w:rsidRDefault="00387E91" w:rsidP="00964C54">
      <w:pPr>
        <w:tabs>
          <w:tab w:val="left" w:pos="5245"/>
        </w:tabs>
        <w:jc w:val="both"/>
        <w:rPr>
          <w:i/>
          <w:iCs/>
          <w:sz w:val="28"/>
          <w:szCs w:val="28"/>
        </w:rPr>
      </w:pPr>
      <w:r w:rsidRPr="00BA6375">
        <w:rPr>
          <w:i/>
          <w:iCs/>
          <w:sz w:val="28"/>
          <w:szCs w:val="28"/>
        </w:rPr>
        <w:t xml:space="preserve">  Золушка и Фея уходят, потом вновь появляются, но Золушка уже  в красивом платье.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Фея: Золушка, как ты прекрасна и красива.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Золушка: О, Фея, милая, спасибо.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Фея: Как жаль, но мне пора с тобой прощаться,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Тебе на бал скорее нужно отправляться.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 свидания, Золушка!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Золушка: До свидания, Фея.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Золушка и Фея  убегают  из зала.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Сказочник: Вот чудеса, так чудеса!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Прекрасна Золушка, как летняя роса!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бал вернемся, думаю и там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Уж точно должно совершиться чудесам!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 w:rsidRPr="00BA6375">
        <w:rPr>
          <w:i/>
          <w:iCs/>
          <w:sz w:val="28"/>
          <w:szCs w:val="28"/>
        </w:rPr>
        <w:t>Танцевальная импровизация Золушки</w:t>
      </w:r>
      <w:r>
        <w:rPr>
          <w:sz w:val="28"/>
          <w:szCs w:val="28"/>
        </w:rPr>
        <w:t>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Принц: Что за красавица, взгляните-ка, отец!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такой отправиться готов я под венец!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Красива и стройна, а ясный взгляд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Ум выдает!...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Король: О, как я рад!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Принц: На вальс ее хочу я пригласить!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Король: Мне остается лишь тебя благословить.</w:t>
      </w:r>
    </w:p>
    <w:p w:rsidR="00387E91" w:rsidRPr="00BA6375" w:rsidRDefault="00387E91" w:rsidP="00964C54">
      <w:pPr>
        <w:tabs>
          <w:tab w:val="left" w:pos="5245"/>
        </w:tabs>
        <w:jc w:val="both"/>
        <w:rPr>
          <w:i/>
          <w:iCs/>
          <w:sz w:val="28"/>
          <w:szCs w:val="28"/>
        </w:rPr>
      </w:pPr>
      <w:r w:rsidRPr="00BA6375">
        <w:rPr>
          <w:i/>
          <w:iCs/>
          <w:sz w:val="28"/>
          <w:szCs w:val="28"/>
        </w:rPr>
        <w:t>Принц и Золушка танцуют вальс. К концу раздается бой часов, Золушка убегает, роняя по дороге туфельку. Принц, не догнав ее, замечает туфельку, поднимает ее.</w:t>
      </w:r>
    </w:p>
    <w:p w:rsidR="00387E91" w:rsidRDefault="00387E91" w:rsidP="00BA6375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Принц: Постой, красавица, душа моя!</w:t>
      </w:r>
      <w:r>
        <w:rPr>
          <w:sz w:val="28"/>
          <w:szCs w:val="28"/>
        </w:rPr>
        <w:tab/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Ну, что же ты бежишь, тебя обидел я?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Мелькнула, словно тень, как сон умчалась,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Лишь туфелька одна ее осталась.</w:t>
      </w:r>
    </w:p>
    <w:p w:rsidR="00387E91" w:rsidRPr="00BA6375" w:rsidRDefault="00387E91" w:rsidP="00964C54">
      <w:pPr>
        <w:tabs>
          <w:tab w:val="left" w:pos="5245"/>
        </w:tabs>
        <w:jc w:val="both"/>
        <w:rPr>
          <w:i/>
          <w:iCs/>
          <w:sz w:val="28"/>
          <w:szCs w:val="28"/>
        </w:rPr>
      </w:pPr>
      <w:r w:rsidRPr="00BA6375">
        <w:rPr>
          <w:i/>
          <w:iCs/>
          <w:sz w:val="28"/>
          <w:szCs w:val="28"/>
        </w:rPr>
        <w:t>Принц возвращается на трон. Выходит мачеха, за ней спешат ее дочки.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Мачеха: Слыхали, на балу-то что случилось?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Красавица какая-то явилась,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Вмиг окрутила принца молодого,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Потом сбежала.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1-я : Что ж такого?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Мачеха: А то, что туфлю, убегая обронила,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которой на балу она ходила.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Так принц с той туфлей ходит по домам, 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 ноги дамам примеряет сам.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Кому придется эта туфля в поря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Невестой станет вмиг, без разговору!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2-я:  Маманя, принц!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Мачеха:  Уже? Не может быть!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А ну-ка, быстро в баню ноги мыть!</w:t>
      </w:r>
    </w:p>
    <w:p w:rsidR="00387E91" w:rsidRPr="00BA6375" w:rsidRDefault="00387E91" w:rsidP="00964C54">
      <w:pPr>
        <w:tabs>
          <w:tab w:val="left" w:pos="5245"/>
        </w:tabs>
        <w:jc w:val="both"/>
        <w:rPr>
          <w:i/>
          <w:iCs/>
          <w:sz w:val="28"/>
          <w:szCs w:val="28"/>
        </w:rPr>
      </w:pPr>
      <w:r w:rsidRPr="00BA6375">
        <w:rPr>
          <w:i/>
          <w:iCs/>
          <w:sz w:val="28"/>
          <w:szCs w:val="28"/>
        </w:rPr>
        <w:t>Дочки убегают. Появляются принц, король и отец.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Мачеха: Как мило с вашей стороны!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Вы раньше к нам не заезжали.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Мои малышки так скромны-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Увидев Вас, в смятении убежали!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Принц: Зовите их сюда, мадам!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Увидеть я хочу всех юных дам,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Что в этом доме проживают.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Мачеха: Скорее, девочки, сам принц вас ожидает!</w:t>
      </w:r>
    </w:p>
    <w:p w:rsidR="00387E91" w:rsidRPr="00BA6375" w:rsidRDefault="00387E91" w:rsidP="00964C54">
      <w:pPr>
        <w:tabs>
          <w:tab w:val="left" w:pos="5245"/>
        </w:tabs>
        <w:jc w:val="both"/>
        <w:rPr>
          <w:i/>
          <w:iCs/>
          <w:sz w:val="28"/>
          <w:szCs w:val="28"/>
        </w:rPr>
      </w:pPr>
      <w:r w:rsidRPr="00BA6375">
        <w:rPr>
          <w:i/>
          <w:iCs/>
          <w:sz w:val="28"/>
          <w:szCs w:val="28"/>
        </w:rPr>
        <w:t xml:space="preserve">  Появляются сестры , кланяются гостям.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1-я: О, как приятно! Как мы рады!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2-я: Сам ваш приезд для нас награда!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Принц: Прошу вас, дамы, подойдите,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 туфлю эту вам примерить разрешите!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Король: Кому придется эта туфля впору,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Принцессой станет вмиг, без разговору!</w:t>
      </w:r>
    </w:p>
    <w:p w:rsidR="00387E91" w:rsidRPr="00BA6375" w:rsidRDefault="00387E91" w:rsidP="00964C54">
      <w:pPr>
        <w:tabs>
          <w:tab w:val="left" w:pos="5245"/>
        </w:tabs>
        <w:jc w:val="both"/>
        <w:rPr>
          <w:i/>
          <w:iCs/>
          <w:sz w:val="28"/>
          <w:szCs w:val="28"/>
        </w:rPr>
      </w:pPr>
      <w:r w:rsidRPr="00BA6375">
        <w:rPr>
          <w:i/>
          <w:iCs/>
          <w:sz w:val="28"/>
          <w:szCs w:val="28"/>
        </w:rPr>
        <w:t>Принц примеряет туфлю сестрам, те натужно кряхтят, но туфля не налезает. Появляется Золушка.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Король: Им эта туфля не подходит!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 кто это в сенях там ходит?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Отец: Да это Золушка, моя родная дочь!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Мачеха: Ну, что ты ходишь тут, поди отсюда прочь!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Принц: Нет, нет, прошу сюда,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Примерить туфлю всем я должен!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Мачеха: Но Золушка грязна, страшна,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Стать ей принцессой просто невозможно!</w:t>
      </w:r>
    </w:p>
    <w:p w:rsidR="00387E91" w:rsidRPr="00BA6375" w:rsidRDefault="00387E91" w:rsidP="00964C54">
      <w:pPr>
        <w:tabs>
          <w:tab w:val="left" w:pos="5245"/>
        </w:tabs>
        <w:jc w:val="both"/>
        <w:rPr>
          <w:i/>
          <w:iCs/>
          <w:sz w:val="28"/>
          <w:szCs w:val="28"/>
        </w:rPr>
      </w:pPr>
      <w:r w:rsidRPr="00BA6375">
        <w:rPr>
          <w:i/>
          <w:iCs/>
          <w:sz w:val="28"/>
          <w:szCs w:val="28"/>
        </w:rPr>
        <w:t>Принц примеряет туфельку.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Принц: Отец, смотрите, туфелька как раз!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Король: От счастья я умру сейчас!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Принц: Красавица, тебя я узнаю!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Я счастлив, от любви горю!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Золушка: Да это туфелька моя, ведь есть вторая у меня.</w:t>
      </w:r>
    </w:p>
    <w:p w:rsidR="00387E91" w:rsidRPr="00BA6375" w:rsidRDefault="00387E91" w:rsidP="00964C54">
      <w:pPr>
        <w:tabs>
          <w:tab w:val="left" w:pos="5245"/>
        </w:tabs>
        <w:jc w:val="both"/>
        <w:rPr>
          <w:i/>
          <w:iCs/>
          <w:sz w:val="28"/>
          <w:szCs w:val="28"/>
        </w:rPr>
      </w:pPr>
      <w:r w:rsidRPr="00BA6375">
        <w:rPr>
          <w:i/>
          <w:iCs/>
          <w:sz w:val="28"/>
          <w:szCs w:val="28"/>
        </w:rPr>
        <w:t>(Золушка убегает и возвращается уже  в красивом платье).</w:t>
      </w:r>
    </w:p>
    <w:p w:rsidR="00387E91" w:rsidRPr="00BA6375" w:rsidRDefault="00387E91" w:rsidP="00964C54">
      <w:pPr>
        <w:tabs>
          <w:tab w:val="left" w:pos="5245"/>
        </w:tabs>
        <w:jc w:val="both"/>
        <w:rPr>
          <w:i/>
          <w:iCs/>
          <w:sz w:val="28"/>
          <w:szCs w:val="28"/>
        </w:rPr>
      </w:pPr>
      <w:r w:rsidRPr="00BA6375">
        <w:rPr>
          <w:i/>
          <w:iCs/>
          <w:sz w:val="28"/>
          <w:szCs w:val="28"/>
        </w:rPr>
        <w:t>Танцевальная импровизация под музыку «Навсегда».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Принц:  Золушка, позвольте мне на бал вас пригласить?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Золушка: Но без сестер мне будет скучно очень.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Принц: Золушка, берите их собой.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Золушка: Сестрицы, милые, я вас прощаю на бал с собою приглашаю.</w:t>
      </w:r>
    </w:p>
    <w:p w:rsidR="00387E91" w:rsidRPr="00BA6375" w:rsidRDefault="00387E91" w:rsidP="00964C54">
      <w:pPr>
        <w:tabs>
          <w:tab w:val="left" w:pos="5245"/>
        </w:tabs>
        <w:jc w:val="both"/>
        <w:rPr>
          <w:i/>
          <w:iCs/>
          <w:sz w:val="28"/>
          <w:szCs w:val="28"/>
        </w:rPr>
      </w:pPr>
      <w:r w:rsidRPr="00BA6375">
        <w:rPr>
          <w:i/>
          <w:iCs/>
          <w:sz w:val="28"/>
          <w:szCs w:val="28"/>
        </w:rPr>
        <w:t xml:space="preserve">  Под музыку «Сказочный бал», король, принц, Золушка, отец, мачеха с дочками идут во дворец.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Золушка: Ах, как весело у вас!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Громче, музыка, играй,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Всех гостей к нам собирай,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Поскорее вставайте в круг,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Спляшем танец « Добрый жук»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Исполняется танец «Добрый Жук».</w:t>
      </w:r>
      <w:bookmarkStart w:id="0" w:name="_GoBack"/>
      <w:bookmarkEnd w:id="0"/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Сказочник: В этот же день принц с Золушкой сыграли свадьбу. И жили они долго и счастливо. </w:t>
      </w: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964C54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Pr="00304CBE" w:rsidRDefault="00387E91" w:rsidP="00304CBE">
      <w:pPr>
        <w:tabs>
          <w:tab w:val="left" w:pos="5245"/>
        </w:tabs>
        <w:jc w:val="both"/>
        <w:rPr>
          <w:sz w:val="28"/>
          <w:szCs w:val="28"/>
        </w:rPr>
      </w:pPr>
    </w:p>
    <w:p w:rsidR="00387E91" w:rsidRDefault="00387E91" w:rsidP="00304CBE">
      <w:pPr>
        <w:tabs>
          <w:tab w:val="left" w:pos="5245"/>
        </w:tabs>
        <w:jc w:val="both"/>
        <w:rPr>
          <w:b/>
          <w:bCs/>
          <w:sz w:val="28"/>
          <w:szCs w:val="28"/>
        </w:rPr>
      </w:pPr>
    </w:p>
    <w:p w:rsidR="00387E91" w:rsidRPr="00304CBE" w:rsidRDefault="00387E91" w:rsidP="00304CBE">
      <w:pPr>
        <w:tabs>
          <w:tab w:val="left" w:pos="5245"/>
        </w:tabs>
        <w:jc w:val="right"/>
        <w:rPr>
          <w:b/>
          <w:bCs/>
          <w:sz w:val="28"/>
          <w:szCs w:val="28"/>
        </w:rPr>
      </w:pPr>
    </w:p>
    <w:sectPr w:rsidR="00387E91" w:rsidRPr="00304CBE" w:rsidSect="0007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5DB"/>
    <w:rsid w:val="00077642"/>
    <w:rsid w:val="00150932"/>
    <w:rsid w:val="001A4550"/>
    <w:rsid w:val="001D28C9"/>
    <w:rsid w:val="0021141F"/>
    <w:rsid w:val="002118D5"/>
    <w:rsid w:val="00275915"/>
    <w:rsid w:val="002C766B"/>
    <w:rsid w:val="002E2916"/>
    <w:rsid w:val="00304CBE"/>
    <w:rsid w:val="00353D12"/>
    <w:rsid w:val="00385EDD"/>
    <w:rsid w:val="00387E91"/>
    <w:rsid w:val="003A0DAF"/>
    <w:rsid w:val="003C0E84"/>
    <w:rsid w:val="004424AF"/>
    <w:rsid w:val="004B6B1F"/>
    <w:rsid w:val="0053765C"/>
    <w:rsid w:val="00583B05"/>
    <w:rsid w:val="007425F4"/>
    <w:rsid w:val="008F238C"/>
    <w:rsid w:val="00964C54"/>
    <w:rsid w:val="00975D07"/>
    <w:rsid w:val="009C1516"/>
    <w:rsid w:val="00A205DB"/>
    <w:rsid w:val="00A57800"/>
    <w:rsid w:val="00B231E5"/>
    <w:rsid w:val="00B6033F"/>
    <w:rsid w:val="00B74849"/>
    <w:rsid w:val="00BA6375"/>
    <w:rsid w:val="00C52AE0"/>
    <w:rsid w:val="00C93E3B"/>
    <w:rsid w:val="00CD09D8"/>
    <w:rsid w:val="00D22E88"/>
    <w:rsid w:val="00D92513"/>
    <w:rsid w:val="00E030B6"/>
    <w:rsid w:val="00E25D5D"/>
    <w:rsid w:val="00EA5AA2"/>
    <w:rsid w:val="00EF6CDF"/>
    <w:rsid w:val="00F2656D"/>
    <w:rsid w:val="00F41CA2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CA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1754</Words>
  <Characters>10003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УЧРЕЖДЕНИЕОБЩЕРАЗВИВАЮЩЕГО ВИДА II КАТЕГОРИИ ДЕТСКИЙ САД №79 «Садко»</dc:title>
  <dc:subject/>
  <dc:creator>Екатерина</dc:creator>
  <cp:keywords/>
  <dc:description/>
  <cp:lastModifiedBy>светик</cp:lastModifiedBy>
  <cp:revision>3</cp:revision>
  <dcterms:created xsi:type="dcterms:W3CDTF">2012-09-28T05:31:00Z</dcterms:created>
  <dcterms:modified xsi:type="dcterms:W3CDTF">2012-09-28T05:31:00Z</dcterms:modified>
</cp:coreProperties>
</file>