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AE" w:rsidRPr="0022752E" w:rsidRDefault="002B24AE" w:rsidP="0022752E">
      <w:pPr>
        <w:ind w:left="-851"/>
        <w:jc w:val="center"/>
        <w:rPr>
          <w:rFonts w:ascii="Times New Roman" w:hAnsi="Times New Roman"/>
          <w:sz w:val="36"/>
          <w:szCs w:val="36"/>
        </w:rPr>
      </w:pPr>
      <w:r w:rsidRPr="0022752E">
        <w:rPr>
          <w:rFonts w:ascii="Times New Roman" w:hAnsi="Times New Roman"/>
          <w:sz w:val="36"/>
          <w:szCs w:val="36"/>
        </w:rPr>
        <w:t>Конспект совместной деятельности по ознакомлению с окружающим миром в рамках проекта «Земля – наш общий дом». «Знакомство с животными севера и жарких стран»</w:t>
      </w:r>
    </w:p>
    <w:p w:rsidR="002B24AE" w:rsidRPr="0022752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22752E">
        <w:rPr>
          <w:i/>
          <w:sz w:val="28"/>
          <w:szCs w:val="28"/>
          <w:u w:val="single"/>
        </w:rPr>
        <w:t>Цель:</w:t>
      </w:r>
      <w:r>
        <w:t xml:space="preserve">  </w:t>
      </w:r>
      <w:r w:rsidRPr="0022752E">
        <w:rPr>
          <w:rFonts w:ascii="Times New Roman" w:hAnsi="Times New Roman"/>
          <w:sz w:val="28"/>
          <w:szCs w:val="28"/>
        </w:rPr>
        <w:t>Формирование представлений у детей о диких животных.</w:t>
      </w:r>
    </w:p>
    <w:p w:rsidR="002B24A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22752E">
        <w:rPr>
          <w:i/>
          <w:sz w:val="28"/>
          <w:szCs w:val="28"/>
          <w:u w:val="single"/>
        </w:rPr>
        <w:t>Задачи</w:t>
      </w:r>
      <w:r>
        <w:t xml:space="preserve">:  </w:t>
      </w:r>
      <w:r w:rsidRPr="0022752E">
        <w:rPr>
          <w:rFonts w:ascii="Times New Roman" w:hAnsi="Times New Roman"/>
          <w:sz w:val="28"/>
          <w:szCs w:val="28"/>
        </w:rPr>
        <w:t>- Расширить и углубить представление детей о диких животных: о северном</w:t>
      </w:r>
    </w:p>
    <w:p w:rsidR="002B24AE" w:rsidRPr="0022752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27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52E">
        <w:rPr>
          <w:rFonts w:ascii="Times New Roman" w:hAnsi="Times New Roman"/>
          <w:sz w:val="28"/>
          <w:szCs w:val="28"/>
        </w:rPr>
        <w:t>олене, белом медведе, о верблюде.</w:t>
      </w:r>
    </w:p>
    <w:p w:rsidR="002B24AE" w:rsidRPr="0022752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2752E">
        <w:rPr>
          <w:rFonts w:ascii="Times New Roman" w:hAnsi="Times New Roman"/>
          <w:sz w:val="28"/>
          <w:szCs w:val="28"/>
        </w:rPr>
        <w:t>- Способствовать развитию познавательных способностей.</w:t>
      </w:r>
    </w:p>
    <w:p w:rsidR="002B24A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2752E">
        <w:rPr>
          <w:rFonts w:ascii="Times New Roman" w:hAnsi="Times New Roman"/>
          <w:sz w:val="28"/>
          <w:szCs w:val="28"/>
        </w:rPr>
        <w:t xml:space="preserve">- Учить по внешнему виду животных определять его место жительства,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24AE" w:rsidRPr="0022752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2752E">
        <w:rPr>
          <w:rFonts w:ascii="Times New Roman" w:hAnsi="Times New Roman"/>
          <w:sz w:val="28"/>
          <w:szCs w:val="28"/>
        </w:rPr>
        <w:t>делать сравнительный анализ.</w:t>
      </w:r>
    </w:p>
    <w:p w:rsidR="002B24A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2752E">
        <w:rPr>
          <w:rFonts w:ascii="Times New Roman" w:hAnsi="Times New Roman"/>
          <w:sz w:val="28"/>
          <w:szCs w:val="28"/>
        </w:rPr>
        <w:t xml:space="preserve">- Способствовать речевому развитию с помощью обогащения словаря: мох, </w:t>
      </w:r>
    </w:p>
    <w:p w:rsidR="002B24A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22752E">
        <w:rPr>
          <w:rFonts w:ascii="Times New Roman" w:hAnsi="Times New Roman"/>
          <w:sz w:val="28"/>
          <w:szCs w:val="28"/>
        </w:rPr>
        <w:t>ягель, тундра, иллюминатор, Арктика.</w:t>
      </w:r>
    </w:p>
    <w:p w:rsidR="002B24AE" w:rsidRPr="0022752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CC62ED">
      <w:pPr>
        <w:ind w:left="-851"/>
        <w:rPr>
          <w:sz w:val="28"/>
          <w:szCs w:val="28"/>
        </w:rPr>
      </w:pPr>
      <w:r w:rsidRPr="0022752E">
        <w:rPr>
          <w:i/>
          <w:sz w:val="28"/>
          <w:szCs w:val="28"/>
          <w:u w:val="single"/>
        </w:rPr>
        <w:t>Материалы и оборудование:</w:t>
      </w:r>
      <w:r>
        <w:t xml:space="preserve">  </w:t>
      </w:r>
      <w:r w:rsidRPr="0022752E">
        <w:rPr>
          <w:sz w:val="28"/>
          <w:szCs w:val="28"/>
        </w:rPr>
        <w:t>Ноутбук, слайд-презентация «животные севера и жарких стран», иллюстрации.</w:t>
      </w:r>
    </w:p>
    <w:p w:rsidR="002B24AE" w:rsidRDefault="002B24AE" w:rsidP="00A20F1D">
      <w:pPr>
        <w:ind w:left="-993"/>
        <w:rPr>
          <w:rFonts w:ascii="Times New Roman" w:hAnsi="Times New Roman"/>
          <w:sz w:val="28"/>
          <w:szCs w:val="28"/>
        </w:rPr>
      </w:pPr>
      <w:r w:rsidRPr="0022752E">
        <w:rPr>
          <w:b/>
          <w:sz w:val="28"/>
          <w:szCs w:val="28"/>
        </w:rPr>
        <w:t>Использование современных образовательных технологий:</w:t>
      </w:r>
      <w:r w:rsidRPr="00A20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коммуникативная,  технология проблемного обучения, игровая, технические средства обучения.</w:t>
      </w:r>
    </w:p>
    <w:p w:rsidR="002B24AE" w:rsidRDefault="002B24AE" w:rsidP="00CC62ED">
      <w:pPr>
        <w:ind w:left="-851"/>
        <w:rPr>
          <w:b/>
          <w:sz w:val="28"/>
          <w:szCs w:val="28"/>
        </w:rPr>
      </w:pPr>
    </w:p>
    <w:p w:rsidR="002B24AE" w:rsidRPr="0022752E" w:rsidRDefault="002B24AE" w:rsidP="00CC62ED">
      <w:pPr>
        <w:ind w:left="-851"/>
        <w:rPr>
          <w:sz w:val="28"/>
          <w:szCs w:val="28"/>
        </w:rPr>
      </w:pPr>
    </w:p>
    <w:p w:rsidR="002B24AE" w:rsidRPr="0022752E" w:rsidRDefault="002B24AE" w:rsidP="00CC62ED">
      <w:pPr>
        <w:ind w:left="-851"/>
        <w:rPr>
          <w:i/>
          <w:sz w:val="28"/>
          <w:szCs w:val="28"/>
          <w:u w:val="single"/>
        </w:rPr>
      </w:pPr>
      <w:r w:rsidRPr="0022752E">
        <w:rPr>
          <w:i/>
          <w:sz w:val="28"/>
          <w:szCs w:val="28"/>
          <w:u w:val="single"/>
        </w:rPr>
        <w:t>Интеграция с другими образовательными областями:</w:t>
      </w:r>
    </w:p>
    <w:p w:rsidR="002B24AE" w:rsidRPr="0022752E" w:rsidRDefault="002B24AE" w:rsidP="0022752E">
      <w:pPr>
        <w:spacing w:after="0"/>
        <w:ind w:left="-851"/>
        <w:rPr>
          <w:sz w:val="28"/>
          <w:szCs w:val="28"/>
        </w:rPr>
      </w:pPr>
      <w:r w:rsidRPr="0022752E">
        <w:rPr>
          <w:sz w:val="28"/>
          <w:szCs w:val="28"/>
        </w:rPr>
        <w:t>ОО «Коммуникация» - чтение, заучивание стихотворений про животных.</w:t>
      </w:r>
    </w:p>
    <w:p w:rsidR="002B24AE" w:rsidRPr="0022752E" w:rsidRDefault="002B24AE" w:rsidP="0022752E">
      <w:pPr>
        <w:spacing w:after="0"/>
        <w:ind w:left="-851"/>
        <w:rPr>
          <w:sz w:val="28"/>
          <w:szCs w:val="28"/>
        </w:rPr>
      </w:pPr>
      <w:r w:rsidRPr="0022752E">
        <w:rPr>
          <w:sz w:val="28"/>
          <w:szCs w:val="28"/>
        </w:rPr>
        <w:t xml:space="preserve">                                           Составление описательных рассказов по схеме.</w:t>
      </w:r>
    </w:p>
    <w:p w:rsidR="002B24AE" w:rsidRPr="0022752E" w:rsidRDefault="002B24AE" w:rsidP="0022752E">
      <w:pPr>
        <w:spacing w:after="0"/>
        <w:ind w:left="-851"/>
        <w:rPr>
          <w:sz w:val="28"/>
          <w:szCs w:val="28"/>
        </w:rPr>
      </w:pPr>
      <w:r w:rsidRPr="0022752E">
        <w:rPr>
          <w:sz w:val="28"/>
          <w:szCs w:val="28"/>
        </w:rPr>
        <w:t>ОО «Познание» - рассматривание иллюстраций «животные разных стран»</w:t>
      </w:r>
    </w:p>
    <w:p w:rsidR="002B24AE" w:rsidRPr="0022752E" w:rsidRDefault="002B24AE" w:rsidP="0022752E">
      <w:pPr>
        <w:spacing w:after="0"/>
        <w:ind w:left="-851"/>
        <w:rPr>
          <w:sz w:val="28"/>
          <w:szCs w:val="28"/>
        </w:rPr>
      </w:pPr>
      <w:r w:rsidRPr="0022752E">
        <w:rPr>
          <w:sz w:val="28"/>
          <w:szCs w:val="28"/>
        </w:rPr>
        <w:t>ОО «ЧХЛ» - «по следам диких животных» (предварительная работа)</w:t>
      </w:r>
    </w:p>
    <w:p w:rsidR="002B24AE" w:rsidRDefault="002B24AE" w:rsidP="0022752E">
      <w:pPr>
        <w:spacing w:after="0"/>
        <w:ind w:left="-851"/>
        <w:rPr>
          <w:sz w:val="28"/>
          <w:szCs w:val="28"/>
        </w:rPr>
      </w:pPr>
      <w:r w:rsidRPr="0022752E">
        <w:rPr>
          <w:sz w:val="28"/>
          <w:szCs w:val="28"/>
        </w:rPr>
        <w:t>ОО «Художественное творчество» - рисование «Умка», лепка «Бемби» (предварит. работа)</w:t>
      </w:r>
      <w:r>
        <w:rPr>
          <w:sz w:val="28"/>
          <w:szCs w:val="28"/>
        </w:rPr>
        <w:t>.</w:t>
      </w:r>
    </w:p>
    <w:p w:rsidR="002B24AE" w:rsidRPr="0022752E" w:rsidRDefault="002B24AE" w:rsidP="0022752E">
      <w:pPr>
        <w:spacing w:after="0"/>
        <w:ind w:left="-851"/>
        <w:rPr>
          <w:sz w:val="28"/>
          <w:szCs w:val="28"/>
        </w:rPr>
      </w:pPr>
      <w:r w:rsidRPr="0022752E">
        <w:rPr>
          <w:sz w:val="28"/>
          <w:szCs w:val="28"/>
        </w:rPr>
        <w:t xml:space="preserve">  </w:t>
      </w:r>
    </w:p>
    <w:p w:rsidR="002B24AE" w:rsidRPr="00BC4377" w:rsidRDefault="002B24AE" w:rsidP="00C73EF7">
      <w:pPr>
        <w:ind w:left="-993"/>
        <w:rPr>
          <w:rFonts w:ascii="Times New Roman" w:hAnsi="Times New Roman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Pr="00BC4377">
        <w:rPr>
          <w:rFonts w:ascii="Times New Roman" w:hAnsi="Times New Roman"/>
          <w:sz w:val="28"/>
          <w:szCs w:val="28"/>
          <w:u w:val="single"/>
        </w:rPr>
        <w:t>Действующие лица: дети старшей группы, воспитатель.</w:t>
      </w:r>
    </w:p>
    <w:p w:rsidR="002B24AE" w:rsidRPr="0022752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</w:p>
    <w:p w:rsidR="002B24AE" w:rsidRPr="0022752E" w:rsidRDefault="002B24AE" w:rsidP="0022752E">
      <w:pPr>
        <w:ind w:left="-851"/>
        <w:jc w:val="center"/>
        <w:rPr>
          <w:rFonts w:ascii="Times New Roman" w:hAnsi="Times New Roman"/>
          <w:sz w:val="28"/>
          <w:szCs w:val="28"/>
        </w:rPr>
      </w:pPr>
      <w:r w:rsidRPr="0022752E">
        <w:rPr>
          <w:rFonts w:ascii="Times New Roman" w:hAnsi="Times New Roman"/>
          <w:sz w:val="28"/>
          <w:szCs w:val="28"/>
        </w:rPr>
        <w:t>Ход совместной деятельности:</w:t>
      </w:r>
    </w:p>
    <w:p w:rsidR="002B24A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D657AC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Pr="00D657AC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, сегодня мы отправляемся в путешествие на самолете.  </w:t>
      </w:r>
    </w:p>
    <w:p w:rsidR="002B24A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Уважаемые пассажиры! Пристегните ремни! Взлетаем.</w:t>
      </w:r>
    </w:p>
    <w:p w:rsidR="002B24A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657AC">
        <w:rPr>
          <w:rFonts w:ascii="Times New Roman" w:hAnsi="Times New Roman"/>
          <w:sz w:val="28"/>
          <w:szCs w:val="28"/>
        </w:rPr>
        <w:t>Сегодня наш самолет пролетит над холодными странами</w:t>
      </w:r>
      <w:r>
        <w:rPr>
          <w:rFonts w:ascii="Times New Roman" w:hAnsi="Times New Roman"/>
          <w:sz w:val="28"/>
          <w:szCs w:val="28"/>
        </w:rPr>
        <w:t xml:space="preserve">,  а потом мы  </w:t>
      </w:r>
    </w:p>
    <w:p w:rsidR="002B24AE" w:rsidRDefault="002B24AE" w:rsidP="0022752E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сделаем посадку в одной из жарких стран и вернемся домой, в наш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родной город Санкт-Петербург. Вы готовы?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Дети:</w:t>
      </w:r>
      <w:r w:rsidRPr="00ED1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D1A87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!!!</w:t>
      </w:r>
    </w:p>
    <w:p w:rsidR="002B24AE" w:rsidRDefault="002B24AE" w:rsidP="00CE4A3B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Наш самолет летит низко над тундрой! Посмотрите в  иллюминаторы.   </w:t>
      </w:r>
    </w:p>
    <w:p w:rsidR="002B24AE" w:rsidRDefault="002B24AE" w:rsidP="00CE4A3B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Мы видим необыкновенно красивого зверя с огромными рогами. Кто 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это? </w:t>
      </w:r>
    </w:p>
    <w:p w:rsidR="002B24AE" w:rsidRPr="00ED1A87" w:rsidRDefault="002B24AE" w:rsidP="00CC62ED">
      <w:pPr>
        <w:ind w:left="-85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ED1A87">
        <w:rPr>
          <w:rFonts w:ascii="Times New Roman" w:hAnsi="Times New Roman"/>
          <w:i/>
          <w:sz w:val="28"/>
          <w:szCs w:val="28"/>
        </w:rPr>
        <w:t>(Выставляется слайд)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Северный олень.</w:t>
      </w:r>
    </w:p>
    <w:p w:rsidR="002B24AE" w:rsidRPr="00ED1A87" w:rsidRDefault="002B24AE" w:rsidP="00CC62ED">
      <w:pPr>
        <w:ind w:left="-851"/>
        <w:rPr>
          <w:rFonts w:ascii="Times New Roman" w:hAnsi="Times New Roman"/>
          <w:sz w:val="28"/>
          <w:szCs w:val="28"/>
          <w:u w:val="single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Ребенок читает стихотворение:</w:t>
      </w:r>
    </w:p>
    <w:p w:rsidR="002B24AE" w:rsidRPr="00ED1A87" w:rsidRDefault="002B24AE" w:rsidP="00ED1A87">
      <w:pPr>
        <w:spacing w:after="0"/>
        <w:ind w:left="-851"/>
        <w:jc w:val="center"/>
        <w:rPr>
          <w:rFonts w:ascii="Times New Roman" w:hAnsi="Times New Roman"/>
          <w:i/>
          <w:sz w:val="28"/>
          <w:szCs w:val="28"/>
        </w:rPr>
      </w:pPr>
      <w:r w:rsidRPr="00ED1A87">
        <w:rPr>
          <w:rFonts w:ascii="Times New Roman" w:hAnsi="Times New Roman"/>
          <w:i/>
          <w:sz w:val="28"/>
          <w:szCs w:val="28"/>
        </w:rPr>
        <w:t>Быстрые ноги не вязнут в снегу,</w:t>
      </w:r>
    </w:p>
    <w:p w:rsidR="002B24AE" w:rsidRPr="00ED1A87" w:rsidRDefault="002B24AE" w:rsidP="00ED1A87">
      <w:pPr>
        <w:spacing w:after="0"/>
        <w:ind w:left="-851"/>
        <w:jc w:val="center"/>
        <w:rPr>
          <w:rFonts w:ascii="Times New Roman" w:hAnsi="Times New Roman"/>
          <w:i/>
          <w:sz w:val="28"/>
          <w:szCs w:val="28"/>
        </w:rPr>
      </w:pPr>
      <w:r w:rsidRPr="00ED1A87">
        <w:rPr>
          <w:rFonts w:ascii="Times New Roman" w:hAnsi="Times New Roman"/>
          <w:i/>
          <w:sz w:val="28"/>
          <w:szCs w:val="28"/>
        </w:rPr>
        <w:t>Голову вскинул олень на бегу.</w:t>
      </w:r>
    </w:p>
    <w:p w:rsidR="002B24AE" w:rsidRPr="00ED1A87" w:rsidRDefault="002B24AE" w:rsidP="00ED1A87">
      <w:pPr>
        <w:spacing w:after="0"/>
        <w:ind w:left="-851"/>
        <w:jc w:val="center"/>
        <w:rPr>
          <w:rFonts w:ascii="Times New Roman" w:hAnsi="Times New Roman"/>
          <w:i/>
          <w:sz w:val="28"/>
          <w:szCs w:val="28"/>
        </w:rPr>
      </w:pPr>
      <w:r w:rsidRPr="00ED1A87">
        <w:rPr>
          <w:rFonts w:ascii="Times New Roman" w:hAnsi="Times New Roman"/>
          <w:i/>
          <w:sz w:val="28"/>
          <w:szCs w:val="28"/>
        </w:rPr>
        <w:t>Вскинул высоко, как будто гордится,</w:t>
      </w:r>
    </w:p>
    <w:p w:rsidR="002B24AE" w:rsidRDefault="002B24AE" w:rsidP="00ED1A87">
      <w:pPr>
        <w:spacing w:after="0"/>
        <w:ind w:left="-851"/>
        <w:jc w:val="center"/>
        <w:rPr>
          <w:rFonts w:ascii="Times New Roman" w:hAnsi="Times New Roman"/>
          <w:i/>
          <w:sz w:val="28"/>
          <w:szCs w:val="28"/>
        </w:rPr>
      </w:pPr>
      <w:r w:rsidRPr="00ED1A87">
        <w:rPr>
          <w:rFonts w:ascii="Times New Roman" w:hAnsi="Times New Roman"/>
          <w:i/>
          <w:sz w:val="28"/>
          <w:szCs w:val="28"/>
        </w:rPr>
        <w:t>Что человеку сумел пригодится!</w:t>
      </w:r>
    </w:p>
    <w:p w:rsidR="002B24AE" w:rsidRPr="00ED1A87" w:rsidRDefault="002B24AE" w:rsidP="00ED1A87">
      <w:pPr>
        <w:spacing w:after="0"/>
        <w:ind w:left="-851"/>
        <w:jc w:val="center"/>
        <w:rPr>
          <w:rFonts w:ascii="Times New Roman" w:hAnsi="Times New Roman"/>
          <w:i/>
          <w:sz w:val="28"/>
          <w:szCs w:val="28"/>
        </w:rPr>
      </w:pP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  Кто хочет рассказать про оленя? Свой составить рассказ поможет 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схема. (Воспитатель с детьми разбирают схемы-модели: «Где живет? 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Какого цвета, размера, покров; Строение животного, чем питается?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Ребенок (пример):</w:t>
      </w:r>
      <w:r>
        <w:rPr>
          <w:rFonts w:ascii="Times New Roman" w:hAnsi="Times New Roman"/>
          <w:sz w:val="28"/>
          <w:szCs w:val="28"/>
        </w:rPr>
        <w:t xml:space="preserve">  Живет в тундре. У него серая,  густая и теплая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шерсть. Сильные ноги,  на голове тяжелые рога. Питается мхом-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ягелем.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Молодец! Кто может дополнить рассказ (при необходимости). Живут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стадами.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Услышали олени гул нашего самолета, испугались, побежали далеко в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Тундру. Давайте не будем им мешать и отправимся дальше.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Пристегните ремни. Мы набираем высоту.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Дыхательное упражнение</w:t>
      </w:r>
      <w:r>
        <w:rPr>
          <w:rFonts w:ascii="Times New Roman" w:hAnsi="Times New Roman"/>
          <w:sz w:val="28"/>
          <w:szCs w:val="28"/>
        </w:rPr>
        <w:t>: тихо-громко:  У-У-У-У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Мы подлетаем к Арктике. Посмотрите как много вокруг воды, льда и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снега. Это Северный Ледовитый Океан. Каких животных мы можем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встретить здесь?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моржи, тюлени, белые медведи.</w:t>
      </w:r>
    </w:p>
    <w:p w:rsidR="002B24AE" w:rsidRPr="00ED1A87" w:rsidRDefault="002B24AE" w:rsidP="00ED1A87">
      <w:pPr>
        <w:ind w:left="-851"/>
        <w:jc w:val="center"/>
        <w:rPr>
          <w:rFonts w:ascii="Times New Roman" w:hAnsi="Times New Roman"/>
          <w:i/>
          <w:sz w:val="28"/>
          <w:szCs w:val="28"/>
        </w:rPr>
      </w:pPr>
      <w:r w:rsidRPr="00ED1A87">
        <w:rPr>
          <w:rFonts w:ascii="Times New Roman" w:hAnsi="Times New Roman"/>
          <w:i/>
          <w:sz w:val="28"/>
          <w:szCs w:val="28"/>
        </w:rPr>
        <w:t>(Выставляются слайды - презентации)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Посмотрите, какие они красивые, и кажется совсем беззащитные.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Кажется, что им холодно! А вы как думаете? Холодно ли северным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животным?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 xml:space="preserve">Дети: </w:t>
      </w:r>
      <w:r>
        <w:rPr>
          <w:rFonts w:ascii="Times New Roman" w:hAnsi="Times New Roman"/>
          <w:sz w:val="28"/>
          <w:szCs w:val="28"/>
        </w:rPr>
        <w:t xml:space="preserve"> Нет </w:t>
      </w:r>
      <w:r w:rsidRPr="00ED1A87">
        <w:rPr>
          <w:rFonts w:ascii="Times New Roman" w:hAnsi="Times New Roman"/>
          <w:i/>
          <w:sz w:val="28"/>
          <w:szCs w:val="28"/>
        </w:rPr>
        <w:t>(используя схему, составляют рассказ</w:t>
      </w:r>
      <w:r>
        <w:rPr>
          <w:rFonts w:ascii="Times New Roman" w:hAnsi="Times New Roman"/>
          <w:sz w:val="28"/>
          <w:szCs w:val="28"/>
        </w:rPr>
        <w:t>).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Толстая шкура, подкожный жир, питаются морской рыбой.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посмотрим на красавца белого медведя! Почему так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называют?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1A87">
        <w:rPr>
          <w:rFonts w:ascii="Times New Roman" w:hAnsi="Times New Roman"/>
          <w:i/>
          <w:sz w:val="28"/>
          <w:szCs w:val="28"/>
        </w:rPr>
        <w:t>(ответы детей)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каких медведей вы еще знаете? 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Бурые медведи.</w:t>
      </w:r>
    </w:p>
    <w:p w:rsidR="002B24AE" w:rsidRPr="00ED1A87" w:rsidRDefault="002B24AE" w:rsidP="00ED1A87">
      <w:pPr>
        <w:ind w:left="-851"/>
        <w:jc w:val="center"/>
        <w:rPr>
          <w:rFonts w:ascii="Times New Roman" w:hAnsi="Times New Roman"/>
          <w:i/>
          <w:sz w:val="28"/>
          <w:szCs w:val="28"/>
        </w:rPr>
      </w:pPr>
      <w:r w:rsidRPr="00ED1A87">
        <w:rPr>
          <w:rFonts w:ascii="Times New Roman" w:hAnsi="Times New Roman"/>
          <w:i/>
          <w:sz w:val="28"/>
          <w:szCs w:val="28"/>
        </w:rPr>
        <w:t>(Выставляется слайд)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Давайте сравним белого и бурого медведя. И поможет нам наши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модели.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Белый медведь живет на севере, бурый в лесу. Белый медведь белого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цвета,  а бурый – коричневого.  Шерсть у обоих теплая и пушистая. У  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белого</w:t>
      </w:r>
      <w:r w:rsidRPr="00ED1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медведя голова вытянутая, с маленькими ушками,</w:t>
      </w:r>
      <w:r w:rsidRPr="00ED1A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у бурого –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круглая голова с круглыми ушами.</w:t>
      </w:r>
    </w:p>
    <w:p w:rsidR="002B24AE" w:rsidRDefault="002B24AE" w:rsidP="00ED1A87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B24AE" w:rsidRPr="00ED1A87" w:rsidRDefault="002B24AE" w:rsidP="00CC62ED">
      <w:pPr>
        <w:ind w:left="-851"/>
        <w:rPr>
          <w:rFonts w:ascii="Times New Roman" w:hAnsi="Times New Roman"/>
          <w:sz w:val="28"/>
          <w:szCs w:val="28"/>
          <w:u w:val="single"/>
        </w:rPr>
      </w:pPr>
      <w:r w:rsidRPr="00ED1A87">
        <w:rPr>
          <w:rFonts w:ascii="Times New Roman" w:hAnsi="Times New Roman"/>
          <w:sz w:val="28"/>
          <w:szCs w:val="28"/>
          <w:u w:val="single"/>
        </w:rPr>
        <w:t>Физкультминутка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3B80">
        <w:rPr>
          <w:rFonts w:ascii="Times New Roman" w:hAnsi="Times New Roman"/>
          <w:i/>
          <w:sz w:val="28"/>
          <w:szCs w:val="28"/>
        </w:rPr>
        <w:t>Мои руки – это волны</w:t>
      </w:r>
      <w:r>
        <w:rPr>
          <w:rFonts w:ascii="Times New Roman" w:hAnsi="Times New Roman"/>
          <w:sz w:val="28"/>
          <w:szCs w:val="28"/>
        </w:rPr>
        <w:t xml:space="preserve">                     (имитация волны руками)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3B80">
        <w:rPr>
          <w:rFonts w:ascii="Times New Roman" w:hAnsi="Times New Roman"/>
          <w:i/>
          <w:sz w:val="28"/>
          <w:szCs w:val="28"/>
        </w:rPr>
        <w:t>Ветер гонит их вперед</w:t>
      </w:r>
      <w:r>
        <w:rPr>
          <w:rFonts w:ascii="Times New Roman" w:hAnsi="Times New Roman"/>
          <w:sz w:val="28"/>
          <w:szCs w:val="28"/>
        </w:rPr>
        <w:t xml:space="preserve">                     (вытягиваем руки вперед волнообразно)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3B80">
        <w:rPr>
          <w:rFonts w:ascii="Times New Roman" w:hAnsi="Times New Roman"/>
          <w:i/>
          <w:sz w:val="28"/>
          <w:szCs w:val="28"/>
        </w:rPr>
        <w:t>Мои руки -  крылья чаек</w:t>
      </w:r>
      <w:r>
        <w:rPr>
          <w:rFonts w:ascii="Times New Roman" w:hAnsi="Times New Roman"/>
          <w:sz w:val="28"/>
          <w:szCs w:val="28"/>
        </w:rPr>
        <w:t xml:space="preserve">                  (взмахи руками)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3B80">
        <w:rPr>
          <w:rFonts w:ascii="Times New Roman" w:hAnsi="Times New Roman"/>
          <w:i/>
          <w:sz w:val="28"/>
          <w:szCs w:val="28"/>
        </w:rPr>
        <w:t>Небо их к себе зовет</w:t>
      </w:r>
      <w:r>
        <w:rPr>
          <w:rFonts w:ascii="Times New Roman" w:hAnsi="Times New Roman"/>
          <w:sz w:val="28"/>
          <w:szCs w:val="28"/>
        </w:rPr>
        <w:t xml:space="preserve">                         (вытягиваем руки вперед и вверх тянемся)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3B80">
        <w:rPr>
          <w:rFonts w:ascii="Times New Roman" w:hAnsi="Times New Roman"/>
          <w:i/>
          <w:sz w:val="28"/>
          <w:szCs w:val="28"/>
        </w:rPr>
        <w:t>Мои руки – это крабы</w:t>
      </w:r>
      <w:r>
        <w:rPr>
          <w:rFonts w:ascii="Times New Roman" w:hAnsi="Times New Roman"/>
          <w:sz w:val="28"/>
          <w:szCs w:val="28"/>
        </w:rPr>
        <w:t xml:space="preserve">                       (растопыриваем пальцы и шевелим)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D3B80">
        <w:rPr>
          <w:rFonts w:ascii="Times New Roman" w:hAnsi="Times New Roman"/>
          <w:i/>
          <w:sz w:val="28"/>
          <w:szCs w:val="28"/>
        </w:rPr>
        <w:t>Плавают туда-сюда</w:t>
      </w:r>
      <w:r>
        <w:rPr>
          <w:rFonts w:ascii="Times New Roman" w:hAnsi="Times New Roman"/>
          <w:sz w:val="28"/>
          <w:szCs w:val="28"/>
        </w:rPr>
        <w:t xml:space="preserve">                           (движение рук из стороны в сторону)</w:t>
      </w:r>
    </w:p>
    <w:p w:rsidR="002B24AE" w:rsidRDefault="002B24AE" w:rsidP="00ED1A87">
      <w:pPr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1D3B8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3B8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Вы готовы продолжать путешествие?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Да!!!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Тогда пристегните ремни, путешествие продолжается. Наш самолет 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берет курс на юг. Взлетаем!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У-У-У-У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Посмотрите в иллюминаторы, я вижу какое-то животное! А каких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животных жарких стран мы можем встретить?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перечисляют животных</w:t>
      </w:r>
    </w:p>
    <w:p w:rsidR="002B24AE" w:rsidRPr="001D3B80" w:rsidRDefault="002B24AE" w:rsidP="001D3B80">
      <w:pPr>
        <w:ind w:left="-851"/>
        <w:jc w:val="center"/>
        <w:rPr>
          <w:rFonts w:ascii="Times New Roman" w:hAnsi="Times New Roman"/>
          <w:i/>
          <w:sz w:val="28"/>
          <w:szCs w:val="28"/>
        </w:rPr>
      </w:pPr>
      <w:r w:rsidRPr="001D3B80">
        <w:rPr>
          <w:rFonts w:ascii="Times New Roman" w:hAnsi="Times New Roman"/>
          <w:i/>
          <w:sz w:val="28"/>
          <w:szCs w:val="28"/>
        </w:rPr>
        <w:t>(просмотр слайд</w:t>
      </w:r>
      <w:r>
        <w:rPr>
          <w:rFonts w:ascii="Times New Roman" w:hAnsi="Times New Roman"/>
          <w:i/>
          <w:sz w:val="28"/>
          <w:szCs w:val="28"/>
        </w:rPr>
        <w:t xml:space="preserve">а </w:t>
      </w:r>
      <w:r w:rsidRPr="001D3B80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D3B80">
        <w:rPr>
          <w:rFonts w:ascii="Times New Roman" w:hAnsi="Times New Roman"/>
          <w:i/>
          <w:sz w:val="28"/>
          <w:szCs w:val="28"/>
        </w:rPr>
        <w:t>презентации) «Животные жарких стран»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Давайте поговорим о «корабле пустыни» Кто это?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Верблюд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Расскажите, что это за животное?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Ребенок:</w:t>
      </w:r>
      <w:r>
        <w:rPr>
          <w:rFonts w:ascii="Times New Roman" w:hAnsi="Times New Roman"/>
          <w:sz w:val="28"/>
          <w:szCs w:val="28"/>
        </w:rPr>
        <w:t xml:space="preserve">  Живет в пустыне. У него коричневато-песочная шерсть. Один или два 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горба. Сильные, длинные ноги. На ногах есть мозолистые подушечки.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Шея длинная, изогнутая. Длинные ресницы защищают глаза от песка.  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Может долго не есть и не пить. Питается колючим кустарником.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Какие мы молодцы! Мы побывали в разных частях света! Увидели 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разных животных. Давайте возвращаться домой. Уже пора! 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Пристегните ремни!  Курс нашего самолета направлен в Санкт-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Петербург.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 Ребята, в нашем городе есть место, где живут рядом  друг с другом 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животные разных стран. Как вы думаете, что это за место?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Зоопарк!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 w:rsidRPr="001D3B80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 Правильно – это зоопарк. И мы можем любоваться разными</w:t>
      </w:r>
    </w:p>
    <w:p w:rsidR="002B24AE" w:rsidRDefault="002B24AE" w:rsidP="001D3B80">
      <w:pPr>
        <w:spacing w:after="0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Животными,  не уезжая из города,  тогда когда захотим.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</w:p>
    <w:p w:rsidR="002B24AE" w:rsidRDefault="002B24AE" w:rsidP="00DA13EA">
      <w:pPr>
        <w:rPr>
          <w:rFonts w:ascii="Times New Roman" w:hAnsi="Times New Roman"/>
          <w:sz w:val="28"/>
          <w:szCs w:val="28"/>
        </w:rPr>
      </w:pP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24AE" w:rsidRDefault="002B24AE" w:rsidP="00CC62ED">
      <w:pPr>
        <w:ind w:left="-851"/>
        <w:rPr>
          <w:rFonts w:ascii="Times New Roman" w:hAnsi="Times New Roman"/>
          <w:sz w:val="28"/>
          <w:szCs w:val="28"/>
        </w:rPr>
      </w:pPr>
    </w:p>
    <w:p w:rsidR="002B24AE" w:rsidRPr="00D657AC" w:rsidRDefault="002B24AE" w:rsidP="00CC62ED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24AE" w:rsidRPr="00D657AC" w:rsidRDefault="002B24AE" w:rsidP="00CC62ED">
      <w:pPr>
        <w:ind w:left="-851"/>
      </w:pPr>
    </w:p>
    <w:sectPr w:rsidR="002B24AE" w:rsidRPr="00D657AC" w:rsidSect="00227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2ED"/>
    <w:rsid w:val="00072E7D"/>
    <w:rsid w:val="001C5941"/>
    <w:rsid w:val="001D3B80"/>
    <w:rsid w:val="0022752E"/>
    <w:rsid w:val="002B24AE"/>
    <w:rsid w:val="00426889"/>
    <w:rsid w:val="008537AE"/>
    <w:rsid w:val="00A20F1D"/>
    <w:rsid w:val="00AA2BEB"/>
    <w:rsid w:val="00AB4627"/>
    <w:rsid w:val="00BC207D"/>
    <w:rsid w:val="00BC4377"/>
    <w:rsid w:val="00C73EF7"/>
    <w:rsid w:val="00CC62ED"/>
    <w:rsid w:val="00CE4A3B"/>
    <w:rsid w:val="00D657AC"/>
    <w:rsid w:val="00DA13EA"/>
    <w:rsid w:val="00E3607A"/>
    <w:rsid w:val="00ED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86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4</Pages>
  <Words>954</Words>
  <Characters>5440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Анна Васильевна</cp:lastModifiedBy>
  <cp:revision>4</cp:revision>
  <dcterms:created xsi:type="dcterms:W3CDTF">2012-12-11T16:03:00Z</dcterms:created>
  <dcterms:modified xsi:type="dcterms:W3CDTF">2013-01-11T09:40:00Z</dcterms:modified>
</cp:coreProperties>
</file>