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C9" w:rsidRDefault="001C50C9" w:rsidP="00BB2C5E">
      <w:pPr>
        <w:jc w:val="center"/>
        <w:rPr>
          <w:rFonts w:ascii="Times New Roman" w:hAnsi="Times New Roman"/>
          <w:sz w:val="32"/>
          <w:szCs w:val="32"/>
        </w:rPr>
      </w:pPr>
    </w:p>
    <w:p w:rsidR="001C50C9" w:rsidRDefault="001C50C9" w:rsidP="00BB2C5E">
      <w:pPr>
        <w:jc w:val="center"/>
        <w:rPr>
          <w:rFonts w:ascii="Times New Roman" w:hAnsi="Times New Roman"/>
          <w:sz w:val="32"/>
          <w:szCs w:val="32"/>
        </w:rPr>
      </w:pPr>
    </w:p>
    <w:p w:rsidR="001C50C9" w:rsidRDefault="001C50C9" w:rsidP="00BB2C5E">
      <w:pPr>
        <w:jc w:val="center"/>
        <w:rPr>
          <w:rFonts w:ascii="Times New Roman" w:hAnsi="Times New Roman"/>
          <w:sz w:val="32"/>
          <w:szCs w:val="32"/>
        </w:rPr>
      </w:pPr>
    </w:p>
    <w:p w:rsidR="001C50C9" w:rsidRDefault="001C50C9" w:rsidP="00BB2C5E">
      <w:pPr>
        <w:jc w:val="center"/>
        <w:rPr>
          <w:rFonts w:ascii="Times New Roman" w:hAnsi="Times New Roman"/>
          <w:sz w:val="32"/>
          <w:szCs w:val="32"/>
        </w:rPr>
      </w:pPr>
    </w:p>
    <w:p w:rsidR="001C50C9" w:rsidRDefault="001C50C9" w:rsidP="00BB2C5E">
      <w:pPr>
        <w:jc w:val="center"/>
        <w:rPr>
          <w:rFonts w:ascii="Times New Roman" w:hAnsi="Times New Roman"/>
          <w:sz w:val="32"/>
          <w:szCs w:val="32"/>
        </w:rPr>
      </w:pPr>
    </w:p>
    <w:p w:rsidR="001C50C9" w:rsidRDefault="001C50C9" w:rsidP="00BB2C5E">
      <w:pPr>
        <w:jc w:val="center"/>
        <w:rPr>
          <w:rFonts w:ascii="Times New Roman" w:hAnsi="Times New Roman"/>
          <w:sz w:val="32"/>
          <w:szCs w:val="32"/>
        </w:rPr>
      </w:pPr>
    </w:p>
    <w:p w:rsidR="001C50C9" w:rsidRDefault="001C50C9" w:rsidP="00BB2C5E">
      <w:pPr>
        <w:jc w:val="center"/>
        <w:rPr>
          <w:rFonts w:ascii="Times New Roman" w:hAnsi="Times New Roman"/>
          <w:sz w:val="32"/>
          <w:szCs w:val="32"/>
        </w:rPr>
      </w:pPr>
    </w:p>
    <w:p w:rsidR="001C50C9" w:rsidRDefault="001C50C9" w:rsidP="00BB2C5E">
      <w:pPr>
        <w:jc w:val="center"/>
        <w:rPr>
          <w:rFonts w:ascii="Times New Roman" w:hAnsi="Times New Roman"/>
          <w:sz w:val="32"/>
          <w:szCs w:val="32"/>
        </w:rPr>
      </w:pPr>
    </w:p>
    <w:p w:rsidR="001C50C9" w:rsidRDefault="001C50C9" w:rsidP="00BB2C5E">
      <w:pPr>
        <w:jc w:val="center"/>
        <w:rPr>
          <w:rFonts w:ascii="Times New Roman" w:hAnsi="Times New Roman"/>
          <w:sz w:val="32"/>
          <w:szCs w:val="32"/>
        </w:rPr>
      </w:pPr>
    </w:p>
    <w:p w:rsidR="001C50C9" w:rsidRPr="00BB2C5E" w:rsidRDefault="001C50C9" w:rsidP="00BB2C5E">
      <w:pPr>
        <w:jc w:val="center"/>
        <w:rPr>
          <w:rFonts w:ascii="Times New Roman" w:hAnsi="Times New Roman"/>
          <w:sz w:val="32"/>
          <w:szCs w:val="32"/>
        </w:rPr>
      </w:pPr>
      <w:r w:rsidRPr="00BB2C5E">
        <w:rPr>
          <w:rFonts w:ascii="Times New Roman" w:hAnsi="Times New Roman"/>
          <w:sz w:val="32"/>
          <w:szCs w:val="32"/>
        </w:rPr>
        <w:t>Конспект</w:t>
      </w:r>
    </w:p>
    <w:p w:rsidR="001C50C9" w:rsidRPr="00BB2C5E" w:rsidRDefault="001C50C9" w:rsidP="00BB2C5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Pr="00BB2C5E">
        <w:rPr>
          <w:rFonts w:ascii="Times New Roman" w:hAnsi="Times New Roman"/>
          <w:sz w:val="32"/>
          <w:szCs w:val="32"/>
        </w:rPr>
        <w:t>анятия на тему:</w:t>
      </w:r>
    </w:p>
    <w:p w:rsidR="001C50C9" w:rsidRPr="00BB2C5E" w:rsidRDefault="001C50C9" w:rsidP="00BB2C5E">
      <w:pPr>
        <w:jc w:val="center"/>
        <w:rPr>
          <w:rFonts w:ascii="Times New Roman" w:hAnsi="Times New Roman"/>
          <w:sz w:val="32"/>
          <w:szCs w:val="32"/>
        </w:rPr>
      </w:pPr>
      <w:r w:rsidRPr="00BB2C5E">
        <w:rPr>
          <w:rFonts w:ascii="Times New Roman" w:hAnsi="Times New Roman"/>
          <w:sz w:val="32"/>
          <w:szCs w:val="32"/>
        </w:rPr>
        <w:t>«Дружба начинается с улыбки»</w:t>
      </w:r>
    </w:p>
    <w:p w:rsidR="001C50C9" w:rsidRPr="00BB2C5E" w:rsidRDefault="001C50C9">
      <w:pPr>
        <w:rPr>
          <w:rFonts w:ascii="Times New Roman" w:hAnsi="Times New Roman"/>
        </w:rPr>
      </w:pPr>
    </w:p>
    <w:p w:rsidR="001C50C9" w:rsidRPr="00BB2C5E" w:rsidRDefault="001C50C9">
      <w:pPr>
        <w:rPr>
          <w:rFonts w:ascii="Times New Roman" w:hAnsi="Times New Roman"/>
        </w:rPr>
      </w:pPr>
    </w:p>
    <w:p w:rsidR="001C50C9" w:rsidRPr="00BB2C5E" w:rsidRDefault="001C50C9">
      <w:pPr>
        <w:rPr>
          <w:rFonts w:ascii="Times New Roman" w:hAnsi="Times New Roman"/>
        </w:rPr>
      </w:pPr>
    </w:p>
    <w:p w:rsidR="001C50C9" w:rsidRDefault="001C50C9" w:rsidP="00BB2C5E">
      <w:pPr>
        <w:ind w:left="6372"/>
        <w:rPr>
          <w:rFonts w:ascii="Times New Roman" w:hAnsi="Times New Roman"/>
        </w:rPr>
      </w:pPr>
    </w:p>
    <w:p w:rsidR="001C50C9" w:rsidRDefault="001C50C9" w:rsidP="00BB2C5E">
      <w:pPr>
        <w:ind w:left="6372"/>
        <w:rPr>
          <w:rFonts w:ascii="Times New Roman" w:hAnsi="Times New Roman"/>
        </w:rPr>
      </w:pPr>
    </w:p>
    <w:p w:rsidR="001C50C9" w:rsidRDefault="001C50C9" w:rsidP="00BB2C5E">
      <w:pPr>
        <w:ind w:left="6372"/>
        <w:rPr>
          <w:rFonts w:ascii="Times New Roman" w:hAnsi="Times New Roman"/>
        </w:rPr>
      </w:pPr>
    </w:p>
    <w:p w:rsidR="001C50C9" w:rsidRDefault="001C50C9" w:rsidP="00BB2C5E">
      <w:pPr>
        <w:ind w:left="6372"/>
        <w:rPr>
          <w:rFonts w:ascii="Times New Roman" w:hAnsi="Times New Roman"/>
        </w:rPr>
      </w:pPr>
    </w:p>
    <w:p w:rsidR="001C50C9" w:rsidRDefault="001C50C9" w:rsidP="00BB2C5E">
      <w:pPr>
        <w:ind w:left="6372"/>
        <w:rPr>
          <w:rFonts w:ascii="Times New Roman" w:hAnsi="Times New Roman"/>
        </w:rPr>
      </w:pPr>
    </w:p>
    <w:p w:rsidR="001C50C9" w:rsidRPr="00BB2C5E" w:rsidRDefault="001C50C9" w:rsidP="00BB2C5E">
      <w:pPr>
        <w:ind w:left="6372"/>
        <w:rPr>
          <w:rFonts w:ascii="Times New Roman" w:hAnsi="Times New Roman"/>
        </w:rPr>
      </w:pPr>
      <w:r w:rsidRPr="00BB2C5E">
        <w:rPr>
          <w:rFonts w:ascii="Times New Roman" w:hAnsi="Times New Roman"/>
        </w:rPr>
        <w:t>Воспитатель:</w:t>
      </w:r>
    </w:p>
    <w:p w:rsidR="001C50C9" w:rsidRPr="00BB2C5E" w:rsidRDefault="001C50C9" w:rsidP="00BB2C5E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Бикбаева </w:t>
      </w:r>
      <w:r w:rsidRPr="00BB2C5E">
        <w:rPr>
          <w:rFonts w:ascii="Times New Roman" w:hAnsi="Times New Roman"/>
        </w:rPr>
        <w:t>Румия</w:t>
      </w:r>
    </w:p>
    <w:p w:rsidR="001C50C9" w:rsidRDefault="001C50C9" w:rsidP="003C2048"/>
    <w:p w:rsidR="001C50C9" w:rsidRDefault="001C50C9" w:rsidP="003C2048"/>
    <w:p w:rsidR="001C50C9" w:rsidRDefault="001C50C9" w:rsidP="003C2048">
      <w:pPr>
        <w:rPr>
          <w:rFonts w:ascii="Times New Roman" w:hAnsi="Times New Roman"/>
          <w:sz w:val="32"/>
          <w:szCs w:val="32"/>
        </w:rPr>
      </w:pPr>
    </w:p>
    <w:p w:rsidR="001C50C9" w:rsidRDefault="001C50C9" w:rsidP="003C2048">
      <w:pPr>
        <w:rPr>
          <w:rFonts w:ascii="Times New Roman" w:hAnsi="Times New Roman"/>
          <w:sz w:val="32"/>
          <w:szCs w:val="32"/>
        </w:rPr>
      </w:pPr>
      <w:r w:rsidRPr="00981F1A">
        <w:rPr>
          <w:rFonts w:ascii="Times New Roman" w:hAnsi="Times New Roman"/>
          <w:b/>
          <w:sz w:val="32"/>
          <w:szCs w:val="32"/>
        </w:rPr>
        <w:t>Программное содержание: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50ABF">
        <w:rPr>
          <w:rFonts w:ascii="Times New Roman" w:hAnsi="Times New Roman"/>
          <w:sz w:val="28"/>
          <w:szCs w:val="28"/>
        </w:rPr>
        <w:t>чить детей высказывать свое мнение, видеть в другом человеке положительные черты. Воспитывать внимательность, сочувствие к окружающим, умение вовремя прийти на помощь. Воспитывать желание общаться, вступать в контакт с другими детьми и взрослыми. Закреплять умение определять настроение музыки и подбирать соответствующие картинки с персонажами. Показать, как трудно человеку, когда он один. Закреплять умение оценивать свои поступки и поступки других людей. Учить подбирать пословицы к сложной картинке, находить оптимальный выход из создавшейся конфликтной ситуации.</w:t>
      </w:r>
    </w:p>
    <w:p w:rsidR="001C50C9" w:rsidRDefault="001C50C9" w:rsidP="003C2048">
      <w:pPr>
        <w:rPr>
          <w:rFonts w:ascii="Times New Roman" w:hAnsi="Times New Roman"/>
          <w:sz w:val="32"/>
          <w:szCs w:val="32"/>
        </w:rPr>
      </w:pPr>
      <w:r w:rsidRPr="00981F1A">
        <w:rPr>
          <w:rFonts w:ascii="Times New Roman" w:hAnsi="Times New Roman"/>
          <w:b/>
          <w:sz w:val="32"/>
          <w:szCs w:val="32"/>
        </w:rPr>
        <w:t>Материалы к занятию: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0ABF">
        <w:rPr>
          <w:rFonts w:ascii="Times New Roman" w:hAnsi="Times New Roman"/>
          <w:sz w:val="28"/>
          <w:szCs w:val="28"/>
        </w:rPr>
        <w:t>Игрушки для оформления группы (зала) кубик,</w:t>
      </w:r>
      <w:r>
        <w:rPr>
          <w:rFonts w:ascii="Times New Roman" w:hAnsi="Times New Roman"/>
          <w:sz w:val="28"/>
          <w:szCs w:val="28"/>
        </w:rPr>
        <w:t xml:space="preserve"> буквы к слову ОБЩЕНИЕ, конверты с заданиями, карточки к игре «Азбука настроения» по 6 штук на каждого ребенка. Набор мелких игрушек, 2 ведерка, 2 сюжетные картинки и по 2 иллюстрации ситуаций к ним, карты-схемы группы (зала) с пометкой места где спрятали сюрприз, куклы би-ба-бо: лягушка, девочка, мальчик, старушка, маски лягушек на каждого ребенка, кегли (лес), платочки для игры «слепой и поводырь», цветок с пятью разноцветными лепестками, красные и желтые флажки, книжечка с правилами дружбы.</w:t>
      </w:r>
    </w:p>
    <w:p w:rsidR="001C50C9" w:rsidRDefault="001C50C9" w:rsidP="003C2048">
      <w:pPr>
        <w:rPr>
          <w:rFonts w:ascii="Times New Roman" w:hAnsi="Times New Roman"/>
          <w:sz w:val="28"/>
          <w:szCs w:val="28"/>
        </w:rPr>
      </w:pPr>
      <w:r w:rsidRPr="00981F1A">
        <w:rPr>
          <w:rFonts w:ascii="Times New Roman" w:hAnsi="Times New Roman"/>
          <w:b/>
          <w:sz w:val="32"/>
          <w:szCs w:val="32"/>
        </w:rPr>
        <w:t>Предшествующая работ</w:t>
      </w:r>
      <w:r w:rsidRPr="006F7368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28"/>
          <w:szCs w:val="28"/>
        </w:rPr>
        <w:t>повторение с детьми сказки В. Катаева «Цветик – семицветик», обыгрывание создавшихся конфликтных ситуаций в группе во время игр детей, поиск вариантов решения создавшихся проблем. Беседы о дружбе, о положительных и отрицательных чертах характера людей, чтение стихов и пословиц о дружбе, взаимовыручке.</w:t>
      </w:r>
    </w:p>
    <w:p w:rsidR="001C50C9" w:rsidRPr="003C2048" w:rsidRDefault="001C50C9" w:rsidP="003C2048">
      <w:pPr>
        <w:jc w:val="center"/>
        <w:rPr>
          <w:rFonts w:ascii="Times New Roman" w:hAnsi="Times New Roman"/>
          <w:b/>
          <w:sz w:val="32"/>
          <w:szCs w:val="32"/>
        </w:rPr>
      </w:pPr>
      <w:r w:rsidRPr="003C2048">
        <w:rPr>
          <w:rFonts w:ascii="Times New Roman" w:hAnsi="Times New Roman"/>
          <w:b/>
          <w:sz w:val="32"/>
          <w:szCs w:val="32"/>
        </w:rPr>
        <w:t>Ход занятия</w:t>
      </w:r>
    </w:p>
    <w:p w:rsidR="001C50C9" w:rsidRDefault="001C50C9" w:rsidP="003C204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под весёлую музыку песни Шаинского «Улыбка».   Воспитатель: Ребята, кто-нибудь догадался, о чем пойдет речь на нашем занятии? Правильно о дружбе.</w:t>
      </w:r>
    </w:p>
    <w:p w:rsidR="001C50C9" w:rsidRDefault="001C50C9" w:rsidP="003C204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можно ли так сказать: один человек умеет дружить, а другой человек не умеет дружить (ответы детей)</w:t>
      </w:r>
    </w:p>
    <w:p w:rsidR="001C50C9" w:rsidRDefault="001C50C9" w:rsidP="00872E5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 как думаете, можно ли этому научиться. Сегодня мы и будем об этом говорить на занятии.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ab/>
        <w:t>К нам сегодня вроде вора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Забралась украдкой ссора –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Шмыг в окно!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в тот же миг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нашем доме шум возник.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Кто-то щеку исцарапал,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Кто-то с кем-то рухнул на пол…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Брови – хмуры, губы – сжаты,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Те - надуты, 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 – помяты …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(стихотворение «Ссора» Леэло Тунгал)</w:t>
      </w:r>
    </w:p>
    <w:p w:rsidR="001C50C9" w:rsidRDefault="001C50C9" w:rsidP="00981F1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необходимо разделиться на две команды. Делиться будем так. Сейчас встаньте, пожалуйста, и посмотрите друг другу в глаза. Замечали ли вы, какие красивые у вас глаза? Говорят, что глаза – это зеркало души. Посмотрите же в ваши зеркала души и определите, у кого они темные, а у кого они светлые. И так одна команда – это команда светлоглазых. А ребята с темными глазам образуют команду темноглазых. Дети занимают свои места согласно командам.</w:t>
      </w:r>
    </w:p>
    <w:p w:rsidR="001C50C9" w:rsidRDefault="001C50C9" w:rsidP="00981F1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Посмотрите, здесь зашифровано какое-то слово. Выполняя, задания будем открывать по одной букве  на табло. К концу занятия мы узнаем слово.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Всего будет  7 заданий. Выбрать задания нам поможет кубик. Сколько точек выпадет на верхней стороне кубика, конверт с таким номером и нужно будет взять. Дети будут по очереди бросать кубик и выбирать конверты.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 конвертов: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 w:rsidRPr="00BB2C5E">
        <w:rPr>
          <w:rFonts w:ascii="Times New Roman" w:hAnsi="Times New Roman"/>
          <w:sz w:val="28"/>
          <w:szCs w:val="28"/>
          <w:lang w:val="en-US"/>
        </w:rPr>
        <w:t>I</w:t>
      </w:r>
      <w:r w:rsidRPr="00BB2C5E">
        <w:rPr>
          <w:rFonts w:ascii="Times New Roman" w:hAnsi="Times New Roman"/>
          <w:sz w:val="28"/>
          <w:szCs w:val="28"/>
        </w:rPr>
        <w:t xml:space="preserve"> конверт - «Я и другие»</w:t>
      </w:r>
      <w:r>
        <w:rPr>
          <w:rFonts w:ascii="Times New Roman" w:hAnsi="Times New Roman"/>
          <w:sz w:val="28"/>
          <w:szCs w:val="28"/>
        </w:rPr>
        <w:t>. У каждого из вас есть друг (подруга). Ведь недаром говориться в старой русской пословице – человек без друзей, что дерево без корней. Расскажите о своем друге или подруге. Важно, чтобы ребенок мог высказать свое мнение, подчеркнуть положительные черты другого. Да, ваши друзья добрые, веселые, делятся игрушками, сочувствуют вам в беде. Открываем букву О на табло. (Бросают кубик.)</w:t>
      </w:r>
    </w:p>
    <w:p w:rsidR="001C50C9" w:rsidRDefault="001C50C9" w:rsidP="00981F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1A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конверт: Хорошо когда есть друг. Но вы однажды заметили, посмотрев на друга, что он весел, грустен или может быть на что-то или кого-то обижен? Как вы догадываетесь о настроении друга? (ответы детей).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этом конверте находится игра, которая поможет вам правильно научиться определять настроение. Игра называется «Азбука настроения». В конверте наборы карточек по 6 штук на каждого ребенка. Дети подходят к столам и раскладывают каждый перед собой карточки. Рассмотрите карточки с персонажами.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Поднимите карточку, на которой персонаж удивлен. Молодцы, правильно. А как вы догадались?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теперь мы усложним задание.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музыку, определите какая она по настроению и выберите персонаж с подходящим выражением лица или мордочки (дети поднимают карточки).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Попробуйте сами изобразить страх (тело сжато, наклонено назад, голова втянута в туловище, глаза расширены, брови подняты, рот приоткрыт) обиду, радость.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Вспомните случаи из своей жизни, когда вы испытывали радость, удивление, гордость. Расскажите об этом. Как вы поступите, если в группе заметите, что кто-то из ребят печален, испуган, весело смеется. С каким по настроению человеком приятнее играть?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открываем третью букву.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конверт: Плохо человеку, когда он один. Трудно одному. Один в поле не воин. Сейчас мы это проверим. Воспитатель рассыпает по полу мелкие игрушки. Предлагает детям по одному под музыку собрать игрушки, каждый себе. Дети подсчитывают игрушки.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Затем дети по 2-3 человека берутся за руки. С началом музыки каждая пара или тройка должна собрать как можно больше предметов в ведро (ведра для обеих команд по одному). Дети даже зрительно могут определить разницу.</w:t>
      </w:r>
    </w:p>
    <w:p w:rsidR="001C50C9" w:rsidRDefault="001C50C9" w:rsidP="00050AB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 букву Щ.</w:t>
      </w:r>
    </w:p>
    <w:p w:rsidR="001C50C9" w:rsidRDefault="001C50C9" w:rsidP="00981F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конверт: Игра оцени поступок»</w:t>
      </w:r>
    </w:p>
    <w:p w:rsidR="001C50C9" w:rsidRDefault="001C50C9" w:rsidP="00C4699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читает перед началом игры</w:t>
      </w:r>
    </w:p>
    <w:p w:rsidR="001C50C9" w:rsidRDefault="001C50C9" w:rsidP="00C4699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 меня большое горе:</w:t>
      </w:r>
    </w:p>
    <w:p w:rsidR="001C50C9" w:rsidRDefault="001C50C9" w:rsidP="00C4699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другом я сегодня в соре.</w:t>
      </w:r>
    </w:p>
    <w:p w:rsidR="001C50C9" w:rsidRDefault="001C50C9" w:rsidP="00C4699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хожу за ним весь день</w:t>
      </w:r>
    </w:p>
    <w:p w:rsidR="001C50C9" w:rsidRDefault="001C50C9" w:rsidP="00C4699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Молчаливый, словно тень.</w:t>
      </w:r>
    </w:p>
    <w:p w:rsidR="001C50C9" w:rsidRDefault="001C50C9" w:rsidP="00C4699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себя хожу и злюсь,</w:t>
      </w:r>
    </w:p>
    <w:p w:rsidR="001C50C9" w:rsidRDefault="001C50C9" w:rsidP="00C4699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никак не извинюсь!</w:t>
      </w:r>
    </w:p>
    <w:p w:rsidR="001C50C9" w:rsidRDefault="001C50C9" w:rsidP="008173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Эта игра поможет нам избежать ссоры. Вынимаем из конверта две иллюстрации, по одной каждой команде.</w:t>
      </w:r>
    </w:p>
    <w:p w:rsidR="001C50C9" w:rsidRDefault="001C50C9" w:rsidP="008173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Дети, что изображено на картинке?</w:t>
      </w:r>
    </w:p>
    <w:p w:rsidR="001C50C9" w:rsidRDefault="001C50C9" w:rsidP="008173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предлагается к каждой картинке по 2 иллюстрации, одна из которых конфликтного содержания. Дети рассматривают. Послушайте пословицу и покажите картинку, к которой она подходит:</w:t>
      </w:r>
    </w:p>
    <w:p w:rsidR="001C50C9" w:rsidRDefault="001C50C9" w:rsidP="006819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смейся чужой беде, своя на гряде.</w:t>
      </w:r>
    </w:p>
    <w:p w:rsidR="001C50C9" w:rsidRDefault="001C50C9" w:rsidP="006819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силы отдай, а друга в беде выручай.</w:t>
      </w:r>
    </w:p>
    <w:p w:rsidR="001C50C9" w:rsidRDefault="001C50C9" w:rsidP="006819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лад, там и клад.</w:t>
      </w:r>
    </w:p>
    <w:p w:rsidR="001C50C9" w:rsidRDefault="001C50C9" w:rsidP="006819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Жадность покою лютый враг.</w:t>
      </w:r>
    </w:p>
    <w:p w:rsidR="001C50C9" w:rsidRDefault="001C50C9" w:rsidP="006819DC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какой выход можно было бы найти еще?</w:t>
      </w:r>
    </w:p>
    <w:p w:rsidR="001C50C9" w:rsidRPr="006819DC" w:rsidRDefault="001C50C9" w:rsidP="006819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инсценируют ситуацию, каждая команда по своей картинке. Дети анализируют инсценировки. Что понравилось? Да многие ссоры можно избежать. Просто где-то уступить, вовремя сказать прости.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ab/>
        <w:t>Если ты ужасно гордый,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Если ты ужасно твердый,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нечаянно обидел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Друга среди бело дня,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Оставаясь очень гордым,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Независимым и твердым</w:t>
      </w:r>
    </w:p>
    <w:p w:rsidR="001C50C9" w:rsidRDefault="001C50C9" w:rsidP="00C469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Шепни-ка очень тихо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Друг, прости меня … 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открывают букву. Затем кидают кубик. Выбирают следующий конверт.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конверт:</w:t>
      </w:r>
      <w:r>
        <w:rPr>
          <w:rFonts w:ascii="Times New Roman" w:hAnsi="Times New Roman"/>
          <w:sz w:val="28"/>
          <w:szCs w:val="28"/>
        </w:rPr>
        <w:tab/>
        <w:t>Вы все любите фильмы о кладоискателях. А теперь и вы будете кладоискателями. У нас даже есть и карты специальные. Воспитатель вынимает из конверта схемы комнаты, на которых красной точкой отмечено место, где находится сюрприз. Дети обсуждают и вместе отыскивают «клад» (это персонажи кукольного театра: лягушка и девочка).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Дети, посмотрите, что приготовили для вас наши гости. Дети смотрят открытки из произведений: «Лягушка путешественница» и «Случай на улице» В. Осивой. Хотели бы вы дружить с героями этих историй? Почему?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лягушке подходит пословица «Так зазнался, что и черт не брат». А почему вы не хотели бы дружить с девочкой? (ответы детей)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девочке этой можно сказать: « Мне хоть весь свет гори, только бы я жив был»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Оказывается, ребята, настоящий-то клад – это умение правильно дружить: не зазнаваться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не быть равнодушным, помогать, выручать из беды. Тогда и тебя никто не бросит в трудную минуту.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открывают букву.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конверт.: А сейчас вы можете побыть в трудной минуте и помочь другу, который оказался в беде. Игра «Слепой и поводырь». Один из участников – «слепой», второй – его «поводырь», который должен провести «слепого» через различные препятствия, которые созданы заранее. У «слепого» завязаны глаза. Цель «поводыря» - провести его так, чтобы тот не споткнулся, не упал, не ушибся. После прохождения участники меняются ролями.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ты чувствовал, когда был «слепым» («поводырем»)?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хотелось сделать во время игры?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хотелось изменить?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вы очень старались, открывает букву И. Ребята на столе остался один конверт.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конверт:</w:t>
      </w:r>
      <w:r>
        <w:rPr>
          <w:rFonts w:ascii="Times New Roman" w:hAnsi="Times New Roman"/>
          <w:sz w:val="28"/>
          <w:szCs w:val="28"/>
        </w:rPr>
        <w:tab/>
        <w:t>Все вы знаете, как называется цветок с разноцветными лепестками. А какой он (волшебный) А почему он волшебный? У нас тоже есть волшебный цветок, но у него не 7, а 5  лепестков.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Сейчас вы сядете на палас парами: один из команды темноглазых, другой из команды светлоглазых. Каждая пара задумает одно общее самое заветное для них желание. Рассказать о нем другим можно только тогда, когда лепесток облетит весь свет. Дети по очереди, кружась парами, произносят слова: </w:t>
      </w:r>
      <w:r>
        <w:rPr>
          <w:rFonts w:ascii="Times New Roman" w:hAnsi="Times New Roman"/>
          <w:sz w:val="28"/>
          <w:szCs w:val="28"/>
        </w:rPr>
        <w:tab/>
        <w:t>Лети, лети лепесток ….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Лишь коснешься ты земли быть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 моему вели! Вели, чтобы …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дети произносят желание. Если загаданное желание связано с удовлетворением его личных потребностей – пара получает желтый флажок, если оно имеет общественное значение – красный.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Поощряет детей, загадавших желание общественного характера воспитатель. Результаты игры детям не сообщаются. Это для выводов воспитателю. Дети открывают последнюю букву.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слово мы теперь можем прочитать? Дети читают слово ОБЩЕНИЕ.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вы знаете, как нужно правильно дружить, не ссориться, то есть правильно общаться. Этому можно научиться и нужно учиться, чтобы легче и веселее вам жилось на свете, чтобы другим людям рядом с вами было хорошо.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 и еще раз скажем, как правильно дружить?</w:t>
      </w:r>
    </w:p>
    <w:p w:rsidR="001C50C9" w:rsidRPr="0073081E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детям дарится книжечка с правилами дружбы. Дети с игрушками поют куплет и припев песни «Дружба» Шаинскиго В.Я.</w:t>
      </w:r>
    </w:p>
    <w:p w:rsidR="001C50C9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0C9" w:rsidRPr="005957A1" w:rsidRDefault="001C50C9" w:rsidP="00C4699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C50C9" w:rsidRPr="005957A1" w:rsidSect="00050A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60FE"/>
    <w:multiLevelType w:val="hybridMultilevel"/>
    <w:tmpl w:val="09BA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15E"/>
    <w:rsid w:val="00050ABF"/>
    <w:rsid w:val="00167DE9"/>
    <w:rsid w:val="001A6F42"/>
    <w:rsid w:val="001C50C9"/>
    <w:rsid w:val="002B4BD1"/>
    <w:rsid w:val="0035328C"/>
    <w:rsid w:val="003C2048"/>
    <w:rsid w:val="00402010"/>
    <w:rsid w:val="004F2B0D"/>
    <w:rsid w:val="0054091C"/>
    <w:rsid w:val="005957A1"/>
    <w:rsid w:val="006819DC"/>
    <w:rsid w:val="006845BA"/>
    <w:rsid w:val="006F7368"/>
    <w:rsid w:val="0073081E"/>
    <w:rsid w:val="00817334"/>
    <w:rsid w:val="00825F0F"/>
    <w:rsid w:val="00872E58"/>
    <w:rsid w:val="00893569"/>
    <w:rsid w:val="008B3F38"/>
    <w:rsid w:val="008E5E35"/>
    <w:rsid w:val="0092312A"/>
    <w:rsid w:val="00981F1A"/>
    <w:rsid w:val="00A9115E"/>
    <w:rsid w:val="00B159AE"/>
    <w:rsid w:val="00B47B1B"/>
    <w:rsid w:val="00BB0FB2"/>
    <w:rsid w:val="00BB2C5E"/>
    <w:rsid w:val="00BC472A"/>
    <w:rsid w:val="00C46992"/>
    <w:rsid w:val="00C55E32"/>
    <w:rsid w:val="00F2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1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9</Pages>
  <Words>1394</Words>
  <Characters>7946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7</cp:revision>
  <dcterms:created xsi:type="dcterms:W3CDTF">2012-04-02T16:21:00Z</dcterms:created>
  <dcterms:modified xsi:type="dcterms:W3CDTF">2012-04-04T07:06:00Z</dcterms:modified>
</cp:coreProperties>
</file>