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7E8" w:rsidRPr="00712245" w:rsidRDefault="008E47E8" w:rsidP="00712245">
      <w:pPr>
        <w:jc w:val="center"/>
        <w:rPr>
          <w:rFonts w:ascii="Times New Roman" w:hAnsi="Times New Roman"/>
          <w:b/>
          <w:sz w:val="32"/>
          <w:szCs w:val="32"/>
        </w:rPr>
      </w:pPr>
      <w:r w:rsidRPr="00712245">
        <w:rPr>
          <w:rFonts w:ascii="Times New Roman" w:hAnsi="Times New Roman"/>
          <w:b/>
          <w:sz w:val="32"/>
          <w:szCs w:val="32"/>
        </w:rPr>
        <w:t>Неста</w:t>
      </w:r>
      <w:r>
        <w:rPr>
          <w:rFonts w:ascii="Times New Roman" w:hAnsi="Times New Roman"/>
          <w:b/>
          <w:sz w:val="32"/>
          <w:szCs w:val="32"/>
        </w:rPr>
        <w:t>ндартные пособия из подручного материала для занятий физическими упражнениями дома</w:t>
      </w:r>
    </w:p>
    <w:p w:rsidR="008E47E8" w:rsidRPr="00DE5F7F" w:rsidRDefault="008E47E8" w:rsidP="00712245">
      <w:pPr>
        <w:jc w:val="both"/>
        <w:rPr>
          <w:rFonts w:ascii="Times New Roman" w:hAnsi="Times New Roman"/>
          <w:sz w:val="28"/>
          <w:szCs w:val="28"/>
        </w:rPr>
      </w:pPr>
      <w:r w:rsidRPr="00DE5F7F">
        <w:rPr>
          <w:rFonts w:ascii="Times New Roman" w:hAnsi="Times New Roman"/>
          <w:sz w:val="28"/>
          <w:szCs w:val="28"/>
        </w:rPr>
        <w:t>Применение нестандартных пособий вносит разнообразие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5F7F">
        <w:rPr>
          <w:rFonts w:ascii="Times New Roman" w:hAnsi="Times New Roman"/>
          <w:sz w:val="28"/>
          <w:szCs w:val="28"/>
        </w:rPr>
        <w:t xml:space="preserve">и эффекты новизны в </w:t>
      </w:r>
      <w:r>
        <w:rPr>
          <w:rFonts w:ascii="Times New Roman" w:hAnsi="Times New Roman"/>
          <w:sz w:val="28"/>
          <w:szCs w:val="28"/>
        </w:rPr>
        <w:t>занятие физическими упражнениями дома,</w:t>
      </w:r>
      <w:r w:rsidRPr="00DE5F7F">
        <w:rPr>
          <w:rFonts w:ascii="Times New Roman" w:hAnsi="Times New Roman"/>
          <w:sz w:val="28"/>
          <w:szCs w:val="28"/>
        </w:rPr>
        <w:t xml:space="preserve"> позволяет шире ис</w:t>
      </w:r>
      <w:r>
        <w:rPr>
          <w:rFonts w:ascii="Times New Roman" w:hAnsi="Times New Roman"/>
          <w:sz w:val="28"/>
          <w:szCs w:val="28"/>
        </w:rPr>
        <w:t>пользовать знакомые упражнения.</w:t>
      </w:r>
      <w:r w:rsidRPr="00DE5F7F">
        <w:rPr>
          <w:rFonts w:ascii="Times New Roman" w:hAnsi="Times New Roman"/>
          <w:sz w:val="28"/>
          <w:szCs w:val="28"/>
        </w:rPr>
        <w:t xml:space="preserve"> Нестандартное оборудование объединяет физкультуру с игрой, что создает условия для наиболее полного самовыражения ребенка в двигательной деятельности. Использование ярких цветных пособий повышает у детей интерес к</w:t>
      </w:r>
      <w:r>
        <w:rPr>
          <w:rFonts w:ascii="Times New Roman" w:hAnsi="Times New Roman"/>
          <w:sz w:val="28"/>
          <w:szCs w:val="28"/>
        </w:rPr>
        <w:t xml:space="preserve"> физической культуре</w:t>
      </w:r>
      <w:r w:rsidRPr="00DE5F7F">
        <w:rPr>
          <w:rFonts w:ascii="Times New Roman" w:hAnsi="Times New Roman"/>
          <w:sz w:val="28"/>
          <w:szCs w:val="28"/>
        </w:rPr>
        <w:t>, придает им нео</w:t>
      </w:r>
      <w:r>
        <w:rPr>
          <w:rFonts w:ascii="Times New Roman" w:hAnsi="Times New Roman"/>
          <w:sz w:val="28"/>
          <w:szCs w:val="28"/>
        </w:rPr>
        <w:t>бходимую эмоциональную окраску.</w:t>
      </w:r>
    </w:p>
    <w:p w:rsidR="008E47E8" w:rsidRPr="00712245" w:rsidRDefault="008E47E8" w:rsidP="00DE5F7F">
      <w:pPr>
        <w:rPr>
          <w:rFonts w:ascii="Times New Roman" w:hAnsi="Times New Roman"/>
          <w:b/>
          <w:i/>
          <w:sz w:val="28"/>
          <w:szCs w:val="28"/>
        </w:rPr>
      </w:pPr>
      <w:r w:rsidRPr="00712245">
        <w:rPr>
          <w:rFonts w:ascii="Times New Roman" w:hAnsi="Times New Roman"/>
          <w:b/>
          <w:i/>
          <w:sz w:val="28"/>
          <w:szCs w:val="28"/>
        </w:rPr>
        <w:t>«Разноцветные ручейки»</w:t>
      </w:r>
    </w:p>
    <w:p w:rsidR="008E47E8" w:rsidRPr="00DE5F7F" w:rsidRDefault="008E47E8" w:rsidP="00712245">
      <w:pPr>
        <w:jc w:val="both"/>
        <w:rPr>
          <w:rFonts w:ascii="Times New Roman" w:hAnsi="Times New Roman"/>
          <w:sz w:val="28"/>
          <w:szCs w:val="28"/>
        </w:rPr>
      </w:pPr>
      <w:r w:rsidRPr="00DE5F7F">
        <w:rPr>
          <w:rFonts w:ascii="Times New Roman" w:hAnsi="Times New Roman"/>
          <w:sz w:val="28"/>
          <w:szCs w:val="28"/>
        </w:rPr>
        <w:t>Можно использовать для прыжков через «речей», для ходьбы по «по дорожке» (по узкой или широкой). Упражнения развивают координацию движений, прыгучесть, ловкость, укрепляют мышцы ног.</w:t>
      </w:r>
    </w:p>
    <w:p w:rsidR="008E47E8" w:rsidRPr="00712245" w:rsidRDefault="008E47E8" w:rsidP="00DE5F7F">
      <w:pPr>
        <w:rPr>
          <w:rFonts w:ascii="Times New Roman" w:hAnsi="Times New Roman"/>
          <w:sz w:val="28"/>
          <w:szCs w:val="28"/>
          <w:u w:val="single"/>
        </w:rPr>
      </w:pPr>
      <w:r w:rsidRPr="00712245">
        <w:rPr>
          <w:rFonts w:ascii="Times New Roman" w:hAnsi="Times New Roman"/>
          <w:sz w:val="28"/>
          <w:szCs w:val="28"/>
          <w:u w:val="single"/>
        </w:rPr>
        <w:t>Материалы:</w:t>
      </w:r>
    </w:p>
    <w:p w:rsidR="008E47E8" w:rsidRPr="00DE5F7F" w:rsidRDefault="008E47E8" w:rsidP="00DE5F7F">
      <w:pPr>
        <w:rPr>
          <w:rFonts w:ascii="Times New Roman" w:hAnsi="Times New Roman"/>
          <w:sz w:val="28"/>
          <w:szCs w:val="28"/>
        </w:rPr>
      </w:pPr>
      <w:r w:rsidRPr="00DE5F7F">
        <w:rPr>
          <w:rFonts w:ascii="Times New Roman" w:hAnsi="Times New Roman"/>
          <w:sz w:val="28"/>
          <w:szCs w:val="28"/>
        </w:rPr>
        <w:t>Разноцветные пробки от пластиковых бутылок, линолеум.</w:t>
      </w:r>
    </w:p>
    <w:p w:rsidR="008E47E8" w:rsidRPr="00712245" w:rsidRDefault="008E47E8" w:rsidP="00DE5F7F">
      <w:pPr>
        <w:rPr>
          <w:rFonts w:ascii="Times New Roman" w:hAnsi="Times New Roman"/>
          <w:sz w:val="28"/>
          <w:szCs w:val="28"/>
          <w:u w:val="single"/>
        </w:rPr>
      </w:pPr>
      <w:r w:rsidRPr="00712245">
        <w:rPr>
          <w:rFonts w:ascii="Times New Roman" w:hAnsi="Times New Roman"/>
          <w:sz w:val="28"/>
          <w:szCs w:val="28"/>
          <w:u w:val="single"/>
        </w:rPr>
        <w:t>Изготовление:</w:t>
      </w:r>
    </w:p>
    <w:p w:rsidR="008E47E8" w:rsidRPr="00DE5F7F" w:rsidRDefault="008E47E8" w:rsidP="00DE5F7F">
      <w:pPr>
        <w:rPr>
          <w:rFonts w:ascii="Times New Roman" w:hAnsi="Times New Roman"/>
          <w:sz w:val="28"/>
          <w:szCs w:val="28"/>
        </w:rPr>
      </w:pPr>
      <w:r w:rsidRPr="00DE5F7F">
        <w:rPr>
          <w:rFonts w:ascii="Times New Roman" w:hAnsi="Times New Roman"/>
          <w:sz w:val="28"/>
          <w:szCs w:val="28"/>
        </w:rPr>
        <w:t>1.    В каждой пробке проделывают с двух сторон отверстие.</w:t>
      </w:r>
    </w:p>
    <w:p w:rsidR="008E47E8" w:rsidRPr="00DE5F7F" w:rsidRDefault="008E47E8" w:rsidP="00DE5F7F">
      <w:pPr>
        <w:rPr>
          <w:rFonts w:ascii="Times New Roman" w:hAnsi="Times New Roman"/>
          <w:sz w:val="28"/>
          <w:szCs w:val="28"/>
        </w:rPr>
      </w:pPr>
      <w:r w:rsidRPr="00DE5F7F">
        <w:rPr>
          <w:rFonts w:ascii="Times New Roman" w:hAnsi="Times New Roman"/>
          <w:sz w:val="28"/>
          <w:szCs w:val="28"/>
        </w:rPr>
        <w:t>2.    Из линолеума вырезают полоски, равные по ширине диаметру пробки.</w:t>
      </w:r>
    </w:p>
    <w:p w:rsidR="008E47E8" w:rsidRPr="00DE5F7F" w:rsidRDefault="008E47E8" w:rsidP="00DE5F7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   П</w:t>
      </w:r>
      <w:r w:rsidRPr="00DE5F7F">
        <w:rPr>
          <w:rFonts w:ascii="Times New Roman" w:hAnsi="Times New Roman"/>
          <w:sz w:val="28"/>
          <w:szCs w:val="28"/>
        </w:rPr>
        <w:t>ришить пробки к линолеуму.</w:t>
      </w:r>
    </w:p>
    <w:p w:rsidR="008E47E8" w:rsidRPr="00712245" w:rsidRDefault="008E47E8" w:rsidP="00DE5F7F">
      <w:pPr>
        <w:rPr>
          <w:rFonts w:ascii="Times New Roman" w:hAnsi="Times New Roman"/>
          <w:b/>
          <w:i/>
          <w:sz w:val="28"/>
          <w:szCs w:val="28"/>
        </w:rPr>
      </w:pPr>
      <w:r w:rsidRPr="00712245">
        <w:rPr>
          <w:rFonts w:ascii="Times New Roman" w:hAnsi="Times New Roman"/>
          <w:b/>
          <w:i/>
          <w:sz w:val="28"/>
          <w:szCs w:val="28"/>
        </w:rPr>
        <w:t xml:space="preserve">Гантели </w:t>
      </w:r>
    </w:p>
    <w:p w:rsidR="008E47E8" w:rsidRPr="00DE5F7F" w:rsidRDefault="008E47E8" w:rsidP="00DE5F7F">
      <w:pPr>
        <w:rPr>
          <w:rFonts w:ascii="Times New Roman" w:hAnsi="Times New Roman"/>
          <w:sz w:val="28"/>
          <w:szCs w:val="28"/>
        </w:rPr>
      </w:pPr>
      <w:r w:rsidRPr="00DE5F7F">
        <w:rPr>
          <w:rFonts w:ascii="Times New Roman" w:hAnsi="Times New Roman"/>
          <w:sz w:val="28"/>
          <w:szCs w:val="28"/>
        </w:rPr>
        <w:t>Развивают мышцы плечевого пояса, рук и спины.</w:t>
      </w:r>
    </w:p>
    <w:p w:rsidR="008E47E8" w:rsidRPr="00712245" w:rsidRDefault="008E47E8" w:rsidP="00DE5F7F">
      <w:pPr>
        <w:rPr>
          <w:rFonts w:ascii="Times New Roman" w:hAnsi="Times New Roman"/>
          <w:sz w:val="28"/>
          <w:szCs w:val="28"/>
          <w:u w:val="single"/>
        </w:rPr>
      </w:pPr>
      <w:r w:rsidRPr="00712245">
        <w:rPr>
          <w:rFonts w:ascii="Times New Roman" w:hAnsi="Times New Roman"/>
          <w:sz w:val="28"/>
          <w:szCs w:val="28"/>
          <w:u w:val="single"/>
        </w:rPr>
        <w:t>Материалы:</w:t>
      </w:r>
    </w:p>
    <w:p w:rsidR="008E47E8" w:rsidRPr="00DE5F7F" w:rsidRDefault="008E47E8" w:rsidP="00DE5F7F">
      <w:pPr>
        <w:rPr>
          <w:rFonts w:ascii="Times New Roman" w:hAnsi="Times New Roman"/>
          <w:sz w:val="28"/>
          <w:szCs w:val="28"/>
        </w:rPr>
      </w:pPr>
      <w:r w:rsidRPr="00DE5F7F">
        <w:rPr>
          <w:rFonts w:ascii="Times New Roman" w:hAnsi="Times New Roman"/>
          <w:sz w:val="28"/>
          <w:szCs w:val="28"/>
        </w:rPr>
        <w:t>Футляры от киндеров, деревянные палочки, раствор цемента, ножницы.</w:t>
      </w:r>
    </w:p>
    <w:p w:rsidR="008E47E8" w:rsidRPr="00712245" w:rsidRDefault="008E47E8" w:rsidP="00DE5F7F">
      <w:pPr>
        <w:rPr>
          <w:rFonts w:ascii="Times New Roman" w:hAnsi="Times New Roman"/>
          <w:sz w:val="28"/>
          <w:szCs w:val="28"/>
          <w:u w:val="single"/>
        </w:rPr>
      </w:pPr>
      <w:r w:rsidRPr="00712245">
        <w:rPr>
          <w:rFonts w:ascii="Times New Roman" w:hAnsi="Times New Roman"/>
          <w:sz w:val="28"/>
          <w:szCs w:val="28"/>
          <w:u w:val="single"/>
        </w:rPr>
        <w:t>Изготовление:</w:t>
      </w:r>
    </w:p>
    <w:p w:rsidR="008E47E8" w:rsidRPr="00DE5F7F" w:rsidRDefault="008E47E8" w:rsidP="00712245">
      <w:pPr>
        <w:rPr>
          <w:rFonts w:ascii="Times New Roman" w:hAnsi="Times New Roman"/>
          <w:sz w:val="28"/>
          <w:szCs w:val="28"/>
        </w:rPr>
      </w:pPr>
      <w:r w:rsidRPr="00DE5F7F">
        <w:rPr>
          <w:rFonts w:ascii="Times New Roman" w:hAnsi="Times New Roman"/>
          <w:sz w:val="28"/>
          <w:szCs w:val="28"/>
        </w:rPr>
        <w:t>1.    В контейнерах от киндеров с одной стороны проделывают отверстие, равное диаметру палочки.</w:t>
      </w:r>
    </w:p>
    <w:p w:rsidR="008E47E8" w:rsidRPr="00DE5F7F" w:rsidRDefault="008E47E8" w:rsidP="00DE5F7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   Н</w:t>
      </w:r>
      <w:r w:rsidRPr="00DE5F7F">
        <w:rPr>
          <w:rFonts w:ascii="Times New Roman" w:hAnsi="Times New Roman"/>
          <w:sz w:val="28"/>
          <w:szCs w:val="28"/>
        </w:rPr>
        <w:t>а концы деревянной палочки надеть половинки от киндеров с отверстием.</w:t>
      </w:r>
    </w:p>
    <w:p w:rsidR="008E47E8" w:rsidRPr="00DE5F7F" w:rsidRDefault="008E47E8" w:rsidP="00DE5F7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   В</w:t>
      </w:r>
      <w:r w:rsidRPr="00DE5F7F">
        <w:rPr>
          <w:rFonts w:ascii="Times New Roman" w:hAnsi="Times New Roman"/>
          <w:sz w:val="28"/>
          <w:szCs w:val="28"/>
        </w:rPr>
        <w:t>нутрь этой половинки положить раствор цемента.</w:t>
      </w:r>
    </w:p>
    <w:p w:rsidR="008E47E8" w:rsidRPr="00DE5F7F" w:rsidRDefault="008E47E8" w:rsidP="00DE5F7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   З</w:t>
      </w:r>
      <w:r w:rsidRPr="00DE5F7F">
        <w:rPr>
          <w:rFonts w:ascii="Times New Roman" w:hAnsi="Times New Roman"/>
          <w:sz w:val="28"/>
          <w:szCs w:val="28"/>
        </w:rPr>
        <w:t>акрыть футляр второй половинкой и дать застыть.</w:t>
      </w:r>
    </w:p>
    <w:p w:rsidR="008E47E8" w:rsidRPr="00712245" w:rsidRDefault="008E47E8" w:rsidP="00DE5F7F">
      <w:pPr>
        <w:rPr>
          <w:rFonts w:ascii="Times New Roman" w:hAnsi="Times New Roman"/>
          <w:b/>
          <w:i/>
          <w:sz w:val="28"/>
          <w:szCs w:val="28"/>
        </w:rPr>
      </w:pPr>
      <w:r w:rsidRPr="00712245">
        <w:rPr>
          <w:rFonts w:ascii="Times New Roman" w:hAnsi="Times New Roman"/>
          <w:b/>
          <w:i/>
          <w:sz w:val="28"/>
          <w:szCs w:val="28"/>
        </w:rPr>
        <w:t>«Разноцветные пенечки»</w:t>
      </w:r>
    </w:p>
    <w:p w:rsidR="008E47E8" w:rsidRPr="00DE5F7F" w:rsidRDefault="008E47E8" w:rsidP="00712245">
      <w:pPr>
        <w:jc w:val="both"/>
        <w:rPr>
          <w:rFonts w:ascii="Times New Roman" w:hAnsi="Times New Roman"/>
          <w:sz w:val="28"/>
          <w:szCs w:val="28"/>
        </w:rPr>
      </w:pPr>
      <w:r w:rsidRPr="00DE5F7F">
        <w:rPr>
          <w:rFonts w:ascii="Times New Roman" w:hAnsi="Times New Roman"/>
          <w:sz w:val="28"/>
          <w:szCs w:val="28"/>
        </w:rPr>
        <w:t>Можно использовать для перешагивания, бега змейкой. Развивает устойчивость во время движений и в статическом положении, координацию движений.</w:t>
      </w:r>
    </w:p>
    <w:p w:rsidR="008E47E8" w:rsidRPr="00712245" w:rsidRDefault="008E47E8" w:rsidP="00DE5F7F">
      <w:pPr>
        <w:rPr>
          <w:rFonts w:ascii="Times New Roman" w:hAnsi="Times New Roman"/>
          <w:sz w:val="28"/>
          <w:szCs w:val="28"/>
          <w:u w:val="single"/>
        </w:rPr>
      </w:pPr>
      <w:r w:rsidRPr="00712245">
        <w:rPr>
          <w:rFonts w:ascii="Times New Roman" w:hAnsi="Times New Roman"/>
          <w:sz w:val="28"/>
          <w:szCs w:val="28"/>
          <w:u w:val="single"/>
        </w:rPr>
        <w:t>Материалы:</w:t>
      </w:r>
    </w:p>
    <w:p w:rsidR="008E47E8" w:rsidRPr="00DE5F7F" w:rsidRDefault="008E47E8" w:rsidP="00DE5F7F">
      <w:pPr>
        <w:rPr>
          <w:rFonts w:ascii="Times New Roman" w:hAnsi="Times New Roman"/>
          <w:sz w:val="28"/>
          <w:szCs w:val="28"/>
        </w:rPr>
      </w:pPr>
      <w:r w:rsidRPr="00DE5F7F">
        <w:rPr>
          <w:rFonts w:ascii="Times New Roman" w:hAnsi="Times New Roman"/>
          <w:sz w:val="28"/>
          <w:szCs w:val="28"/>
        </w:rPr>
        <w:t>Ведра из-под майонеза разных размеров, цветная бумага, ножницы, клей.</w:t>
      </w:r>
    </w:p>
    <w:p w:rsidR="008E47E8" w:rsidRPr="00712245" w:rsidRDefault="008E47E8" w:rsidP="00DE5F7F">
      <w:pPr>
        <w:rPr>
          <w:rFonts w:ascii="Times New Roman" w:hAnsi="Times New Roman"/>
          <w:sz w:val="28"/>
          <w:szCs w:val="28"/>
          <w:u w:val="single"/>
        </w:rPr>
      </w:pPr>
      <w:r w:rsidRPr="00712245">
        <w:rPr>
          <w:rFonts w:ascii="Times New Roman" w:hAnsi="Times New Roman"/>
          <w:sz w:val="28"/>
          <w:szCs w:val="28"/>
          <w:u w:val="single"/>
        </w:rPr>
        <w:t>Изготовление:</w:t>
      </w:r>
    </w:p>
    <w:p w:rsidR="008E47E8" w:rsidRPr="00DE5F7F" w:rsidRDefault="008E47E8" w:rsidP="00DE5F7F">
      <w:pPr>
        <w:rPr>
          <w:rFonts w:ascii="Times New Roman" w:hAnsi="Times New Roman"/>
          <w:sz w:val="28"/>
          <w:szCs w:val="28"/>
        </w:rPr>
      </w:pPr>
      <w:r w:rsidRPr="00DE5F7F">
        <w:rPr>
          <w:rFonts w:ascii="Times New Roman" w:hAnsi="Times New Roman"/>
          <w:sz w:val="28"/>
          <w:szCs w:val="28"/>
        </w:rPr>
        <w:t>1.    Оклеить цветной бумагой ведра из-под майонеза.</w:t>
      </w:r>
    </w:p>
    <w:p w:rsidR="008E47E8" w:rsidRPr="00DE5F7F" w:rsidRDefault="008E47E8" w:rsidP="00DE5F7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    П</w:t>
      </w:r>
      <w:r w:rsidRPr="00DE5F7F">
        <w:rPr>
          <w:rFonts w:ascii="Times New Roman" w:hAnsi="Times New Roman"/>
          <w:sz w:val="28"/>
          <w:szCs w:val="28"/>
        </w:rPr>
        <w:t>еревернуть ведро и наклеить на дно аппликацию.</w:t>
      </w:r>
    </w:p>
    <w:p w:rsidR="008E47E8" w:rsidRPr="00712245" w:rsidRDefault="008E47E8" w:rsidP="00DE5F7F">
      <w:pPr>
        <w:rPr>
          <w:rFonts w:ascii="Times New Roman" w:hAnsi="Times New Roman"/>
          <w:b/>
          <w:i/>
          <w:sz w:val="28"/>
          <w:szCs w:val="28"/>
        </w:rPr>
      </w:pPr>
      <w:r w:rsidRPr="00712245">
        <w:rPr>
          <w:rFonts w:ascii="Times New Roman" w:hAnsi="Times New Roman"/>
          <w:b/>
          <w:i/>
          <w:sz w:val="28"/>
          <w:szCs w:val="28"/>
        </w:rPr>
        <w:t>«Лесенка – чудесенка»</w:t>
      </w:r>
    </w:p>
    <w:p w:rsidR="008E47E8" w:rsidRPr="00DE5F7F" w:rsidRDefault="008E47E8" w:rsidP="00DE5F7F">
      <w:pPr>
        <w:rPr>
          <w:rFonts w:ascii="Times New Roman" w:hAnsi="Times New Roman"/>
          <w:sz w:val="28"/>
          <w:szCs w:val="28"/>
        </w:rPr>
      </w:pPr>
      <w:r w:rsidRPr="00DE5F7F">
        <w:rPr>
          <w:rFonts w:ascii="Times New Roman" w:hAnsi="Times New Roman"/>
          <w:sz w:val="28"/>
          <w:szCs w:val="28"/>
        </w:rPr>
        <w:t>Для пролезания. Развивает и совершенствуется крупная и мелкая мускулатура.</w:t>
      </w:r>
    </w:p>
    <w:p w:rsidR="008E47E8" w:rsidRPr="00712245" w:rsidRDefault="008E47E8" w:rsidP="00DE5F7F">
      <w:pPr>
        <w:rPr>
          <w:rFonts w:ascii="Times New Roman" w:hAnsi="Times New Roman"/>
          <w:sz w:val="28"/>
          <w:szCs w:val="28"/>
          <w:u w:val="single"/>
        </w:rPr>
      </w:pPr>
      <w:r w:rsidRPr="00712245">
        <w:rPr>
          <w:rFonts w:ascii="Times New Roman" w:hAnsi="Times New Roman"/>
          <w:sz w:val="28"/>
          <w:szCs w:val="28"/>
          <w:u w:val="single"/>
        </w:rPr>
        <w:t>Материалы:</w:t>
      </w:r>
    </w:p>
    <w:p w:rsidR="008E47E8" w:rsidRPr="00DE5F7F" w:rsidRDefault="008E47E8" w:rsidP="00DE5F7F">
      <w:pPr>
        <w:rPr>
          <w:rFonts w:ascii="Times New Roman" w:hAnsi="Times New Roman"/>
          <w:sz w:val="28"/>
          <w:szCs w:val="28"/>
        </w:rPr>
      </w:pPr>
      <w:r w:rsidRPr="00DE5F7F">
        <w:rPr>
          <w:rFonts w:ascii="Times New Roman" w:hAnsi="Times New Roman"/>
          <w:sz w:val="28"/>
          <w:szCs w:val="28"/>
        </w:rPr>
        <w:t>Большое количество контейнеров от киндеров, длинная веревка, крючки для крепления.</w:t>
      </w:r>
    </w:p>
    <w:p w:rsidR="008E47E8" w:rsidRPr="00712245" w:rsidRDefault="008E47E8" w:rsidP="00DE5F7F">
      <w:pPr>
        <w:rPr>
          <w:rFonts w:ascii="Times New Roman" w:hAnsi="Times New Roman"/>
          <w:sz w:val="28"/>
          <w:szCs w:val="28"/>
          <w:u w:val="single"/>
        </w:rPr>
      </w:pPr>
      <w:r w:rsidRPr="00712245">
        <w:rPr>
          <w:rFonts w:ascii="Times New Roman" w:hAnsi="Times New Roman"/>
          <w:sz w:val="28"/>
          <w:szCs w:val="28"/>
          <w:u w:val="single"/>
        </w:rPr>
        <w:t>Изготовление:</w:t>
      </w:r>
    </w:p>
    <w:p w:rsidR="008E47E8" w:rsidRPr="00DE5F7F" w:rsidRDefault="008E47E8" w:rsidP="00DE5F7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   В</w:t>
      </w:r>
      <w:r w:rsidRPr="00DE5F7F">
        <w:rPr>
          <w:rFonts w:ascii="Times New Roman" w:hAnsi="Times New Roman"/>
          <w:sz w:val="28"/>
          <w:szCs w:val="28"/>
        </w:rPr>
        <w:t xml:space="preserve"> контейнерах проделать с обеих сторон равные диаметру веревки отверстия.</w:t>
      </w:r>
    </w:p>
    <w:p w:rsidR="008E47E8" w:rsidRPr="00DE5F7F" w:rsidRDefault="008E47E8" w:rsidP="00DE5F7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   Н</w:t>
      </w:r>
      <w:r w:rsidRPr="00DE5F7F">
        <w:rPr>
          <w:rFonts w:ascii="Times New Roman" w:hAnsi="Times New Roman"/>
          <w:sz w:val="28"/>
          <w:szCs w:val="28"/>
        </w:rPr>
        <w:t>анизать на веревку контейнеры один за другим.</w:t>
      </w:r>
    </w:p>
    <w:p w:rsidR="008E47E8" w:rsidRPr="00DE5F7F" w:rsidRDefault="008E47E8" w:rsidP="00DE5F7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   П</w:t>
      </w:r>
      <w:r w:rsidRPr="00DE5F7F">
        <w:rPr>
          <w:rFonts w:ascii="Times New Roman" w:hAnsi="Times New Roman"/>
          <w:sz w:val="28"/>
          <w:szCs w:val="28"/>
        </w:rPr>
        <w:t>ривязать вертикальные перегородки.</w:t>
      </w:r>
    </w:p>
    <w:p w:rsidR="008E47E8" w:rsidRPr="00712245" w:rsidRDefault="008E47E8" w:rsidP="00DE5F7F">
      <w:pPr>
        <w:rPr>
          <w:rFonts w:ascii="Times New Roman" w:hAnsi="Times New Roman"/>
          <w:b/>
          <w:i/>
          <w:sz w:val="28"/>
          <w:szCs w:val="28"/>
        </w:rPr>
      </w:pPr>
      <w:r w:rsidRPr="00712245">
        <w:rPr>
          <w:rFonts w:ascii="Times New Roman" w:hAnsi="Times New Roman"/>
          <w:b/>
          <w:i/>
          <w:sz w:val="28"/>
          <w:szCs w:val="28"/>
        </w:rPr>
        <w:t>«Веселые погремушки»</w:t>
      </w:r>
    </w:p>
    <w:p w:rsidR="008E47E8" w:rsidRPr="00DE5F7F" w:rsidRDefault="008E47E8" w:rsidP="00712245">
      <w:pPr>
        <w:jc w:val="both"/>
        <w:rPr>
          <w:rFonts w:ascii="Times New Roman" w:hAnsi="Times New Roman"/>
          <w:sz w:val="28"/>
          <w:szCs w:val="28"/>
        </w:rPr>
      </w:pPr>
      <w:r w:rsidRPr="00DE5F7F">
        <w:rPr>
          <w:rFonts w:ascii="Times New Roman" w:hAnsi="Times New Roman"/>
          <w:sz w:val="28"/>
          <w:szCs w:val="28"/>
        </w:rPr>
        <w:t>Погремушки придают упражнениям характер конкретных заданий (поднять, положить, достать). Создают эмоциональный настрой.</w:t>
      </w:r>
    </w:p>
    <w:p w:rsidR="008E47E8" w:rsidRPr="00712245" w:rsidRDefault="008E47E8" w:rsidP="00DE5F7F">
      <w:pPr>
        <w:rPr>
          <w:rFonts w:ascii="Times New Roman" w:hAnsi="Times New Roman"/>
          <w:sz w:val="28"/>
          <w:szCs w:val="28"/>
          <w:u w:val="single"/>
        </w:rPr>
      </w:pPr>
      <w:r w:rsidRPr="00712245">
        <w:rPr>
          <w:rFonts w:ascii="Times New Roman" w:hAnsi="Times New Roman"/>
          <w:sz w:val="28"/>
          <w:szCs w:val="28"/>
          <w:u w:val="single"/>
        </w:rPr>
        <w:t>Материалы:</w:t>
      </w:r>
    </w:p>
    <w:p w:rsidR="008E47E8" w:rsidRPr="00DE5F7F" w:rsidRDefault="008E47E8" w:rsidP="00712245">
      <w:pPr>
        <w:jc w:val="both"/>
        <w:rPr>
          <w:rFonts w:ascii="Times New Roman" w:hAnsi="Times New Roman"/>
          <w:sz w:val="28"/>
          <w:szCs w:val="28"/>
        </w:rPr>
      </w:pPr>
      <w:r w:rsidRPr="00DE5F7F">
        <w:rPr>
          <w:rFonts w:ascii="Times New Roman" w:hAnsi="Times New Roman"/>
          <w:sz w:val="28"/>
          <w:szCs w:val="28"/>
        </w:rPr>
        <w:t>Бобина от использованного скотча, цветной картон и бумага, деревянные палочки, разноцветные нитки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5F7F">
        <w:rPr>
          <w:rFonts w:ascii="Times New Roman" w:hAnsi="Times New Roman"/>
          <w:sz w:val="28"/>
          <w:szCs w:val="28"/>
        </w:rPr>
        <w:t>ленточки, семечки, макароны, горох, ножницы, клей.</w:t>
      </w:r>
    </w:p>
    <w:p w:rsidR="008E47E8" w:rsidRPr="00712245" w:rsidRDefault="008E47E8" w:rsidP="00DE5F7F">
      <w:pPr>
        <w:rPr>
          <w:rFonts w:ascii="Times New Roman" w:hAnsi="Times New Roman"/>
          <w:sz w:val="28"/>
          <w:szCs w:val="28"/>
          <w:u w:val="single"/>
        </w:rPr>
      </w:pPr>
      <w:r w:rsidRPr="00712245">
        <w:rPr>
          <w:rFonts w:ascii="Times New Roman" w:hAnsi="Times New Roman"/>
          <w:sz w:val="28"/>
          <w:szCs w:val="28"/>
          <w:u w:val="single"/>
        </w:rPr>
        <w:t>Изготовление:</w:t>
      </w:r>
    </w:p>
    <w:p w:rsidR="008E47E8" w:rsidRPr="00DE5F7F" w:rsidRDefault="008E47E8" w:rsidP="00DE5F7F">
      <w:pPr>
        <w:rPr>
          <w:rFonts w:ascii="Times New Roman" w:hAnsi="Times New Roman"/>
          <w:sz w:val="28"/>
          <w:szCs w:val="28"/>
        </w:rPr>
      </w:pPr>
      <w:r w:rsidRPr="00DE5F7F">
        <w:rPr>
          <w:rFonts w:ascii="Times New Roman" w:hAnsi="Times New Roman"/>
          <w:sz w:val="28"/>
          <w:szCs w:val="28"/>
        </w:rPr>
        <w:t>1.    В бобине из-под скотча проделать отверстие, равное окружности палочки.</w:t>
      </w:r>
    </w:p>
    <w:p w:rsidR="008E47E8" w:rsidRPr="00DE5F7F" w:rsidRDefault="008E47E8" w:rsidP="00DE5F7F">
      <w:pPr>
        <w:rPr>
          <w:rFonts w:ascii="Times New Roman" w:hAnsi="Times New Roman"/>
          <w:sz w:val="28"/>
          <w:szCs w:val="28"/>
        </w:rPr>
      </w:pPr>
      <w:r w:rsidRPr="00DE5F7F">
        <w:rPr>
          <w:rFonts w:ascii="Times New Roman" w:hAnsi="Times New Roman"/>
          <w:sz w:val="28"/>
          <w:szCs w:val="28"/>
        </w:rPr>
        <w:t>2.    Вставить палочку, предварительно смазав клеем.</w:t>
      </w:r>
    </w:p>
    <w:p w:rsidR="008E47E8" w:rsidRPr="00DE5F7F" w:rsidRDefault="008E47E8" w:rsidP="00DE5F7F">
      <w:pPr>
        <w:rPr>
          <w:rFonts w:ascii="Times New Roman" w:hAnsi="Times New Roman"/>
          <w:sz w:val="28"/>
          <w:szCs w:val="28"/>
        </w:rPr>
      </w:pPr>
      <w:r w:rsidRPr="00DE5F7F">
        <w:rPr>
          <w:rFonts w:ascii="Times New Roman" w:hAnsi="Times New Roman"/>
          <w:sz w:val="28"/>
          <w:szCs w:val="28"/>
        </w:rPr>
        <w:t>3.    Вырезать из цветного картона круг, равный диаметру бобины, и приклеить.</w:t>
      </w:r>
    </w:p>
    <w:p w:rsidR="008E47E8" w:rsidRPr="00DE5F7F" w:rsidRDefault="008E47E8" w:rsidP="00DE5F7F">
      <w:pPr>
        <w:rPr>
          <w:rFonts w:ascii="Times New Roman" w:hAnsi="Times New Roman"/>
          <w:sz w:val="28"/>
          <w:szCs w:val="28"/>
        </w:rPr>
      </w:pPr>
      <w:r w:rsidRPr="00DE5F7F">
        <w:rPr>
          <w:rFonts w:ascii="Times New Roman" w:hAnsi="Times New Roman"/>
          <w:sz w:val="28"/>
          <w:szCs w:val="28"/>
        </w:rPr>
        <w:t>4.    Внутрь насыпать макароны.</w:t>
      </w:r>
    </w:p>
    <w:p w:rsidR="008E47E8" w:rsidRPr="00DE5F7F" w:rsidRDefault="008E47E8" w:rsidP="00DE5F7F">
      <w:pPr>
        <w:rPr>
          <w:rFonts w:ascii="Times New Roman" w:hAnsi="Times New Roman"/>
          <w:sz w:val="28"/>
          <w:szCs w:val="28"/>
        </w:rPr>
      </w:pPr>
      <w:r w:rsidRPr="00DE5F7F">
        <w:rPr>
          <w:rFonts w:ascii="Times New Roman" w:hAnsi="Times New Roman"/>
          <w:sz w:val="28"/>
          <w:szCs w:val="28"/>
        </w:rPr>
        <w:t>5.    Сверху приклеить еще один круг и на нем сделать аппликацию веселой рожицы. Приклеить волосы из ниток и завязать бантик.</w:t>
      </w:r>
    </w:p>
    <w:p w:rsidR="008E47E8" w:rsidRPr="00712245" w:rsidRDefault="008E47E8" w:rsidP="00DE5F7F">
      <w:pPr>
        <w:rPr>
          <w:rFonts w:ascii="Times New Roman" w:hAnsi="Times New Roman"/>
          <w:b/>
          <w:i/>
          <w:sz w:val="28"/>
          <w:szCs w:val="28"/>
        </w:rPr>
      </w:pPr>
      <w:r w:rsidRPr="00712245">
        <w:rPr>
          <w:rFonts w:ascii="Times New Roman" w:hAnsi="Times New Roman"/>
          <w:b/>
          <w:i/>
          <w:sz w:val="28"/>
          <w:szCs w:val="28"/>
        </w:rPr>
        <w:t>«Тарелочки – шумелочки»</w:t>
      </w:r>
    </w:p>
    <w:p w:rsidR="008E47E8" w:rsidRPr="00DE5F7F" w:rsidRDefault="008E47E8" w:rsidP="00DE5F7F">
      <w:pPr>
        <w:rPr>
          <w:rFonts w:ascii="Times New Roman" w:hAnsi="Times New Roman"/>
          <w:sz w:val="28"/>
          <w:szCs w:val="28"/>
        </w:rPr>
      </w:pPr>
      <w:r w:rsidRPr="00DE5F7F">
        <w:rPr>
          <w:rFonts w:ascii="Times New Roman" w:hAnsi="Times New Roman"/>
          <w:sz w:val="28"/>
          <w:szCs w:val="28"/>
        </w:rPr>
        <w:t>Вызывает большой интерес и радость у детей.</w:t>
      </w:r>
    </w:p>
    <w:p w:rsidR="008E47E8" w:rsidRPr="00712245" w:rsidRDefault="008E47E8" w:rsidP="00DE5F7F">
      <w:pPr>
        <w:rPr>
          <w:rFonts w:ascii="Times New Roman" w:hAnsi="Times New Roman"/>
          <w:sz w:val="28"/>
          <w:szCs w:val="28"/>
          <w:u w:val="single"/>
        </w:rPr>
      </w:pPr>
      <w:r w:rsidRPr="00712245">
        <w:rPr>
          <w:rFonts w:ascii="Times New Roman" w:hAnsi="Times New Roman"/>
          <w:sz w:val="28"/>
          <w:szCs w:val="28"/>
          <w:u w:val="single"/>
        </w:rPr>
        <w:t>Материалы:</w:t>
      </w:r>
    </w:p>
    <w:p w:rsidR="008E47E8" w:rsidRPr="00DE5F7F" w:rsidRDefault="008E47E8" w:rsidP="00DE5F7F">
      <w:pPr>
        <w:rPr>
          <w:rFonts w:ascii="Times New Roman" w:hAnsi="Times New Roman"/>
          <w:sz w:val="28"/>
          <w:szCs w:val="28"/>
        </w:rPr>
      </w:pPr>
      <w:r w:rsidRPr="00DE5F7F">
        <w:rPr>
          <w:rFonts w:ascii="Times New Roman" w:hAnsi="Times New Roman"/>
          <w:sz w:val="28"/>
          <w:szCs w:val="28"/>
        </w:rPr>
        <w:t>Одноразовые бумажные тарелки, разноцветные ленты, краски. Горох, макароны, клей, лак.</w:t>
      </w:r>
    </w:p>
    <w:p w:rsidR="008E47E8" w:rsidRPr="00712245" w:rsidRDefault="008E47E8" w:rsidP="00DE5F7F">
      <w:pPr>
        <w:rPr>
          <w:rFonts w:ascii="Times New Roman" w:hAnsi="Times New Roman"/>
          <w:sz w:val="28"/>
          <w:szCs w:val="28"/>
          <w:u w:val="single"/>
        </w:rPr>
      </w:pPr>
      <w:r w:rsidRPr="00712245">
        <w:rPr>
          <w:rFonts w:ascii="Times New Roman" w:hAnsi="Times New Roman"/>
          <w:sz w:val="28"/>
          <w:szCs w:val="28"/>
          <w:u w:val="single"/>
        </w:rPr>
        <w:t>Изготовление:</w:t>
      </w:r>
    </w:p>
    <w:p w:rsidR="008E47E8" w:rsidRPr="00DE5F7F" w:rsidRDefault="008E47E8" w:rsidP="00DE5F7F">
      <w:pPr>
        <w:rPr>
          <w:rFonts w:ascii="Times New Roman" w:hAnsi="Times New Roman"/>
          <w:sz w:val="28"/>
          <w:szCs w:val="28"/>
        </w:rPr>
      </w:pPr>
      <w:r w:rsidRPr="00DE5F7F">
        <w:rPr>
          <w:rFonts w:ascii="Times New Roman" w:hAnsi="Times New Roman"/>
          <w:sz w:val="28"/>
          <w:szCs w:val="28"/>
        </w:rPr>
        <w:t>1.    Нанести на тарелочки рисунок.</w:t>
      </w:r>
    </w:p>
    <w:p w:rsidR="008E47E8" w:rsidRPr="00DE5F7F" w:rsidRDefault="008E47E8" w:rsidP="00DE5F7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   П</w:t>
      </w:r>
      <w:r w:rsidRPr="00DE5F7F">
        <w:rPr>
          <w:rFonts w:ascii="Times New Roman" w:hAnsi="Times New Roman"/>
          <w:sz w:val="28"/>
          <w:szCs w:val="28"/>
        </w:rPr>
        <w:t>окрыть лаком</w:t>
      </w:r>
    </w:p>
    <w:p w:rsidR="008E47E8" w:rsidRPr="00DE5F7F" w:rsidRDefault="008E47E8" w:rsidP="00DE5F7F">
      <w:pPr>
        <w:rPr>
          <w:rFonts w:ascii="Times New Roman" w:hAnsi="Times New Roman"/>
          <w:sz w:val="28"/>
          <w:szCs w:val="28"/>
        </w:rPr>
      </w:pPr>
      <w:r w:rsidRPr="00DE5F7F">
        <w:rPr>
          <w:rFonts w:ascii="Times New Roman" w:hAnsi="Times New Roman"/>
          <w:sz w:val="28"/>
          <w:szCs w:val="28"/>
        </w:rPr>
        <w:t>3.    В тарелочку положить горох</w:t>
      </w:r>
    </w:p>
    <w:p w:rsidR="008E47E8" w:rsidRPr="00DE5F7F" w:rsidRDefault="008E47E8" w:rsidP="00DE5F7F">
      <w:pPr>
        <w:rPr>
          <w:rFonts w:ascii="Times New Roman" w:hAnsi="Times New Roman"/>
          <w:sz w:val="28"/>
          <w:szCs w:val="28"/>
        </w:rPr>
      </w:pPr>
      <w:r w:rsidRPr="00DE5F7F">
        <w:rPr>
          <w:rFonts w:ascii="Times New Roman" w:hAnsi="Times New Roman"/>
          <w:sz w:val="28"/>
          <w:szCs w:val="28"/>
        </w:rPr>
        <w:t>4.    Склеить тарелочки между собой.</w:t>
      </w:r>
    </w:p>
    <w:p w:rsidR="008E47E8" w:rsidRPr="00712245" w:rsidRDefault="008E47E8" w:rsidP="00DE5F7F">
      <w:pPr>
        <w:rPr>
          <w:rFonts w:ascii="Times New Roman" w:hAnsi="Times New Roman"/>
          <w:b/>
          <w:i/>
          <w:sz w:val="28"/>
          <w:szCs w:val="28"/>
        </w:rPr>
      </w:pPr>
      <w:r w:rsidRPr="00712245">
        <w:rPr>
          <w:rFonts w:ascii="Times New Roman" w:hAnsi="Times New Roman"/>
          <w:b/>
          <w:i/>
          <w:sz w:val="28"/>
          <w:szCs w:val="28"/>
        </w:rPr>
        <w:t>Барьеры</w:t>
      </w:r>
    </w:p>
    <w:p w:rsidR="008E47E8" w:rsidRPr="00DE5F7F" w:rsidRDefault="008E47E8" w:rsidP="00DE5F7F">
      <w:pPr>
        <w:rPr>
          <w:rFonts w:ascii="Times New Roman" w:hAnsi="Times New Roman"/>
          <w:sz w:val="28"/>
          <w:szCs w:val="28"/>
        </w:rPr>
      </w:pPr>
      <w:r w:rsidRPr="00DE5F7F">
        <w:rPr>
          <w:rFonts w:ascii="Times New Roman" w:hAnsi="Times New Roman"/>
          <w:sz w:val="28"/>
          <w:szCs w:val="28"/>
        </w:rPr>
        <w:t>Можно использовать для перешагивания, перепрыгивания, подлезания, преодоления препятствий. Стимулируется энергия движения, различные физические качества.</w:t>
      </w:r>
    </w:p>
    <w:p w:rsidR="008E47E8" w:rsidRPr="00712245" w:rsidRDefault="008E47E8" w:rsidP="00DE5F7F">
      <w:pPr>
        <w:rPr>
          <w:rFonts w:ascii="Times New Roman" w:hAnsi="Times New Roman"/>
          <w:sz w:val="28"/>
          <w:szCs w:val="28"/>
          <w:u w:val="single"/>
        </w:rPr>
      </w:pPr>
      <w:r w:rsidRPr="00712245">
        <w:rPr>
          <w:rFonts w:ascii="Times New Roman" w:hAnsi="Times New Roman"/>
          <w:sz w:val="28"/>
          <w:szCs w:val="28"/>
          <w:u w:val="single"/>
        </w:rPr>
        <w:t>Материалы:</w:t>
      </w:r>
    </w:p>
    <w:p w:rsidR="008E47E8" w:rsidRPr="00DE5F7F" w:rsidRDefault="008E47E8" w:rsidP="00DE5F7F">
      <w:pPr>
        <w:rPr>
          <w:rFonts w:ascii="Times New Roman" w:hAnsi="Times New Roman"/>
          <w:sz w:val="28"/>
          <w:szCs w:val="28"/>
        </w:rPr>
      </w:pPr>
      <w:r w:rsidRPr="00DE5F7F">
        <w:rPr>
          <w:rFonts w:ascii="Times New Roman" w:hAnsi="Times New Roman"/>
          <w:sz w:val="28"/>
          <w:szCs w:val="28"/>
        </w:rPr>
        <w:t>Контейнеры от киндеров, жесткая проволока, металлические крышки от стеклянных банок.</w:t>
      </w:r>
    </w:p>
    <w:p w:rsidR="008E47E8" w:rsidRPr="00712245" w:rsidRDefault="008E47E8" w:rsidP="00DE5F7F">
      <w:pPr>
        <w:rPr>
          <w:rFonts w:ascii="Times New Roman" w:hAnsi="Times New Roman"/>
          <w:sz w:val="28"/>
          <w:szCs w:val="28"/>
          <w:u w:val="single"/>
        </w:rPr>
      </w:pPr>
      <w:r w:rsidRPr="00712245">
        <w:rPr>
          <w:rFonts w:ascii="Times New Roman" w:hAnsi="Times New Roman"/>
          <w:sz w:val="28"/>
          <w:szCs w:val="28"/>
          <w:u w:val="single"/>
        </w:rPr>
        <w:t>Изготовление:</w:t>
      </w:r>
    </w:p>
    <w:p w:rsidR="008E47E8" w:rsidRPr="00DE5F7F" w:rsidRDefault="008E47E8" w:rsidP="00DE5F7F">
      <w:pPr>
        <w:rPr>
          <w:rFonts w:ascii="Times New Roman" w:hAnsi="Times New Roman"/>
          <w:sz w:val="28"/>
          <w:szCs w:val="28"/>
        </w:rPr>
      </w:pPr>
      <w:r w:rsidRPr="00DE5F7F">
        <w:rPr>
          <w:rFonts w:ascii="Times New Roman" w:hAnsi="Times New Roman"/>
          <w:sz w:val="28"/>
          <w:szCs w:val="28"/>
        </w:rPr>
        <w:t>1.    В контейнерах проделать отверстия с двух сторон.</w:t>
      </w:r>
    </w:p>
    <w:p w:rsidR="008E47E8" w:rsidRPr="00DE5F7F" w:rsidRDefault="008E47E8" w:rsidP="00DE5F7F">
      <w:pPr>
        <w:rPr>
          <w:rFonts w:ascii="Times New Roman" w:hAnsi="Times New Roman"/>
          <w:sz w:val="28"/>
          <w:szCs w:val="28"/>
        </w:rPr>
      </w:pPr>
      <w:r w:rsidRPr="00DE5F7F">
        <w:rPr>
          <w:rFonts w:ascii="Times New Roman" w:hAnsi="Times New Roman"/>
          <w:sz w:val="28"/>
          <w:szCs w:val="28"/>
        </w:rPr>
        <w:t>2.    Надеть на проволоку.</w:t>
      </w:r>
    </w:p>
    <w:p w:rsidR="008E47E8" w:rsidRPr="00DE5F7F" w:rsidRDefault="008E47E8" w:rsidP="00DE5F7F">
      <w:pPr>
        <w:rPr>
          <w:rFonts w:ascii="Times New Roman" w:hAnsi="Times New Roman"/>
          <w:sz w:val="28"/>
          <w:szCs w:val="28"/>
        </w:rPr>
      </w:pPr>
      <w:r w:rsidRPr="00DE5F7F">
        <w:rPr>
          <w:rFonts w:ascii="Times New Roman" w:hAnsi="Times New Roman"/>
          <w:sz w:val="28"/>
          <w:szCs w:val="28"/>
        </w:rPr>
        <w:t>3.    Проволоку согнуть в виде воротиков.</w:t>
      </w:r>
    </w:p>
    <w:p w:rsidR="008E47E8" w:rsidRPr="00DE5F7F" w:rsidRDefault="008E47E8" w:rsidP="00DE5F7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   Н</w:t>
      </w:r>
      <w:r w:rsidRPr="00DE5F7F">
        <w:rPr>
          <w:rFonts w:ascii="Times New Roman" w:hAnsi="Times New Roman"/>
          <w:sz w:val="28"/>
          <w:szCs w:val="28"/>
        </w:rPr>
        <w:t>а концы прикрепить крышки.</w:t>
      </w:r>
    </w:p>
    <w:sectPr w:rsidR="008E47E8" w:rsidRPr="00DE5F7F" w:rsidSect="00F739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5F7F"/>
    <w:rsid w:val="00712245"/>
    <w:rsid w:val="008E47E8"/>
    <w:rsid w:val="008F6C54"/>
    <w:rsid w:val="00A63B30"/>
    <w:rsid w:val="00BB55B2"/>
    <w:rsid w:val="00DE3F0E"/>
    <w:rsid w:val="00DE5F7F"/>
    <w:rsid w:val="00F73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92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27</TotalTime>
  <Pages>4</Pages>
  <Words>533</Words>
  <Characters>3041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Моя Любимая</dc:creator>
  <cp:keywords/>
  <dc:description/>
  <cp:lastModifiedBy>Western</cp:lastModifiedBy>
  <cp:revision>3</cp:revision>
  <dcterms:created xsi:type="dcterms:W3CDTF">2012-11-25T20:01:00Z</dcterms:created>
  <dcterms:modified xsi:type="dcterms:W3CDTF">2012-11-26T07:47:00Z</dcterms:modified>
</cp:coreProperties>
</file>