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16" w:rsidRDefault="00DC7416" w:rsidP="00553513">
      <w:pPr>
        <w:spacing w:line="240" w:lineRule="auto"/>
        <w:ind w:left="-142" w:right="-850" w:hanging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Ты и твои друзья.1 класс. Урок по окружающему миру.</w:t>
      </w:r>
    </w:p>
    <w:p w:rsidR="00DC7416" w:rsidRDefault="00DC7416" w:rsidP="003469F0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C7416" w:rsidRDefault="00DC7416" w:rsidP="003469F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DC7416" w:rsidRPr="00E60AC3" w:rsidRDefault="00DC7416" w:rsidP="003469F0">
      <w:pPr>
        <w:spacing w:after="0" w:line="240" w:lineRule="auto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-- </w:t>
      </w:r>
      <w:r>
        <w:rPr>
          <w:rFonts w:ascii="Times New Roman" w:hAnsi="Times New Roman" w:cs="Times New Roman"/>
          <w:sz w:val="28"/>
          <w:szCs w:val="28"/>
        </w:rPr>
        <w:t>формировать у детей понятия «друг», «дружба», умения высказывать собственные суждения по тем или другим вопросам, связанным с этими понятиями;</w:t>
      </w:r>
    </w:p>
    <w:p w:rsidR="00DC7416" w:rsidRPr="003F5A95" w:rsidRDefault="00DC7416" w:rsidP="003469F0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56777B">
        <w:rPr>
          <w:rFonts w:ascii="Times New Roman" w:hAnsi="Times New Roman" w:cs="Times New Roman"/>
          <w:sz w:val="28"/>
          <w:szCs w:val="28"/>
        </w:rPr>
        <w:t>расширить круг людей, с которыми связан школьник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sz w:val="24"/>
          <w:szCs w:val="24"/>
        </w:rPr>
        <w:t xml:space="preserve"> </w:t>
      </w:r>
    </w:p>
    <w:p w:rsidR="00DC7416" w:rsidRDefault="00DC7416" w:rsidP="0034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показать роль общения и взаимосвязи людей как основы формирования человечества;</w:t>
      </w:r>
    </w:p>
    <w:p w:rsidR="00DC7416" w:rsidRDefault="00DC7416" w:rsidP="00553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помочь выработать единую стратегию взаимодействия, восприятия и понимания другого человека.     </w:t>
      </w:r>
    </w:p>
    <w:p w:rsidR="00DC7416" w:rsidRPr="00553513" w:rsidRDefault="00DC7416" w:rsidP="00553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7E12C3">
        <w:rPr>
          <w:rFonts w:ascii="Times New Roman" w:hAnsi="Times New Roman" w:cs="Times New Roman"/>
          <w:sz w:val="28"/>
          <w:szCs w:val="28"/>
        </w:rPr>
        <w:t>ф</w:t>
      </w:r>
      <w:r w:rsidRPr="001A5D58">
        <w:rPr>
          <w:rFonts w:ascii="Times New Roman" w:hAnsi="Times New Roman" w:cs="Times New Roman"/>
          <w:sz w:val="28"/>
          <w:szCs w:val="28"/>
        </w:rPr>
        <w:t>онограмма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A5D58">
        <w:rPr>
          <w:rFonts w:ascii="Times New Roman" w:hAnsi="Times New Roman" w:cs="Times New Roman"/>
          <w:sz w:val="28"/>
          <w:szCs w:val="28"/>
        </w:rPr>
        <w:t>песни М. Пляцков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A5D58">
        <w:rPr>
          <w:rFonts w:ascii="Times New Roman" w:hAnsi="Times New Roman" w:cs="Times New Roman"/>
          <w:sz w:val="28"/>
          <w:szCs w:val="28"/>
        </w:rPr>
        <w:t>кого «Улыбка» из мультфильма «Крошка Енот»</w:t>
      </w:r>
      <w:r>
        <w:rPr>
          <w:rFonts w:ascii="Times New Roman" w:hAnsi="Times New Roman" w:cs="Times New Roman"/>
          <w:sz w:val="28"/>
          <w:szCs w:val="28"/>
        </w:rPr>
        <w:t>. Выставка портретов друзей.</w:t>
      </w:r>
      <w:r>
        <w:rPr>
          <w:noProof/>
          <w:lang w:eastAsia="ru-RU"/>
        </w:rPr>
        <w:t xml:space="preserve"> </w:t>
      </w:r>
      <w:r>
        <w:t xml:space="preserve">    </w:t>
      </w:r>
      <w:r w:rsidRPr="000D411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i1025" type="#_x0000_t75" alt="lips" style="width:21pt;height:16.5pt;visibility:visible">
            <v:imagedata r:id="rId4" o:title=""/>
          </v:shape>
        </w:pict>
      </w:r>
      <w:r>
        <w:t xml:space="preserve">     </w:t>
      </w:r>
      <w:r w:rsidRPr="000D4111">
        <w:rPr>
          <w:noProof/>
          <w:lang w:eastAsia="ru-RU"/>
        </w:rPr>
        <w:pict>
          <v:shape id="Рисунок 16" o:spid="_x0000_i1026" type="#_x0000_t75" alt="grafika_15456_713926" style="width:15pt;height:18pt;visibility:visible">
            <v:imagedata r:id="rId5" o:title=""/>
          </v:shape>
        </w:pict>
      </w:r>
    </w:p>
    <w:p w:rsidR="00DC7416" w:rsidRDefault="00DC7416" w:rsidP="0034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6663"/>
        <w:gridCol w:w="2126"/>
      </w:tblGrid>
      <w:tr w:rsidR="00DC7416" w:rsidTr="00050D53">
        <w:tc>
          <w:tcPr>
            <w:tcW w:w="1985" w:type="dxa"/>
          </w:tcPr>
          <w:p w:rsidR="00DC7416" w:rsidRDefault="00DC7416" w:rsidP="00A07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6663" w:type="dxa"/>
          </w:tcPr>
          <w:p w:rsidR="00DC7416" w:rsidRDefault="00DC7416" w:rsidP="00A07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 урока</w:t>
            </w:r>
          </w:p>
        </w:tc>
        <w:tc>
          <w:tcPr>
            <w:tcW w:w="2126" w:type="dxa"/>
          </w:tcPr>
          <w:p w:rsidR="00DC7416" w:rsidRDefault="00DC7416" w:rsidP="00A07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УУД</w:t>
            </w:r>
          </w:p>
        </w:tc>
      </w:tr>
      <w:tr w:rsidR="00DC7416" w:rsidRPr="003469F0" w:rsidTr="00050D53">
        <w:tc>
          <w:tcPr>
            <w:tcW w:w="1985" w:type="dxa"/>
          </w:tcPr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346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Организационный момент.</w:t>
            </w: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346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Ι. Актуализация знаний и закрепление материала</w:t>
            </w: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:rsidR="00DC7416" w:rsidRPr="003469F0" w:rsidRDefault="00DC7416" w:rsidP="00553513">
            <w:pPr>
              <w:autoSpaceDE w:val="0"/>
              <w:autoSpaceDN w:val="0"/>
              <w:adjustRightInd w:val="0"/>
              <w:spacing w:after="12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Учитель читает слова из песни «Это не годится, надо извиниться».</w:t>
            </w:r>
          </w:p>
          <w:p w:rsidR="00DC7416" w:rsidRDefault="00DC7416" w:rsidP="00156179">
            <w:pPr>
              <w:autoSpaceDE w:val="0"/>
              <w:autoSpaceDN w:val="0"/>
              <w:adjustRightInd w:val="0"/>
              <w:spacing w:after="0" w:line="264" w:lineRule="auto"/>
              <w:ind w:left="1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1. Поросенок 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Хрюша</w:t>
            </w:r>
          </w:p>
          <w:p w:rsidR="00DC7416" w:rsidRDefault="00DC7416" w:rsidP="00156179">
            <w:pPr>
              <w:autoSpaceDE w:val="0"/>
              <w:autoSpaceDN w:val="0"/>
              <w:adjustRightInd w:val="0"/>
              <w:spacing w:after="0" w:line="264" w:lineRule="auto"/>
              <w:ind w:left="1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Хвост коту прижал.</w:t>
            </w:r>
          </w:p>
          <w:p w:rsidR="00DC7416" w:rsidRPr="003469F0" w:rsidRDefault="00DC7416" w:rsidP="00156179">
            <w:pPr>
              <w:autoSpaceDE w:val="0"/>
              <w:autoSpaceDN w:val="0"/>
              <w:adjustRightInd w:val="0"/>
              <w:spacing w:after="0" w:line="264" w:lineRule="auto"/>
              <w:ind w:left="1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Кот мяукнул – он не слушал,</w:t>
            </w:r>
          </w:p>
          <w:p w:rsidR="00DC7416" w:rsidRDefault="00DC7416" w:rsidP="0015617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Дальше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бежал.</w:t>
            </w:r>
          </w:p>
          <w:p w:rsidR="00DC7416" w:rsidRPr="003469F0" w:rsidRDefault="00DC7416" w:rsidP="0015617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Ну и Хрюша! Ну и Хрюша!</w:t>
            </w:r>
          </w:p>
          <w:p w:rsidR="00DC7416" w:rsidRPr="003469F0" w:rsidRDefault="00DC7416" w:rsidP="0015617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Кот мяукнул, ты не слушал,</w:t>
            </w:r>
          </w:p>
          <w:p w:rsidR="00DC7416" w:rsidRPr="003469F0" w:rsidRDefault="00DC7416" w:rsidP="0015617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Это не годится, надо извиниться!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before="120" w:after="0" w:line="264" w:lineRule="auto"/>
              <w:ind w:firstLine="1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2. Медвежонок Проша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after="0" w:line="264" w:lineRule="auto"/>
              <w:ind w:firstLine="2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Кролика задел,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after="0" w:line="264" w:lineRule="auto"/>
              <w:ind w:firstLine="2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А потом нарочно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after="0" w:line="264" w:lineRule="auto"/>
              <w:ind w:firstLine="2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В сторону глядел!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after="0" w:line="264" w:lineRule="auto"/>
              <w:ind w:firstLine="2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Ну и Проша! Ну и Проша!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after="0" w:line="264" w:lineRule="auto"/>
              <w:ind w:firstLine="2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Что ж такой ты нехороший?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after="0" w:line="264" w:lineRule="auto"/>
              <w:ind w:firstLine="2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 Это не годится, надо извиниться!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before="120" w:after="0" w:line="264" w:lineRule="auto"/>
              <w:ind w:firstLine="18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3. Жеребенок Жужа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after="0" w:line="264" w:lineRule="auto"/>
              <w:ind w:firstLine="2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Бегал и шалил,</w:t>
            </w:r>
          </w:p>
          <w:p w:rsidR="00DC7416" w:rsidRPr="003469F0" w:rsidRDefault="00DC7416" w:rsidP="0015617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 Проскакал по луже,</w:t>
            </w:r>
          </w:p>
          <w:p w:rsidR="00DC7416" w:rsidRPr="003469F0" w:rsidRDefault="00DC7416" w:rsidP="0015617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Всех друзей облил!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after="0" w:line="264" w:lineRule="auto"/>
              <w:ind w:firstLine="2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Ну и Жужа! Ну и Жужа!</w:t>
            </w:r>
          </w:p>
          <w:p w:rsidR="00DC7416" w:rsidRPr="003469F0" w:rsidRDefault="00DC7416" w:rsidP="0015617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Всех друзей облил из лужи!</w:t>
            </w:r>
          </w:p>
          <w:p w:rsidR="00DC7416" w:rsidRPr="003469F0" w:rsidRDefault="00DC7416" w:rsidP="00156179">
            <w:pPr>
              <w:autoSpaceDE w:val="0"/>
              <w:autoSpaceDN w:val="0"/>
              <w:adjustRightInd w:val="0"/>
              <w:spacing w:after="12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 Это не годится, надо извиниться!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i/>
                <w:iCs/>
                <w:spacing w:val="45"/>
                <w:sz w:val="28"/>
                <w:szCs w:val="28"/>
              </w:rPr>
              <w:t xml:space="preserve">-- 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Слова из песенки рассказывали совсем о неприятных поступках. Разве могут таким образом поступать друзья? Как вы считаете? </w:t>
            </w:r>
            <w:r w:rsidRPr="003469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(Ответы учащихся.)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-- Какие ещё простые, но дорогие слова вы знаете?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(спасибо, здравствуйте, пожалуйста…)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-- О чём хотелось бы поговорить сегодня?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Мы сегодня поговорим о том, кто такой друг, каких друзей можно назвать настоящими, умеете ли вы быть друзьями.</w:t>
            </w: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Выставка портретов друзей.    </w:t>
            </w:r>
            <w:r w:rsidRPr="003469F0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2</w:t>
            </w: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Рассказы детей про друзей.    </w:t>
            </w:r>
            <w:r w:rsidRPr="003469F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2</w:t>
            </w: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051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17" o:spid="_x0000_i1027" type="#_x0000_t75" alt="HM00380_" style="width:18.75pt;height:16.5pt;visibility:visible">
                  <v:imagedata r:id="rId6" o:title=""/>
                </v:shape>
              </w:pic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051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18" o:spid="_x0000_i1028" type="#_x0000_t75" alt="lips" style="width:21pt;height:16.5pt;visibility:visible">
                  <v:imagedata r:id="rId4" o:title=""/>
                </v:shape>
              </w:pic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46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Работа в рабочей тетради. </w:t>
            </w:r>
            <w:r w:rsidRPr="003469F0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1  4</w:t>
            </w: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1) – Откройте свои тетради на с. 34. </w:t>
            </w: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– Рассмотрите рисунки. Придумайте по ним правила общения с друзьями.</w:t>
            </w: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051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19" o:spid="_x0000_i1029" type="#_x0000_t75" alt="HM00380_" style="width:18.75pt;height:16.5pt;visibility:visible">
                  <v:imagedata r:id="rId6" o:title=""/>
                </v:shape>
              </w:pic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469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 в парах.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469F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4</w:t>
            </w:r>
            <w:r w:rsidRPr="003469F0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   </w:t>
            </w: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Каждой паре предлагается для работы одна картинка, дети описывают картинку и придумывают правила общения.</w:t>
            </w: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Последующая проверка.</w:t>
            </w: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2) – Послушай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песенку.</w:t>
            </w: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Фонограмма песни М. Пляцковкого «Улыбка» из мультфильма «Крошка Енот».</w:t>
            </w: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– Что же главное для дружбы?</w:t>
            </w: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– Для тех, кто ещё не знает, но хочет выучить слова этой песни, они напечатаны на с. 80.</w:t>
            </w: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Физкультминутка</w:t>
            </w: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051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20" o:spid="_x0000_i1030" type="#_x0000_t75" alt="HM00380_" style="width:18.75pt;height:16.5pt;visibility:visible">
                  <v:imagedata r:id="rId6" o:title=""/>
                </v:shape>
              </w:pic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46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46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в учебнике. </w:t>
            </w:r>
            <w:r w:rsidRPr="003469F0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4   </w:t>
            </w:r>
            <w:r w:rsidRPr="003469F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1</w:t>
            </w: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– Откройте учебники на с. 81. Рассмотрите на картинки. </w:t>
            </w: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– Сравните общение людей и животных. </w:t>
            </w: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– Чем отличается общение животных и людей, а чем оно похоже?</w:t>
            </w: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051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21" o:spid="_x0000_i1031" type="#_x0000_t75" alt="lips" style="width:21pt;height:16.5pt;visibility:visible">
                  <v:imagedata r:id="rId4" o:title=""/>
                </v:shape>
              </w:pic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46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Разыгрывание ситуаций.   </w:t>
            </w:r>
            <w:r w:rsidRPr="003469F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2    </w:t>
            </w:r>
            <w:r w:rsidRPr="003469F0">
              <w:rPr>
                <w:rFonts w:ascii="Times New Roman" w:hAnsi="Times New Roman" w:cs="Times New Roman"/>
                <w:b/>
                <w:bCs/>
                <w:color w:val="FFC000"/>
                <w:sz w:val="28"/>
                <w:szCs w:val="28"/>
              </w:rPr>
              <w:t xml:space="preserve">1    </w:t>
            </w:r>
            <w:r w:rsidRPr="003469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1) Первая ситуация – игра.</w:t>
            </w: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– Пригласи своих друзей поиграть в игру «Испорченный телефон».</w:t>
            </w: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Учитель вызывает одного ученика, который приглашает своих друзей. Дети говорят шёпотом какую-нибудь фразу по очереди.</w:t>
            </w: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– На какую жизненную ситуацию похожа эта игра?</w:t>
            </w: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– Будьте внимательны, когда информация о чём-либо «проходит» через несколько человек. Видите, как она может измениться?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Группа детей, у которых эти фразы совпадут полностью, объявляется победителем игры с присвоением звания «Самые внимательные слушатели».</w:t>
            </w: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2) Вторая ситуация – «Ждём гостей».</w:t>
            </w: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3) Третья ситуация – «У меня зазвонил телефон».</w:t>
            </w: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4) Четвёртая ситуация – «Ты поссорился с другом, а теперь хочешь помириться».</w:t>
            </w: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5) Пятая ситуация – «Поговори по телефону со своим другом и уговори его пойти гулять, а не смотреть телевизор».</w:t>
            </w: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6) Шестая ситуация – «Поговори по телефону с родителями и объясни, что задерживаешься на дне рождения друга».</w:t>
            </w: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– У кого из вас в жизни были такие ситуации?</w:t>
            </w: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– Как ВЫ поступали в таких случаях?</w:t>
            </w: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051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Рисунок 22" o:spid="_x0000_i1032" type="#_x0000_t75" alt="HM00380_" style="width:18.75pt;height:16.5pt;visibility:visible">
                  <v:imagedata r:id="rId6" o:title=""/>
                </v:shape>
              </w:pic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46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46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в учебнике.   </w:t>
            </w:r>
            <w:r w:rsidRPr="003469F0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4  5</w:t>
            </w: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– А теперь давайте поиграем в театр. Посмотрите на с. 83. Какие роли мы будем играть?</w:t>
            </w: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– Выберите себе роль и подготовьтесь её изобразить, а зрители попробуют догадаться, кого вы изображаете.</w:t>
            </w: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Проигрывание ролей.</w:t>
            </w: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9900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Доброжелательное оценивание, что ученику удалось, над чем надо было бы ещё поработать. Можно выбрать лучшего «артиста».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Физкультминутка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Ребята дорожите дружбой, берегите своих друзей. Давайте хором прочтем знакомое нам стихотворение, проникнемся этим дорогим чувством – дружбы, товарищества.</w:t>
            </w:r>
          </w:p>
          <w:p w:rsidR="00DC7416" w:rsidRDefault="00DC7416" w:rsidP="00553513">
            <w:pPr>
              <w:autoSpaceDE w:val="0"/>
              <w:autoSpaceDN w:val="0"/>
              <w:adjustRightInd w:val="0"/>
              <w:spacing w:before="24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16" w:rsidRDefault="00DC7416" w:rsidP="00553513">
            <w:pPr>
              <w:autoSpaceDE w:val="0"/>
              <w:autoSpaceDN w:val="0"/>
              <w:adjustRightInd w:val="0"/>
              <w:spacing w:before="24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before="240" w:after="12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ДАВАЙТЕ ДРУЖИТЬ</w:t>
            </w:r>
          </w:p>
          <w:p w:rsidR="00DC7416" w:rsidRPr="003469F0" w:rsidRDefault="00DC7416" w:rsidP="0034058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Давайте будем</w:t>
            </w:r>
          </w:p>
          <w:p w:rsidR="00DC7416" w:rsidRPr="003469F0" w:rsidRDefault="00DC7416" w:rsidP="0034058D">
            <w:pPr>
              <w:autoSpaceDE w:val="0"/>
              <w:autoSpaceDN w:val="0"/>
              <w:adjustRightInd w:val="0"/>
              <w:spacing w:after="0" w:line="264" w:lineRule="auto"/>
              <w:ind w:firstLine="2265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Дружить друг с другом,</w:t>
            </w:r>
          </w:p>
          <w:p w:rsidR="00DC7416" w:rsidRPr="003469F0" w:rsidRDefault="00DC7416" w:rsidP="0034058D">
            <w:pPr>
              <w:autoSpaceDE w:val="0"/>
              <w:autoSpaceDN w:val="0"/>
              <w:adjustRightInd w:val="0"/>
              <w:spacing w:after="0" w:line="264" w:lineRule="auto"/>
              <w:ind w:firstLine="2265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Как птица – с небом,</w:t>
            </w:r>
          </w:p>
          <w:p w:rsidR="00DC7416" w:rsidRPr="003469F0" w:rsidRDefault="00DC7416" w:rsidP="0034058D">
            <w:pPr>
              <w:autoSpaceDE w:val="0"/>
              <w:autoSpaceDN w:val="0"/>
              <w:adjustRightInd w:val="0"/>
              <w:spacing w:after="0" w:line="264" w:lineRule="auto"/>
              <w:ind w:firstLine="2265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Как травы – с лугом,</w:t>
            </w:r>
          </w:p>
          <w:p w:rsidR="00DC7416" w:rsidRPr="003469F0" w:rsidRDefault="00DC7416" w:rsidP="0034058D">
            <w:pPr>
              <w:autoSpaceDE w:val="0"/>
              <w:autoSpaceDN w:val="0"/>
              <w:adjustRightInd w:val="0"/>
              <w:spacing w:after="0" w:line="264" w:lineRule="auto"/>
              <w:ind w:firstLine="2265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Как ветер – с морем,</w:t>
            </w:r>
          </w:p>
          <w:p w:rsidR="00DC7416" w:rsidRPr="003469F0" w:rsidRDefault="00DC7416" w:rsidP="0034058D">
            <w:pPr>
              <w:autoSpaceDE w:val="0"/>
              <w:autoSpaceDN w:val="0"/>
              <w:adjustRightInd w:val="0"/>
              <w:spacing w:after="0" w:line="264" w:lineRule="auto"/>
              <w:ind w:firstLine="2265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Поля – с дождями,</w:t>
            </w:r>
          </w:p>
          <w:p w:rsidR="00DC7416" w:rsidRPr="003469F0" w:rsidRDefault="00DC7416" w:rsidP="0034058D">
            <w:pPr>
              <w:autoSpaceDE w:val="0"/>
              <w:autoSpaceDN w:val="0"/>
              <w:adjustRightInd w:val="0"/>
              <w:spacing w:after="0" w:line="264" w:lineRule="auto"/>
              <w:ind w:firstLine="2265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Как дружит солнце</w:t>
            </w:r>
          </w:p>
          <w:p w:rsidR="00DC7416" w:rsidRPr="003469F0" w:rsidRDefault="00DC7416" w:rsidP="0034058D">
            <w:pPr>
              <w:autoSpaceDE w:val="0"/>
              <w:autoSpaceDN w:val="0"/>
              <w:adjustRightInd w:val="0"/>
              <w:spacing w:after="0" w:line="264" w:lineRule="auto"/>
              <w:ind w:firstLine="2265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Со всеми с нами!..</w:t>
            </w:r>
          </w:p>
          <w:p w:rsidR="00DC7416" w:rsidRPr="003469F0" w:rsidRDefault="00DC7416" w:rsidP="003405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9900"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Познавательные УУД:</w:t>
            </w: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1) 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 умение извлекать информацию из схем, иллюстраций, текста, таблиц; </w:t>
            </w: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2)</w:t>
            </w:r>
            <w:r w:rsidRPr="00346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формируем умение представлять информацию в виде схемы;</w:t>
            </w: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3</w:t>
            </w:r>
            <w:r w:rsidRPr="003469F0">
              <w:rPr>
                <w:rFonts w:ascii="Times New Roman" w:hAnsi="Times New Roman" w:cs="Times New Roman"/>
                <w:b/>
                <w:bCs/>
                <w:color w:val="3366FF"/>
                <w:sz w:val="28"/>
                <w:szCs w:val="28"/>
              </w:rPr>
              <w:t>)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формируем умение выявлять сущность, особенности объектов;</w:t>
            </w: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4</w:t>
            </w:r>
            <w:r w:rsidRPr="003469F0">
              <w:rPr>
                <w:rFonts w:ascii="Times New Roman" w:hAnsi="Times New Roman" w:cs="Times New Roman"/>
                <w:b/>
                <w:bCs/>
                <w:color w:val="3366FF"/>
                <w:sz w:val="28"/>
                <w:szCs w:val="28"/>
              </w:rPr>
              <w:t>)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формируем умение на основе анализа объектов делать выводы;</w:t>
            </w: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5</w:t>
            </w:r>
            <w:r w:rsidRPr="003469F0">
              <w:rPr>
                <w:rFonts w:ascii="Times New Roman" w:hAnsi="Times New Roman" w:cs="Times New Roman"/>
                <w:b/>
                <w:bCs/>
                <w:color w:val="3366FF"/>
                <w:sz w:val="28"/>
                <w:szCs w:val="28"/>
              </w:rPr>
              <w:t>)</w:t>
            </w:r>
            <w:r w:rsidRPr="003469F0">
              <w:rPr>
                <w:rFonts w:ascii="Times New Roman" w:hAnsi="Times New Roman" w:cs="Times New Roman"/>
                <w:color w:val="3366FF"/>
                <w:sz w:val="28"/>
                <w:szCs w:val="28"/>
              </w:rPr>
              <w:t xml:space="preserve"> 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формируем умение устанавливать аналогии;</w:t>
            </w: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6</w:t>
            </w:r>
            <w:r w:rsidRPr="003469F0">
              <w:rPr>
                <w:rFonts w:ascii="Times New Roman" w:hAnsi="Times New Roman" w:cs="Times New Roman"/>
                <w:b/>
                <w:bCs/>
                <w:color w:val="3366FF"/>
                <w:sz w:val="28"/>
                <w:szCs w:val="28"/>
              </w:rPr>
              <w:t>)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формируем умение обобщать и классифицировать по признакам.</w:t>
            </w: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Коммуникативные УУД:</w:t>
            </w: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1</w:t>
            </w:r>
            <w:r w:rsidRPr="003469F0">
              <w:rPr>
                <w:rFonts w:ascii="Times New Roman" w:hAnsi="Times New Roman" w:cs="Times New Roman"/>
                <w:b/>
                <w:bCs/>
                <w:color w:val="339966"/>
                <w:sz w:val="28"/>
                <w:szCs w:val="28"/>
              </w:rPr>
              <w:t>)</w:t>
            </w:r>
            <w:r w:rsidRPr="00346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формируем умение слушать и понимать других;</w:t>
            </w: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2</w:t>
            </w:r>
            <w:r w:rsidRPr="003469F0">
              <w:rPr>
                <w:rFonts w:ascii="Times New Roman" w:hAnsi="Times New Roman" w:cs="Times New Roman"/>
                <w:b/>
                <w:bCs/>
                <w:color w:val="339966"/>
                <w:sz w:val="28"/>
                <w:szCs w:val="28"/>
              </w:rPr>
              <w:t>)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формируем умение строить речевое высказывание в соответствии с поставленными задачами;</w:t>
            </w: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3</w:t>
            </w:r>
            <w:r w:rsidRPr="003469F0">
              <w:rPr>
                <w:rFonts w:ascii="Times New Roman" w:hAnsi="Times New Roman" w:cs="Times New Roman"/>
                <w:b/>
                <w:bCs/>
                <w:color w:val="339966"/>
                <w:sz w:val="28"/>
                <w:szCs w:val="28"/>
              </w:rPr>
              <w:t>)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формируем умение оформлять свои мысли в устной форме;</w:t>
            </w: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4)</w:t>
            </w:r>
            <w:r w:rsidRPr="003469F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формируем умение совместно договариваться о правилах общения и поведения.</w:t>
            </w: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C000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b/>
                <w:bCs/>
                <w:color w:val="FFC000"/>
                <w:sz w:val="28"/>
                <w:szCs w:val="28"/>
              </w:rPr>
              <w:t>Регулятивные УУД:</w:t>
            </w: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b/>
                <w:bCs/>
                <w:color w:val="FFC000"/>
                <w:sz w:val="28"/>
                <w:szCs w:val="28"/>
              </w:rPr>
              <w:t>1</w:t>
            </w:r>
            <w:r w:rsidRPr="003469F0">
              <w:rPr>
                <w:rFonts w:ascii="Times New Roman" w:hAnsi="Times New Roman" w:cs="Times New Roman"/>
                <w:b/>
                <w:bCs/>
                <w:color w:val="FFCC00"/>
                <w:sz w:val="28"/>
                <w:szCs w:val="28"/>
              </w:rPr>
              <w:t>)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формируем умение определять цель деятельности на уроке;</w:t>
            </w: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b/>
                <w:bCs/>
                <w:color w:val="FFC000"/>
                <w:sz w:val="28"/>
                <w:szCs w:val="28"/>
              </w:rPr>
              <w:t>2</w:t>
            </w:r>
            <w:r w:rsidRPr="003469F0">
              <w:rPr>
                <w:rFonts w:ascii="Times New Roman" w:hAnsi="Times New Roman" w:cs="Times New Roman"/>
                <w:b/>
                <w:bCs/>
                <w:color w:val="FFCC00"/>
                <w:sz w:val="28"/>
                <w:szCs w:val="28"/>
              </w:rPr>
              <w:t>)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формируем умение определять успешность своего задания в диалоге с учителем;</w:t>
            </w: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b/>
                <w:bCs/>
                <w:color w:val="FFC000"/>
                <w:sz w:val="28"/>
                <w:szCs w:val="28"/>
              </w:rPr>
              <w:t>3)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формируем умение оценивать учебные действия в соответствии с поставленной задачей.</w:t>
            </w: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Личностные УУД: </w:t>
            </w: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1) 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формируем умение определять и высказывать самые простые, общие для всех людей правила.</w:t>
            </w:r>
          </w:p>
        </w:tc>
      </w:tr>
      <w:tr w:rsidR="00DC7416" w:rsidRPr="003469F0" w:rsidTr="00050D53">
        <w:tc>
          <w:tcPr>
            <w:tcW w:w="1985" w:type="dxa"/>
          </w:tcPr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3" w:type="dxa"/>
          </w:tcPr>
          <w:p w:rsidR="00DC7416" w:rsidRPr="003469F0" w:rsidRDefault="00DC7416" w:rsidP="00553513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469F0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Мини-спектакль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«Подружки».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Девочки не могут поделить игрушку, отбирают друг у друга мишку с криками: «Отдай!», «Не дам, это мой!» Далее инсценируется стихотворение «Подружки» А. Кузнецова.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469F0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-я девочка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. Мы поссорились с подругой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after="0" w:line="264" w:lineRule="auto"/>
              <w:ind w:firstLine="19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И уселись по углам.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469F0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-я девочка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. Очень скучно друг без друга!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after="0" w:line="264" w:lineRule="auto"/>
              <w:ind w:firstLine="19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Помириться нужно нам.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469F0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-я девочка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. Я ее не обижала,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after="0" w:line="264" w:lineRule="auto"/>
              <w:ind w:firstLine="19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Только с мишкой убежала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after="0" w:line="264" w:lineRule="auto"/>
              <w:ind w:firstLine="19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И сказала: «Не отдам».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469F0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-я девочка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. Я пойду и помирюсь.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469F0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-я девочка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. Дам ей мишку, извинюсь,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after="0" w:line="264" w:lineRule="auto"/>
              <w:ind w:firstLine="19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Дам ей куклу, дам трамвай.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469F0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-я девочка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. Я скажу: «Играть давай!»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Учитель.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Кто из девочек умеет общаться? Среди вас есть такие подружки? О каком общении можно судить по этой ситуации? Девочки нашли правильный выход, как вы думаете? Какую бы сценку вы предложили, чтобы показать нормированный способ общения в игре?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2.Кукольный мини-спектакль «Шарик».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Инсценируют стихотворение З. Александровой.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1-ый мальчик. Подарили мне на праздник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Шарик с красным петушком.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2-ой мальчик. Ой, какой красивый шарик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Все мечтают о таком.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Учитель. У-у-у… Но поднялся ветер вдруг…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1-ый мальчик (плачет). Шарик выхватил из рук.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2-ой мальчик. Не расстраивайся, успокойся.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Ну чего же мы стоим?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Шарик твой мы не достанем,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Так давай играть с моим.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Солнышко, смотри, на нем, 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Будем с ним играть вдвоём.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Оба мальчика (поют). Друг в беде не бросит,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Лишнего не спросит,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Вот что значит настоящий, 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Верный друг.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Учитель. Какую оценку вы дадите ситуации, которую обыграли мальчики? А как бы поступили вы?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7416" w:rsidRPr="003469F0" w:rsidRDefault="00DC7416" w:rsidP="00553513">
            <w:pPr>
              <w:autoSpaceDE w:val="0"/>
              <w:autoSpaceDN w:val="0"/>
              <w:adjustRightInd w:val="0"/>
              <w:spacing w:after="120"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DC7416" w:rsidRPr="003469F0" w:rsidTr="00050D53">
        <w:tc>
          <w:tcPr>
            <w:tcW w:w="1985" w:type="dxa"/>
          </w:tcPr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346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Домашнее задание (по желанию)</w:t>
            </w:r>
          </w:p>
        </w:tc>
        <w:tc>
          <w:tcPr>
            <w:tcW w:w="6663" w:type="dxa"/>
          </w:tcPr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– Выполнить задание 2 на с.33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 xml:space="preserve">рабочей тетради; нарисовать открытку к празднику Нового года. </w:t>
            </w:r>
          </w:p>
        </w:tc>
        <w:tc>
          <w:tcPr>
            <w:tcW w:w="2126" w:type="dxa"/>
          </w:tcPr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C7416" w:rsidRPr="003469F0" w:rsidTr="00050D53">
        <w:tc>
          <w:tcPr>
            <w:tcW w:w="1985" w:type="dxa"/>
          </w:tcPr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3469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346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Итог урока</w:t>
            </w:r>
          </w:p>
        </w:tc>
        <w:tc>
          <w:tcPr>
            <w:tcW w:w="6663" w:type="dxa"/>
          </w:tcPr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Pr="003469F0">
              <w:rPr>
                <w:rFonts w:ascii="Times New Roman" w:hAnsi="Times New Roman" w:cs="Times New Roman"/>
                <w:sz w:val="28"/>
                <w:szCs w:val="28"/>
              </w:rPr>
              <w:t>Как же нужно общаться с людьми, чтобы иметь много друзей?</w:t>
            </w: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Я тоже хочу дать вам свой совет: </w:t>
            </w: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-Дети, научитесь любить и понимать людей, и рядом с вами всегда будут друзья.</w:t>
            </w:r>
          </w:p>
        </w:tc>
        <w:tc>
          <w:tcPr>
            <w:tcW w:w="2126" w:type="dxa"/>
          </w:tcPr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93366"/>
                <w:sz w:val="28"/>
                <w:szCs w:val="28"/>
              </w:rPr>
            </w:pPr>
          </w:p>
          <w:p w:rsidR="00DC7416" w:rsidRPr="003469F0" w:rsidRDefault="00DC7416" w:rsidP="005535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93366"/>
                <w:sz w:val="28"/>
                <w:szCs w:val="28"/>
              </w:rPr>
            </w:pPr>
            <w:r w:rsidRPr="003469F0">
              <w:rPr>
                <w:rFonts w:ascii="Times New Roman" w:hAnsi="Times New Roman" w:cs="Times New Roman"/>
                <w:b/>
                <w:bCs/>
                <w:color w:val="993366"/>
                <w:sz w:val="28"/>
                <w:szCs w:val="28"/>
              </w:rPr>
              <w:t>ТООУ</w:t>
            </w:r>
          </w:p>
        </w:tc>
      </w:tr>
    </w:tbl>
    <w:p w:rsidR="00DC7416" w:rsidRPr="003469F0" w:rsidRDefault="00DC7416" w:rsidP="00553513">
      <w:pPr>
        <w:rPr>
          <w:rFonts w:ascii="Times New Roman" w:hAnsi="Times New Roman" w:cs="Times New Roman"/>
          <w:sz w:val="28"/>
          <w:szCs w:val="28"/>
        </w:rPr>
      </w:pPr>
    </w:p>
    <w:sectPr w:rsidR="00DC7416" w:rsidRPr="003469F0" w:rsidSect="0055351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9F0"/>
    <w:rsid w:val="00050D53"/>
    <w:rsid w:val="000D4111"/>
    <w:rsid w:val="00156179"/>
    <w:rsid w:val="001A5D58"/>
    <w:rsid w:val="0034058D"/>
    <w:rsid w:val="003469F0"/>
    <w:rsid w:val="003A3581"/>
    <w:rsid w:val="003F5A95"/>
    <w:rsid w:val="00553513"/>
    <w:rsid w:val="0056777B"/>
    <w:rsid w:val="0061267B"/>
    <w:rsid w:val="007E12C3"/>
    <w:rsid w:val="008411A5"/>
    <w:rsid w:val="00A0512A"/>
    <w:rsid w:val="00A07115"/>
    <w:rsid w:val="00DC7416"/>
    <w:rsid w:val="00E33DAE"/>
    <w:rsid w:val="00E6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9F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35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5</Pages>
  <Words>1142</Words>
  <Characters>6515</Characters>
  <Application>Microsoft Office Outlook</Application>
  <DocSecurity>0</DocSecurity>
  <Lines>0</Lines>
  <Paragraphs>0</Paragraphs>
  <ScaleCrop>false</ScaleCrop>
  <Company>МОУ СОШ 63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Васильва</dc:creator>
  <cp:keywords/>
  <dc:description/>
  <cp:lastModifiedBy>Библиотека</cp:lastModifiedBy>
  <cp:revision>3</cp:revision>
  <dcterms:created xsi:type="dcterms:W3CDTF">2011-11-21T20:06:00Z</dcterms:created>
  <dcterms:modified xsi:type="dcterms:W3CDTF">2011-11-21T14:25:00Z</dcterms:modified>
</cp:coreProperties>
</file>