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D3" w:rsidRPr="00592C10" w:rsidRDefault="007848D3" w:rsidP="009870FB">
      <w:pPr>
        <w:jc w:val="both"/>
        <w:rPr>
          <w:sz w:val="28"/>
        </w:rPr>
      </w:pPr>
    </w:p>
    <w:p w:rsidR="007848D3" w:rsidRPr="001E563F" w:rsidRDefault="007848D3" w:rsidP="00B921D6">
      <w:pPr>
        <w:ind w:right="355"/>
        <w:jc w:val="center"/>
        <w:rPr>
          <w:b/>
          <w:sz w:val="28"/>
          <w:szCs w:val="28"/>
        </w:rPr>
      </w:pPr>
    </w:p>
    <w:p w:rsidR="007848D3" w:rsidRPr="001E563F" w:rsidRDefault="007848D3" w:rsidP="00B921D6">
      <w:pPr>
        <w:ind w:right="355"/>
        <w:jc w:val="center"/>
        <w:rPr>
          <w:sz w:val="28"/>
          <w:szCs w:val="28"/>
        </w:rPr>
      </w:pPr>
      <w:r w:rsidRPr="001E563F">
        <w:rPr>
          <w:sz w:val="28"/>
          <w:szCs w:val="28"/>
        </w:rPr>
        <w:t>Представление</w:t>
      </w:r>
    </w:p>
    <w:p w:rsidR="007848D3" w:rsidRPr="001E563F" w:rsidRDefault="007848D3" w:rsidP="00B921D6">
      <w:pPr>
        <w:ind w:right="355"/>
        <w:jc w:val="center"/>
        <w:rPr>
          <w:sz w:val="28"/>
          <w:szCs w:val="28"/>
        </w:rPr>
      </w:pPr>
      <w:r w:rsidRPr="001E563F">
        <w:rPr>
          <w:sz w:val="28"/>
          <w:szCs w:val="28"/>
        </w:rPr>
        <w:t>к аттестации  воспитателя</w:t>
      </w:r>
    </w:p>
    <w:p w:rsidR="007848D3" w:rsidRPr="001E563F" w:rsidRDefault="007848D3" w:rsidP="00B921D6">
      <w:pPr>
        <w:ind w:right="355"/>
        <w:jc w:val="center"/>
        <w:rPr>
          <w:sz w:val="28"/>
          <w:szCs w:val="28"/>
        </w:rPr>
      </w:pPr>
      <w:r w:rsidRPr="001E563F">
        <w:rPr>
          <w:sz w:val="28"/>
          <w:szCs w:val="28"/>
        </w:rPr>
        <w:t>муниципального автономного дошкольного образовательного учреждения «Центр развития ребенка - детский сад №6» г.о. Саранск</w:t>
      </w:r>
    </w:p>
    <w:p w:rsidR="007848D3" w:rsidRPr="001E563F" w:rsidRDefault="007848D3" w:rsidP="00B921D6">
      <w:pPr>
        <w:ind w:right="355"/>
        <w:jc w:val="center"/>
        <w:rPr>
          <w:sz w:val="28"/>
          <w:szCs w:val="28"/>
        </w:rPr>
      </w:pPr>
      <w:r w:rsidRPr="001E563F">
        <w:rPr>
          <w:sz w:val="28"/>
          <w:szCs w:val="28"/>
        </w:rPr>
        <w:t>Макшаевой Светланы Валерьевны</w:t>
      </w:r>
    </w:p>
    <w:p w:rsidR="007848D3" w:rsidRPr="001E563F" w:rsidRDefault="007848D3" w:rsidP="00B921D6">
      <w:pPr>
        <w:ind w:right="355"/>
        <w:jc w:val="center"/>
        <w:rPr>
          <w:sz w:val="28"/>
          <w:szCs w:val="28"/>
        </w:rPr>
      </w:pPr>
      <w:r w:rsidRPr="001E563F">
        <w:rPr>
          <w:sz w:val="28"/>
          <w:szCs w:val="28"/>
        </w:rPr>
        <w:t>на высшую квалификационную категорию.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Макшаева Светлана Валерьевна, 13.12.1974 года рождения, образование высшее, в 1996 году окончила Мордовский государс</w:t>
      </w:r>
      <w:r>
        <w:rPr>
          <w:sz w:val="28"/>
          <w:szCs w:val="28"/>
        </w:rPr>
        <w:t>твенный университет  им. Н.П.Ога</w:t>
      </w:r>
      <w:r w:rsidRPr="001E563F">
        <w:rPr>
          <w:sz w:val="28"/>
          <w:szCs w:val="28"/>
        </w:rPr>
        <w:t>рева по специальности  «Библиотековедение и библиография», квалификация «Педагогика и методика преподавания культурологических дисциплин». Общий трудовой стаж - 18 лет,  педагогический стаж - 17 лет. В данном дошкольном образовательном учреждении работает - 1 год. 26.02.</w:t>
      </w:r>
      <w:r>
        <w:rPr>
          <w:sz w:val="28"/>
          <w:szCs w:val="28"/>
        </w:rPr>
        <w:t xml:space="preserve">2009 году аттестована на первую </w:t>
      </w:r>
      <w:r w:rsidRPr="001E563F">
        <w:rPr>
          <w:sz w:val="28"/>
          <w:szCs w:val="28"/>
        </w:rPr>
        <w:t>квалификационную категорию. Курсы повышения квалификации прошла в ГБОУ ДПО (ПК) С «МРИО» с   14.01.2008 по 26.01.2008 года.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За время работы зарекомендовала  себя как  ответственный дисциплинированный, добросовестный педагог. Светлана Валерьевна постоянно работает над  повышением своего педагогического мастерства, знает и любит свое дело, владеет теоретическими знаниями, умело применяет их на практике, стремится к осуществлению новых инновационных технологий.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Реализует в работе с детьми:</w:t>
      </w:r>
      <w:r w:rsidRPr="001E563F">
        <w:rPr>
          <w:sz w:val="28"/>
          <w:szCs w:val="28"/>
        </w:rPr>
        <w:t xml:space="preserve"> примерную основную общеобразовательную программу дошкольного образования «Детство»/ Бабаева Т.И. и др.; примерный региональный модуль программы дошкольного образования «Мы в Мордовии живем»/ О.В. Бурляева и  др.; программа по духовно – нравственному развитию воспитанника посредством его приобщения к ценностям православной культу</w:t>
      </w:r>
      <w:r>
        <w:rPr>
          <w:sz w:val="28"/>
          <w:szCs w:val="28"/>
        </w:rPr>
        <w:t>ры «Дерево добра» /С.В. Макшаева;</w:t>
      </w:r>
      <w:r w:rsidRPr="001E563F">
        <w:rPr>
          <w:sz w:val="28"/>
          <w:szCs w:val="28"/>
        </w:rPr>
        <w:t xml:space="preserve"> другие современные программы, методики и технологии. </w:t>
      </w:r>
    </w:p>
    <w:p w:rsidR="007848D3" w:rsidRDefault="007848D3" w:rsidP="00B921D6">
      <w:pPr>
        <w:shd w:val="clear" w:color="auto" w:fill="FFFFFF"/>
        <w:ind w:right="355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Светлана Валерьевна  углубленно работает над темой «Духовно-нравственное воспитание дошкольников в игровой и театрализованной деятельности», изучает современные методы диагностики, </w:t>
      </w:r>
      <w:r>
        <w:rPr>
          <w:color w:val="000000"/>
          <w:sz w:val="28"/>
          <w:szCs w:val="28"/>
        </w:rPr>
        <w:t>педагогические технологии развивающего обучения и воспитания детей. Ею разработан дидактический материал по нравственному воспитанию, который успешно применяет в работе с детьми.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 w:rsidRPr="001E563F">
        <w:rPr>
          <w:sz w:val="28"/>
          <w:szCs w:val="28"/>
        </w:rPr>
        <w:t xml:space="preserve">  Педагог постоянно работает над обогащением предм</w:t>
      </w:r>
      <w:r>
        <w:rPr>
          <w:sz w:val="28"/>
          <w:szCs w:val="28"/>
        </w:rPr>
        <w:t>етно-развивающей среды в группе:</w:t>
      </w:r>
      <w:r w:rsidRPr="001E563F">
        <w:rPr>
          <w:sz w:val="28"/>
          <w:szCs w:val="28"/>
        </w:rPr>
        <w:t xml:space="preserve"> оформила материал о знаменитых людях Мордовии, о</w:t>
      </w:r>
      <w:r>
        <w:rPr>
          <w:sz w:val="28"/>
          <w:szCs w:val="28"/>
        </w:rPr>
        <w:t xml:space="preserve"> символике страны и республики, </w:t>
      </w:r>
      <w:r w:rsidRPr="001E563F">
        <w:rPr>
          <w:sz w:val="28"/>
          <w:szCs w:val="28"/>
        </w:rPr>
        <w:t>книжный уголок</w:t>
      </w:r>
      <w:r>
        <w:rPr>
          <w:sz w:val="28"/>
          <w:szCs w:val="28"/>
        </w:rPr>
        <w:t xml:space="preserve">, театральный уголок,  </w:t>
      </w:r>
      <w:r w:rsidRPr="001E563F">
        <w:rPr>
          <w:sz w:val="28"/>
          <w:szCs w:val="28"/>
        </w:rPr>
        <w:t xml:space="preserve">разработала дидактические игры, памятки для родителей по духовно – нравственному воспитанию, реализовала долгосрочный проект «Современная семья и её роль в духовно нравственном развитии ребенка». </w:t>
      </w: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О результатах работы воспитателя свидетельствуют данные мониторинга. Процента усвоения программы: 2012-</w:t>
      </w:r>
      <w:r>
        <w:rPr>
          <w:sz w:val="28"/>
          <w:szCs w:val="28"/>
        </w:rPr>
        <w:t>2013</w:t>
      </w:r>
      <w:r w:rsidRPr="001E563F">
        <w:rPr>
          <w:sz w:val="28"/>
          <w:szCs w:val="28"/>
        </w:rPr>
        <w:t>г. - 76% - (высокий-27%, средний-39%,низкий-34%); 20</w:t>
      </w:r>
      <w:r>
        <w:rPr>
          <w:sz w:val="28"/>
          <w:szCs w:val="28"/>
        </w:rPr>
        <w:t>13-2014г - 89% .(I полугодия</w:t>
      </w:r>
      <w:r w:rsidRPr="00D16FE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16FEA">
        <w:rPr>
          <w:sz w:val="28"/>
          <w:szCs w:val="28"/>
        </w:rPr>
        <w:t>(</w:t>
      </w:r>
      <w:r w:rsidRPr="001E563F">
        <w:rPr>
          <w:sz w:val="28"/>
          <w:szCs w:val="28"/>
        </w:rPr>
        <w:t>высокий- 30%, средний-59%, низкий- 11%</w:t>
      </w:r>
      <w:r w:rsidRPr="00D16FEA">
        <w:rPr>
          <w:sz w:val="28"/>
          <w:szCs w:val="28"/>
        </w:rPr>
        <w:t>)</w:t>
      </w:r>
      <w:r w:rsidRPr="001E563F">
        <w:rPr>
          <w:sz w:val="28"/>
          <w:szCs w:val="28"/>
        </w:rPr>
        <w:t>.</w:t>
      </w:r>
    </w:p>
    <w:p w:rsidR="007848D3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 xml:space="preserve">   Светлана Валерьевна  ведет работу, направленную на сохранение и укрепление здоровья дошкольников. В ДОУ разработана и успешно реализуется п</w:t>
      </w:r>
      <w:r>
        <w:rPr>
          <w:sz w:val="28"/>
          <w:szCs w:val="28"/>
        </w:rPr>
        <w:t>рограммы «Здоровья».С</w:t>
      </w:r>
      <w:r w:rsidRPr="001E563F">
        <w:rPr>
          <w:sz w:val="28"/>
          <w:szCs w:val="28"/>
        </w:rPr>
        <w:t xml:space="preserve">овместно с медицинскими работниками и инструктором по физическому воспитанию разработана </w:t>
      </w:r>
    </w:p>
    <w:p w:rsidR="007848D3" w:rsidRDefault="007848D3" w:rsidP="00B921D6">
      <w:pPr>
        <w:ind w:right="355"/>
        <w:jc w:val="both"/>
        <w:rPr>
          <w:sz w:val="28"/>
          <w:szCs w:val="28"/>
        </w:rPr>
      </w:pPr>
    </w:p>
    <w:p w:rsidR="007848D3" w:rsidRDefault="007848D3" w:rsidP="00B921D6">
      <w:pPr>
        <w:ind w:right="355"/>
        <w:jc w:val="both"/>
        <w:rPr>
          <w:sz w:val="28"/>
          <w:szCs w:val="28"/>
        </w:rPr>
      </w:pPr>
    </w:p>
    <w:p w:rsidR="007848D3" w:rsidRDefault="007848D3" w:rsidP="00B921D6">
      <w:pPr>
        <w:ind w:right="355"/>
        <w:jc w:val="both"/>
        <w:rPr>
          <w:sz w:val="28"/>
          <w:szCs w:val="28"/>
        </w:rPr>
      </w:pP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система оздоровления дошкольников. Используя разнообра</w:t>
      </w:r>
      <w:r>
        <w:rPr>
          <w:sz w:val="28"/>
          <w:szCs w:val="28"/>
        </w:rPr>
        <w:t>зные методы оздоровления детей:</w:t>
      </w:r>
      <w:r w:rsidRPr="001E563F">
        <w:rPr>
          <w:sz w:val="28"/>
          <w:szCs w:val="28"/>
        </w:rPr>
        <w:t xml:space="preserve"> утренняя гимнастика, гимнастика после дневного сна, закаливающие процедуры, дыхательная гимнастика, пальчиковая гимнастика, массаж, физкультминутки, подвижные игры, физкультурные занятия, прогулки</w:t>
      </w:r>
      <w:r>
        <w:rPr>
          <w:sz w:val="28"/>
          <w:szCs w:val="28"/>
        </w:rPr>
        <w:t>. В</w:t>
      </w:r>
      <w:r w:rsidRPr="001E563F">
        <w:rPr>
          <w:sz w:val="28"/>
          <w:szCs w:val="28"/>
        </w:rPr>
        <w:t xml:space="preserve">оспитатель стремится к сохранению и укреплению психофизического </w:t>
      </w:r>
      <w:r>
        <w:rPr>
          <w:sz w:val="28"/>
          <w:szCs w:val="28"/>
        </w:rPr>
        <w:t>здоровья детей, о чем</w:t>
      </w:r>
      <w:r w:rsidRPr="001E563F">
        <w:rPr>
          <w:sz w:val="28"/>
          <w:szCs w:val="28"/>
        </w:rPr>
        <w:t xml:space="preserve"> свидетельствуют данные мониторинга заболеваемости: за 2012-2013 год составила – 2,2 д/д;  2013-2014г. (I полугодия),  – 1,2д/дня.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В рамках осуществления дополнительных образовательных услу</w:t>
      </w:r>
      <w:r>
        <w:rPr>
          <w:sz w:val="28"/>
          <w:szCs w:val="28"/>
        </w:rPr>
        <w:t>г, Светлана Валерьевна руководит театральным кружком «Дорогою добра</w:t>
      </w:r>
      <w:r w:rsidRPr="001E563F">
        <w:rPr>
          <w:sz w:val="28"/>
          <w:szCs w:val="28"/>
        </w:rPr>
        <w:t>».</w:t>
      </w:r>
    </w:p>
    <w:p w:rsidR="007848D3" w:rsidRPr="00AA02CD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Воспитатель активно делится своим педагогическим опытом с коллегами на республиканских  и городских методических объединениях: Межрегиональн</w:t>
      </w:r>
      <w:r>
        <w:rPr>
          <w:sz w:val="28"/>
          <w:szCs w:val="28"/>
        </w:rPr>
        <w:t xml:space="preserve">ая </w:t>
      </w:r>
      <w:r w:rsidRPr="001E563F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1E563F">
        <w:rPr>
          <w:sz w:val="28"/>
          <w:szCs w:val="28"/>
        </w:rPr>
        <w:t xml:space="preserve"> «Дерево Зе</w:t>
      </w:r>
      <w:r>
        <w:rPr>
          <w:sz w:val="28"/>
          <w:szCs w:val="28"/>
        </w:rPr>
        <w:t>мли, на котором</w:t>
      </w:r>
      <w:r w:rsidRPr="00E6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живу» (2013г.), </w:t>
      </w:r>
      <w:r w:rsidRPr="001E563F">
        <w:rPr>
          <w:sz w:val="28"/>
          <w:szCs w:val="28"/>
        </w:rPr>
        <w:t>республиканск</w:t>
      </w:r>
      <w:r>
        <w:rPr>
          <w:sz w:val="28"/>
          <w:szCs w:val="28"/>
        </w:rPr>
        <w:t>ий</w:t>
      </w:r>
      <w:r w:rsidRPr="001E563F">
        <w:rPr>
          <w:sz w:val="28"/>
          <w:szCs w:val="28"/>
        </w:rPr>
        <w:t xml:space="preserve"> семинар педагогов «Новые подходы к организации работы по духовно – нравственному воспитанию детей»</w:t>
      </w:r>
      <w:r>
        <w:rPr>
          <w:sz w:val="28"/>
          <w:szCs w:val="28"/>
        </w:rPr>
        <w:t xml:space="preserve"> с </w:t>
      </w:r>
      <w:r w:rsidRPr="001E563F">
        <w:rPr>
          <w:sz w:val="28"/>
          <w:szCs w:val="28"/>
        </w:rPr>
        <w:t>докладом «Духовное – нравственное воспитание детей через творчество в ДОУ»</w:t>
      </w:r>
      <w:r>
        <w:rPr>
          <w:sz w:val="28"/>
          <w:szCs w:val="28"/>
        </w:rPr>
        <w:t xml:space="preserve"> паломнический центр «Иоанно – Богословского мужского монастыря» (2013), защита проекта </w:t>
      </w:r>
      <w:r w:rsidRPr="001E563F">
        <w:rPr>
          <w:sz w:val="28"/>
          <w:szCs w:val="28"/>
        </w:rPr>
        <w:t>«Надежный оплот православия»</w:t>
      </w:r>
      <w:r>
        <w:rPr>
          <w:sz w:val="28"/>
          <w:szCs w:val="28"/>
        </w:rPr>
        <w:t xml:space="preserve"> </w:t>
      </w:r>
      <w:r w:rsidRPr="001E563F">
        <w:rPr>
          <w:sz w:val="28"/>
          <w:szCs w:val="28"/>
        </w:rPr>
        <w:t>для слушателей курсов повышения квалификации</w:t>
      </w:r>
      <w:r>
        <w:rPr>
          <w:sz w:val="28"/>
          <w:szCs w:val="28"/>
        </w:rPr>
        <w:t xml:space="preserve"> воспитателей в ГБОУДПО (ПК) С «Мордовский республиканский институт образования»</w:t>
      </w:r>
      <w:r>
        <w:rPr>
          <w:color w:val="000000"/>
          <w:sz w:val="28"/>
          <w:szCs w:val="28"/>
        </w:rPr>
        <w:t xml:space="preserve"> (2011г</w:t>
      </w:r>
      <w:r w:rsidRPr="00EF44DD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>,</w:t>
      </w:r>
      <w:r w:rsidRPr="00EF44DD">
        <w:rPr>
          <w:sz w:val="28"/>
          <w:szCs w:val="28"/>
        </w:rPr>
        <w:t xml:space="preserve"> МАДОУ «Детский сад №89 комбинированного вида» Семинар – практикум: «Осуществление деятельностного подхода в приобщении детей дошкольного возраста к истории и культуре народов Поволжья»</w:t>
      </w:r>
      <w:r>
        <w:rPr>
          <w:sz w:val="28"/>
          <w:szCs w:val="28"/>
        </w:rPr>
        <w:t xml:space="preserve">, доклад с презентацией </w:t>
      </w:r>
      <w:r w:rsidRPr="00AA02CD">
        <w:rPr>
          <w:sz w:val="28"/>
          <w:szCs w:val="28"/>
        </w:rPr>
        <w:t>«Приобщение  дошкольников к   истокам народной культуры через театрализованную деятельность».</w:t>
      </w: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Макшаева С.В.</w:t>
      </w:r>
      <w:r w:rsidRPr="001E563F">
        <w:rPr>
          <w:sz w:val="28"/>
          <w:szCs w:val="28"/>
        </w:rPr>
        <w:t xml:space="preserve"> принимает активное участие в общественной жизни образовательного учреждения. Является членом творческой группы по внедрению новых программ и педагогических технологий, принимает активное участие в разработке перспективных планов, подборке методической литер</w:t>
      </w:r>
      <w:r>
        <w:rPr>
          <w:sz w:val="28"/>
          <w:szCs w:val="28"/>
        </w:rPr>
        <w:t>атуры, дидактических материалов; наставником молодых педагогов.</w:t>
      </w:r>
    </w:p>
    <w:p w:rsidR="007848D3" w:rsidRPr="001E563F" w:rsidRDefault="007848D3" w:rsidP="00B921D6">
      <w:pPr>
        <w:ind w:right="355" w:firstLine="708"/>
        <w:jc w:val="both"/>
        <w:rPr>
          <w:sz w:val="28"/>
          <w:szCs w:val="28"/>
        </w:rPr>
      </w:pPr>
      <w:r w:rsidRPr="001E563F">
        <w:rPr>
          <w:sz w:val="28"/>
          <w:szCs w:val="28"/>
        </w:rPr>
        <w:t>Принципиальность, требовательность, доброта, и любовь к детям – это те качества, которые позволили ей завоевать уважение, авторитет среди коллег, детей и родителей</w:t>
      </w:r>
      <w:r>
        <w:rPr>
          <w:sz w:val="28"/>
          <w:szCs w:val="28"/>
        </w:rPr>
        <w:t>,</w:t>
      </w:r>
      <w:r w:rsidRPr="001E563F">
        <w:rPr>
          <w:sz w:val="28"/>
          <w:szCs w:val="28"/>
        </w:rPr>
        <w:t xml:space="preserve"> которые дают высокую оценку личности и деятельности педагога.</w:t>
      </w:r>
    </w:p>
    <w:p w:rsidR="007848D3" w:rsidRDefault="007848D3" w:rsidP="00B921D6">
      <w:pPr>
        <w:ind w:right="355"/>
        <w:jc w:val="both"/>
        <w:rPr>
          <w:sz w:val="28"/>
          <w:szCs w:val="28"/>
        </w:rPr>
      </w:pP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 xml:space="preserve">  </w:t>
      </w:r>
    </w:p>
    <w:p w:rsidR="007848D3" w:rsidRPr="001E563F" w:rsidRDefault="007848D3" w:rsidP="00B921D6">
      <w:pPr>
        <w:ind w:right="355"/>
        <w:jc w:val="both"/>
        <w:rPr>
          <w:sz w:val="28"/>
          <w:szCs w:val="28"/>
        </w:rPr>
      </w:pPr>
    </w:p>
    <w:p w:rsidR="007848D3" w:rsidRPr="00D93BF2" w:rsidRDefault="007848D3" w:rsidP="00B921D6">
      <w:pPr>
        <w:ind w:right="355"/>
        <w:jc w:val="both"/>
        <w:rPr>
          <w:sz w:val="28"/>
          <w:szCs w:val="28"/>
        </w:rPr>
      </w:pPr>
      <w:r w:rsidRPr="001E563F">
        <w:rPr>
          <w:sz w:val="28"/>
          <w:szCs w:val="28"/>
        </w:rPr>
        <w:t xml:space="preserve"> </w:t>
      </w:r>
    </w:p>
    <w:sectPr w:rsidR="007848D3" w:rsidRPr="00D93BF2" w:rsidSect="00B921D6">
      <w:pgSz w:w="11906" w:h="16838"/>
      <w:pgMar w:top="0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40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2E4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98D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CA8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124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A7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E4A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F8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42E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9C4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0FB"/>
    <w:rsid w:val="0002476E"/>
    <w:rsid w:val="000553BD"/>
    <w:rsid w:val="000616D7"/>
    <w:rsid w:val="000657F3"/>
    <w:rsid w:val="000A3139"/>
    <w:rsid w:val="000B4AEB"/>
    <w:rsid w:val="001261A4"/>
    <w:rsid w:val="00132666"/>
    <w:rsid w:val="00161495"/>
    <w:rsid w:val="001932C1"/>
    <w:rsid w:val="001E563F"/>
    <w:rsid w:val="0023388F"/>
    <w:rsid w:val="002346AE"/>
    <w:rsid w:val="00242B2E"/>
    <w:rsid w:val="00246876"/>
    <w:rsid w:val="00257E8D"/>
    <w:rsid w:val="00283AE9"/>
    <w:rsid w:val="002904E9"/>
    <w:rsid w:val="002D7CE4"/>
    <w:rsid w:val="00351B12"/>
    <w:rsid w:val="00370875"/>
    <w:rsid w:val="003E36D3"/>
    <w:rsid w:val="0041669C"/>
    <w:rsid w:val="004C48C3"/>
    <w:rsid w:val="004D19DB"/>
    <w:rsid w:val="00503E21"/>
    <w:rsid w:val="00513890"/>
    <w:rsid w:val="0051471B"/>
    <w:rsid w:val="00524EB2"/>
    <w:rsid w:val="00537171"/>
    <w:rsid w:val="005445D0"/>
    <w:rsid w:val="00592C10"/>
    <w:rsid w:val="005C0508"/>
    <w:rsid w:val="005C4AE3"/>
    <w:rsid w:val="005E77D0"/>
    <w:rsid w:val="005F54DE"/>
    <w:rsid w:val="00614344"/>
    <w:rsid w:val="00622538"/>
    <w:rsid w:val="00636DEB"/>
    <w:rsid w:val="00654A3A"/>
    <w:rsid w:val="00660AA8"/>
    <w:rsid w:val="00695B22"/>
    <w:rsid w:val="006D1FF5"/>
    <w:rsid w:val="00766997"/>
    <w:rsid w:val="007848D3"/>
    <w:rsid w:val="007B41E9"/>
    <w:rsid w:val="007C0B5C"/>
    <w:rsid w:val="007C6CB0"/>
    <w:rsid w:val="007C7D8C"/>
    <w:rsid w:val="007F135D"/>
    <w:rsid w:val="007F525E"/>
    <w:rsid w:val="008155A7"/>
    <w:rsid w:val="00815DA4"/>
    <w:rsid w:val="00821A33"/>
    <w:rsid w:val="0088039B"/>
    <w:rsid w:val="008B0DBE"/>
    <w:rsid w:val="008D3CB7"/>
    <w:rsid w:val="00914BC1"/>
    <w:rsid w:val="00917DC3"/>
    <w:rsid w:val="009870FB"/>
    <w:rsid w:val="009906DB"/>
    <w:rsid w:val="009D176D"/>
    <w:rsid w:val="009F7BAE"/>
    <w:rsid w:val="00A133A0"/>
    <w:rsid w:val="00A275AA"/>
    <w:rsid w:val="00AA02CD"/>
    <w:rsid w:val="00B20F21"/>
    <w:rsid w:val="00B339EC"/>
    <w:rsid w:val="00B921D6"/>
    <w:rsid w:val="00BB1D9A"/>
    <w:rsid w:val="00C0508A"/>
    <w:rsid w:val="00C31F6E"/>
    <w:rsid w:val="00C359D0"/>
    <w:rsid w:val="00C4668F"/>
    <w:rsid w:val="00C854F2"/>
    <w:rsid w:val="00CC4CAA"/>
    <w:rsid w:val="00CC71B6"/>
    <w:rsid w:val="00D16FEA"/>
    <w:rsid w:val="00D27460"/>
    <w:rsid w:val="00D35978"/>
    <w:rsid w:val="00D36675"/>
    <w:rsid w:val="00D93BF2"/>
    <w:rsid w:val="00DE7563"/>
    <w:rsid w:val="00E2683E"/>
    <w:rsid w:val="00E55A4E"/>
    <w:rsid w:val="00E6162E"/>
    <w:rsid w:val="00E70359"/>
    <w:rsid w:val="00EB217B"/>
    <w:rsid w:val="00EF44DD"/>
    <w:rsid w:val="00EF5C4A"/>
    <w:rsid w:val="00F01B6A"/>
    <w:rsid w:val="00F43684"/>
    <w:rsid w:val="00F566DE"/>
    <w:rsid w:val="00F5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70FB"/>
    <w:rPr>
      <w:rFonts w:ascii="Calibri" w:hAnsi="Calibri"/>
      <w:lang w:eastAsia="en-US"/>
    </w:rPr>
  </w:style>
  <w:style w:type="paragraph" w:customStyle="1" w:styleId="c4">
    <w:name w:val="c4"/>
    <w:basedOn w:val="Normal"/>
    <w:uiPriority w:val="99"/>
    <w:rsid w:val="007C7D8C"/>
    <w:pPr>
      <w:spacing w:before="100" w:beforeAutospacing="1" w:after="100" w:afterAutospacing="1"/>
    </w:pPr>
    <w:rPr>
      <w:rFonts w:eastAsia="Calibri"/>
    </w:rPr>
  </w:style>
  <w:style w:type="character" w:customStyle="1" w:styleId="c3c1">
    <w:name w:val="c3 c1"/>
    <w:basedOn w:val="DefaultParagraphFont"/>
    <w:uiPriority w:val="99"/>
    <w:rsid w:val="007C7D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2</Pages>
  <Words>743</Words>
  <Characters>4241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17</cp:revision>
  <cp:lastPrinted>2013-11-25T09:45:00Z</cp:lastPrinted>
  <dcterms:created xsi:type="dcterms:W3CDTF">2013-11-06T13:13:00Z</dcterms:created>
  <dcterms:modified xsi:type="dcterms:W3CDTF">2013-12-09T18:17:00Z</dcterms:modified>
</cp:coreProperties>
</file>