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F0" w:rsidRPr="00211A16" w:rsidRDefault="00612EF0" w:rsidP="009D1565">
      <w:p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Програм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м</w:t>
      </w: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ное содержание: 1. Формировать представление детей о Российской</w:t>
      </w:r>
    </w:p>
    <w:p w:rsidR="00612EF0" w:rsidRPr="00211A16" w:rsidRDefault="00612EF0" w:rsidP="009D1565">
      <w:p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                                                армии, о войнах, которые охраняют нашу Родину.</w:t>
      </w:r>
    </w:p>
    <w:p w:rsidR="00612EF0" w:rsidRPr="00211A16" w:rsidRDefault="00612EF0" w:rsidP="009D1565">
      <w:pPr>
        <w:numPr>
          <w:ilvl w:val="0"/>
          <w:numId w:val="1"/>
        </w:numPr>
        <w:spacing w:after="0"/>
        <w:ind w:left="360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Развивать 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н</w:t>
      </w: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терес к познавательным развлечениям,</w:t>
      </w:r>
    </w:p>
    <w:p w:rsidR="00612EF0" w:rsidRPr="00211A16" w:rsidRDefault="00612EF0" w:rsidP="009D1565">
      <w:pPr>
        <w:spacing w:after="0"/>
        <w:ind w:left="360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к совместной с родителями деятельности; уточнять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и обобщать знания детей о Российской Армии.</w:t>
      </w:r>
    </w:p>
    <w:p w:rsidR="00612EF0" w:rsidRPr="00211A16" w:rsidRDefault="00612EF0" w:rsidP="009D1565">
      <w:pPr>
        <w:numPr>
          <w:ilvl w:val="0"/>
          <w:numId w:val="2"/>
        </w:numPr>
        <w:spacing w:after="0"/>
        <w:ind w:left="360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Соверше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н</w:t>
      </w: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ствовать интонационную</w:t>
      </w:r>
    </w:p>
    <w:p w:rsidR="00612EF0" w:rsidRPr="00211A16" w:rsidRDefault="00612EF0" w:rsidP="009D1565">
      <w:pPr>
        <w:spacing w:after="0"/>
        <w:ind w:left="360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выразительность речи.</w:t>
      </w:r>
    </w:p>
    <w:p w:rsidR="00612EF0" w:rsidRPr="00211A16" w:rsidRDefault="00612EF0" w:rsidP="009D1565">
      <w:pPr>
        <w:numPr>
          <w:ilvl w:val="0"/>
          <w:numId w:val="3"/>
        </w:numPr>
        <w:spacing w:after="0"/>
        <w:ind w:left="3600"/>
        <w:rPr>
          <w:rFonts w:ascii="Arial" w:hAnsi="Arial" w:cs="Arial"/>
          <w:color w:val="000000"/>
          <w:sz w:val="20"/>
          <w:szCs w:val="20"/>
          <w:lang w:eastAsia="ru-RU"/>
        </w:rPr>
      </w:pPr>
      <w:r w:rsidRPr="008B058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Воспитывать уважение к солдатам и офицерам; воспитывать чувство коллективизма, стремление</w:t>
      </w:r>
    </w:p>
    <w:p w:rsidR="00612EF0" w:rsidRPr="00211A16" w:rsidRDefault="00612EF0" w:rsidP="009D1565">
      <w:pPr>
        <w:spacing w:after="0"/>
        <w:ind w:left="360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и. желание принимать участие в праздничных</w:t>
      </w:r>
    </w:p>
    <w:p w:rsidR="00612EF0" w:rsidRPr="009D1565" w:rsidRDefault="00612EF0" w:rsidP="009D1565">
      <w:pPr>
        <w:spacing w:after="0"/>
        <w:ind w:left="360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выступлениях.</w:t>
      </w:r>
    </w:p>
    <w:p w:rsidR="00612EF0" w:rsidRPr="009D1565" w:rsidRDefault="00612EF0" w:rsidP="009D1565">
      <w:pPr>
        <w:spacing w:after="0"/>
        <w:ind w:left="360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4.Приучать чтить память павших бойцов.</w:t>
      </w:r>
    </w:p>
    <w:p w:rsidR="00612EF0" w:rsidRPr="009D1565" w:rsidRDefault="00612EF0" w:rsidP="009D1565">
      <w:pPr>
        <w:spacing w:after="0"/>
        <w:ind w:left="3600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612EF0" w:rsidRPr="009D1565" w:rsidRDefault="00612EF0" w:rsidP="009D1565">
      <w:pPr>
        <w:pStyle w:val="ListParagraph"/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612EF0" w:rsidRPr="00211A16" w:rsidRDefault="00612EF0" w:rsidP="009D1565">
      <w:p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Предварительная работа:    1. Рассматривание иллюстраций: « На границе»,</w:t>
      </w:r>
    </w:p>
    <w:p w:rsidR="00612EF0" w:rsidRPr="00211A16" w:rsidRDefault="00612EF0" w:rsidP="009D1565">
      <w:p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                                                   «Защита Отчества», «Наши Защитники».</w:t>
      </w:r>
    </w:p>
    <w:p w:rsidR="00612EF0" w:rsidRPr="00211A16" w:rsidRDefault="00612EF0" w:rsidP="009D1565">
      <w:pPr>
        <w:numPr>
          <w:ilvl w:val="0"/>
          <w:numId w:val="4"/>
        </w:num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Беседа: «Защита Отечества», «За нашу Родину»,</w:t>
      </w:r>
    </w:p>
    <w:p w:rsidR="00612EF0" w:rsidRPr="00211A16" w:rsidRDefault="00612EF0" w:rsidP="009D1565">
      <w:pPr>
        <w:spacing w:after="0"/>
        <w:ind w:left="360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«Кто такие защитники».</w:t>
      </w:r>
    </w:p>
    <w:p w:rsidR="00612EF0" w:rsidRPr="00211A16" w:rsidRDefault="00612EF0" w:rsidP="009D1565">
      <w:pPr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3. Чтение: В. Чухлеева « Звездочка»,</w:t>
      </w:r>
    </w:p>
    <w:p w:rsidR="00612EF0" w:rsidRPr="00211A16" w:rsidRDefault="00612EF0" w:rsidP="009D1565">
      <w:pPr>
        <w:spacing w:after="0"/>
        <w:ind w:left="360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С.Алексеева «Ни шагу назад», С. Баруздина</w:t>
      </w:r>
    </w:p>
    <w:p w:rsidR="00612EF0" w:rsidRPr="00211A16" w:rsidRDefault="00612EF0" w:rsidP="009D1565">
      <w:pPr>
        <w:spacing w:after="0"/>
        <w:ind w:left="360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«За Родину».</w:t>
      </w:r>
    </w:p>
    <w:p w:rsidR="00612EF0" w:rsidRPr="00211A16" w:rsidRDefault="00612EF0" w:rsidP="009D1565">
      <w:pPr>
        <w:numPr>
          <w:ilvl w:val="0"/>
          <w:numId w:val="6"/>
        </w:num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Заучивание стихотворений: «Чтоб здоровыми расти», В.Степанова «Наша армия», С. Маршака « Пограничники».</w:t>
      </w:r>
    </w:p>
    <w:p w:rsidR="00612EF0" w:rsidRPr="00211A16" w:rsidRDefault="00612EF0" w:rsidP="009D1565">
      <w:p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Материал:                                 1. Подвижные игры: Богатыри», «Поймай рыбку»,</w:t>
      </w:r>
    </w:p>
    <w:p w:rsidR="00612EF0" w:rsidRPr="00211A16" w:rsidRDefault="00612EF0" w:rsidP="009D1565">
      <w:p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                                                      « Взвод стройся», «Тоннель».</w:t>
      </w:r>
    </w:p>
    <w:p w:rsidR="00612EF0" w:rsidRPr="00211A16" w:rsidRDefault="00612EF0" w:rsidP="009D1565">
      <w:pPr>
        <w:numPr>
          <w:ilvl w:val="0"/>
          <w:numId w:val="7"/>
        </w:num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Дидактические игры: « Кому что нужно»,</w:t>
      </w:r>
    </w:p>
    <w:p w:rsidR="00612EF0" w:rsidRPr="009D1565" w:rsidRDefault="00612EF0" w:rsidP="009D1565">
      <w:pPr>
        <w:spacing w:after="0"/>
        <w:ind w:left="360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«Рода войск», «Военная техника».</w:t>
      </w:r>
    </w:p>
    <w:p w:rsidR="00612EF0" w:rsidRPr="009D1565" w:rsidRDefault="00612EF0" w:rsidP="009D1565">
      <w:pPr>
        <w:spacing w:after="0"/>
        <w:ind w:left="3600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612EF0" w:rsidRPr="009D1565" w:rsidRDefault="00612EF0" w:rsidP="009D1565">
      <w:pPr>
        <w:spacing w:after="0"/>
        <w:ind w:left="360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Ход занятия.</w:t>
      </w:r>
    </w:p>
    <w:p w:rsidR="00612EF0" w:rsidRPr="009D1565" w:rsidRDefault="00612EF0" w:rsidP="009D1565">
      <w:p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 xml:space="preserve">Воспитатель: </w:t>
      </w:r>
    </w:p>
    <w:p w:rsidR="00612EF0" w:rsidRPr="009D1565" w:rsidRDefault="00612EF0" w:rsidP="009D1565">
      <w:p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Я люблю этот месяц буранов и вьюг,</w:t>
      </w:r>
    </w:p>
    <w:p w:rsidR="00612EF0" w:rsidRPr="009D1565" w:rsidRDefault="00612EF0" w:rsidP="009D1565">
      <w:p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Он снегами завеясь гуляет,</w:t>
      </w:r>
    </w:p>
    <w:p w:rsidR="00612EF0" w:rsidRPr="009D1565" w:rsidRDefault="00612EF0" w:rsidP="009D1565">
      <w:p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Он не дымом жилья. Не морозным стеклом,</w:t>
      </w:r>
    </w:p>
    <w:p w:rsidR="00612EF0" w:rsidRPr="009D1565" w:rsidRDefault="00612EF0" w:rsidP="009D1565">
      <w:p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Он мне дорог, друзья, двадцать третьим числом!</w:t>
      </w:r>
    </w:p>
    <w:p w:rsidR="00612EF0" w:rsidRPr="009D1565" w:rsidRDefault="00612EF0" w:rsidP="009D1565">
      <w:p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612EF0" w:rsidRPr="009D1565" w:rsidRDefault="00612EF0" w:rsidP="009D1565">
      <w:p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612EF0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Почему нам дорог день 23 февра</w:t>
      </w:r>
      <w:r w:rsidRPr="009D1565">
        <w:rPr>
          <w:rFonts w:ascii="Arial" w:hAnsi="Arial" w:cs="Arial"/>
          <w:color w:val="000000"/>
          <w:sz w:val="20"/>
          <w:szCs w:val="20"/>
        </w:rPr>
        <w:t xml:space="preserve">ля?( Ответы детей). 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Восп.:</w:t>
      </w:r>
      <w:r w:rsidRPr="009D1565">
        <w:rPr>
          <w:rFonts w:ascii="Arial" w:hAnsi="Arial" w:cs="Arial"/>
          <w:color w:val="555555"/>
          <w:sz w:val="20"/>
          <w:szCs w:val="20"/>
        </w:rPr>
        <w:t>Ребята, 23Февраля наш народ будет отмечать праздник День защитника Отечества. А кто такие защитники Отечества?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Дети: Солдаты, которые защищают Отечество.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Восп. : А что такое Отечество?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Дети: Это Родина.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Восп. : Правильно, защитники Отечества – это воины, то есть солдаты, которые защищают нашу Родину от врагов. А еще Родина значит родная как папа и мама. Родина - место, где мы родились, страна в которой мы живем. Много пословиц и поговорок сложил русский народ о Родине: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- Нет земли краше, чем Родина наша!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- Одна у человека мать - одна Родина!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Ребята вот как вы думаете, один солдат может защитить Отечество?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Дети: нет, нужно много солдат.</w:t>
      </w:r>
    </w:p>
    <w:p w:rsidR="00612EF0" w:rsidRPr="009D1565" w:rsidRDefault="00612EF0" w:rsidP="009D1565">
      <w:pPr>
        <w:spacing w:after="0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Восп. : Совершенно верно, не зря сказано : - Один, в поле не воин. А когда много солдат – это армия.У каждого народа, в каждой стране есть своя армия.</w:t>
      </w:r>
    </w:p>
    <w:p w:rsidR="00612EF0" w:rsidRPr="009D1565" w:rsidRDefault="00612EF0" w:rsidP="009D1565">
      <w:p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 xml:space="preserve"> (По ходу  рассказа  педагог показывает иллюстрации)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</w:p>
    <w:p w:rsidR="00612EF0" w:rsidRDefault="00612EF0" w:rsidP="009D1565">
      <w:p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>К нашей армии с большим уважением относятся в других странах, за то что она никогда ни на кого не нападала. Российская армия защищает нашу Родину. Она мощная, вооружена новейшей техникой. Вы знаете, кто служит в мотострелковых войсках? (Мотострелки). Верно, современная пехота—это мотострелки на бронетранспортерах. Что умеют делать мотострелки?(ответы детей).Кто служит в танковых войсках? (Танкисты). Что они умеют делать? (Управлять танком, стрелять из пушки). Артиллерия оказывает им помощь в бою. Кто служит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в артилле</w:t>
      </w:r>
      <w:r w:rsidRPr="009D1565">
        <w:rPr>
          <w:rFonts w:ascii="Arial" w:hAnsi="Arial" w:cs="Arial"/>
          <w:color w:val="000000"/>
          <w:sz w:val="20"/>
          <w:szCs w:val="20"/>
          <w:lang w:eastAsia="ru-RU"/>
        </w:rPr>
        <w:t xml:space="preserve">рийских войсках? Самолеты помогают мотострелкам с воздуха.  Кто служит в воздушных войсках? (Летчики)Крылатая пехота вступает в бой с воздуха. Кого называют крылатой пехотой? (Десантников).Когда атакует морская пехота, корабли оказывают ей поддержку. Кто служит в морских войсках? ( Моряки) </w:t>
      </w:r>
    </w:p>
    <w:p w:rsidR="00612EF0" w:rsidRPr="00211A16" w:rsidRDefault="00612EF0" w:rsidP="009D1565">
      <w:pPr>
        <w:spacing w:after="0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612EF0" w:rsidRPr="009D1565" w:rsidRDefault="00612EF0" w:rsidP="009D15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D1565"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Игра «Кто что делает? »</w:t>
      </w:r>
      <w:r w:rsidRPr="009D156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D1565">
        <w:rPr>
          <w:rFonts w:ascii="Arial" w:hAnsi="Arial" w:cs="Arial"/>
          <w:color w:val="000000"/>
          <w:sz w:val="20"/>
          <w:szCs w:val="20"/>
        </w:rPr>
        <w:br/>
      </w:r>
      <w:r w:rsidRPr="009D1565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делает военный летчик? (Военный летчик управляет самолетом)</w:t>
      </w:r>
      <w:r w:rsidRPr="009D156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D1565">
        <w:rPr>
          <w:rFonts w:ascii="Arial" w:hAnsi="Arial" w:cs="Arial"/>
          <w:color w:val="000000"/>
          <w:sz w:val="20"/>
          <w:szCs w:val="20"/>
        </w:rPr>
        <w:br/>
      </w:r>
      <w:r w:rsidRPr="009D1565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делает танкист? (Танкист едет на танке) .</w:t>
      </w:r>
      <w:r w:rsidRPr="009D156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D1565">
        <w:rPr>
          <w:rFonts w:ascii="Arial" w:hAnsi="Arial" w:cs="Arial"/>
          <w:color w:val="000000"/>
          <w:sz w:val="20"/>
          <w:szCs w:val="20"/>
        </w:rPr>
        <w:br/>
      </w:r>
      <w:r w:rsidRPr="009D1565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делает парашютист? (Парашютист прыгает с парашюта) и т. д.</w:t>
      </w:r>
      <w:r w:rsidRPr="009D156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D1565">
        <w:rPr>
          <w:rFonts w:ascii="Arial" w:hAnsi="Arial" w:cs="Arial"/>
          <w:color w:val="000000"/>
          <w:sz w:val="20"/>
          <w:szCs w:val="20"/>
        </w:rPr>
        <w:br/>
      </w:r>
      <w:r w:rsidRPr="009D1565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Незнайка: Где охраняют пограничники границу? (на суше)</w:t>
      </w:r>
      <w:r w:rsidRPr="009D156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D1565">
        <w:rPr>
          <w:rFonts w:ascii="Arial" w:hAnsi="Arial" w:cs="Arial"/>
          <w:color w:val="000000"/>
          <w:sz w:val="20"/>
          <w:szCs w:val="20"/>
        </w:rPr>
        <w:br/>
      </w:r>
      <w:r w:rsidRPr="009D1565">
        <w:rPr>
          <w:rFonts w:ascii="Arial" w:hAnsi="Arial" w:cs="Arial"/>
          <w:color w:val="000000"/>
          <w:sz w:val="20"/>
          <w:szCs w:val="20"/>
          <w:shd w:val="clear" w:color="auto" w:fill="FFFFFF"/>
        </w:rPr>
        <w:t>Кто охраняет водную границу? (военные матросы, подводники)</w:t>
      </w:r>
      <w:r w:rsidRPr="009D156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D1565">
        <w:rPr>
          <w:rFonts w:ascii="Arial" w:hAnsi="Arial" w:cs="Arial"/>
          <w:color w:val="000000"/>
          <w:sz w:val="20"/>
          <w:szCs w:val="20"/>
        </w:rPr>
        <w:br/>
      </w:r>
      <w:r w:rsidRPr="009D1565">
        <w:rPr>
          <w:rFonts w:ascii="Arial" w:hAnsi="Arial" w:cs="Arial"/>
          <w:color w:val="000000"/>
          <w:sz w:val="20"/>
          <w:szCs w:val="20"/>
          <w:shd w:val="clear" w:color="auto" w:fill="FFFFFF"/>
        </w:rPr>
        <w:t>Кто охраняет воздушную границу? (военные летчики)</w:t>
      </w:r>
      <w:r w:rsidRPr="009D156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Дети читают стихи:</w:t>
      </w:r>
    </w:p>
    <w:p w:rsidR="00612EF0" w:rsidRPr="009D1565" w:rsidRDefault="00612EF0" w:rsidP="009D1565">
      <w:pPr>
        <w:pStyle w:val="ListParagraph"/>
        <w:numPr>
          <w:ilvl w:val="0"/>
          <w:numId w:val="8"/>
        </w:numPr>
        <w:jc w:val="center"/>
        <w:rPr>
          <w:rFonts w:ascii="Arial" w:hAnsi="Arial" w:cs="Arial"/>
          <w:i/>
          <w:iCs/>
          <w:sz w:val="20"/>
          <w:szCs w:val="20"/>
        </w:rPr>
      </w:pPr>
      <w:r w:rsidRPr="009D1565">
        <w:rPr>
          <w:rFonts w:ascii="Arial" w:hAnsi="Arial" w:cs="Arial"/>
          <w:i/>
          <w:iCs/>
          <w:sz w:val="20"/>
          <w:szCs w:val="20"/>
        </w:rPr>
        <w:t>Охраняет наше море</w:t>
      </w:r>
    </w:p>
    <w:p w:rsidR="00612EF0" w:rsidRPr="009D1565" w:rsidRDefault="00612EF0" w:rsidP="009D1565">
      <w:pPr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9D1565">
        <w:rPr>
          <w:rFonts w:ascii="Arial" w:hAnsi="Arial" w:cs="Arial"/>
          <w:i/>
          <w:iCs/>
          <w:sz w:val="20"/>
          <w:szCs w:val="20"/>
        </w:rPr>
        <w:t>Славный доблестный моряк,</w:t>
      </w:r>
    </w:p>
    <w:p w:rsidR="00612EF0" w:rsidRPr="009D1565" w:rsidRDefault="00612EF0" w:rsidP="009D1565">
      <w:pPr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Гордо реет на ли</w:t>
      </w:r>
      <w:r w:rsidRPr="009D1565">
        <w:rPr>
          <w:rFonts w:ascii="Arial" w:hAnsi="Arial" w:cs="Arial"/>
          <w:i/>
          <w:iCs/>
          <w:sz w:val="20"/>
          <w:szCs w:val="20"/>
        </w:rPr>
        <w:t>нкоре</w:t>
      </w:r>
    </w:p>
    <w:p w:rsidR="00612EF0" w:rsidRPr="009D1565" w:rsidRDefault="00612EF0" w:rsidP="009D1565">
      <w:pPr>
        <w:pStyle w:val="ListParagraph"/>
        <w:jc w:val="center"/>
        <w:rPr>
          <w:rFonts w:ascii="Arial" w:hAnsi="Arial" w:cs="Arial"/>
          <w:i/>
          <w:iCs/>
          <w:sz w:val="20"/>
          <w:szCs w:val="20"/>
        </w:rPr>
      </w:pPr>
      <w:r w:rsidRPr="009D1565">
        <w:rPr>
          <w:rFonts w:ascii="Arial" w:hAnsi="Arial" w:cs="Arial"/>
          <w:i/>
          <w:iCs/>
          <w:sz w:val="20"/>
          <w:szCs w:val="20"/>
        </w:rPr>
        <w:t>Наш родной Российский флаг.</w:t>
      </w:r>
    </w:p>
    <w:p w:rsidR="00612EF0" w:rsidRPr="009D1565" w:rsidRDefault="00612EF0" w:rsidP="009D1565">
      <w:pPr>
        <w:pStyle w:val="ListParagraph"/>
        <w:numPr>
          <w:ilvl w:val="0"/>
          <w:numId w:val="8"/>
        </w:numPr>
        <w:jc w:val="center"/>
        <w:rPr>
          <w:rFonts w:ascii="Arial" w:hAnsi="Arial" w:cs="Arial"/>
          <w:i/>
          <w:iCs/>
          <w:sz w:val="20"/>
          <w:szCs w:val="20"/>
        </w:rPr>
      </w:pPr>
      <w:r w:rsidRPr="009D1565">
        <w:rPr>
          <w:rFonts w:ascii="Arial" w:hAnsi="Arial" w:cs="Arial"/>
          <w:i/>
          <w:iCs/>
          <w:sz w:val="20"/>
          <w:szCs w:val="20"/>
        </w:rPr>
        <w:t>Пограничник на границе</w:t>
      </w:r>
    </w:p>
    <w:p w:rsidR="00612EF0" w:rsidRPr="009D1565" w:rsidRDefault="00612EF0" w:rsidP="009D1565">
      <w:pPr>
        <w:pStyle w:val="ListParagraph"/>
        <w:jc w:val="center"/>
        <w:rPr>
          <w:rFonts w:ascii="Arial" w:hAnsi="Arial" w:cs="Arial"/>
          <w:i/>
          <w:iCs/>
          <w:sz w:val="20"/>
          <w:szCs w:val="20"/>
        </w:rPr>
      </w:pPr>
      <w:r w:rsidRPr="009D1565">
        <w:rPr>
          <w:rFonts w:ascii="Arial" w:hAnsi="Arial" w:cs="Arial"/>
          <w:i/>
          <w:iCs/>
          <w:sz w:val="20"/>
          <w:szCs w:val="20"/>
        </w:rPr>
        <w:t>Нашу землю стережет,</w:t>
      </w:r>
    </w:p>
    <w:p w:rsidR="00612EF0" w:rsidRPr="009D1565" w:rsidRDefault="00612EF0" w:rsidP="009D1565">
      <w:pPr>
        <w:pStyle w:val="ListParagraph"/>
        <w:jc w:val="center"/>
        <w:rPr>
          <w:rFonts w:ascii="Arial" w:hAnsi="Arial" w:cs="Arial"/>
          <w:i/>
          <w:iCs/>
          <w:sz w:val="20"/>
          <w:szCs w:val="20"/>
        </w:rPr>
      </w:pPr>
      <w:r w:rsidRPr="009D1565">
        <w:rPr>
          <w:rFonts w:ascii="Arial" w:hAnsi="Arial" w:cs="Arial"/>
          <w:i/>
          <w:iCs/>
          <w:sz w:val="20"/>
          <w:szCs w:val="20"/>
        </w:rPr>
        <w:t>Что работать и учиться</w:t>
      </w:r>
    </w:p>
    <w:p w:rsidR="00612EF0" w:rsidRPr="009D1565" w:rsidRDefault="00612EF0" w:rsidP="009D1565">
      <w:pPr>
        <w:pStyle w:val="ListParagraph"/>
        <w:jc w:val="center"/>
        <w:rPr>
          <w:rFonts w:ascii="Arial" w:hAnsi="Arial" w:cs="Arial"/>
          <w:i/>
          <w:iCs/>
          <w:sz w:val="20"/>
          <w:szCs w:val="20"/>
        </w:rPr>
      </w:pPr>
      <w:r w:rsidRPr="009D1565">
        <w:rPr>
          <w:rFonts w:ascii="Arial" w:hAnsi="Arial" w:cs="Arial"/>
          <w:i/>
          <w:iCs/>
          <w:sz w:val="20"/>
          <w:szCs w:val="20"/>
        </w:rPr>
        <w:t xml:space="preserve">Мог спокойно </w:t>
      </w:r>
      <w:r>
        <w:rPr>
          <w:rFonts w:ascii="Arial" w:hAnsi="Arial" w:cs="Arial"/>
          <w:i/>
          <w:iCs/>
          <w:sz w:val="20"/>
          <w:szCs w:val="20"/>
        </w:rPr>
        <w:t>в</w:t>
      </w:r>
      <w:r w:rsidRPr="009D1565">
        <w:rPr>
          <w:rFonts w:ascii="Arial" w:hAnsi="Arial" w:cs="Arial"/>
          <w:i/>
          <w:iCs/>
          <w:sz w:val="20"/>
          <w:szCs w:val="20"/>
        </w:rPr>
        <w:t>есь народ.</w:t>
      </w:r>
    </w:p>
    <w:p w:rsidR="00612EF0" w:rsidRPr="009D1565" w:rsidRDefault="00612EF0" w:rsidP="009D1565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:rsidR="00612EF0" w:rsidRPr="009D1565" w:rsidRDefault="00612EF0" w:rsidP="009D1565">
      <w:pPr>
        <w:pStyle w:val="ListParagraph"/>
        <w:jc w:val="center"/>
        <w:rPr>
          <w:rFonts w:ascii="Arial" w:hAnsi="Arial" w:cs="Arial"/>
          <w:i/>
          <w:iCs/>
          <w:sz w:val="20"/>
          <w:szCs w:val="20"/>
        </w:rPr>
      </w:pPr>
      <w:r w:rsidRPr="009D1565">
        <w:rPr>
          <w:rFonts w:ascii="Arial" w:hAnsi="Arial" w:cs="Arial"/>
          <w:i/>
          <w:iCs/>
          <w:sz w:val="20"/>
          <w:szCs w:val="20"/>
        </w:rPr>
        <w:t>3.Наша Армия родная</w:t>
      </w:r>
    </w:p>
    <w:p w:rsidR="00612EF0" w:rsidRPr="009D1565" w:rsidRDefault="00612EF0" w:rsidP="009D156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9D1565">
        <w:rPr>
          <w:rFonts w:ascii="Arial" w:hAnsi="Arial" w:cs="Arial"/>
          <w:i/>
          <w:iCs/>
          <w:sz w:val="20"/>
          <w:szCs w:val="20"/>
        </w:rPr>
        <w:t>Стережет покой страны,</w:t>
      </w:r>
    </w:p>
    <w:p w:rsidR="00612EF0" w:rsidRPr="009D1565" w:rsidRDefault="00612EF0" w:rsidP="009D156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9D1565">
        <w:rPr>
          <w:rFonts w:ascii="Arial" w:hAnsi="Arial" w:cs="Arial"/>
          <w:i/>
          <w:iCs/>
          <w:sz w:val="20"/>
          <w:szCs w:val="20"/>
        </w:rPr>
        <w:t>Что росли мы, бед не зная,</w:t>
      </w:r>
    </w:p>
    <w:p w:rsidR="00612EF0" w:rsidRPr="009D1565" w:rsidRDefault="00612EF0" w:rsidP="009D156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9D1565">
        <w:rPr>
          <w:rFonts w:ascii="Arial" w:hAnsi="Arial" w:cs="Arial"/>
          <w:i/>
          <w:iCs/>
          <w:sz w:val="20"/>
          <w:szCs w:val="20"/>
        </w:rPr>
        <w:t>Чтобы не было войны.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Воспитатель. Чтобы стать настоящими защитниками, нужно каждый день делать зарядку, заниматься спортом, укреплять свое здоровье, хорошо питаться, заниматься. Сейчас нашим мальчикам мы устроим тренировку, в разминке могут участвовать и девочки. (Производится разминка под музыку на выбор воспитателя). А теперь мальчики постройтесь в ряд, пусть девочки на вас посмотрят и будут за вас болеть.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1-е задание – «Попади в цель». Сбить маленьким мячом башню из кубиков с расстояния 3м.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2-е задание – «Проведи – не урони». (В парах). Один идет на руках, другой держит его за ноги.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3-е задание – «Перетягивание каната». Разделится поровну в две команды и тянуть канат.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4-е задание «Проползи по-пластунски». Ползание на полу между «минами».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5</w:t>
      </w:r>
      <w:r w:rsidRPr="009D1565">
        <w:rPr>
          <w:rFonts w:ascii="Arial" w:hAnsi="Arial" w:cs="Arial"/>
          <w:color w:val="555555"/>
          <w:sz w:val="20"/>
          <w:szCs w:val="20"/>
        </w:rPr>
        <w:t>-е задание – «Собери военную технику». Сложить мозаику из шести частей.</w:t>
      </w:r>
    </w:p>
    <w:p w:rsidR="00612EF0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Воспитатель: Молодцы мальчишки. Видно, что они вырастут настоящими защитниками своей Родины!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Дети читают стихи.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1.Я узнал, что у меня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Есть огромная семья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И тропинка и лесок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В поле каждый колосок.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Речка, небо голубое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Это все мое родное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Это Родина моя,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Всех люблю на свете я!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2.Как велика моя земля,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Как широки просторы!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Озёра, реки и поля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Леса и степь, и горы,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Живём мы в радостном краю.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И знать его должны мы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Страну Российскую свою,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z w:val="20"/>
          <w:szCs w:val="20"/>
        </w:rPr>
      </w:pPr>
      <w:r w:rsidRPr="009D1565">
        <w:rPr>
          <w:rFonts w:ascii="Arial" w:hAnsi="Arial" w:cs="Arial"/>
          <w:color w:val="555555"/>
          <w:sz w:val="20"/>
          <w:szCs w:val="20"/>
        </w:rPr>
        <w:t>Свой светлый край любимый.</w:t>
      </w:r>
    </w:p>
    <w:p w:rsidR="00612EF0" w:rsidRPr="009D1565" w:rsidRDefault="00612EF0" w:rsidP="009D1565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612EF0" w:rsidRPr="009D1565" w:rsidRDefault="00612EF0" w:rsidP="009D1565"/>
    <w:p w:rsidR="00612EF0" w:rsidRPr="009D1565" w:rsidRDefault="00612EF0" w:rsidP="009D1565">
      <w:pPr>
        <w:rPr>
          <w:i/>
          <w:iCs/>
        </w:rPr>
      </w:pPr>
    </w:p>
    <w:p w:rsidR="00612EF0" w:rsidRPr="009D1565" w:rsidRDefault="00612EF0" w:rsidP="009D1565">
      <w:pPr>
        <w:pStyle w:val="ListParagraph"/>
      </w:pPr>
    </w:p>
    <w:sectPr w:rsidR="00612EF0" w:rsidRPr="009D1565" w:rsidSect="0076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286E"/>
    <w:multiLevelType w:val="multilevel"/>
    <w:tmpl w:val="A0C2A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934F7"/>
    <w:multiLevelType w:val="multilevel"/>
    <w:tmpl w:val="44F86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3538C"/>
    <w:multiLevelType w:val="multilevel"/>
    <w:tmpl w:val="EA30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E7B6B"/>
    <w:multiLevelType w:val="multilevel"/>
    <w:tmpl w:val="F6FC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A4D75"/>
    <w:multiLevelType w:val="hybridMultilevel"/>
    <w:tmpl w:val="89D2CB26"/>
    <w:lvl w:ilvl="0" w:tplc="3C1C772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67B48"/>
    <w:multiLevelType w:val="multilevel"/>
    <w:tmpl w:val="7CA4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6465C8"/>
    <w:multiLevelType w:val="multilevel"/>
    <w:tmpl w:val="D99CD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AB5888"/>
    <w:multiLevelType w:val="multilevel"/>
    <w:tmpl w:val="58262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A16"/>
    <w:rsid w:val="000A7654"/>
    <w:rsid w:val="00211A16"/>
    <w:rsid w:val="00612EF0"/>
    <w:rsid w:val="00767E49"/>
    <w:rsid w:val="008B058C"/>
    <w:rsid w:val="009D1565"/>
    <w:rsid w:val="00D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4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uiPriority w:val="99"/>
    <w:rsid w:val="0021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211A16"/>
  </w:style>
  <w:style w:type="paragraph" w:styleId="ListParagraph">
    <w:name w:val="List Paragraph"/>
    <w:basedOn w:val="Normal"/>
    <w:uiPriority w:val="99"/>
    <w:qFormat/>
    <w:rsid w:val="00211A16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9D1565"/>
  </w:style>
  <w:style w:type="paragraph" w:styleId="NormalWeb">
    <w:name w:val="Normal (Web)"/>
    <w:basedOn w:val="Normal"/>
    <w:uiPriority w:val="99"/>
    <w:semiHidden/>
    <w:rsid w:val="009D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3</Pages>
  <Words>754</Words>
  <Characters>4299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Перцева</cp:lastModifiedBy>
  <cp:revision>2</cp:revision>
  <dcterms:created xsi:type="dcterms:W3CDTF">2013-04-20T06:06:00Z</dcterms:created>
  <dcterms:modified xsi:type="dcterms:W3CDTF">2013-04-23T09:04:00Z</dcterms:modified>
</cp:coreProperties>
</file>