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B4" w:rsidRPr="00AF7C7B" w:rsidRDefault="00C644B4">
      <w:pPr>
        <w:rPr>
          <w:rFonts w:ascii="Times New Roman" w:hAnsi="Times New Roman"/>
          <w:sz w:val="40"/>
          <w:szCs w:val="40"/>
        </w:rPr>
      </w:pPr>
    </w:p>
    <w:p w:rsidR="00C644B4" w:rsidRPr="00AF7C7B" w:rsidRDefault="00C644B4">
      <w:pPr>
        <w:rPr>
          <w:rFonts w:ascii="Times New Roman" w:hAnsi="Times New Roman"/>
          <w:sz w:val="40"/>
          <w:szCs w:val="40"/>
        </w:rPr>
      </w:pPr>
    </w:p>
    <w:p w:rsidR="00C644B4" w:rsidRPr="00AF7C7B" w:rsidRDefault="00C644B4" w:rsidP="001B3AB1">
      <w:pPr>
        <w:jc w:val="center"/>
        <w:rPr>
          <w:rFonts w:ascii="Times New Roman" w:hAnsi="Times New Roman"/>
          <w:sz w:val="96"/>
          <w:szCs w:val="96"/>
        </w:rPr>
      </w:pPr>
      <w:r w:rsidRPr="00AF7C7B">
        <w:rPr>
          <w:rFonts w:ascii="Times New Roman" w:hAnsi="Times New Roman"/>
          <w:sz w:val="96"/>
          <w:szCs w:val="96"/>
        </w:rPr>
        <w:t>Сценарий</w:t>
      </w:r>
    </w:p>
    <w:p w:rsidR="00C644B4" w:rsidRPr="00AF7C7B" w:rsidRDefault="00C644B4" w:rsidP="001B3AB1">
      <w:pPr>
        <w:jc w:val="center"/>
        <w:rPr>
          <w:rFonts w:ascii="Times New Roman" w:hAnsi="Times New Roman"/>
          <w:sz w:val="96"/>
          <w:szCs w:val="96"/>
        </w:rPr>
      </w:pPr>
      <w:r w:rsidRPr="00AF7C7B">
        <w:rPr>
          <w:rFonts w:ascii="Times New Roman" w:hAnsi="Times New Roman"/>
          <w:sz w:val="96"/>
          <w:szCs w:val="96"/>
        </w:rPr>
        <w:t>к празднику</w:t>
      </w:r>
    </w:p>
    <w:p w:rsidR="00C644B4" w:rsidRPr="00AF7C7B" w:rsidRDefault="00C644B4" w:rsidP="001B3AB1">
      <w:pPr>
        <w:jc w:val="center"/>
        <w:rPr>
          <w:rFonts w:ascii="Times New Roman" w:hAnsi="Times New Roman"/>
          <w:b/>
          <w:sz w:val="96"/>
          <w:szCs w:val="96"/>
        </w:rPr>
      </w:pPr>
      <w:r w:rsidRPr="00AF7C7B">
        <w:rPr>
          <w:rFonts w:ascii="Times New Roman" w:hAnsi="Times New Roman"/>
          <w:b/>
          <w:sz w:val="96"/>
          <w:szCs w:val="96"/>
        </w:rPr>
        <w:t>«День матери»</w:t>
      </w:r>
    </w:p>
    <w:p w:rsidR="00C644B4" w:rsidRPr="00AF7C7B" w:rsidRDefault="00C644B4" w:rsidP="001B3AB1">
      <w:pPr>
        <w:jc w:val="center"/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(Старшая - подготовительная группа)</w:t>
      </w:r>
    </w:p>
    <w:p w:rsidR="00C644B4" w:rsidRPr="00AF7C7B" w:rsidRDefault="00C644B4">
      <w:pPr>
        <w:rPr>
          <w:rFonts w:ascii="Times New Roman" w:hAnsi="Times New Roman"/>
          <w:sz w:val="40"/>
          <w:szCs w:val="40"/>
        </w:rPr>
      </w:pPr>
    </w:p>
    <w:p w:rsidR="00C644B4" w:rsidRPr="00AF7C7B" w:rsidRDefault="00C644B4">
      <w:pPr>
        <w:rPr>
          <w:rFonts w:ascii="Times New Roman" w:hAnsi="Times New Roman"/>
          <w:sz w:val="40"/>
          <w:szCs w:val="40"/>
        </w:rPr>
      </w:pPr>
    </w:p>
    <w:p w:rsidR="00C644B4" w:rsidRPr="00AF7C7B" w:rsidRDefault="00C644B4">
      <w:pPr>
        <w:rPr>
          <w:rFonts w:ascii="Times New Roman" w:hAnsi="Times New Roman"/>
          <w:sz w:val="40"/>
          <w:szCs w:val="40"/>
        </w:rPr>
      </w:pPr>
    </w:p>
    <w:p w:rsidR="00C644B4" w:rsidRPr="00AF7C7B" w:rsidRDefault="00C644B4">
      <w:pPr>
        <w:rPr>
          <w:rFonts w:ascii="Times New Roman" w:hAnsi="Times New Roman"/>
          <w:sz w:val="40"/>
          <w:szCs w:val="40"/>
        </w:rPr>
      </w:pPr>
    </w:p>
    <w:p w:rsidR="00C644B4" w:rsidRPr="00AF7C7B" w:rsidRDefault="00C644B4" w:rsidP="00243490">
      <w:pPr>
        <w:jc w:val="center"/>
        <w:rPr>
          <w:rFonts w:ascii="Times New Roman" w:hAnsi="Times New Roman"/>
          <w:b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 xml:space="preserve">Воспитатель МБДОУ № 21 </w:t>
      </w:r>
    </w:p>
    <w:p w:rsidR="00C644B4" w:rsidRPr="00AF7C7B" w:rsidRDefault="00C644B4" w:rsidP="00243490">
      <w:pPr>
        <w:jc w:val="center"/>
        <w:rPr>
          <w:rFonts w:ascii="Times New Roman" w:hAnsi="Times New Roman"/>
          <w:b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>Ст.Стародеревянковская</w:t>
      </w:r>
    </w:p>
    <w:p w:rsidR="00C644B4" w:rsidRDefault="00C644B4" w:rsidP="00AF7C7B">
      <w:pPr>
        <w:jc w:val="center"/>
        <w:rPr>
          <w:rFonts w:ascii="Times New Roman" w:hAnsi="Times New Roman"/>
          <w:b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>Швидкая Оксана Ивано</w:t>
      </w:r>
      <w:r>
        <w:rPr>
          <w:rFonts w:ascii="Times New Roman" w:hAnsi="Times New Roman"/>
          <w:b/>
          <w:sz w:val="40"/>
          <w:szCs w:val="40"/>
        </w:rPr>
        <w:t>вна</w:t>
      </w:r>
    </w:p>
    <w:p w:rsidR="00C644B4" w:rsidRDefault="00C644B4" w:rsidP="00AF7C7B">
      <w:pPr>
        <w:jc w:val="center"/>
        <w:rPr>
          <w:rFonts w:ascii="Times New Roman" w:hAnsi="Times New Roman"/>
          <w:b/>
          <w:sz w:val="40"/>
          <w:szCs w:val="40"/>
        </w:rPr>
      </w:pPr>
    </w:p>
    <w:p w:rsidR="00C644B4" w:rsidRDefault="00C644B4" w:rsidP="00AF7C7B">
      <w:pPr>
        <w:jc w:val="center"/>
        <w:rPr>
          <w:rFonts w:ascii="Times New Roman" w:hAnsi="Times New Roman"/>
          <w:b/>
          <w:sz w:val="40"/>
          <w:szCs w:val="40"/>
        </w:rPr>
      </w:pPr>
    </w:p>
    <w:p w:rsidR="00C644B4" w:rsidRDefault="00C644B4" w:rsidP="00AF7C7B">
      <w:pPr>
        <w:jc w:val="center"/>
        <w:rPr>
          <w:rFonts w:ascii="Times New Roman" w:hAnsi="Times New Roman"/>
          <w:b/>
          <w:sz w:val="40"/>
          <w:szCs w:val="40"/>
        </w:rPr>
      </w:pPr>
    </w:p>
    <w:p w:rsidR="00C644B4" w:rsidRDefault="00C644B4" w:rsidP="00AF7C7B">
      <w:pPr>
        <w:jc w:val="center"/>
        <w:rPr>
          <w:rFonts w:ascii="Times New Roman" w:hAnsi="Times New Roman"/>
          <w:b/>
          <w:sz w:val="40"/>
          <w:szCs w:val="40"/>
        </w:rPr>
      </w:pPr>
    </w:p>
    <w:p w:rsidR="00C644B4" w:rsidRPr="00AF7C7B" w:rsidRDefault="00C644B4" w:rsidP="00AF7C7B">
      <w:pPr>
        <w:jc w:val="center"/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 xml:space="preserve">  «День Матери»</w:t>
      </w:r>
    </w:p>
    <w:p w:rsidR="00C644B4" w:rsidRDefault="00C644B4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 xml:space="preserve">Воспитатель: </w:t>
      </w:r>
      <w:r w:rsidRPr="00AF7C7B">
        <w:rPr>
          <w:rFonts w:ascii="Times New Roman" w:hAnsi="Times New Roman"/>
          <w:sz w:val="40"/>
          <w:szCs w:val="40"/>
        </w:rPr>
        <w:t xml:space="preserve">Ребята нашего двора устали от шума </w:t>
      </w:r>
    </w:p>
    <w:p w:rsidR="00C644B4" w:rsidRPr="00AF7C7B" w:rsidRDefault="00C644B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</w:t>
      </w:r>
      <w:r w:rsidRPr="00AF7C7B">
        <w:rPr>
          <w:rFonts w:ascii="Times New Roman" w:hAnsi="Times New Roman"/>
          <w:sz w:val="40"/>
          <w:szCs w:val="40"/>
        </w:rPr>
        <w:t xml:space="preserve">и </w:t>
      </w:r>
      <w:r>
        <w:rPr>
          <w:rFonts w:ascii="Times New Roman" w:hAnsi="Times New Roman"/>
          <w:sz w:val="40"/>
          <w:szCs w:val="40"/>
        </w:rPr>
        <w:t xml:space="preserve"> </w:t>
      </w:r>
      <w:r w:rsidRPr="00AF7C7B">
        <w:rPr>
          <w:rFonts w:ascii="Times New Roman" w:hAnsi="Times New Roman"/>
          <w:sz w:val="40"/>
          <w:szCs w:val="40"/>
        </w:rPr>
        <w:t xml:space="preserve">беготни и собирались все вместе на </w:t>
      </w:r>
    </w:p>
    <w:p w:rsidR="00C644B4" w:rsidRPr="00AF7C7B" w:rsidRDefault="00C644B4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 xml:space="preserve">                         детской площадке.</w:t>
      </w:r>
    </w:p>
    <w:p w:rsidR="00C644B4" w:rsidRPr="00AF7C7B" w:rsidRDefault="00C644B4">
      <w:pPr>
        <w:rPr>
          <w:rFonts w:ascii="Times New Roman" w:hAnsi="Times New Roman"/>
          <w:b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>Инсценирование стихотворения С.Михалкова «А что у вас?»</w:t>
      </w:r>
    </w:p>
    <w:p w:rsidR="00C644B4" w:rsidRDefault="00C644B4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>Воспитатель:</w:t>
      </w:r>
      <w:r w:rsidRPr="00AF7C7B">
        <w:rPr>
          <w:rFonts w:ascii="Times New Roman" w:hAnsi="Times New Roman"/>
          <w:sz w:val="40"/>
          <w:szCs w:val="40"/>
        </w:rPr>
        <w:t xml:space="preserve"> Сегодня мы отмечаем праздник </w:t>
      </w:r>
    </w:p>
    <w:p w:rsidR="00C644B4" w:rsidRPr="00AF7C7B" w:rsidRDefault="00C644B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</w:t>
      </w:r>
      <w:r w:rsidRPr="00AF7C7B">
        <w:rPr>
          <w:rFonts w:ascii="Times New Roman" w:hAnsi="Times New Roman"/>
          <w:sz w:val="40"/>
          <w:szCs w:val="40"/>
        </w:rPr>
        <w:t xml:space="preserve">«День Матери».Мама - самый главный </w:t>
      </w:r>
    </w:p>
    <w:p w:rsidR="00C644B4" w:rsidRDefault="00C644B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</w:t>
      </w:r>
      <w:r w:rsidRPr="00AF7C7B">
        <w:rPr>
          <w:rFonts w:ascii="Times New Roman" w:hAnsi="Times New Roman"/>
          <w:sz w:val="40"/>
          <w:szCs w:val="40"/>
        </w:rPr>
        <w:t xml:space="preserve">человек в жизни. Первого человека в 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C644B4" w:rsidRPr="00AF7C7B" w:rsidRDefault="00C644B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ж</w:t>
      </w:r>
      <w:r w:rsidRPr="00AF7C7B">
        <w:rPr>
          <w:rFonts w:ascii="Times New Roman" w:hAnsi="Times New Roman"/>
          <w:sz w:val="40"/>
          <w:szCs w:val="40"/>
        </w:rPr>
        <w:t xml:space="preserve">изни мы видим маму. Первое слово   </w:t>
      </w:r>
    </w:p>
    <w:p w:rsidR="00C644B4" w:rsidRDefault="00C644B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</w:t>
      </w:r>
      <w:r w:rsidRPr="00AF7C7B">
        <w:rPr>
          <w:rFonts w:ascii="Times New Roman" w:hAnsi="Times New Roman"/>
          <w:sz w:val="40"/>
          <w:szCs w:val="40"/>
        </w:rPr>
        <w:t xml:space="preserve">говорит ребенок-«мама».Мама кормит </w:t>
      </w:r>
    </w:p>
    <w:p w:rsidR="00C644B4" w:rsidRDefault="00C644B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</w:t>
      </w:r>
      <w:r w:rsidRPr="00AF7C7B">
        <w:rPr>
          <w:rFonts w:ascii="Times New Roman" w:hAnsi="Times New Roman"/>
          <w:sz w:val="40"/>
          <w:szCs w:val="40"/>
        </w:rPr>
        <w:t xml:space="preserve">нас, растит, учит, готовит к </w:t>
      </w:r>
      <w:r>
        <w:rPr>
          <w:rFonts w:ascii="Times New Roman" w:hAnsi="Times New Roman"/>
          <w:sz w:val="40"/>
          <w:szCs w:val="40"/>
        </w:rPr>
        <w:t xml:space="preserve"> будущей взрослой   </w:t>
      </w:r>
    </w:p>
    <w:p w:rsidR="00C644B4" w:rsidRPr="00AF7C7B" w:rsidRDefault="00C644B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жизни.</w:t>
      </w:r>
      <w:r w:rsidRPr="00AF7C7B">
        <w:rPr>
          <w:rFonts w:ascii="Times New Roman" w:hAnsi="Times New Roman"/>
          <w:sz w:val="40"/>
          <w:szCs w:val="40"/>
        </w:rPr>
        <w:t xml:space="preserve"> Так что сегодня мы: От чистого сердца </w:t>
      </w:r>
    </w:p>
    <w:p w:rsidR="00C644B4" w:rsidRDefault="00C644B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простыми словами д</w:t>
      </w:r>
      <w:r w:rsidRPr="00AF7C7B">
        <w:rPr>
          <w:rFonts w:ascii="Times New Roman" w:hAnsi="Times New Roman"/>
          <w:sz w:val="40"/>
          <w:szCs w:val="40"/>
        </w:rPr>
        <w:t>авайте,</w:t>
      </w:r>
      <w:r>
        <w:rPr>
          <w:rFonts w:ascii="Times New Roman" w:hAnsi="Times New Roman"/>
          <w:sz w:val="40"/>
          <w:szCs w:val="40"/>
        </w:rPr>
        <w:t xml:space="preserve"> </w:t>
      </w:r>
      <w:r w:rsidRPr="00AF7C7B">
        <w:rPr>
          <w:rFonts w:ascii="Times New Roman" w:hAnsi="Times New Roman"/>
          <w:sz w:val="40"/>
          <w:szCs w:val="40"/>
        </w:rPr>
        <w:t>друзья,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C644B4" w:rsidRPr="00AF7C7B" w:rsidRDefault="00C644B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</w:t>
      </w:r>
      <w:r w:rsidRPr="00AF7C7B">
        <w:rPr>
          <w:rFonts w:ascii="Times New Roman" w:hAnsi="Times New Roman"/>
          <w:sz w:val="40"/>
          <w:szCs w:val="40"/>
        </w:rPr>
        <w:t xml:space="preserve">потолкуем о маме.  </w:t>
      </w:r>
    </w:p>
    <w:p w:rsidR="00C644B4" w:rsidRPr="00AF7C7B" w:rsidRDefault="00C644B4" w:rsidP="00AF7C7B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</w:t>
      </w:r>
      <w:r w:rsidRPr="00AF7C7B">
        <w:rPr>
          <w:rFonts w:ascii="Times New Roman" w:hAnsi="Times New Roman"/>
          <w:b/>
          <w:sz w:val="40"/>
          <w:szCs w:val="40"/>
        </w:rPr>
        <w:t>ПЕСНЯ «МОЯ МАМА»</w:t>
      </w:r>
    </w:p>
    <w:p w:rsidR="00C644B4" w:rsidRPr="00AF7C7B" w:rsidRDefault="00C644B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</w:t>
      </w:r>
      <w:r w:rsidRPr="00AF7C7B">
        <w:rPr>
          <w:rFonts w:ascii="Times New Roman" w:hAnsi="Times New Roman"/>
          <w:b/>
          <w:sz w:val="40"/>
          <w:szCs w:val="40"/>
        </w:rPr>
        <w:t xml:space="preserve"> Дети читают стихи.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1.Сколько звёзд на ясном небе,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Сколько колосков в полях,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Сколько песенок у птицы,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Сколько листьев на ветвях.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Только солнце одно на свете,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Только мама одна на свете.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2.Лучик солнечный проснулся,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Улыбнулся, потянулся,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И сказал, прищурясь нам: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«Нынче празник ваших мам!»</w:t>
      </w:r>
    </w:p>
    <w:p w:rsidR="00C644B4" w:rsidRDefault="00C644B4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 xml:space="preserve">Воспитатель: </w:t>
      </w:r>
      <w:r w:rsidRPr="00AF7C7B">
        <w:rPr>
          <w:rFonts w:ascii="Times New Roman" w:hAnsi="Times New Roman"/>
          <w:sz w:val="40"/>
          <w:szCs w:val="40"/>
        </w:rPr>
        <w:t xml:space="preserve">А в мамин праздник мы должны </w:t>
      </w:r>
    </w:p>
    <w:p w:rsidR="00C644B4" w:rsidRDefault="00C644B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Pr="00AF7C7B">
        <w:rPr>
          <w:rFonts w:ascii="Times New Roman" w:hAnsi="Times New Roman"/>
          <w:sz w:val="40"/>
          <w:szCs w:val="40"/>
        </w:rPr>
        <w:t xml:space="preserve">доказать, </w:t>
      </w:r>
      <w:r>
        <w:rPr>
          <w:rFonts w:ascii="Times New Roman" w:hAnsi="Times New Roman"/>
          <w:sz w:val="40"/>
          <w:szCs w:val="40"/>
        </w:rPr>
        <w:t>что мы настоящие мамины  п</w:t>
      </w:r>
      <w:r w:rsidRPr="00AF7C7B">
        <w:rPr>
          <w:rFonts w:ascii="Times New Roman" w:hAnsi="Times New Roman"/>
          <w:sz w:val="40"/>
          <w:szCs w:val="40"/>
        </w:rPr>
        <w:t>омощники.</w:t>
      </w:r>
      <w:r w:rsidRPr="00AF7C7B">
        <w:rPr>
          <w:rFonts w:ascii="Times New Roman" w:hAnsi="Times New Roman"/>
          <w:b/>
          <w:sz w:val="40"/>
          <w:szCs w:val="40"/>
        </w:rPr>
        <w:t xml:space="preserve"> ИГРЫ: 1. «ПОМОГИ МАМЕ РАЗВЕСИТЬ 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C644B4" w:rsidRPr="00AF7C7B" w:rsidRDefault="00C644B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</w:t>
      </w:r>
      <w:r w:rsidRPr="00AF7C7B">
        <w:rPr>
          <w:rFonts w:ascii="Times New Roman" w:hAnsi="Times New Roman"/>
          <w:b/>
          <w:sz w:val="40"/>
          <w:szCs w:val="40"/>
        </w:rPr>
        <w:t>ПЛАТОЧКИ»</w:t>
      </w:r>
    </w:p>
    <w:p w:rsidR="00C644B4" w:rsidRDefault="00C644B4" w:rsidP="001B3AB1">
      <w:pPr>
        <w:rPr>
          <w:rFonts w:ascii="Times New Roman" w:hAnsi="Times New Roman"/>
          <w:b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 xml:space="preserve">               2. «ВАРИМ ОБЕД ДЛЯ МАМЫ»</w:t>
      </w:r>
    </w:p>
    <w:p w:rsidR="00C644B4" w:rsidRPr="00AF7C7B" w:rsidRDefault="00C644B4" w:rsidP="00AF7C7B">
      <w:pPr>
        <w:rPr>
          <w:rFonts w:ascii="Times New Roman" w:hAnsi="Times New Roman"/>
          <w:b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 xml:space="preserve"> Ребенок: На щеках у мамочки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</w:t>
      </w:r>
      <w:r w:rsidRPr="00AF7C7B">
        <w:rPr>
          <w:rFonts w:ascii="Times New Roman" w:hAnsi="Times New Roman"/>
          <w:sz w:val="40"/>
          <w:szCs w:val="40"/>
        </w:rPr>
        <w:t>Две волшебных ямочки.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</w:t>
      </w:r>
      <w:r w:rsidRPr="00AF7C7B">
        <w:rPr>
          <w:rFonts w:ascii="Times New Roman" w:hAnsi="Times New Roman"/>
          <w:sz w:val="40"/>
          <w:szCs w:val="40"/>
        </w:rPr>
        <w:t>И когда она смеётся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</w:t>
      </w:r>
      <w:r w:rsidRPr="00AF7C7B">
        <w:rPr>
          <w:rFonts w:ascii="Times New Roman" w:hAnsi="Times New Roman"/>
          <w:sz w:val="40"/>
          <w:szCs w:val="40"/>
        </w:rPr>
        <w:t>Свет такой лучистый льётся.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</w:t>
      </w:r>
      <w:r w:rsidRPr="00AF7C7B">
        <w:rPr>
          <w:rFonts w:ascii="Times New Roman" w:hAnsi="Times New Roman"/>
          <w:sz w:val="40"/>
          <w:szCs w:val="40"/>
        </w:rPr>
        <w:t>Мама-солнышко мое-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</w:t>
      </w:r>
      <w:r w:rsidRPr="00AF7C7B">
        <w:rPr>
          <w:rFonts w:ascii="Times New Roman" w:hAnsi="Times New Roman"/>
          <w:sz w:val="40"/>
          <w:szCs w:val="40"/>
        </w:rPr>
        <w:t>Я – подсолнушек её!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</w:t>
      </w:r>
      <w:r w:rsidRPr="00AF7C7B">
        <w:rPr>
          <w:rFonts w:ascii="Times New Roman" w:hAnsi="Times New Roman"/>
          <w:sz w:val="40"/>
          <w:szCs w:val="40"/>
        </w:rPr>
        <w:t>Хорошо счастливым быть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</w:t>
      </w:r>
      <w:r w:rsidRPr="00AF7C7B">
        <w:rPr>
          <w:rFonts w:ascii="Times New Roman" w:hAnsi="Times New Roman"/>
          <w:sz w:val="40"/>
          <w:szCs w:val="40"/>
        </w:rPr>
        <w:t>Мамочку свою любить.</w:t>
      </w:r>
    </w:p>
    <w:p w:rsidR="00C644B4" w:rsidRDefault="00C644B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Pr="00AF7C7B">
        <w:rPr>
          <w:rFonts w:ascii="Times New Roman" w:hAnsi="Times New Roman"/>
          <w:b/>
          <w:sz w:val="40"/>
          <w:szCs w:val="40"/>
        </w:rPr>
        <w:t>ПЕСНЯ « ДЕРЕВЦА НЕ ШУМЯТ»</w:t>
      </w:r>
    </w:p>
    <w:p w:rsidR="00C644B4" w:rsidRPr="00AF7C7B" w:rsidRDefault="00C644B4">
      <w:pPr>
        <w:rPr>
          <w:rFonts w:ascii="Times New Roman" w:hAnsi="Times New Roman"/>
          <w:b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>Дети читают стихотворение « ДОМОВЩИЦА»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Мамы нет</w:t>
      </w:r>
      <w:r w:rsidRPr="00AF7C7B">
        <w:rPr>
          <w:rFonts w:ascii="Times New Roman" w:hAnsi="Times New Roman"/>
          <w:b/>
          <w:sz w:val="40"/>
          <w:szCs w:val="40"/>
        </w:rPr>
        <w:t>.</w:t>
      </w:r>
      <w:r w:rsidRPr="00AF7C7B">
        <w:rPr>
          <w:rFonts w:ascii="Times New Roman" w:hAnsi="Times New Roman"/>
          <w:b/>
          <w:sz w:val="40"/>
          <w:szCs w:val="40"/>
        </w:rPr>
        <w:br/>
      </w:r>
      <w:r w:rsidRPr="00AF7C7B">
        <w:rPr>
          <w:rFonts w:ascii="Times New Roman" w:hAnsi="Times New Roman"/>
          <w:sz w:val="40"/>
          <w:szCs w:val="40"/>
        </w:rPr>
        <w:t>Решила дочка по хозяйству ей помочь.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Походила по двору, заглянула в конуру,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И поспешно всех подряд, загнала в неё цыплят.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Утку бросила в лукошко, щеткой вымыла окошко.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А потом горох взяла, в мясорубке истолкла.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Отряхнулась,</w:t>
      </w:r>
      <w:r>
        <w:rPr>
          <w:rFonts w:ascii="Times New Roman" w:hAnsi="Times New Roman"/>
          <w:sz w:val="40"/>
          <w:szCs w:val="40"/>
        </w:rPr>
        <w:t xml:space="preserve"> </w:t>
      </w:r>
      <w:r w:rsidRPr="00AF7C7B">
        <w:rPr>
          <w:rFonts w:ascii="Times New Roman" w:hAnsi="Times New Roman"/>
          <w:sz w:val="40"/>
          <w:szCs w:val="40"/>
        </w:rPr>
        <w:t>улыбнулась…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Вот и кончились дела.</w:t>
      </w:r>
    </w:p>
    <w:p w:rsidR="00C644B4" w:rsidRPr="00AF7C7B" w:rsidRDefault="00C644B4" w:rsidP="00AF7C7B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То-то мама удивится,</w:t>
      </w:r>
      <w:r>
        <w:rPr>
          <w:rFonts w:ascii="Times New Roman" w:hAnsi="Times New Roman"/>
          <w:sz w:val="40"/>
          <w:szCs w:val="40"/>
        </w:rPr>
        <w:t xml:space="preserve"> </w:t>
      </w:r>
      <w:r w:rsidRPr="00AF7C7B">
        <w:rPr>
          <w:rFonts w:ascii="Times New Roman" w:hAnsi="Times New Roman"/>
          <w:sz w:val="40"/>
          <w:szCs w:val="40"/>
        </w:rPr>
        <w:t>что за дочка домовщица.</w:t>
      </w:r>
    </w:p>
    <w:p w:rsidR="00C644B4" w:rsidRPr="00AF7C7B" w:rsidRDefault="00C644B4">
      <w:pPr>
        <w:rPr>
          <w:rFonts w:ascii="Times New Roman" w:hAnsi="Times New Roman"/>
          <w:b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 xml:space="preserve">      ИГРА:</w:t>
      </w:r>
      <w:r>
        <w:rPr>
          <w:rFonts w:ascii="Times New Roman" w:hAnsi="Times New Roman"/>
          <w:b/>
          <w:sz w:val="40"/>
          <w:szCs w:val="40"/>
        </w:rPr>
        <w:t xml:space="preserve"> « МАМИНЫ ПОМОЩНИКИ»</w:t>
      </w:r>
    </w:p>
    <w:p w:rsidR="00C644B4" w:rsidRPr="00AF7C7B" w:rsidRDefault="00C644B4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>Воспитатель:</w:t>
      </w:r>
      <w:r w:rsidRPr="00AF7C7B">
        <w:rPr>
          <w:rFonts w:ascii="Times New Roman" w:hAnsi="Times New Roman"/>
          <w:sz w:val="40"/>
          <w:szCs w:val="40"/>
        </w:rPr>
        <w:t xml:space="preserve"> когда нам бывает трудно, плохо, тяжело, холодно, неуютно мы вспоминаем о маме. У каждого есть мама, а вот мамонтёнок искал себе маму.</w:t>
      </w:r>
    </w:p>
    <w:p w:rsidR="00C644B4" w:rsidRPr="00AF7C7B" w:rsidRDefault="00C644B4" w:rsidP="00702EF6">
      <w:pPr>
        <w:rPr>
          <w:rFonts w:ascii="Times New Roman" w:hAnsi="Times New Roman"/>
          <w:b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>Песня «Песенка мамонтёнка»</w:t>
      </w:r>
    </w:p>
    <w:p w:rsidR="00C644B4" w:rsidRPr="00AF7C7B" w:rsidRDefault="00C644B4" w:rsidP="00702EF6">
      <w:pPr>
        <w:rPr>
          <w:rFonts w:ascii="Times New Roman" w:hAnsi="Times New Roman"/>
          <w:b/>
          <w:sz w:val="40"/>
          <w:szCs w:val="40"/>
        </w:rPr>
      </w:pPr>
      <w:r w:rsidRPr="00AF7C7B">
        <w:rPr>
          <w:rFonts w:ascii="Times New Roman" w:hAnsi="Times New Roman"/>
          <w:b/>
          <w:sz w:val="40"/>
          <w:szCs w:val="40"/>
        </w:rPr>
        <w:t>Давайте читать стихи:</w:t>
      </w:r>
    </w:p>
    <w:p w:rsidR="00C644B4" w:rsidRPr="00AF7C7B" w:rsidRDefault="00C644B4" w:rsidP="006F4FE0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Если солнышко проснулось</w:t>
      </w:r>
    </w:p>
    <w:p w:rsidR="00C644B4" w:rsidRPr="00AF7C7B" w:rsidRDefault="00C644B4" w:rsidP="006F4FE0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Утро засеяло</w:t>
      </w:r>
    </w:p>
    <w:p w:rsidR="00C644B4" w:rsidRPr="00AF7C7B" w:rsidRDefault="00C644B4" w:rsidP="006F4FE0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Есл</w:t>
      </w:r>
      <w:r>
        <w:rPr>
          <w:rFonts w:ascii="Times New Roman" w:hAnsi="Times New Roman"/>
          <w:sz w:val="40"/>
          <w:szCs w:val="40"/>
        </w:rPr>
        <w:t>и</w:t>
      </w:r>
      <w:r w:rsidRPr="00AF7C7B">
        <w:rPr>
          <w:rFonts w:ascii="Times New Roman" w:hAnsi="Times New Roman"/>
          <w:sz w:val="40"/>
          <w:szCs w:val="40"/>
        </w:rPr>
        <w:t xml:space="preserve"> мама улыбнулась</w:t>
      </w:r>
    </w:p>
    <w:p w:rsidR="00C644B4" w:rsidRPr="00AF7C7B" w:rsidRDefault="00C644B4" w:rsidP="006F4FE0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Так отрадно стало.</w:t>
      </w:r>
    </w:p>
    <w:p w:rsidR="00C644B4" w:rsidRPr="00AF7C7B" w:rsidRDefault="00C644B4" w:rsidP="006F4FE0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Если в тучи солнце вскрылось</w:t>
      </w:r>
    </w:p>
    <w:p w:rsidR="00C644B4" w:rsidRPr="00AF7C7B" w:rsidRDefault="00C644B4" w:rsidP="006F4FE0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Замолчали птицы</w:t>
      </w:r>
    </w:p>
    <w:p w:rsidR="00C644B4" w:rsidRPr="00AF7C7B" w:rsidRDefault="00C644B4" w:rsidP="006F4FE0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Если мама огорчилась</w:t>
      </w:r>
    </w:p>
    <w:p w:rsidR="00C644B4" w:rsidRPr="00AF7C7B" w:rsidRDefault="00C644B4" w:rsidP="006F4FE0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Где нам веселиться</w:t>
      </w:r>
    </w:p>
    <w:p w:rsidR="00C644B4" w:rsidRPr="00AF7C7B" w:rsidRDefault="00C644B4" w:rsidP="006F4FE0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Так пускай, всегда сверкая</w:t>
      </w:r>
    </w:p>
    <w:p w:rsidR="00C644B4" w:rsidRPr="00AF7C7B" w:rsidRDefault="00C644B4" w:rsidP="006F4FE0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Светит солнце людям!</w:t>
      </w:r>
    </w:p>
    <w:p w:rsidR="00C644B4" w:rsidRPr="00AF7C7B" w:rsidRDefault="00C644B4" w:rsidP="006F4FE0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Никогда, тебя родная</w:t>
      </w:r>
    </w:p>
    <w:p w:rsidR="00C644B4" w:rsidRPr="00AF7C7B" w:rsidRDefault="00C644B4" w:rsidP="006F4FE0">
      <w:pPr>
        <w:rPr>
          <w:rFonts w:ascii="Times New Roman" w:hAnsi="Times New Roman"/>
          <w:sz w:val="40"/>
          <w:szCs w:val="40"/>
        </w:rPr>
      </w:pPr>
      <w:r w:rsidRPr="00AF7C7B">
        <w:rPr>
          <w:rFonts w:ascii="Times New Roman" w:hAnsi="Times New Roman"/>
          <w:sz w:val="40"/>
          <w:szCs w:val="40"/>
        </w:rPr>
        <w:t>Огорчать не будем!</w:t>
      </w:r>
    </w:p>
    <w:p w:rsidR="00C644B4" w:rsidRPr="006F4FE0" w:rsidRDefault="00C644B4" w:rsidP="006F4FE0">
      <w:pPr>
        <w:rPr>
          <w:rFonts w:ascii="Times New Roman" w:hAnsi="Times New Roman"/>
          <w:b/>
          <w:sz w:val="40"/>
          <w:szCs w:val="40"/>
        </w:rPr>
      </w:pPr>
      <w:r w:rsidRPr="006F4FE0">
        <w:rPr>
          <w:rFonts w:ascii="Times New Roman" w:hAnsi="Times New Roman"/>
          <w:b/>
          <w:sz w:val="40"/>
          <w:szCs w:val="40"/>
        </w:rPr>
        <w:t>Песня: «Пусть всегда будет солнце!»</w:t>
      </w:r>
    </w:p>
    <w:sectPr w:rsidR="00C644B4" w:rsidRPr="006F4FE0" w:rsidSect="0062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354"/>
    <w:rsid w:val="00015E4E"/>
    <w:rsid w:val="00053372"/>
    <w:rsid w:val="001858B3"/>
    <w:rsid w:val="001B3AB1"/>
    <w:rsid w:val="00243490"/>
    <w:rsid w:val="004527F6"/>
    <w:rsid w:val="00480512"/>
    <w:rsid w:val="004A3354"/>
    <w:rsid w:val="004E263A"/>
    <w:rsid w:val="00620A85"/>
    <w:rsid w:val="00641912"/>
    <w:rsid w:val="006F4FE0"/>
    <w:rsid w:val="00702EF6"/>
    <w:rsid w:val="008A2C22"/>
    <w:rsid w:val="00964A21"/>
    <w:rsid w:val="00AF7C7B"/>
    <w:rsid w:val="00C644B4"/>
    <w:rsid w:val="00D23C15"/>
    <w:rsid w:val="00DD44C8"/>
    <w:rsid w:val="00E228A9"/>
    <w:rsid w:val="00E72C1E"/>
    <w:rsid w:val="00F6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5</Pages>
  <Words>373</Words>
  <Characters>2127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2010-09-14T08:59:00Z</dcterms:created>
  <dcterms:modified xsi:type="dcterms:W3CDTF">2012-10-31T06:58:00Z</dcterms:modified>
</cp:coreProperties>
</file>