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bookmarkStart w:id="0" w:name="YANDEX_0"/>
      <w:bookmarkEnd w:id="0"/>
      <w:r w:rsidRPr="0090305B">
        <w:rPr>
          <w:rStyle w:val="highlight"/>
          <w:b/>
          <w:bCs/>
          <w:color w:val="000000"/>
        </w:rPr>
        <w:t>Сценарий </w:t>
      </w:r>
      <w:r w:rsidRPr="0090305B">
        <w:rPr>
          <w:b/>
          <w:bCs/>
          <w:color w:val="000000"/>
        </w:rPr>
        <w:t xml:space="preserve"> </w:t>
      </w:r>
      <w:bookmarkStart w:id="1" w:name="YANDEX_1"/>
      <w:bookmarkEnd w:id="1"/>
      <w:r w:rsidRPr="0090305B">
        <w:rPr>
          <w:rStyle w:val="highlight"/>
          <w:b/>
          <w:bCs/>
          <w:color w:val="000000"/>
        </w:rPr>
        <w:t> праздника </w:t>
      </w:r>
      <w:r w:rsidRPr="0090305B">
        <w:rPr>
          <w:b/>
          <w:bCs/>
          <w:color w:val="000000"/>
        </w:rPr>
        <w:t xml:space="preserve"> «</w:t>
      </w:r>
      <w:bookmarkStart w:id="2" w:name="YANDEX_2"/>
      <w:bookmarkEnd w:id="2"/>
      <w:r w:rsidRPr="0090305B">
        <w:rPr>
          <w:rStyle w:val="highlight"/>
          <w:b/>
          <w:bCs/>
          <w:color w:val="000000"/>
        </w:rPr>
        <w:t> Будущие </w:t>
      </w:r>
      <w:r w:rsidRPr="0090305B">
        <w:rPr>
          <w:b/>
          <w:bCs/>
          <w:color w:val="000000"/>
        </w:rPr>
        <w:t xml:space="preserve"> </w:t>
      </w:r>
      <w:bookmarkStart w:id="3" w:name="YANDEX_3"/>
      <w:bookmarkEnd w:id="3"/>
      <w:r w:rsidRPr="0090305B">
        <w:rPr>
          <w:rStyle w:val="highlight"/>
          <w:b/>
          <w:bCs/>
          <w:color w:val="000000"/>
        </w:rPr>
        <w:t> первоклассники </w:t>
      </w:r>
      <w:r w:rsidRPr="0090305B">
        <w:rPr>
          <w:b/>
          <w:bCs/>
          <w:color w:val="000000"/>
        </w:rPr>
        <w:t>»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rPr>
          <w:b/>
          <w:i/>
          <w:iCs/>
        </w:rPr>
        <w:t>Вед</w:t>
      </w:r>
      <w:r w:rsidRPr="0090305B">
        <w:rPr>
          <w:i/>
          <w:iCs/>
        </w:rPr>
        <w:t>.</w:t>
      </w:r>
      <w:r w:rsidRPr="0090305B">
        <w:t xml:space="preserve"> - Здравствуйте, дорогие ребята! Какие вы сегодня красивые, счастливые, нарядные!</w:t>
      </w:r>
      <w:bookmarkStart w:id="4" w:name="YANDEX_4"/>
      <w:bookmarkEnd w:id="4"/>
      <w:r w:rsidRPr="0090305B">
        <w:t xml:space="preserve"> В сентябре вы придете в школу. Школа станет для вас вторым домом, здесь вы научитесь писать, читать, считать, решать задачи, найдете много новых друзей. (стук в дверь, приносят письмо.) Ой, ребята, письмо. Интересно от кого оно. Давайте прочитаем.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«Здравствуйте, ребята. Меня зовут ЯИНАНЗ. Я с планеты Знаний. Приглашаю вас в космическое путешествие ко мне в гости. Надеюсь, что оно будет интересным и полезным. До встречи!»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Ну, что, ребята, отправляемся в путешествие? А на чём же мы полетим? Ну, конечно, на ракете. Берите скорее билеты и в путь! Расселись? Отлично! Обратный отсчёт 10,9,8,7,6,5,4,3,2,1,0, пуск!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А пока мы летим я расскажу вам самые главные правила, которые необходимо знать каждому будущему первокласснику.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ind w:firstLine="36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Ну, ребята, чур, молчок!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Начинается урок.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Чтобы стать учеником,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Нужно знать вам вот о чем.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На уроке ты сидишь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Тихо, тихо, словно мышь.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Спинка прямо у тебя,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Это делайте как я.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Руки мы вот так кладем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 заданий дальше ждем.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Если хочешь ты сказать,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Или выйти, или встать,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Надо руку так держать.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Итак.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Ответить хочешь – не шуми.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А только руку подними.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Ответить хочешь – надо встать,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Когда же сесть позволят – сядь.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 ещё.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Парта – это не кровать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 на ней нельзя лежать.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Ты сиди за партой стройно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 веди себя достойно.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Замечательно, запомнили? Молодцы! Ой, мы куда-то приземлились. Давайте выйдем и посмотрим где мы.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Да мы же на планете БУКВАРИЯ. Её жители приготовили для вас загадки и хотят узнать, хорошо ли вы знаете, что необходимо будущим первоклассникам.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Новый дом несу в руке,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Двери дома на замке.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Тут жильцы бумажные,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Все ужасно важные.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(Портфель.)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Я всех знаю, всех учу.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Но сама всегда молчу.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Чтоб со мною подружиться,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Надо грамоте учиться.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(Книга.)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То я в клетку, то в линейку,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Написать на мне сумей - ка,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Можешь и нарисовать,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Что такое я?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(Тетрадь.)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Не похож на человечка,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Но имеет он сердечко.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И работе круглый год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Он сердечко отдаёт.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Пишет он, когда диктуют,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Он и чертит, и рисует,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А сегодня вечерком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Он раскрасит мне альбом.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(Карандаш.)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Я люблю прямоту,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Я самая прямая,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Сделать ровную черту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Всем я помогаю.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(Линейка.)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Свою косичку без опаски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Она обмакивает в краски.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Потом окрашенной косичкой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В альбоме водит по страничке.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(Кисточка.)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У меня чумазенькая спинка.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Но совесть у меня чиста -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Помарку стерла я с листа.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(Резинка.)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Я нужна вам для порядка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Зря страницы не листай.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Там, где я лежу, читай.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90305B">
        <w:rPr>
          <w:rFonts w:ascii="Times New Roman" w:hAnsi="Times New Roman"/>
          <w:sz w:val="24"/>
          <w:szCs w:val="24"/>
          <w:lang w:eastAsia="ru-RU"/>
        </w:rPr>
        <w:t>Закладка.)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Что за палочка в руке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Быстро чертит на листке?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Всё, что нужно, написал?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Положи ее в пенал!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90305B">
        <w:rPr>
          <w:rFonts w:ascii="Times New Roman" w:hAnsi="Times New Roman"/>
          <w:sz w:val="24"/>
          <w:szCs w:val="24"/>
          <w:lang w:eastAsia="ru-RU"/>
        </w:rPr>
        <w:t>Ручка.)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Отлично! Молодцы! Продолжаем путешествие. Все на борт ракеты. Обратный отсчёт … а пока мы летим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5"/>
        </w:rPr>
        <w:t>Я прочту стихи- загадки,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5"/>
        </w:rPr>
        <w:t>Очень хитрые при том.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5"/>
        </w:rPr>
        <w:t>Я начну, а вы кончайте,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5"/>
        </w:rPr>
        <w:t>Хором дружно отвечайте: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8"/>
        </w:rPr>
        <w:t>«Это я, это я, это все мои друзья!»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0"/>
        </w:rPr>
        <w:t xml:space="preserve">- </w:t>
      </w:r>
      <w:r w:rsidRPr="0090305B">
        <w:rPr>
          <w:rStyle w:val="c6"/>
        </w:rPr>
        <w:t>Кто</w:t>
      </w:r>
      <w:r w:rsidRPr="0090305B">
        <w:rPr>
          <w:rStyle w:val="c0"/>
        </w:rPr>
        <w:t> </w:t>
      </w:r>
      <w:r w:rsidRPr="0090305B">
        <w:rPr>
          <w:rStyle w:val="c6"/>
        </w:rPr>
        <w:t>ватагою</w:t>
      </w:r>
      <w:r w:rsidRPr="0090305B">
        <w:rPr>
          <w:rStyle w:val="c0"/>
        </w:rPr>
        <w:t> </w:t>
      </w:r>
      <w:r w:rsidRPr="0090305B">
        <w:rPr>
          <w:rStyle w:val="c6"/>
        </w:rPr>
        <w:t>весёлой</w:t>
      </w:r>
      <w:r w:rsidRPr="0090305B">
        <w:rPr>
          <w:rStyle w:val="c0"/>
        </w:rPr>
        <w:t> </w:t>
      </w:r>
      <w:r w:rsidRPr="0090305B">
        <w:rPr>
          <w:rStyle w:val="c6"/>
        </w:rPr>
        <w:t>побежит</w:t>
      </w:r>
      <w:r w:rsidRPr="0090305B">
        <w:rPr>
          <w:rStyle w:val="c0"/>
        </w:rPr>
        <w:t> </w:t>
      </w:r>
      <w:r w:rsidRPr="0090305B">
        <w:rPr>
          <w:rStyle w:val="c6"/>
        </w:rPr>
        <w:t>припрыжкой</w:t>
      </w:r>
      <w:r w:rsidRPr="0090305B">
        <w:rPr>
          <w:rStyle w:val="c0"/>
        </w:rPr>
        <w:t> </w:t>
      </w:r>
      <w:r w:rsidRPr="0090305B">
        <w:rPr>
          <w:rStyle w:val="c6"/>
        </w:rPr>
        <w:t>в</w:t>
      </w:r>
      <w:r w:rsidRPr="0090305B">
        <w:rPr>
          <w:rStyle w:val="c0"/>
        </w:rPr>
        <w:t> </w:t>
      </w:r>
      <w:r w:rsidRPr="0090305B">
        <w:rPr>
          <w:rStyle w:val="c6"/>
        </w:rPr>
        <w:t>школу</w:t>
      </w:r>
      <w:r w:rsidRPr="0090305B">
        <w:rPr>
          <w:rStyle w:val="c0"/>
        </w:rPr>
        <w:t>?...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0"/>
        </w:rPr>
        <w:t xml:space="preserve">- </w:t>
      </w:r>
      <w:r w:rsidRPr="0090305B">
        <w:rPr>
          <w:rStyle w:val="c6"/>
        </w:rPr>
        <w:t>Кто</w:t>
      </w:r>
      <w:r w:rsidRPr="0090305B">
        <w:rPr>
          <w:rStyle w:val="c0"/>
        </w:rPr>
        <w:t> </w:t>
      </w:r>
      <w:r w:rsidRPr="0090305B">
        <w:rPr>
          <w:rStyle w:val="c6"/>
        </w:rPr>
        <w:t>будет</w:t>
      </w:r>
      <w:r w:rsidRPr="0090305B">
        <w:rPr>
          <w:rStyle w:val="c0"/>
        </w:rPr>
        <w:t> </w:t>
      </w:r>
      <w:r w:rsidRPr="0090305B">
        <w:rPr>
          <w:rStyle w:val="c6"/>
        </w:rPr>
        <w:t>хранить</w:t>
      </w:r>
      <w:r w:rsidRPr="0090305B">
        <w:rPr>
          <w:rStyle w:val="c0"/>
        </w:rPr>
        <w:t> </w:t>
      </w:r>
      <w:r w:rsidRPr="0090305B">
        <w:rPr>
          <w:rStyle w:val="c5"/>
        </w:rPr>
        <w:t>в</w:t>
      </w:r>
      <w:r w:rsidRPr="0090305B">
        <w:rPr>
          <w:rStyle w:val="c0"/>
        </w:rPr>
        <w:t> </w:t>
      </w:r>
      <w:r w:rsidRPr="0090305B">
        <w:rPr>
          <w:rStyle w:val="c6"/>
        </w:rPr>
        <w:t>порядке</w:t>
      </w:r>
      <w:r w:rsidRPr="0090305B">
        <w:rPr>
          <w:rStyle w:val="c0"/>
        </w:rPr>
        <w:t> </w:t>
      </w:r>
      <w:r w:rsidRPr="0090305B">
        <w:rPr>
          <w:rStyle w:val="c6"/>
        </w:rPr>
        <w:t>книжки</w:t>
      </w:r>
      <w:r w:rsidRPr="0090305B">
        <w:rPr>
          <w:rStyle w:val="c0"/>
        </w:rPr>
        <w:t xml:space="preserve">, </w:t>
      </w:r>
      <w:r w:rsidRPr="0090305B">
        <w:rPr>
          <w:rStyle w:val="c6"/>
        </w:rPr>
        <w:t>ручки</w:t>
      </w:r>
      <w:r w:rsidRPr="0090305B">
        <w:rPr>
          <w:rStyle w:val="c0"/>
        </w:rPr>
        <w:t> </w:t>
      </w:r>
      <w:r w:rsidRPr="0090305B">
        <w:rPr>
          <w:rStyle w:val="c6"/>
        </w:rPr>
        <w:t>и</w:t>
      </w:r>
      <w:r w:rsidRPr="0090305B">
        <w:rPr>
          <w:rStyle w:val="c0"/>
        </w:rPr>
        <w:t> </w:t>
      </w:r>
      <w:r w:rsidRPr="0090305B">
        <w:rPr>
          <w:rStyle w:val="c6"/>
        </w:rPr>
        <w:t>тетрадки</w:t>
      </w:r>
      <w:r w:rsidRPr="0090305B">
        <w:rPr>
          <w:rStyle w:val="c0"/>
        </w:rPr>
        <w:t>?...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0"/>
        </w:rPr>
        <w:t xml:space="preserve">- </w:t>
      </w:r>
      <w:r w:rsidRPr="0090305B">
        <w:rPr>
          <w:rStyle w:val="c6"/>
        </w:rPr>
        <w:t>Кто</w:t>
      </w:r>
      <w:r w:rsidRPr="0090305B">
        <w:rPr>
          <w:rStyle w:val="c0"/>
        </w:rPr>
        <w:t> </w:t>
      </w:r>
      <w:r w:rsidRPr="0090305B">
        <w:rPr>
          <w:rStyle w:val="c6"/>
        </w:rPr>
        <w:t>будет</w:t>
      </w:r>
      <w:r w:rsidRPr="0090305B">
        <w:rPr>
          <w:rStyle w:val="c0"/>
        </w:rPr>
        <w:t> </w:t>
      </w:r>
      <w:r w:rsidRPr="0090305B">
        <w:rPr>
          <w:rStyle w:val="c6"/>
        </w:rPr>
        <w:t>являться</w:t>
      </w:r>
      <w:r w:rsidRPr="0090305B">
        <w:rPr>
          <w:rStyle w:val="c0"/>
        </w:rPr>
        <w:t> </w:t>
      </w:r>
      <w:r w:rsidRPr="0090305B">
        <w:rPr>
          <w:rStyle w:val="c6"/>
        </w:rPr>
        <w:t>в</w:t>
      </w:r>
      <w:r w:rsidRPr="0090305B">
        <w:rPr>
          <w:rStyle w:val="c0"/>
        </w:rPr>
        <w:t> </w:t>
      </w:r>
      <w:r w:rsidRPr="0090305B">
        <w:rPr>
          <w:rStyle w:val="c6"/>
        </w:rPr>
        <w:t>класс</w:t>
      </w:r>
      <w:r w:rsidRPr="0090305B">
        <w:rPr>
          <w:rStyle w:val="c0"/>
        </w:rPr>
        <w:t> </w:t>
      </w:r>
      <w:r w:rsidRPr="0090305B">
        <w:rPr>
          <w:rStyle w:val="c6"/>
        </w:rPr>
        <w:t>с</w:t>
      </w:r>
      <w:r w:rsidRPr="0090305B">
        <w:rPr>
          <w:rStyle w:val="c0"/>
        </w:rPr>
        <w:t> </w:t>
      </w:r>
      <w:r w:rsidRPr="0090305B">
        <w:rPr>
          <w:rStyle w:val="c6"/>
        </w:rPr>
        <w:t>опозданием</w:t>
      </w:r>
      <w:r w:rsidRPr="0090305B">
        <w:rPr>
          <w:rStyle w:val="c0"/>
        </w:rPr>
        <w:t> </w:t>
      </w:r>
      <w:r w:rsidRPr="0090305B">
        <w:rPr>
          <w:rStyle w:val="c6"/>
        </w:rPr>
        <w:t>на</w:t>
      </w:r>
      <w:r w:rsidRPr="0090305B">
        <w:rPr>
          <w:rStyle w:val="c0"/>
        </w:rPr>
        <w:t> </w:t>
      </w:r>
      <w:r w:rsidRPr="0090305B">
        <w:rPr>
          <w:rStyle w:val="c6"/>
        </w:rPr>
        <w:t>час</w:t>
      </w:r>
      <w:r w:rsidRPr="0090305B">
        <w:rPr>
          <w:rStyle w:val="c0"/>
        </w:rPr>
        <w:t>?...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0"/>
        </w:rPr>
        <w:t xml:space="preserve">- </w:t>
      </w:r>
      <w:r w:rsidRPr="0090305B">
        <w:rPr>
          <w:rStyle w:val="c6"/>
        </w:rPr>
        <w:t>Кто</w:t>
      </w:r>
      <w:r w:rsidRPr="0090305B">
        <w:rPr>
          <w:rStyle w:val="c0"/>
        </w:rPr>
        <w:t> </w:t>
      </w:r>
      <w:r w:rsidRPr="0090305B">
        <w:rPr>
          <w:rStyle w:val="c6"/>
        </w:rPr>
        <w:t>из</w:t>
      </w:r>
      <w:r w:rsidRPr="0090305B">
        <w:rPr>
          <w:rStyle w:val="c0"/>
        </w:rPr>
        <w:t> </w:t>
      </w:r>
      <w:r w:rsidRPr="0090305B">
        <w:rPr>
          <w:rStyle w:val="c6"/>
        </w:rPr>
        <w:t>Вас</w:t>
      </w:r>
      <w:r w:rsidRPr="0090305B">
        <w:rPr>
          <w:rStyle w:val="c0"/>
        </w:rPr>
        <w:t> </w:t>
      </w:r>
      <w:r w:rsidRPr="0090305B">
        <w:rPr>
          <w:rStyle w:val="c6"/>
        </w:rPr>
        <w:t>не</w:t>
      </w:r>
      <w:r w:rsidRPr="0090305B">
        <w:rPr>
          <w:rStyle w:val="c0"/>
        </w:rPr>
        <w:t> </w:t>
      </w:r>
      <w:r w:rsidRPr="0090305B">
        <w:rPr>
          <w:rStyle w:val="c6"/>
        </w:rPr>
        <w:t>ходит</w:t>
      </w:r>
      <w:r w:rsidRPr="0090305B">
        <w:rPr>
          <w:rStyle w:val="c0"/>
        </w:rPr>
        <w:t> </w:t>
      </w:r>
      <w:r w:rsidRPr="0090305B">
        <w:rPr>
          <w:rStyle w:val="c6"/>
        </w:rPr>
        <w:t>хмурым</w:t>
      </w:r>
      <w:r w:rsidRPr="0090305B">
        <w:rPr>
          <w:rStyle w:val="c0"/>
        </w:rPr>
        <w:t xml:space="preserve">, </w:t>
      </w:r>
      <w:r w:rsidRPr="0090305B">
        <w:rPr>
          <w:rStyle w:val="c6"/>
        </w:rPr>
        <w:t>любит</w:t>
      </w:r>
      <w:r w:rsidRPr="0090305B">
        <w:rPr>
          <w:rStyle w:val="c0"/>
        </w:rPr>
        <w:t> </w:t>
      </w:r>
      <w:r w:rsidRPr="0090305B">
        <w:rPr>
          <w:rStyle w:val="c6"/>
        </w:rPr>
        <w:t>спорт</w:t>
      </w:r>
      <w:r w:rsidRPr="0090305B">
        <w:rPr>
          <w:rStyle w:val="c0"/>
        </w:rPr>
        <w:t> </w:t>
      </w:r>
      <w:r w:rsidRPr="0090305B">
        <w:rPr>
          <w:rStyle w:val="c6"/>
        </w:rPr>
        <w:t>и</w:t>
      </w:r>
      <w:r w:rsidRPr="0090305B">
        <w:rPr>
          <w:rStyle w:val="c0"/>
        </w:rPr>
        <w:t> </w:t>
      </w:r>
      <w:r w:rsidRPr="0090305B">
        <w:rPr>
          <w:rStyle w:val="c6"/>
        </w:rPr>
        <w:t>физкультуру</w:t>
      </w:r>
      <w:r w:rsidRPr="0090305B">
        <w:rPr>
          <w:rStyle w:val="c0"/>
        </w:rPr>
        <w:t>?...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0"/>
        </w:rPr>
        <w:t xml:space="preserve">- </w:t>
      </w:r>
      <w:r w:rsidRPr="0090305B">
        <w:rPr>
          <w:rStyle w:val="c6"/>
        </w:rPr>
        <w:t>Кто</w:t>
      </w:r>
      <w:r w:rsidRPr="0090305B">
        <w:rPr>
          <w:rStyle w:val="c0"/>
        </w:rPr>
        <w:t> </w:t>
      </w:r>
      <w:r w:rsidRPr="0090305B">
        <w:rPr>
          <w:rStyle w:val="c6"/>
        </w:rPr>
        <w:t>из</w:t>
      </w:r>
      <w:r w:rsidRPr="0090305B">
        <w:rPr>
          <w:rStyle w:val="c0"/>
        </w:rPr>
        <w:t> </w:t>
      </w:r>
      <w:r w:rsidRPr="0090305B">
        <w:rPr>
          <w:rStyle w:val="c6"/>
        </w:rPr>
        <w:t>Вас</w:t>
      </w:r>
      <w:r w:rsidRPr="0090305B">
        <w:rPr>
          <w:rStyle w:val="c0"/>
        </w:rPr>
        <w:t> </w:t>
      </w:r>
      <w:r w:rsidRPr="0090305B">
        <w:rPr>
          <w:rStyle w:val="c6"/>
        </w:rPr>
        <w:t>из</w:t>
      </w:r>
      <w:r w:rsidRPr="0090305B">
        <w:rPr>
          <w:rStyle w:val="c0"/>
        </w:rPr>
        <w:t> </w:t>
      </w:r>
      <w:r w:rsidRPr="0090305B">
        <w:rPr>
          <w:rStyle w:val="c6"/>
        </w:rPr>
        <w:t>малышей</w:t>
      </w:r>
      <w:r w:rsidRPr="0090305B">
        <w:rPr>
          <w:rStyle w:val="c0"/>
        </w:rPr>
        <w:t xml:space="preserve">, </w:t>
      </w:r>
      <w:r w:rsidRPr="0090305B">
        <w:rPr>
          <w:rStyle w:val="c6"/>
        </w:rPr>
        <w:t>ходит</w:t>
      </w:r>
      <w:r w:rsidRPr="0090305B">
        <w:rPr>
          <w:rStyle w:val="c0"/>
        </w:rPr>
        <w:t> </w:t>
      </w:r>
      <w:r w:rsidRPr="0090305B">
        <w:rPr>
          <w:rStyle w:val="c6"/>
        </w:rPr>
        <w:t>грязный</w:t>
      </w:r>
      <w:r w:rsidRPr="0090305B">
        <w:rPr>
          <w:rStyle w:val="c0"/>
        </w:rPr>
        <w:t> </w:t>
      </w:r>
      <w:r w:rsidRPr="0090305B">
        <w:rPr>
          <w:rStyle w:val="c6"/>
        </w:rPr>
        <w:t>до</w:t>
      </w:r>
      <w:r w:rsidRPr="0090305B">
        <w:rPr>
          <w:rStyle w:val="c0"/>
        </w:rPr>
        <w:t> </w:t>
      </w:r>
      <w:r w:rsidRPr="0090305B">
        <w:rPr>
          <w:rStyle w:val="c6"/>
        </w:rPr>
        <w:t>ушей</w:t>
      </w:r>
      <w:r w:rsidRPr="0090305B">
        <w:rPr>
          <w:rStyle w:val="c0"/>
        </w:rPr>
        <w:t>?...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0"/>
        </w:rPr>
        <w:t xml:space="preserve">- </w:t>
      </w:r>
      <w:r w:rsidRPr="0090305B">
        <w:rPr>
          <w:rStyle w:val="c6"/>
        </w:rPr>
        <w:t>Кто</w:t>
      </w:r>
      <w:r w:rsidRPr="0090305B">
        <w:rPr>
          <w:rStyle w:val="c0"/>
        </w:rPr>
        <w:t> </w:t>
      </w:r>
      <w:r w:rsidRPr="0090305B">
        <w:rPr>
          <w:rStyle w:val="c6"/>
        </w:rPr>
        <w:t>из</w:t>
      </w:r>
      <w:r w:rsidRPr="0090305B">
        <w:rPr>
          <w:rStyle w:val="c0"/>
        </w:rPr>
        <w:t> </w:t>
      </w:r>
      <w:r w:rsidRPr="0090305B">
        <w:rPr>
          <w:rStyle w:val="c6"/>
        </w:rPr>
        <w:t>Вас</w:t>
      </w:r>
      <w:r w:rsidRPr="0090305B">
        <w:rPr>
          <w:rStyle w:val="c0"/>
        </w:rPr>
        <w:t xml:space="preserve">, </w:t>
      </w:r>
      <w:r w:rsidRPr="0090305B">
        <w:rPr>
          <w:rStyle w:val="c6"/>
        </w:rPr>
        <w:t>такой</w:t>
      </w:r>
      <w:r w:rsidRPr="0090305B">
        <w:rPr>
          <w:rStyle w:val="c0"/>
        </w:rPr>
        <w:t> </w:t>
      </w:r>
      <w:r w:rsidRPr="0090305B">
        <w:rPr>
          <w:rStyle w:val="c6"/>
        </w:rPr>
        <w:t>хороший</w:t>
      </w:r>
      <w:r w:rsidRPr="0090305B">
        <w:rPr>
          <w:rStyle w:val="c0"/>
        </w:rPr>
        <w:t xml:space="preserve">, </w:t>
      </w:r>
      <w:r w:rsidRPr="0090305B">
        <w:rPr>
          <w:rStyle w:val="c6"/>
        </w:rPr>
        <w:t>загорать</w:t>
      </w:r>
      <w:r w:rsidRPr="0090305B">
        <w:rPr>
          <w:rStyle w:val="c0"/>
        </w:rPr>
        <w:t> </w:t>
      </w:r>
      <w:r w:rsidRPr="0090305B">
        <w:rPr>
          <w:rStyle w:val="c6"/>
        </w:rPr>
        <w:t>ходил</w:t>
      </w:r>
      <w:r w:rsidRPr="0090305B">
        <w:rPr>
          <w:rStyle w:val="c0"/>
        </w:rPr>
        <w:t> </w:t>
      </w:r>
      <w:r w:rsidRPr="0090305B">
        <w:rPr>
          <w:rStyle w:val="c6"/>
        </w:rPr>
        <w:t>в</w:t>
      </w:r>
      <w:r w:rsidRPr="0090305B">
        <w:rPr>
          <w:rStyle w:val="c0"/>
        </w:rPr>
        <w:t> </w:t>
      </w:r>
      <w:r w:rsidRPr="0090305B">
        <w:rPr>
          <w:rStyle w:val="c6"/>
        </w:rPr>
        <w:t>калошах</w:t>
      </w:r>
      <w:r w:rsidRPr="0090305B">
        <w:rPr>
          <w:rStyle w:val="c0"/>
        </w:rPr>
        <w:t>?...</w:t>
      </w:r>
    </w:p>
    <w:p w:rsidR="00AF36BF" w:rsidRPr="0090305B" w:rsidRDefault="00AF36BF" w:rsidP="0090305B">
      <w:pPr>
        <w:pStyle w:val="c4"/>
        <w:jc w:val="both"/>
      </w:pPr>
      <w:r w:rsidRPr="0090305B">
        <w:rPr>
          <w:rStyle w:val="c0"/>
        </w:rPr>
        <w:t xml:space="preserve">- </w:t>
      </w:r>
      <w:r w:rsidRPr="0090305B">
        <w:rPr>
          <w:rStyle w:val="c6"/>
        </w:rPr>
        <w:t>Кто</w:t>
      </w:r>
      <w:r w:rsidRPr="0090305B">
        <w:rPr>
          <w:rStyle w:val="c0"/>
        </w:rPr>
        <w:t> </w:t>
      </w:r>
      <w:r w:rsidRPr="0090305B">
        <w:rPr>
          <w:rStyle w:val="c6"/>
        </w:rPr>
        <w:t>из</w:t>
      </w:r>
      <w:r w:rsidRPr="0090305B">
        <w:rPr>
          <w:rStyle w:val="c0"/>
        </w:rPr>
        <w:t> </w:t>
      </w:r>
      <w:r w:rsidRPr="0090305B">
        <w:rPr>
          <w:rStyle w:val="c6"/>
        </w:rPr>
        <w:t>Вас</w:t>
      </w:r>
      <w:r w:rsidRPr="0090305B">
        <w:rPr>
          <w:rStyle w:val="c0"/>
        </w:rPr>
        <w:t xml:space="preserve">, </w:t>
      </w:r>
      <w:r w:rsidRPr="0090305B">
        <w:rPr>
          <w:rStyle w:val="c6"/>
        </w:rPr>
        <w:t>хочу</w:t>
      </w:r>
      <w:r w:rsidRPr="0090305B">
        <w:rPr>
          <w:rStyle w:val="c0"/>
        </w:rPr>
        <w:t> </w:t>
      </w:r>
      <w:r w:rsidRPr="0090305B">
        <w:rPr>
          <w:rStyle w:val="c6"/>
        </w:rPr>
        <w:t>узнать</w:t>
      </w:r>
      <w:r w:rsidRPr="0090305B">
        <w:rPr>
          <w:rStyle w:val="c0"/>
        </w:rPr>
        <w:t xml:space="preserve">, </w:t>
      </w:r>
      <w:r w:rsidRPr="0090305B">
        <w:rPr>
          <w:rStyle w:val="c6"/>
        </w:rPr>
        <w:t>любит</w:t>
      </w:r>
      <w:r w:rsidRPr="0090305B">
        <w:rPr>
          <w:rStyle w:val="c0"/>
        </w:rPr>
        <w:t> </w:t>
      </w:r>
      <w:r w:rsidRPr="0090305B">
        <w:rPr>
          <w:rStyle w:val="c6"/>
        </w:rPr>
        <w:t>петь</w:t>
      </w:r>
      <w:r w:rsidRPr="0090305B">
        <w:rPr>
          <w:rStyle w:val="c0"/>
        </w:rPr>
        <w:t> </w:t>
      </w:r>
      <w:r w:rsidRPr="0090305B">
        <w:rPr>
          <w:rStyle w:val="c6"/>
        </w:rPr>
        <w:t>и</w:t>
      </w:r>
      <w:r w:rsidRPr="0090305B">
        <w:rPr>
          <w:rStyle w:val="c0"/>
        </w:rPr>
        <w:t> </w:t>
      </w:r>
      <w:r w:rsidRPr="0090305B">
        <w:rPr>
          <w:rStyle w:val="c6"/>
        </w:rPr>
        <w:t>танцевать</w:t>
      </w:r>
      <w:r w:rsidRPr="0090305B">
        <w:rPr>
          <w:rStyle w:val="c0"/>
        </w:rPr>
        <w:t>?...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Замечательно! А мы опять где-то приземлились! Идём смотреть! А это у нас ЦИФИРИЯ. Её жители предлагают вам игру «Весёлый счёт». Вам нужно будет хором закончить стихотворение и правильно назвать цифру. Итак, начали!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1) В задачнике жили один да один,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Пошли они драться один на…(один).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2) А у нас огонь погас-это раз,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Грузовик привез дрова-это…(два).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3) Два пирожка тут, папа, да?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А хочешь на пари-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Я доказать могу всегда,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Что их не два, а…(три).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4) Дали туфельку слону,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Взял он туфельку одну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 сказал: «нужны пошире,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 не две, а все …(четыре).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5) У меня опять тридцать шесть и …(пять)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6) Цветик радостную весть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Объявляет всем: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К одному прибавить шесть-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Это будет…(семь).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7) Вот поставленные в ряд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Сестры-куколки стоят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-Сколько вас?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У них мы спросим,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И ответят куклы…(восемь).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8) Восемь кубиков у Саши,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Еще один кубик у Паши.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Вы кубики эти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Сосчитайте, дети! (девять)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9) Круглый ноль такой хорошенький,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Но не значит ничегошеньки.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Если ж слева рядом с ним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Единицу примостим,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 xml:space="preserve">Он побольше станет весить, 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Потому что это…(десять).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Молодцы! Цифры вы знаете. Сейчас проверим, умеете ли вы решать примеры.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>Три яблока было у Коли.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Два дали товарищи в школе.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Яблок сколько всего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Стало, друзья у него? 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(3 + 2 =5)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класс вошла Маринка,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 за ней Каринка,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 потом вошёл Игнат.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>Сколько в класс вошло ребят?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(1 + 1+ 1 = 3 )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Четыре сороки пришли на уроки.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Одна из сорок не знала урок.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Сколько прилежно трудилось сорок? 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(4 - 1= 3)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Задали детям в школе урок: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Прыгают в поле пять сорок.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Три  взлетели, сели на ели.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Сколько осталось в поле сорок? (5-3=2) 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Вы отлично считаете. А к нам пришёл гость. Это космический поросёнок. Из каких геометрических фигур он состоит?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bCs/>
          <w:sz w:val="24"/>
          <w:szCs w:val="24"/>
          <w:lang w:eastAsia="ru-RU"/>
        </w:rPr>
        <w:t>Превосходно!</w:t>
      </w:r>
      <w:r w:rsidRPr="0090305B">
        <w:rPr>
          <w:rFonts w:ascii="Times New Roman" w:hAnsi="Times New Roman"/>
          <w:sz w:val="24"/>
          <w:szCs w:val="24"/>
          <w:lang w:eastAsia="ru-RU"/>
        </w:rPr>
        <w:t xml:space="preserve"> Предлагаю продолжить путешествие. По местам. Обратный отсчёт … а пока летим поиграем. Я буду задавать вопросы, а вы там, где надо, говорите - 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Кто любит шоколад? 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Кто любит мармелад? 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Кто любит груши? 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Кто не моет уши? Грязнуля.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Кто любит апельсин? 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Кто любит мандарин? 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Кто пьёт бензин? Машина.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 xml:space="preserve">Вот мы и приземлились на третьей планете ЧИТАНИИ. Выходим. Жители этой планеты обожают читать и хотят узнать хорошо ли вы знаете сказки и их героев. 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- Догадайтесь, о ком идёт речь?</w:t>
      </w:r>
    </w:p>
    <w:p w:rsidR="00AF36BF" w:rsidRPr="0090305B" w:rsidRDefault="00AF36BF" w:rsidP="009030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 xml:space="preserve">- Кто спаситель Мухи - Цокотухи? </w:t>
      </w:r>
      <w:r w:rsidRPr="0090305B">
        <w:rPr>
          <w:rFonts w:ascii="Times New Roman" w:hAnsi="Times New Roman"/>
          <w:b/>
          <w:bCs/>
          <w:sz w:val="24"/>
          <w:szCs w:val="24"/>
          <w:lang w:eastAsia="ru-RU"/>
        </w:rPr>
        <w:t>(Комар.)</w:t>
      </w:r>
    </w:p>
    <w:p w:rsidR="00AF36BF" w:rsidRPr="0090305B" w:rsidRDefault="00AF36BF" w:rsidP="009030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 xml:space="preserve">- Волшебник, который всегда лезет в бутылку? </w:t>
      </w:r>
      <w:r w:rsidRPr="0090305B">
        <w:rPr>
          <w:rFonts w:ascii="Times New Roman" w:hAnsi="Times New Roman"/>
          <w:b/>
          <w:bCs/>
          <w:sz w:val="24"/>
          <w:szCs w:val="24"/>
          <w:lang w:eastAsia="ru-RU"/>
        </w:rPr>
        <w:t>(Джинн.)</w:t>
      </w:r>
    </w:p>
    <w:p w:rsidR="00AF36BF" w:rsidRPr="0090305B" w:rsidRDefault="00AF36BF" w:rsidP="009030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 xml:space="preserve">- Средство передвижения Бабы Яги. </w:t>
      </w:r>
      <w:r w:rsidRPr="0090305B">
        <w:rPr>
          <w:rFonts w:ascii="Times New Roman" w:hAnsi="Times New Roman"/>
          <w:b/>
          <w:bCs/>
          <w:sz w:val="24"/>
          <w:szCs w:val="24"/>
          <w:lang w:eastAsia="ru-RU"/>
        </w:rPr>
        <w:t>(Ступа.)</w:t>
      </w:r>
    </w:p>
    <w:p w:rsidR="00AF36BF" w:rsidRPr="0090305B" w:rsidRDefault="00AF36BF" w:rsidP="009030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 xml:space="preserve">- Как звали девочку с голубыми волосами? </w:t>
      </w:r>
      <w:r w:rsidRPr="0090305B">
        <w:rPr>
          <w:rFonts w:ascii="Times New Roman" w:hAnsi="Times New Roman"/>
          <w:b/>
          <w:bCs/>
          <w:sz w:val="24"/>
          <w:szCs w:val="24"/>
          <w:lang w:eastAsia="ru-RU"/>
        </w:rPr>
        <w:t>(Мальвина.)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 xml:space="preserve"> А ещё они прготовили для вас картинки с предметами. Вы должны угадать кому они принадлежат.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sz w:val="24"/>
          <w:szCs w:val="24"/>
          <w:lang w:eastAsia="ru-RU"/>
        </w:rPr>
        <w:t>И последнее задание от жителей Читании. Послушайте стихи и подумайте, какая буква из какого слова "сбежала" или поменялась с другой?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Землю роет старый 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КОТ,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Под землёю он живёт. 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 КОТ - КРОТ )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Нам темно. Попросим папу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Нам включить поярче 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ЛАПУ. (ЛАПА - ЛАМПА)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Здесь хорошее местечко -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Протекает рядом 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ПЕЧКА. (ПЕЧКА - РЕЧКА)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Сшил себе котёнок тапки,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Чтоб зимой не мёрзли </w:t>
      </w:r>
      <w:r w:rsidRPr="009030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ШАПКИ. (ШАПКИ - ЛАПКИ)</w:t>
      </w:r>
      <w:r w:rsidRPr="009030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>Какие вы молодцы! Не сомневаюсь, что в школе будуту учиться на одни пятёрки. Ну, что же все по местам. Летим дальше. Обратный отсчёт… Предлагаю пока размяться.</w:t>
      </w:r>
    </w:p>
    <w:p w:rsidR="00AF36BF" w:rsidRPr="0090305B" w:rsidRDefault="00AF36BF" w:rsidP="009030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05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Физ.минутка</w:t>
      </w:r>
      <w:r w:rsidRPr="009030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Буратино потянулся,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Раз - нагнулся,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Два - нагнулся,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Руки в стороны развёл,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Ключик что-то не нашёл.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Чтобы ключик нам достать, </w:t>
      </w:r>
    </w:p>
    <w:p w:rsidR="00AF36BF" w:rsidRPr="0090305B" w:rsidRDefault="00AF36BF" w:rsidP="009030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305B">
        <w:rPr>
          <w:rFonts w:ascii="Times New Roman" w:hAnsi="Times New Roman"/>
          <w:iCs/>
          <w:sz w:val="24"/>
          <w:szCs w:val="24"/>
          <w:lang w:eastAsia="ru-RU"/>
        </w:rPr>
        <w:t xml:space="preserve">Надо на носочки встать. </w:t>
      </w:r>
    </w:p>
    <w:p w:rsidR="00AF36BF" w:rsidRPr="0090305B" w:rsidRDefault="00AF36BF" w:rsidP="0090305B">
      <w:pPr>
        <w:pStyle w:val="c3"/>
        <w:jc w:val="both"/>
      </w:pPr>
      <w:r w:rsidRPr="0090305B">
        <w:t xml:space="preserve">А вот и планета ЗНАНИЙ! Смотрите здесь какая-то посылка, а в ней письмо. Читаем </w:t>
      </w:r>
    </w:p>
    <w:p w:rsidR="00AF36BF" w:rsidRPr="0090305B" w:rsidRDefault="00AF36BF" w:rsidP="0090305B">
      <w:pPr>
        <w:pStyle w:val="c3"/>
        <w:jc w:val="both"/>
      </w:pPr>
      <w:r w:rsidRPr="0090305B">
        <w:t>«Дорогие мои будущие первоклассники! Жители планет Буквария, Цифирия и Читания сообщили мне как блестяще вы справились со всеми их заданиями. Вы огромные молодцы! К сожалению, я не смогла лично вас встретить на моей планете, но приготовила для ва</w:t>
      </w:r>
      <w:r>
        <w:t>с последний конкурс и награды за</w:t>
      </w:r>
      <w:r w:rsidRPr="0090305B">
        <w:t xml:space="preserve"> пройденные испытания. Конкурс называется «собери портфель». Я желаю вам удачи. С приветом Яинанз.»</w:t>
      </w:r>
    </w:p>
    <w:p w:rsidR="00AF36BF" w:rsidRPr="0090305B" w:rsidRDefault="00AF36BF" w:rsidP="0090305B">
      <w:pPr>
        <w:pStyle w:val="c3"/>
        <w:jc w:val="both"/>
      </w:pPr>
      <w:r w:rsidRPr="0090305B">
        <w:t>Давайте попробуем собрать портфель.</w:t>
      </w:r>
    </w:p>
    <w:p w:rsidR="00AF36BF" w:rsidRPr="0090305B" w:rsidRDefault="00AF36BF" w:rsidP="0090305B">
      <w:pPr>
        <w:pStyle w:val="c3"/>
        <w:jc w:val="both"/>
      </w:pPr>
      <w:r w:rsidRPr="0090305B">
        <w:t>Итак, подведём итоги. Вы на отлично справились со всеми заданиями. За это вы получаете медали. И последнее. Чтобы стать настоящим будущим первоклассником необходимо принять клятву: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1. Никогда не опаздывать в школу (Клянемся!)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2. Быть внимательным на уроке (Клянемся!)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3. быть вежливым и не забывать здороваться с учителями (Клянемся!)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4. Добросовестно готовить домашние задания (Клянемся!)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  <w:r w:rsidRPr="0090305B">
        <w:t>5. Не получать плохих отметок (Клянемся!)</w:t>
      </w:r>
    </w:p>
    <w:p w:rsidR="00AF36BF" w:rsidRPr="0090305B" w:rsidRDefault="00AF36BF" w:rsidP="0090305B">
      <w:pPr>
        <w:pStyle w:val="western"/>
        <w:spacing w:before="0" w:beforeAutospacing="0" w:after="0" w:afterAutospacing="0"/>
        <w:jc w:val="both"/>
      </w:pPr>
    </w:p>
    <w:p w:rsidR="00AF36BF" w:rsidRPr="0090305B" w:rsidRDefault="00AF36BF" w:rsidP="009030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F36BF" w:rsidRPr="0090305B" w:rsidSect="00575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826"/>
    <w:multiLevelType w:val="multilevel"/>
    <w:tmpl w:val="DF4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5D44E0"/>
    <w:multiLevelType w:val="multilevel"/>
    <w:tmpl w:val="CF0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6A"/>
    <w:rsid w:val="00026931"/>
    <w:rsid w:val="0003040C"/>
    <w:rsid w:val="000412A4"/>
    <w:rsid w:val="00044C39"/>
    <w:rsid w:val="00047EA4"/>
    <w:rsid w:val="00056D25"/>
    <w:rsid w:val="000755E3"/>
    <w:rsid w:val="000838CD"/>
    <w:rsid w:val="0009608E"/>
    <w:rsid w:val="000C7A66"/>
    <w:rsid w:val="00101A1D"/>
    <w:rsid w:val="00105FF5"/>
    <w:rsid w:val="0012096A"/>
    <w:rsid w:val="0018439B"/>
    <w:rsid w:val="001B0112"/>
    <w:rsid w:val="001F6C6F"/>
    <w:rsid w:val="0022210E"/>
    <w:rsid w:val="00287AA8"/>
    <w:rsid w:val="002941A3"/>
    <w:rsid w:val="002C4BF1"/>
    <w:rsid w:val="00332505"/>
    <w:rsid w:val="003673F9"/>
    <w:rsid w:val="00375E22"/>
    <w:rsid w:val="003D127F"/>
    <w:rsid w:val="00407238"/>
    <w:rsid w:val="0042629D"/>
    <w:rsid w:val="00432568"/>
    <w:rsid w:val="004378BD"/>
    <w:rsid w:val="004D6750"/>
    <w:rsid w:val="004D7FEC"/>
    <w:rsid w:val="0052046B"/>
    <w:rsid w:val="00534241"/>
    <w:rsid w:val="00561152"/>
    <w:rsid w:val="00575E34"/>
    <w:rsid w:val="005922CA"/>
    <w:rsid w:val="005B14F1"/>
    <w:rsid w:val="005C44D1"/>
    <w:rsid w:val="006249CB"/>
    <w:rsid w:val="00655547"/>
    <w:rsid w:val="00672DB2"/>
    <w:rsid w:val="006C3485"/>
    <w:rsid w:val="006D52B5"/>
    <w:rsid w:val="00704218"/>
    <w:rsid w:val="007255D7"/>
    <w:rsid w:val="007C2C39"/>
    <w:rsid w:val="007D03B8"/>
    <w:rsid w:val="00806418"/>
    <w:rsid w:val="0089673C"/>
    <w:rsid w:val="0090305B"/>
    <w:rsid w:val="00912CC0"/>
    <w:rsid w:val="0091712E"/>
    <w:rsid w:val="009453A8"/>
    <w:rsid w:val="009D42A6"/>
    <w:rsid w:val="009D6202"/>
    <w:rsid w:val="009D7BF7"/>
    <w:rsid w:val="009F1EDA"/>
    <w:rsid w:val="00A72990"/>
    <w:rsid w:val="00A8749B"/>
    <w:rsid w:val="00AF36BF"/>
    <w:rsid w:val="00B1249F"/>
    <w:rsid w:val="00B2308C"/>
    <w:rsid w:val="00B4095A"/>
    <w:rsid w:val="00B4240A"/>
    <w:rsid w:val="00B87447"/>
    <w:rsid w:val="00BA792A"/>
    <w:rsid w:val="00BC0A41"/>
    <w:rsid w:val="00CA0312"/>
    <w:rsid w:val="00CA25B0"/>
    <w:rsid w:val="00CB267C"/>
    <w:rsid w:val="00CE6EFD"/>
    <w:rsid w:val="00CF6D7A"/>
    <w:rsid w:val="00D00CBD"/>
    <w:rsid w:val="00D354AF"/>
    <w:rsid w:val="00D60B68"/>
    <w:rsid w:val="00DB71FC"/>
    <w:rsid w:val="00DD1219"/>
    <w:rsid w:val="00DE7193"/>
    <w:rsid w:val="00E04DCE"/>
    <w:rsid w:val="00E10E3C"/>
    <w:rsid w:val="00E43388"/>
    <w:rsid w:val="00E456DF"/>
    <w:rsid w:val="00E5171E"/>
    <w:rsid w:val="00F4675D"/>
    <w:rsid w:val="00F6044E"/>
    <w:rsid w:val="00FA7E28"/>
    <w:rsid w:val="00FD228F"/>
    <w:rsid w:val="00FE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120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DefaultParagraphFont"/>
    <w:uiPriority w:val="99"/>
    <w:rsid w:val="0012096A"/>
    <w:rPr>
      <w:rFonts w:cs="Times New Roman"/>
    </w:rPr>
  </w:style>
  <w:style w:type="paragraph" w:customStyle="1" w:styleId="c10">
    <w:name w:val="c10"/>
    <w:basedOn w:val="Normal"/>
    <w:uiPriority w:val="99"/>
    <w:rsid w:val="00655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55547"/>
    <w:rPr>
      <w:rFonts w:cs="Times New Roman"/>
    </w:rPr>
  </w:style>
  <w:style w:type="paragraph" w:customStyle="1" w:styleId="c3">
    <w:name w:val="c3"/>
    <w:basedOn w:val="Normal"/>
    <w:uiPriority w:val="99"/>
    <w:rsid w:val="00655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655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655547"/>
    <w:rPr>
      <w:rFonts w:cs="Times New Roman"/>
    </w:rPr>
  </w:style>
  <w:style w:type="character" w:customStyle="1" w:styleId="c8">
    <w:name w:val="c8"/>
    <w:basedOn w:val="DefaultParagraphFont"/>
    <w:uiPriority w:val="99"/>
    <w:rsid w:val="00655547"/>
    <w:rPr>
      <w:rFonts w:cs="Times New Roman"/>
    </w:rPr>
  </w:style>
  <w:style w:type="character" w:customStyle="1" w:styleId="c0">
    <w:name w:val="c0"/>
    <w:basedOn w:val="DefaultParagraphFont"/>
    <w:uiPriority w:val="99"/>
    <w:rsid w:val="00655547"/>
    <w:rPr>
      <w:rFonts w:cs="Times New Roman"/>
    </w:rPr>
  </w:style>
  <w:style w:type="character" w:customStyle="1" w:styleId="c6">
    <w:name w:val="c6"/>
    <w:basedOn w:val="DefaultParagraphFont"/>
    <w:uiPriority w:val="99"/>
    <w:rsid w:val="00655547"/>
    <w:rPr>
      <w:rFonts w:cs="Times New Roman"/>
    </w:rPr>
  </w:style>
  <w:style w:type="paragraph" w:styleId="NormalWeb">
    <w:name w:val="Normal (Web)"/>
    <w:basedOn w:val="Normal"/>
    <w:uiPriority w:val="99"/>
    <w:semiHidden/>
    <w:rsid w:val="00083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Address">
    <w:name w:val="HTML Address"/>
    <w:basedOn w:val="Normal"/>
    <w:link w:val="HTMLAddressChar"/>
    <w:uiPriority w:val="99"/>
    <w:semiHidden/>
    <w:rsid w:val="000838C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838CD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6</Pages>
  <Words>1102</Words>
  <Characters>6285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Олег</cp:lastModifiedBy>
  <cp:revision>84</cp:revision>
  <dcterms:created xsi:type="dcterms:W3CDTF">2012-03-08T12:15:00Z</dcterms:created>
  <dcterms:modified xsi:type="dcterms:W3CDTF">2012-11-11T14:02:00Z</dcterms:modified>
</cp:coreProperties>
</file>