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EFF" w:rsidRPr="006A08B9" w:rsidRDefault="00542EFF" w:rsidP="00E93095">
      <w:pPr>
        <w:ind w:left="360"/>
        <w:jc w:val="center"/>
        <w:rPr>
          <w:b/>
          <w:sz w:val="24"/>
          <w:szCs w:val="24"/>
        </w:rPr>
      </w:pPr>
      <w:r w:rsidRPr="006A08B9">
        <w:rPr>
          <w:b/>
          <w:sz w:val="24"/>
          <w:szCs w:val="24"/>
        </w:rPr>
        <w:t>Совместная деятельность дошкольников старшей группы</w:t>
      </w:r>
    </w:p>
    <w:p w:rsidR="00542EFF" w:rsidRDefault="00542EFF" w:rsidP="00F91C4C">
      <w:pPr>
        <w:jc w:val="both"/>
        <w:rPr>
          <w:b/>
          <w:sz w:val="24"/>
          <w:szCs w:val="24"/>
        </w:rPr>
      </w:pPr>
    </w:p>
    <w:p w:rsidR="00542EFF" w:rsidRPr="006A08B9" w:rsidRDefault="00542EFF" w:rsidP="00F91C4C">
      <w:pPr>
        <w:jc w:val="both"/>
        <w:rPr>
          <w:b/>
          <w:sz w:val="24"/>
          <w:szCs w:val="24"/>
        </w:rPr>
      </w:pPr>
      <w:r w:rsidRPr="006A08B9">
        <w:rPr>
          <w:b/>
          <w:sz w:val="24"/>
          <w:szCs w:val="24"/>
        </w:rPr>
        <w:t>Тема: «Потерявшееся настроение»</w:t>
      </w:r>
    </w:p>
    <w:p w:rsidR="00542EFF" w:rsidRDefault="00542EFF" w:rsidP="00F91C4C">
      <w:pPr>
        <w:jc w:val="both"/>
        <w:rPr>
          <w:b/>
          <w:sz w:val="24"/>
          <w:szCs w:val="24"/>
        </w:rPr>
      </w:pPr>
    </w:p>
    <w:p w:rsidR="00542EFF" w:rsidRPr="00B42C22" w:rsidRDefault="00542EFF" w:rsidP="00F91C4C">
      <w:pPr>
        <w:jc w:val="both"/>
        <w:rPr>
          <w:sz w:val="24"/>
          <w:szCs w:val="24"/>
        </w:rPr>
      </w:pPr>
      <w:r w:rsidRPr="0047313E">
        <w:rPr>
          <w:b/>
          <w:sz w:val="24"/>
          <w:szCs w:val="24"/>
        </w:rPr>
        <w:t>Программное содержание:</w:t>
      </w:r>
      <w:r>
        <w:rPr>
          <w:sz w:val="24"/>
          <w:szCs w:val="24"/>
        </w:rPr>
        <w:t xml:space="preserve"> упражнять дошкольников в умении распознавать настроение людей по мимике и жестам, развивать</w:t>
      </w:r>
      <w:r w:rsidRPr="005C363E">
        <w:rPr>
          <w:sz w:val="24"/>
          <w:szCs w:val="24"/>
        </w:rPr>
        <w:t xml:space="preserve"> </w:t>
      </w:r>
      <w:r>
        <w:rPr>
          <w:sz w:val="24"/>
          <w:szCs w:val="24"/>
        </w:rPr>
        <w:t>коммуникативные способности и эмоциональную сферу</w:t>
      </w:r>
      <w:r w:rsidRPr="00B42C22">
        <w:rPr>
          <w:sz w:val="24"/>
          <w:szCs w:val="24"/>
        </w:rPr>
        <w:t xml:space="preserve"> </w:t>
      </w:r>
      <w:r>
        <w:rPr>
          <w:sz w:val="24"/>
          <w:szCs w:val="24"/>
        </w:rPr>
        <w:t>у детей</w:t>
      </w:r>
      <w:r w:rsidRPr="00B42C22">
        <w:rPr>
          <w:sz w:val="24"/>
          <w:szCs w:val="24"/>
        </w:rPr>
        <w:t>, желания и умения сотрудничать, сообща находить</w:t>
      </w:r>
      <w:r>
        <w:rPr>
          <w:sz w:val="24"/>
          <w:szCs w:val="24"/>
        </w:rPr>
        <w:t xml:space="preserve"> решение в проблемных ситуациях; обогащать их знания о новом мультипликационном произведении,  расширять активный словарь.</w:t>
      </w:r>
    </w:p>
    <w:p w:rsidR="00542EFF" w:rsidRPr="00B42C22" w:rsidRDefault="00542EFF" w:rsidP="00F91C4C">
      <w:pPr>
        <w:ind w:left="360"/>
        <w:jc w:val="both"/>
        <w:rPr>
          <w:sz w:val="24"/>
          <w:szCs w:val="24"/>
        </w:rPr>
      </w:pPr>
    </w:p>
    <w:p w:rsidR="00542EFF" w:rsidRPr="00B42C22" w:rsidRDefault="00542EFF" w:rsidP="00F91C4C">
      <w:pPr>
        <w:jc w:val="both"/>
        <w:rPr>
          <w:sz w:val="24"/>
          <w:szCs w:val="24"/>
        </w:rPr>
      </w:pPr>
      <w:r w:rsidRPr="0047313E">
        <w:rPr>
          <w:b/>
          <w:sz w:val="24"/>
          <w:szCs w:val="24"/>
        </w:rPr>
        <w:t>Оборудование:</w:t>
      </w:r>
      <w:r>
        <w:rPr>
          <w:sz w:val="24"/>
          <w:szCs w:val="24"/>
        </w:rPr>
        <w:t xml:space="preserve"> «Куб настроений» с пиктограммами и мультгероями, ширма «Страна Смешариков», маски героев, детали масок,</w:t>
      </w:r>
      <w:r w:rsidRPr="00394A2A">
        <w:rPr>
          <w:sz w:val="24"/>
          <w:szCs w:val="24"/>
        </w:rPr>
        <w:t xml:space="preserve"> </w:t>
      </w:r>
      <w:r>
        <w:rPr>
          <w:sz w:val="24"/>
          <w:szCs w:val="24"/>
        </w:rPr>
        <w:t>карточки с изображением героев, плащи-накидки, музыка для перемещения, песня о Смешариках.</w:t>
      </w:r>
    </w:p>
    <w:p w:rsidR="00542EFF" w:rsidRDefault="00542EFF" w:rsidP="00F91C4C">
      <w:pPr>
        <w:shd w:val="clear" w:color="auto" w:fill="FFFFFF"/>
        <w:spacing w:after="120" w:line="240" w:lineRule="atLeast"/>
        <w:jc w:val="both"/>
        <w:rPr>
          <w:b/>
          <w:bCs/>
          <w:sz w:val="24"/>
          <w:szCs w:val="24"/>
        </w:rPr>
      </w:pPr>
      <w:bookmarkStart w:id="0" w:name="_GoBack"/>
      <w:bookmarkEnd w:id="0"/>
    </w:p>
    <w:p w:rsidR="00542EFF" w:rsidRPr="00B42C22" w:rsidRDefault="00542EFF" w:rsidP="00F91C4C">
      <w:pPr>
        <w:shd w:val="clear" w:color="auto" w:fill="FFFFFF"/>
        <w:spacing w:after="120" w:line="240" w:lineRule="atLeast"/>
        <w:jc w:val="both"/>
        <w:rPr>
          <w:sz w:val="24"/>
          <w:szCs w:val="24"/>
        </w:rPr>
      </w:pPr>
      <w:r w:rsidRPr="001D76D5">
        <w:rPr>
          <w:b/>
          <w:bCs/>
          <w:sz w:val="24"/>
          <w:szCs w:val="24"/>
        </w:rPr>
        <w:t>Ход занятия</w:t>
      </w:r>
    </w:p>
    <w:p w:rsidR="00542EFF" w:rsidRPr="001D76D5" w:rsidRDefault="00542EFF" w:rsidP="00394A2A">
      <w:pPr>
        <w:shd w:val="clear" w:color="auto" w:fill="FFFFFF"/>
        <w:ind w:firstLine="709"/>
        <w:jc w:val="both"/>
        <w:rPr>
          <w:sz w:val="24"/>
          <w:szCs w:val="24"/>
        </w:rPr>
      </w:pPr>
      <w:r w:rsidRPr="001D76D5">
        <w:rPr>
          <w:sz w:val="24"/>
          <w:szCs w:val="24"/>
        </w:rPr>
        <w:t>(дети входят под музыку в группу)</w:t>
      </w:r>
    </w:p>
    <w:p w:rsidR="00542EFF" w:rsidRDefault="00542EFF" w:rsidP="00394A2A">
      <w:pPr>
        <w:shd w:val="clear" w:color="auto" w:fill="FFFFFF"/>
        <w:ind w:firstLine="709"/>
        <w:jc w:val="both"/>
        <w:rPr>
          <w:sz w:val="24"/>
          <w:szCs w:val="24"/>
        </w:rPr>
      </w:pPr>
      <w:r w:rsidRPr="001D76D5">
        <w:rPr>
          <w:sz w:val="24"/>
          <w:szCs w:val="24"/>
        </w:rPr>
        <w:t xml:space="preserve">- Здравствуйте, ребята! </w:t>
      </w:r>
      <w:r>
        <w:rPr>
          <w:sz w:val="24"/>
          <w:szCs w:val="24"/>
        </w:rPr>
        <w:t xml:space="preserve">Встаньте, пожалуйста, </w:t>
      </w:r>
      <w:r w:rsidRPr="001D76D5">
        <w:rPr>
          <w:sz w:val="24"/>
          <w:szCs w:val="24"/>
        </w:rPr>
        <w:t xml:space="preserve">в круг и </w:t>
      </w:r>
      <w:r>
        <w:rPr>
          <w:sz w:val="24"/>
          <w:szCs w:val="24"/>
        </w:rPr>
        <w:t>посмотрите</w:t>
      </w:r>
      <w:r w:rsidRPr="001D76D5">
        <w:rPr>
          <w:sz w:val="24"/>
          <w:szCs w:val="24"/>
        </w:rPr>
        <w:t xml:space="preserve"> друг на друга.</w:t>
      </w:r>
    </w:p>
    <w:p w:rsidR="00542EFF" w:rsidRPr="001D76D5" w:rsidRDefault="00542EFF" w:rsidP="00394A2A">
      <w:pPr>
        <w:shd w:val="clear" w:color="auto" w:fill="FFFFFF"/>
        <w:ind w:firstLine="709"/>
        <w:jc w:val="both"/>
        <w:rPr>
          <w:sz w:val="24"/>
          <w:szCs w:val="24"/>
        </w:rPr>
      </w:pPr>
      <w:r w:rsidRPr="001D76D5">
        <w:rPr>
          <w:sz w:val="24"/>
          <w:szCs w:val="24"/>
        </w:rPr>
        <w:t>Думаю, пришла пора нам познакомиться.</w:t>
      </w:r>
    </w:p>
    <w:p w:rsidR="00542EFF" w:rsidRPr="001D76D5" w:rsidRDefault="00542EFF" w:rsidP="00394A2A">
      <w:pPr>
        <w:shd w:val="clear" w:color="auto" w:fill="FFFFFF"/>
        <w:ind w:firstLine="709"/>
        <w:jc w:val="both"/>
        <w:rPr>
          <w:sz w:val="24"/>
          <w:szCs w:val="24"/>
        </w:rPr>
      </w:pPr>
      <w:r w:rsidRPr="001D76D5">
        <w:rPr>
          <w:sz w:val="24"/>
          <w:szCs w:val="24"/>
        </w:rPr>
        <w:t>Я знаю игру, которая так и называется “Познакомим</w:t>
      </w:r>
      <w:r>
        <w:rPr>
          <w:sz w:val="24"/>
          <w:szCs w:val="24"/>
        </w:rPr>
        <w:t>ся”. Поиграем? Мы будем передавать по кругу сердце, улыбаться друг другу</w:t>
      </w:r>
      <w:r w:rsidRPr="001D76D5">
        <w:rPr>
          <w:sz w:val="24"/>
          <w:szCs w:val="24"/>
        </w:rPr>
        <w:t xml:space="preserve"> и называть своё имя. Так я узнаю, как зовут вас, а вы узнае</w:t>
      </w:r>
      <w:r>
        <w:rPr>
          <w:sz w:val="24"/>
          <w:szCs w:val="24"/>
        </w:rPr>
        <w:t>те моё имя, и поделимся хорошим настроением.</w:t>
      </w:r>
      <w:r w:rsidRPr="001D76D5">
        <w:rPr>
          <w:sz w:val="24"/>
          <w:szCs w:val="24"/>
        </w:rPr>
        <w:t xml:space="preserve"> </w:t>
      </w:r>
    </w:p>
    <w:p w:rsidR="00542EFF" w:rsidRDefault="00542EFF" w:rsidP="00394A2A">
      <w:pPr>
        <w:ind w:firstLine="709"/>
        <w:jc w:val="both"/>
        <w:rPr>
          <w:sz w:val="24"/>
          <w:szCs w:val="24"/>
        </w:rPr>
      </w:pPr>
      <w:r w:rsidRPr="001D76D5">
        <w:rPr>
          <w:sz w:val="24"/>
          <w:szCs w:val="24"/>
        </w:rPr>
        <w:t>Вот мы и познакомились!</w:t>
      </w:r>
    </w:p>
    <w:p w:rsidR="00542EFF" w:rsidRDefault="00542EFF" w:rsidP="00394A2A">
      <w:pPr>
        <w:ind w:firstLine="709"/>
        <w:jc w:val="both"/>
        <w:rPr>
          <w:sz w:val="24"/>
          <w:szCs w:val="24"/>
        </w:rPr>
      </w:pPr>
      <w:r>
        <w:rPr>
          <w:sz w:val="24"/>
          <w:szCs w:val="24"/>
        </w:rPr>
        <w:t>А как вы узнаете о настроении другого человека?</w:t>
      </w:r>
    </w:p>
    <w:p w:rsidR="00542EFF" w:rsidRDefault="00542EFF" w:rsidP="00394A2A">
      <w:pPr>
        <w:ind w:firstLine="709"/>
        <w:jc w:val="both"/>
        <w:rPr>
          <w:sz w:val="24"/>
          <w:szCs w:val="24"/>
        </w:rPr>
      </w:pPr>
      <w:r>
        <w:rPr>
          <w:sz w:val="24"/>
          <w:szCs w:val="24"/>
        </w:rPr>
        <w:t xml:space="preserve">Ребята, а какие эмоции вы сейчас испытываете? </w:t>
      </w:r>
    </w:p>
    <w:p w:rsidR="00542EFF" w:rsidRDefault="00542EFF" w:rsidP="00394A2A">
      <w:pPr>
        <w:ind w:firstLine="709"/>
        <w:jc w:val="both"/>
        <w:rPr>
          <w:sz w:val="24"/>
          <w:szCs w:val="24"/>
        </w:rPr>
      </w:pPr>
      <w:r>
        <w:rPr>
          <w:sz w:val="24"/>
          <w:szCs w:val="24"/>
        </w:rPr>
        <w:t xml:space="preserve">Найдите изображение своей эмоции на кубе настроения. </w:t>
      </w:r>
    </w:p>
    <w:p w:rsidR="00542EFF" w:rsidRDefault="00542EFF" w:rsidP="00394A2A">
      <w:pPr>
        <w:ind w:firstLine="709"/>
        <w:jc w:val="both"/>
        <w:rPr>
          <w:sz w:val="24"/>
          <w:szCs w:val="24"/>
        </w:rPr>
      </w:pPr>
      <w:r>
        <w:rPr>
          <w:sz w:val="24"/>
          <w:szCs w:val="24"/>
        </w:rPr>
        <w:t xml:space="preserve">Попробуем изобразить остальные. </w:t>
      </w:r>
    </w:p>
    <w:p w:rsidR="00542EFF" w:rsidRDefault="00542EFF" w:rsidP="00394A2A">
      <w:pPr>
        <w:ind w:firstLine="709"/>
        <w:jc w:val="both"/>
        <w:rPr>
          <w:sz w:val="24"/>
          <w:szCs w:val="24"/>
        </w:rPr>
      </w:pPr>
      <w:r>
        <w:rPr>
          <w:sz w:val="24"/>
          <w:szCs w:val="24"/>
        </w:rPr>
        <w:t>С помощью чего мы изображали эмоции? (С помощью мимики лица).</w:t>
      </w:r>
    </w:p>
    <w:p w:rsidR="00542EFF" w:rsidRDefault="00542EFF" w:rsidP="00394A2A">
      <w:pPr>
        <w:ind w:firstLine="709"/>
        <w:jc w:val="both"/>
        <w:rPr>
          <w:sz w:val="24"/>
          <w:szCs w:val="24"/>
        </w:rPr>
      </w:pPr>
      <w:r>
        <w:rPr>
          <w:sz w:val="24"/>
          <w:szCs w:val="24"/>
        </w:rPr>
        <w:t xml:space="preserve"> А как еще можно передать свое настроение? </w:t>
      </w:r>
    </w:p>
    <w:p w:rsidR="00542EFF" w:rsidRDefault="00542EFF" w:rsidP="00394A2A">
      <w:pPr>
        <w:ind w:firstLine="709"/>
        <w:jc w:val="both"/>
        <w:rPr>
          <w:sz w:val="24"/>
          <w:szCs w:val="24"/>
        </w:rPr>
      </w:pPr>
    </w:p>
    <w:p w:rsidR="00542EFF" w:rsidRDefault="00542EFF" w:rsidP="00394A2A">
      <w:pPr>
        <w:ind w:firstLine="709"/>
        <w:jc w:val="both"/>
        <w:rPr>
          <w:sz w:val="24"/>
          <w:szCs w:val="24"/>
        </w:rPr>
      </w:pPr>
      <w:r>
        <w:rPr>
          <w:sz w:val="24"/>
          <w:szCs w:val="24"/>
        </w:rPr>
        <w:t xml:space="preserve">У меня есть еще один кубик. Вы узнали этих забавных персонажей? </w:t>
      </w:r>
    </w:p>
    <w:p w:rsidR="00542EFF" w:rsidRDefault="00542EFF" w:rsidP="00394A2A">
      <w:pPr>
        <w:ind w:firstLine="709"/>
        <w:jc w:val="both"/>
        <w:rPr>
          <w:sz w:val="24"/>
          <w:szCs w:val="24"/>
        </w:rPr>
      </w:pPr>
      <w:r>
        <w:rPr>
          <w:sz w:val="24"/>
          <w:szCs w:val="24"/>
        </w:rPr>
        <w:t xml:space="preserve">В каком настроении каждый персонаж? </w:t>
      </w:r>
    </w:p>
    <w:p w:rsidR="00542EFF" w:rsidRDefault="00542EFF" w:rsidP="00394A2A">
      <w:pPr>
        <w:ind w:firstLine="709"/>
        <w:jc w:val="both"/>
        <w:rPr>
          <w:sz w:val="24"/>
          <w:szCs w:val="24"/>
        </w:rPr>
      </w:pPr>
      <w:r>
        <w:rPr>
          <w:sz w:val="24"/>
          <w:szCs w:val="24"/>
        </w:rPr>
        <w:t>Как вы определили их настроение, эмоции?</w:t>
      </w:r>
    </w:p>
    <w:p w:rsidR="00542EFF" w:rsidRDefault="00542EFF" w:rsidP="00394A2A">
      <w:pPr>
        <w:ind w:firstLine="709"/>
        <w:jc w:val="both"/>
        <w:rPr>
          <w:sz w:val="24"/>
          <w:szCs w:val="24"/>
        </w:rPr>
      </w:pPr>
    </w:p>
    <w:p w:rsidR="00542EFF" w:rsidRDefault="00542EFF" w:rsidP="00394A2A">
      <w:pPr>
        <w:ind w:firstLine="709"/>
        <w:jc w:val="both"/>
        <w:rPr>
          <w:sz w:val="24"/>
          <w:szCs w:val="24"/>
        </w:rPr>
      </w:pPr>
      <w:r>
        <w:rPr>
          <w:sz w:val="24"/>
          <w:szCs w:val="24"/>
        </w:rPr>
        <w:t xml:space="preserve">- Ой, смотрите, Нюша почему-то стала бесцветная? </w:t>
      </w:r>
    </w:p>
    <w:p w:rsidR="00542EFF" w:rsidRDefault="00542EFF" w:rsidP="00394A2A">
      <w:pPr>
        <w:ind w:firstLine="709"/>
        <w:jc w:val="both"/>
        <w:rPr>
          <w:sz w:val="24"/>
          <w:szCs w:val="24"/>
        </w:rPr>
      </w:pPr>
      <w:r>
        <w:rPr>
          <w:sz w:val="24"/>
          <w:szCs w:val="24"/>
        </w:rPr>
        <w:t>- Что с ней могло произойти?</w:t>
      </w:r>
    </w:p>
    <w:p w:rsidR="00542EFF" w:rsidRDefault="00542EFF" w:rsidP="00394A2A">
      <w:pPr>
        <w:ind w:firstLine="709"/>
        <w:jc w:val="both"/>
        <w:rPr>
          <w:sz w:val="24"/>
          <w:szCs w:val="24"/>
        </w:rPr>
      </w:pPr>
      <w:r>
        <w:rPr>
          <w:sz w:val="24"/>
          <w:szCs w:val="24"/>
        </w:rPr>
        <w:t>- Нам нужно срочно ей помочь. Но как это сделать, ведь она мультяшка, а мы люди. А люди не могут попасть в мультфильм. Как нам быть?</w:t>
      </w:r>
    </w:p>
    <w:p w:rsidR="00542EFF" w:rsidRDefault="00542EFF" w:rsidP="00394A2A">
      <w:pPr>
        <w:ind w:firstLine="709"/>
        <w:jc w:val="both"/>
        <w:rPr>
          <w:sz w:val="24"/>
          <w:szCs w:val="24"/>
        </w:rPr>
      </w:pPr>
      <w:r>
        <w:rPr>
          <w:sz w:val="24"/>
          <w:szCs w:val="24"/>
        </w:rPr>
        <w:t>- И в этом нам поможет волшебный мир театра. Он позволяет людям перевоплощаться в разных персонажей.</w:t>
      </w:r>
    </w:p>
    <w:p w:rsidR="00542EFF" w:rsidRDefault="00542EFF" w:rsidP="00394A2A">
      <w:pPr>
        <w:ind w:firstLine="709"/>
        <w:jc w:val="both"/>
        <w:rPr>
          <w:sz w:val="24"/>
          <w:szCs w:val="24"/>
        </w:rPr>
      </w:pPr>
      <w:r>
        <w:rPr>
          <w:sz w:val="24"/>
          <w:szCs w:val="24"/>
        </w:rPr>
        <w:t>- А скажите мне, друзья, как можно изменить себя, чтобы быть похожим на Бараша, на Нюшу или на Лосяша?</w:t>
      </w:r>
      <w:r w:rsidRPr="00763D08">
        <w:rPr>
          <w:sz w:val="24"/>
          <w:szCs w:val="24"/>
        </w:rPr>
        <w:t xml:space="preserve"> </w:t>
      </w:r>
      <w:r>
        <w:rPr>
          <w:sz w:val="24"/>
          <w:szCs w:val="24"/>
        </w:rPr>
        <w:t>(Ответы детей.)</w:t>
      </w:r>
    </w:p>
    <w:p w:rsidR="00542EFF" w:rsidRDefault="00542EFF" w:rsidP="00394A2A">
      <w:pPr>
        <w:ind w:firstLine="709"/>
        <w:jc w:val="both"/>
        <w:rPr>
          <w:sz w:val="24"/>
          <w:szCs w:val="24"/>
        </w:rPr>
      </w:pPr>
    </w:p>
    <w:p w:rsidR="00542EFF" w:rsidRDefault="00542EFF" w:rsidP="00394A2A">
      <w:pPr>
        <w:ind w:firstLine="709"/>
        <w:jc w:val="both"/>
        <w:rPr>
          <w:sz w:val="24"/>
          <w:szCs w:val="24"/>
        </w:rPr>
      </w:pPr>
      <w:r>
        <w:rPr>
          <w:sz w:val="24"/>
          <w:szCs w:val="24"/>
        </w:rPr>
        <w:t xml:space="preserve">- Правильно, костюмы! В этом нам поможет наш волшебный сундучок. </w:t>
      </w:r>
    </w:p>
    <w:p w:rsidR="00542EFF" w:rsidRDefault="00542EFF" w:rsidP="00394A2A">
      <w:pPr>
        <w:ind w:firstLine="709"/>
        <w:jc w:val="both"/>
        <w:rPr>
          <w:sz w:val="24"/>
          <w:szCs w:val="24"/>
        </w:rPr>
      </w:pPr>
      <w:r>
        <w:rPr>
          <w:sz w:val="24"/>
          <w:szCs w:val="24"/>
        </w:rPr>
        <w:t>(Достаем красочно оформленный сундучок, заглядываем в него.)</w:t>
      </w:r>
    </w:p>
    <w:p w:rsidR="00542EFF" w:rsidRDefault="00542EFF" w:rsidP="00394A2A">
      <w:pPr>
        <w:ind w:firstLine="709"/>
        <w:jc w:val="both"/>
        <w:rPr>
          <w:sz w:val="24"/>
          <w:szCs w:val="24"/>
        </w:rPr>
      </w:pPr>
      <w:r>
        <w:rPr>
          <w:sz w:val="24"/>
          <w:szCs w:val="24"/>
        </w:rPr>
        <w:t>- Вот незадача! Все театральные маски стали безликими, потеряли свои лица. Нужно нам постараться и собрать их.</w:t>
      </w:r>
    </w:p>
    <w:p w:rsidR="00542EFF" w:rsidRDefault="00542EFF" w:rsidP="00394A2A">
      <w:pPr>
        <w:ind w:firstLine="709"/>
        <w:jc w:val="both"/>
        <w:rPr>
          <w:sz w:val="24"/>
          <w:szCs w:val="24"/>
        </w:rPr>
      </w:pPr>
      <w:r>
        <w:rPr>
          <w:sz w:val="24"/>
          <w:szCs w:val="24"/>
        </w:rPr>
        <w:t xml:space="preserve">- Как вы думаете, а маски каких персонажей перед вами? (смешариков). </w:t>
      </w:r>
    </w:p>
    <w:p w:rsidR="00542EFF" w:rsidRPr="002E1A4F" w:rsidRDefault="00542EFF" w:rsidP="00394A2A">
      <w:pPr>
        <w:ind w:firstLine="709"/>
        <w:jc w:val="both"/>
        <w:rPr>
          <w:sz w:val="24"/>
          <w:szCs w:val="24"/>
        </w:rPr>
      </w:pPr>
      <w:r>
        <w:rPr>
          <w:sz w:val="24"/>
          <w:szCs w:val="24"/>
        </w:rPr>
        <w:t>- Вы узнали каждого героя, но определить его характер, настроение мы не можем. Что же мешает нам это сделать? Давайте отправимся в нашу мастерскую и попытаемся каждому герою подобрать его характерные детали.</w:t>
      </w:r>
    </w:p>
    <w:p w:rsidR="00542EFF" w:rsidRDefault="00542EFF" w:rsidP="00394A2A">
      <w:pPr>
        <w:ind w:firstLine="709"/>
        <w:jc w:val="both"/>
        <w:rPr>
          <w:sz w:val="24"/>
          <w:szCs w:val="24"/>
        </w:rPr>
        <w:sectPr w:rsidR="00542EFF">
          <w:pgSz w:w="11906" w:h="16838"/>
          <w:pgMar w:top="1134" w:right="850" w:bottom="1134" w:left="1701" w:header="708" w:footer="708" w:gutter="0"/>
          <w:cols w:space="708"/>
          <w:docGrid w:linePitch="360"/>
        </w:sectPr>
      </w:pPr>
    </w:p>
    <w:p w:rsidR="00542EFF" w:rsidRDefault="00542EFF" w:rsidP="00394A2A">
      <w:pPr>
        <w:ind w:firstLine="709"/>
        <w:jc w:val="both"/>
        <w:rPr>
          <w:sz w:val="24"/>
          <w:szCs w:val="24"/>
        </w:rPr>
      </w:pPr>
      <w:r w:rsidRPr="00893760">
        <w:rPr>
          <w:sz w:val="24"/>
          <w:szCs w:val="24"/>
        </w:rPr>
        <w:t>Крош</w:t>
      </w:r>
      <w:r w:rsidRPr="00893760">
        <w:rPr>
          <w:sz w:val="24"/>
          <w:szCs w:val="24"/>
        </w:rPr>
        <w:br/>
        <w:t>Я – Крош, не встречали вы шире натуры:</w:t>
      </w:r>
    </w:p>
    <w:p w:rsidR="00542EFF" w:rsidRPr="00E75E8D" w:rsidRDefault="00542EFF" w:rsidP="00394A2A">
      <w:pPr>
        <w:jc w:val="both"/>
        <w:rPr>
          <w:sz w:val="24"/>
          <w:szCs w:val="24"/>
        </w:rPr>
      </w:pPr>
      <w:r w:rsidRPr="00893760">
        <w:rPr>
          <w:sz w:val="24"/>
          <w:szCs w:val="24"/>
        </w:rPr>
        <w:t>Я, «ёлки-иголки», люблю авантюры!</w:t>
      </w:r>
    </w:p>
    <w:p w:rsidR="00542EFF" w:rsidRDefault="00542EFF" w:rsidP="00394A2A">
      <w:pPr>
        <w:ind w:firstLine="709"/>
        <w:jc w:val="both"/>
        <w:rPr>
          <w:sz w:val="24"/>
          <w:szCs w:val="24"/>
        </w:rPr>
      </w:pPr>
    </w:p>
    <w:p w:rsidR="00542EFF" w:rsidRDefault="00542EFF" w:rsidP="00394A2A">
      <w:pPr>
        <w:ind w:firstLine="709"/>
        <w:jc w:val="both"/>
        <w:rPr>
          <w:sz w:val="24"/>
          <w:szCs w:val="24"/>
        </w:rPr>
      </w:pPr>
      <w:r>
        <w:rPr>
          <w:sz w:val="24"/>
          <w:szCs w:val="24"/>
        </w:rPr>
        <w:t>Ёжик</w:t>
      </w:r>
      <w:r>
        <w:rPr>
          <w:sz w:val="24"/>
          <w:szCs w:val="24"/>
        </w:rPr>
        <w:br/>
        <w:t>Я – Ёжик, «так сказать», люблю покой,</w:t>
      </w:r>
      <w:r>
        <w:rPr>
          <w:sz w:val="24"/>
          <w:szCs w:val="24"/>
        </w:rPr>
        <w:br/>
        <w:t>И обещания держу. Да, я такой.</w:t>
      </w:r>
    </w:p>
    <w:p w:rsidR="00542EFF" w:rsidRDefault="00542EFF" w:rsidP="00394A2A">
      <w:pPr>
        <w:ind w:firstLine="709"/>
        <w:jc w:val="both"/>
        <w:rPr>
          <w:sz w:val="24"/>
          <w:szCs w:val="24"/>
        </w:rPr>
      </w:pPr>
    </w:p>
    <w:p w:rsidR="00542EFF" w:rsidRDefault="00542EFF" w:rsidP="00394A2A">
      <w:pPr>
        <w:ind w:firstLine="709"/>
        <w:jc w:val="both"/>
        <w:rPr>
          <w:sz w:val="24"/>
          <w:szCs w:val="24"/>
        </w:rPr>
      </w:pPr>
      <w:r>
        <w:rPr>
          <w:sz w:val="24"/>
          <w:szCs w:val="24"/>
        </w:rPr>
        <w:t>Лосяш</w:t>
      </w:r>
      <w:r>
        <w:rPr>
          <w:sz w:val="24"/>
          <w:szCs w:val="24"/>
        </w:rPr>
        <w:br/>
        <w:t>Я – Лосяш, исследую всё досконально,</w:t>
      </w:r>
      <w:r>
        <w:rPr>
          <w:sz w:val="24"/>
          <w:szCs w:val="24"/>
        </w:rPr>
        <w:br/>
        <w:t>Так много всего, что «Феноменально!»</w:t>
      </w:r>
    </w:p>
    <w:p w:rsidR="00542EFF" w:rsidRDefault="00542EFF" w:rsidP="00394A2A">
      <w:pPr>
        <w:ind w:firstLine="709"/>
        <w:jc w:val="both"/>
        <w:rPr>
          <w:sz w:val="24"/>
          <w:szCs w:val="24"/>
        </w:rPr>
      </w:pPr>
    </w:p>
    <w:p w:rsidR="00542EFF" w:rsidRDefault="00542EFF" w:rsidP="00394A2A">
      <w:pPr>
        <w:ind w:firstLine="709"/>
        <w:jc w:val="both"/>
        <w:rPr>
          <w:sz w:val="24"/>
          <w:szCs w:val="24"/>
        </w:rPr>
      </w:pPr>
      <w:r>
        <w:rPr>
          <w:sz w:val="24"/>
          <w:szCs w:val="24"/>
        </w:rPr>
        <w:t>Бараш</w:t>
      </w:r>
      <w:r>
        <w:rPr>
          <w:sz w:val="24"/>
          <w:szCs w:val="24"/>
        </w:rPr>
        <w:br/>
        <w:t>Я – Бараш, лирический поэт,</w:t>
      </w:r>
    </w:p>
    <w:p w:rsidR="00542EFF" w:rsidRDefault="00542EFF" w:rsidP="00394A2A">
      <w:pPr>
        <w:jc w:val="both"/>
        <w:rPr>
          <w:sz w:val="24"/>
          <w:szCs w:val="24"/>
        </w:rPr>
      </w:pPr>
      <w:r>
        <w:rPr>
          <w:sz w:val="24"/>
          <w:szCs w:val="24"/>
        </w:rPr>
        <w:t>Я рифмую свет и винегрет.</w:t>
      </w:r>
    </w:p>
    <w:p w:rsidR="00542EFF" w:rsidRDefault="00542EFF" w:rsidP="00394A2A">
      <w:pPr>
        <w:ind w:firstLine="709"/>
        <w:jc w:val="both"/>
        <w:rPr>
          <w:sz w:val="24"/>
          <w:szCs w:val="24"/>
        </w:rPr>
      </w:pPr>
    </w:p>
    <w:p w:rsidR="00542EFF" w:rsidRDefault="00542EFF" w:rsidP="00394A2A">
      <w:pPr>
        <w:ind w:firstLine="709"/>
        <w:jc w:val="both"/>
        <w:rPr>
          <w:sz w:val="24"/>
          <w:szCs w:val="24"/>
        </w:rPr>
      </w:pPr>
      <w:r>
        <w:rPr>
          <w:sz w:val="24"/>
          <w:szCs w:val="24"/>
        </w:rPr>
        <w:t>Копатыч</w:t>
      </w:r>
      <w:r>
        <w:rPr>
          <w:sz w:val="24"/>
          <w:szCs w:val="24"/>
        </w:rPr>
        <w:br/>
        <w:t>Я – Копатыч, мудрый садовод,</w:t>
      </w:r>
    </w:p>
    <w:p w:rsidR="00542EFF" w:rsidRDefault="00542EFF" w:rsidP="00394A2A">
      <w:pPr>
        <w:jc w:val="both"/>
        <w:rPr>
          <w:sz w:val="24"/>
          <w:szCs w:val="24"/>
        </w:rPr>
      </w:pPr>
      <w:r>
        <w:rPr>
          <w:sz w:val="24"/>
          <w:szCs w:val="24"/>
        </w:rPr>
        <w:t>Друг надёжный, обожаю мёд.</w:t>
      </w:r>
    </w:p>
    <w:p w:rsidR="00542EFF" w:rsidRDefault="00542EFF" w:rsidP="00394A2A">
      <w:pPr>
        <w:ind w:firstLine="709"/>
        <w:jc w:val="both"/>
        <w:rPr>
          <w:sz w:val="24"/>
          <w:szCs w:val="24"/>
        </w:rPr>
      </w:pPr>
    </w:p>
    <w:p w:rsidR="00542EFF" w:rsidRDefault="00542EFF" w:rsidP="00394A2A">
      <w:pPr>
        <w:ind w:firstLine="709"/>
        <w:jc w:val="both"/>
        <w:rPr>
          <w:sz w:val="24"/>
          <w:szCs w:val="24"/>
        </w:rPr>
      </w:pPr>
      <w:r>
        <w:rPr>
          <w:sz w:val="24"/>
          <w:szCs w:val="24"/>
        </w:rPr>
        <w:t>Кар-Карыч</w:t>
      </w:r>
      <w:r>
        <w:rPr>
          <w:sz w:val="24"/>
          <w:szCs w:val="24"/>
        </w:rPr>
        <w:br/>
        <w:t>Я – старый Кар-Карыч, мне всё по плечу,</w:t>
      </w:r>
      <w:r>
        <w:rPr>
          <w:sz w:val="24"/>
          <w:szCs w:val="24"/>
        </w:rPr>
        <w:br/>
        <w:t>Дано – научить, и я научу!</w:t>
      </w:r>
    </w:p>
    <w:p w:rsidR="00542EFF" w:rsidRDefault="00542EFF" w:rsidP="00394A2A">
      <w:pPr>
        <w:ind w:firstLine="709"/>
        <w:jc w:val="both"/>
        <w:rPr>
          <w:sz w:val="24"/>
          <w:szCs w:val="24"/>
        </w:rPr>
      </w:pPr>
    </w:p>
    <w:p w:rsidR="00542EFF" w:rsidRDefault="00542EFF" w:rsidP="00394A2A">
      <w:pPr>
        <w:ind w:firstLine="709"/>
        <w:jc w:val="both"/>
        <w:rPr>
          <w:sz w:val="24"/>
          <w:szCs w:val="24"/>
        </w:rPr>
      </w:pPr>
      <w:r>
        <w:rPr>
          <w:sz w:val="24"/>
          <w:szCs w:val="24"/>
        </w:rPr>
        <w:t>Совунья</w:t>
      </w:r>
    </w:p>
    <w:p w:rsidR="00542EFF" w:rsidRDefault="00542EFF" w:rsidP="00394A2A">
      <w:pPr>
        <w:jc w:val="both"/>
        <w:rPr>
          <w:sz w:val="24"/>
          <w:szCs w:val="24"/>
        </w:rPr>
      </w:pPr>
      <w:r>
        <w:rPr>
          <w:sz w:val="24"/>
          <w:szCs w:val="24"/>
        </w:rPr>
        <w:t>Я – Совунья, всегда за здоровьем слежу,</w:t>
      </w:r>
    </w:p>
    <w:p w:rsidR="00542EFF" w:rsidRDefault="00542EFF" w:rsidP="00394A2A">
      <w:pPr>
        <w:jc w:val="both"/>
        <w:rPr>
          <w:sz w:val="24"/>
          <w:szCs w:val="24"/>
        </w:rPr>
      </w:pPr>
      <w:r>
        <w:rPr>
          <w:sz w:val="24"/>
          <w:szCs w:val="24"/>
        </w:rPr>
        <w:t>На зарядку смешариков рано бужу.</w:t>
      </w:r>
    </w:p>
    <w:p w:rsidR="00542EFF" w:rsidRDefault="00542EFF" w:rsidP="00394A2A">
      <w:pPr>
        <w:ind w:firstLine="709"/>
        <w:jc w:val="both"/>
        <w:rPr>
          <w:sz w:val="24"/>
          <w:szCs w:val="24"/>
        </w:rPr>
      </w:pPr>
    </w:p>
    <w:p w:rsidR="00542EFF" w:rsidRDefault="00542EFF" w:rsidP="00394A2A">
      <w:pPr>
        <w:ind w:firstLine="709"/>
        <w:jc w:val="both"/>
        <w:rPr>
          <w:sz w:val="24"/>
          <w:szCs w:val="24"/>
        </w:rPr>
      </w:pPr>
      <w:r>
        <w:rPr>
          <w:sz w:val="24"/>
          <w:szCs w:val="24"/>
        </w:rPr>
        <w:t>Пин</w:t>
      </w:r>
      <w:r>
        <w:rPr>
          <w:sz w:val="24"/>
          <w:szCs w:val="24"/>
        </w:rPr>
        <w:br/>
        <w:t>Я – инженер-изобретатель Пин,</w:t>
      </w:r>
    </w:p>
    <w:p w:rsidR="00542EFF" w:rsidRDefault="00542EFF" w:rsidP="00394A2A">
      <w:pPr>
        <w:jc w:val="both"/>
        <w:rPr>
          <w:sz w:val="24"/>
          <w:szCs w:val="24"/>
        </w:rPr>
      </w:pPr>
      <w:r>
        <w:rPr>
          <w:sz w:val="24"/>
          <w:szCs w:val="24"/>
        </w:rPr>
        <w:t>Я «обожать изобретать машинъ»!</w:t>
      </w:r>
    </w:p>
    <w:p w:rsidR="00542EFF" w:rsidRDefault="00542EFF" w:rsidP="00394A2A">
      <w:pPr>
        <w:ind w:firstLine="709"/>
        <w:jc w:val="both"/>
        <w:rPr>
          <w:sz w:val="24"/>
          <w:szCs w:val="24"/>
        </w:rPr>
      </w:pPr>
    </w:p>
    <w:p w:rsidR="00542EFF" w:rsidRDefault="00542EFF" w:rsidP="00394A2A">
      <w:pPr>
        <w:ind w:firstLine="709"/>
        <w:jc w:val="both"/>
        <w:rPr>
          <w:sz w:val="24"/>
          <w:szCs w:val="24"/>
        </w:rPr>
      </w:pPr>
    </w:p>
    <w:p w:rsidR="00542EFF" w:rsidRDefault="00542EFF" w:rsidP="00394A2A">
      <w:pPr>
        <w:ind w:firstLine="709"/>
        <w:jc w:val="both"/>
        <w:rPr>
          <w:sz w:val="24"/>
          <w:szCs w:val="24"/>
        </w:rPr>
        <w:sectPr w:rsidR="00542EFF" w:rsidSect="00C60C92">
          <w:type w:val="continuous"/>
          <w:pgSz w:w="11906" w:h="16838"/>
          <w:pgMar w:top="1134" w:right="850" w:bottom="1134" w:left="1701" w:header="708" w:footer="708" w:gutter="0"/>
          <w:cols w:num="2" w:space="709"/>
          <w:docGrid w:linePitch="360"/>
        </w:sectPr>
      </w:pPr>
    </w:p>
    <w:p w:rsidR="00542EFF" w:rsidRDefault="00542EFF" w:rsidP="00394A2A">
      <w:pPr>
        <w:ind w:firstLine="709"/>
        <w:jc w:val="both"/>
        <w:rPr>
          <w:sz w:val="24"/>
          <w:szCs w:val="24"/>
        </w:rPr>
      </w:pPr>
      <w:r>
        <w:rPr>
          <w:sz w:val="24"/>
          <w:szCs w:val="24"/>
        </w:rPr>
        <w:t xml:space="preserve">Надев маски, дети отгадывают загадки. Ребенку, отгадавшему своего героя, надевается соответствующий плащ. </w:t>
      </w:r>
    </w:p>
    <w:p w:rsidR="00542EFF" w:rsidRDefault="00542EFF" w:rsidP="00394A2A">
      <w:pPr>
        <w:jc w:val="both"/>
        <w:rPr>
          <w:sz w:val="24"/>
          <w:szCs w:val="24"/>
        </w:rPr>
      </w:pPr>
    </w:p>
    <w:p w:rsidR="00542EFF" w:rsidRDefault="00542EFF" w:rsidP="00394A2A">
      <w:pPr>
        <w:jc w:val="both"/>
        <w:rPr>
          <w:sz w:val="24"/>
          <w:szCs w:val="24"/>
        </w:rPr>
        <w:sectPr w:rsidR="00542EFF" w:rsidSect="006A08B9">
          <w:type w:val="continuous"/>
          <w:pgSz w:w="11906" w:h="16838"/>
          <w:pgMar w:top="1134" w:right="850" w:bottom="1134" w:left="1701" w:header="708" w:footer="708" w:gutter="0"/>
          <w:cols w:space="709"/>
          <w:docGrid w:linePitch="360"/>
        </w:sectPr>
      </w:pPr>
    </w:p>
    <w:p w:rsidR="00542EFF" w:rsidRDefault="00542EFF" w:rsidP="00394A2A">
      <w:pPr>
        <w:jc w:val="both"/>
        <w:rPr>
          <w:sz w:val="24"/>
          <w:szCs w:val="24"/>
        </w:rPr>
      </w:pPr>
    </w:p>
    <w:p w:rsidR="00542EFF" w:rsidRDefault="00542EFF" w:rsidP="00394A2A">
      <w:pPr>
        <w:ind w:firstLine="709"/>
        <w:jc w:val="both"/>
        <w:rPr>
          <w:sz w:val="24"/>
          <w:szCs w:val="24"/>
        </w:rPr>
      </w:pPr>
      <w:r>
        <w:rPr>
          <w:sz w:val="24"/>
          <w:szCs w:val="24"/>
        </w:rPr>
        <w:t>Загадки.</w:t>
      </w:r>
    </w:p>
    <w:p w:rsidR="00542EFF" w:rsidRDefault="00542EFF" w:rsidP="00394A2A">
      <w:pPr>
        <w:ind w:firstLine="709"/>
        <w:jc w:val="both"/>
        <w:rPr>
          <w:sz w:val="24"/>
          <w:szCs w:val="24"/>
        </w:rPr>
      </w:pPr>
      <w:r w:rsidRPr="00893760">
        <w:rPr>
          <w:sz w:val="24"/>
          <w:szCs w:val="24"/>
        </w:rPr>
        <w:t xml:space="preserve"> Крош</w:t>
      </w:r>
      <w:r w:rsidRPr="00893760">
        <w:rPr>
          <w:sz w:val="24"/>
          <w:szCs w:val="24"/>
        </w:rPr>
        <w:br/>
        <w:t>Ему на месте не сидится,</w:t>
      </w:r>
    </w:p>
    <w:p w:rsidR="00542EFF" w:rsidRDefault="00542EFF" w:rsidP="00394A2A">
      <w:pPr>
        <w:jc w:val="both"/>
        <w:rPr>
          <w:sz w:val="24"/>
          <w:szCs w:val="24"/>
        </w:rPr>
      </w:pPr>
      <w:r w:rsidRPr="00893760">
        <w:rPr>
          <w:sz w:val="24"/>
          <w:szCs w:val="24"/>
        </w:rPr>
        <w:t>Готов он днями веселиться.</w:t>
      </w:r>
    </w:p>
    <w:p w:rsidR="00542EFF" w:rsidRDefault="00542EFF" w:rsidP="00394A2A">
      <w:pPr>
        <w:jc w:val="both"/>
        <w:rPr>
          <w:sz w:val="24"/>
          <w:szCs w:val="24"/>
        </w:rPr>
      </w:pPr>
      <w:r w:rsidRPr="00893760">
        <w:rPr>
          <w:sz w:val="24"/>
          <w:szCs w:val="24"/>
        </w:rPr>
        <w:t>Что он задумал – не пойм</w:t>
      </w:r>
      <w:r>
        <w:rPr>
          <w:sz w:val="24"/>
          <w:szCs w:val="24"/>
        </w:rPr>
        <w:t>ёшь,</w:t>
      </w:r>
    </w:p>
    <w:p w:rsidR="00542EFF" w:rsidRDefault="00542EFF" w:rsidP="00394A2A">
      <w:pPr>
        <w:jc w:val="both"/>
        <w:rPr>
          <w:sz w:val="24"/>
          <w:szCs w:val="24"/>
        </w:rPr>
      </w:pPr>
      <w:r>
        <w:rPr>
          <w:sz w:val="24"/>
          <w:szCs w:val="24"/>
        </w:rPr>
        <w:t>Потому что это – Крош!</w:t>
      </w:r>
    </w:p>
    <w:p w:rsidR="00542EFF" w:rsidRDefault="00542EFF" w:rsidP="00394A2A">
      <w:pPr>
        <w:ind w:firstLine="709"/>
        <w:jc w:val="both"/>
        <w:rPr>
          <w:sz w:val="24"/>
          <w:szCs w:val="24"/>
        </w:rPr>
      </w:pPr>
    </w:p>
    <w:p w:rsidR="00542EFF" w:rsidRDefault="00542EFF" w:rsidP="00394A2A">
      <w:pPr>
        <w:ind w:firstLine="709"/>
        <w:jc w:val="both"/>
        <w:rPr>
          <w:sz w:val="24"/>
          <w:szCs w:val="24"/>
        </w:rPr>
      </w:pPr>
      <w:r w:rsidRPr="00893760">
        <w:rPr>
          <w:sz w:val="24"/>
          <w:szCs w:val="24"/>
        </w:rPr>
        <w:t>Сова</w:t>
      </w:r>
      <w:r w:rsidRPr="00893760">
        <w:rPr>
          <w:sz w:val="24"/>
          <w:szCs w:val="24"/>
        </w:rPr>
        <w:br/>
        <w:t>Всех лечит вареньем и чаем,</w:t>
      </w:r>
    </w:p>
    <w:p w:rsidR="00542EFF" w:rsidRDefault="00542EFF" w:rsidP="00394A2A">
      <w:pPr>
        <w:jc w:val="both"/>
        <w:rPr>
          <w:sz w:val="24"/>
          <w:szCs w:val="24"/>
        </w:rPr>
      </w:pPr>
      <w:r w:rsidRPr="00893760">
        <w:rPr>
          <w:sz w:val="24"/>
          <w:szCs w:val="24"/>
        </w:rPr>
        <w:t>Зарядку для всех назначает.</w:t>
      </w:r>
    </w:p>
    <w:p w:rsidR="00542EFF" w:rsidRDefault="00542EFF" w:rsidP="00394A2A">
      <w:pPr>
        <w:jc w:val="both"/>
        <w:rPr>
          <w:sz w:val="24"/>
          <w:szCs w:val="24"/>
        </w:rPr>
      </w:pPr>
      <w:r w:rsidRPr="00893760">
        <w:rPr>
          <w:sz w:val="24"/>
          <w:szCs w:val="24"/>
        </w:rPr>
        <w:t>Энергичная болтун</w:t>
      </w:r>
      <w:r>
        <w:rPr>
          <w:sz w:val="24"/>
          <w:szCs w:val="24"/>
        </w:rPr>
        <w:t>ья</w:t>
      </w:r>
    </w:p>
    <w:p w:rsidR="00542EFF" w:rsidRDefault="00542EFF" w:rsidP="00394A2A">
      <w:pPr>
        <w:jc w:val="both"/>
        <w:rPr>
          <w:sz w:val="24"/>
          <w:szCs w:val="24"/>
        </w:rPr>
      </w:pPr>
      <w:r>
        <w:rPr>
          <w:sz w:val="24"/>
          <w:szCs w:val="24"/>
        </w:rPr>
        <w:t>Догадались, кто? Совунья!</w:t>
      </w:r>
    </w:p>
    <w:p w:rsidR="00542EFF" w:rsidRDefault="00542EFF" w:rsidP="00394A2A">
      <w:pPr>
        <w:ind w:firstLine="709"/>
        <w:jc w:val="both"/>
        <w:rPr>
          <w:sz w:val="24"/>
          <w:szCs w:val="24"/>
        </w:rPr>
      </w:pPr>
    </w:p>
    <w:p w:rsidR="00542EFF" w:rsidRDefault="00542EFF" w:rsidP="00394A2A">
      <w:pPr>
        <w:ind w:firstLine="709"/>
        <w:jc w:val="both"/>
        <w:rPr>
          <w:sz w:val="24"/>
          <w:szCs w:val="24"/>
        </w:rPr>
      </w:pPr>
      <w:r w:rsidRPr="00893760">
        <w:rPr>
          <w:sz w:val="24"/>
          <w:szCs w:val="24"/>
        </w:rPr>
        <w:t xml:space="preserve"> Пин</w:t>
      </w:r>
      <w:r w:rsidRPr="00893760">
        <w:rPr>
          <w:sz w:val="24"/>
          <w:szCs w:val="24"/>
        </w:rPr>
        <w:br/>
        <w:t>Он - пилот, изобретатель,</w:t>
      </w:r>
    </w:p>
    <w:p w:rsidR="00542EFF" w:rsidRDefault="00542EFF" w:rsidP="00394A2A">
      <w:pPr>
        <w:jc w:val="both"/>
        <w:rPr>
          <w:sz w:val="24"/>
          <w:szCs w:val="24"/>
        </w:rPr>
      </w:pPr>
      <w:r w:rsidRPr="00893760">
        <w:rPr>
          <w:sz w:val="24"/>
          <w:szCs w:val="24"/>
        </w:rPr>
        <w:t>Ловкий робото-создатель.</w:t>
      </w:r>
    </w:p>
    <w:p w:rsidR="00542EFF" w:rsidRDefault="00542EFF" w:rsidP="00394A2A">
      <w:pPr>
        <w:jc w:val="both"/>
        <w:rPr>
          <w:sz w:val="24"/>
          <w:szCs w:val="24"/>
        </w:rPr>
      </w:pPr>
      <w:r w:rsidRPr="00893760">
        <w:rPr>
          <w:sz w:val="24"/>
          <w:szCs w:val="24"/>
        </w:rPr>
        <w:t>Чтоб нескучно, сделал сына.</w:t>
      </w:r>
      <w:r>
        <w:rPr>
          <w:sz w:val="24"/>
          <w:szCs w:val="24"/>
        </w:rPr>
        <w:t>..</w:t>
      </w:r>
    </w:p>
    <w:p w:rsidR="00542EFF" w:rsidRDefault="00542EFF" w:rsidP="00394A2A">
      <w:pPr>
        <w:jc w:val="both"/>
        <w:rPr>
          <w:sz w:val="24"/>
          <w:szCs w:val="24"/>
        </w:rPr>
      </w:pPr>
      <w:r>
        <w:rPr>
          <w:sz w:val="24"/>
          <w:szCs w:val="24"/>
        </w:rPr>
        <w:t>Сразу в нём узнали – Пина!</w:t>
      </w:r>
    </w:p>
    <w:p w:rsidR="00542EFF" w:rsidRDefault="00542EFF" w:rsidP="00394A2A">
      <w:pPr>
        <w:ind w:firstLine="709"/>
        <w:jc w:val="both"/>
        <w:rPr>
          <w:sz w:val="24"/>
          <w:szCs w:val="24"/>
        </w:rPr>
      </w:pPr>
    </w:p>
    <w:p w:rsidR="00542EFF" w:rsidRDefault="00542EFF" w:rsidP="00394A2A">
      <w:pPr>
        <w:ind w:firstLine="709"/>
        <w:jc w:val="both"/>
        <w:rPr>
          <w:sz w:val="24"/>
          <w:szCs w:val="24"/>
        </w:rPr>
      </w:pPr>
      <w:r w:rsidRPr="00893760">
        <w:rPr>
          <w:sz w:val="24"/>
          <w:szCs w:val="24"/>
        </w:rPr>
        <w:t xml:space="preserve"> Бараш</w:t>
      </w:r>
      <w:r w:rsidRPr="00893760">
        <w:rPr>
          <w:sz w:val="24"/>
          <w:szCs w:val="24"/>
        </w:rPr>
        <w:br/>
        <w:t>Он пишет стихи, всё время мечтает,</w:t>
      </w:r>
    </w:p>
    <w:p w:rsidR="00542EFF" w:rsidRDefault="00542EFF" w:rsidP="00394A2A">
      <w:pPr>
        <w:jc w:val="both"/>
        <w:rPr>
          <w:sz w:val="24"/>
          <w:szCs w:val="24"/>
        </w:rPr>
      </w:pPr>
      <w:r w:rsidRPr="00893760">
        <w:rPr>
          <w:sz w:val="24"/>
          <w:szCs w:val="24"/>
        </w:rPr>
        <w:t>И только принцессы ему не хватает.</w:t>
      </w:r>
    </w:p>
    <w:p w:rsidR="00542EFF" w:rsidRDefault="00542EFF" w:rsidP="00394A2A">
      <w:pPr>
        <w:jc w:val="both"/>
        <w:rPr>
          <w:sz w:val="24"/>
          <w:szCs w:val="24"/>
        </w:rPr>
      </w:pPr>
      <w:r w:rsidRPr="00893760">
        <w:rPr>
          <w:sz w:val="24"/>
          <w:szCs w:val="24"/>
        </w:rPr>
        <w:t>Верит, для счастья сгодится шалаш,</w:t>
      </w:r>
    </w:p>
    <w:p w:rsidR="00542EFF" w:rsidRDefault="00542EFF" w:rsidP="00394A2A">
      <w:pPr>
        <w:jc w:val="both"/>
        <w:rPr>
          <w:sz w:val="24"/>
          <w:szCs w:val="24"/>
        </w:rPr>
      </w:pPr>
      <w:r w:rsidRPr="00893760">
        <w:rPr>
          <w:sz w:val="24"/>
          <w:szCs w:val="24"/>
        </w:rPr>
        <w:t>Неисправимый романтик Бараш.</w:t>
      </w:r>
    </w:p>
    <w:p w:rsidR="00542EFF" w:rsidRDefault="00542EFF" w:rsidP="00394A2A">
      <w:pPr>
        <w:ind w:firstLine="709"/>
        <w:jc w:val="both"/>
        <w:rPr>
          <w:sz w:val="24"/>
          <w:szCs w:val="24"/>
        </w:rPr>
      </w:pPr>
    </w:p>
    <w:p w:rsidR="00542EFF" w:rsidRDefault="00542EFF" w:rsidP="00394A2A">
      <w:pPr>
        <w:ind w:firstLine="709"/>
        <w:jc w:val="both"/>
        <w:rPr>
          <w:sz w:val="24"/>
          <w:szCs w:val="24"/>
        </w:rPr>
      </w:pPr>
      <w:r w:rsidRPr="00893760">
        <w:rPr>
          <w:sz w:val="24"/>
          <w:szCs w:val="24"/>
        </w:rPr>
        <w:t xml:space="preserve"> Лосяш</w:t>
      </w:r>
      <w:r w:rsidRPr="00893760">
        <w:rPr>
          <w:sz w:val="24"/>
          <w:szCs w:val="24"/>
        </w:rPr>
        <w:br/>
        <w:t>Этот учёный дружит с погодой,</w:t>
      </w:r>
    </w:p>
    <w:p w:rsidR="00542EFF" w:rsidRDefault="00542EFF" w:rsidP="00394A2A">
      <w:pPr>
        <w:jc w:val="both"/>
        <w:rPr>
          <w:sz w:val="24"/>
          <w:szCs w:val="24"/>
        </w:rPr>
      </w:pPr>
      <w:r w:rsidRPr="00893760">
        <w:rPr>
          <w:sz w:val="24"/>
          <w:szCs w:val="24"/>
        </w:rPr>
        <w:t>Он увлекается тайной природы.</w:t>
      </w:r>
    </w:p>
    <w:p w:rsidR="00542EFF" w:rsidRDefault="00542EFF" w:rsidP="00394A2A">
      <w:pPr>
        <w:jc w:val="both"/>
        <w:rPr>
          <w:sz w:val="24"/>
          <w:szCs w:val="24"/>
        </w:rPr>
      </w:pPr>
      <w:r w:rsidRPr="00893760">
        <w:rPr>
          <w:sz w:val="24"/>
          <w:szCs w:val="24"/>
        </w:rPr>
        <w:t>Любит читать и предсказывать наш</w:t>
      </w:r>
    </w:p>
    <w:p w:rsidR="00542EFF" w:rsidRDefault="00542EFF" w:rsidP="00394A2A">
      <w:pPr>
        <w:jc w:val="both"/>
        <w:rPr>
          <w:sz w:val="24"/>
          <w:szCs w:val="24"/>
        </w:rPr>
      </w:pPr>
      <w:r w:rsidRPr="00893760">
        <w:rPr>
          <w:sz w:val="24"/>
          <w:szCs w:val="24"/>
        </w:rPr>
        <w:t>До</w:t>
      </w:r>
      <w:r>
        <w:rPr>
          <w:sz w:val="24"/>
          <w:szCs w:val="24"/>
        </w:rPr>
        <w:t>брый ценитель природы Лосяш!</w:t>
      </w:r>
    </w:p>
    <w:p w:rsidR="00542EFF" w:rsidRDefault="00542EFF" w:rsidP="00394A2A">
      <w:pPr>
        <w:ind w:firstLine="709"/>
        <w:jc w:val="both"/>
        <w:rPr>
          <w:sz w:val="24"/>
          <w:szCs w:val="24"/>
        </w:rPr>
      </w:pPr>
    </w:p>
    <w:p w:rsidR="00542EFF" w:rsidRDefault="00542EFF" w:rsidP="00394A2A">
      <w:pPr>
        <w:ind w:firstLine="709"/>
        <w:jc w:val="both"/>
        <w:rPr>
          <w:sz w:val="24"/>
          <w:szCs w:val="24"/>
        </w:rPr>
      </w:pPr>
    </w:p>
    <w:p w:rsidR="00542EFF" w:rsidRDefault="00542EFF" w:rsidP="00394A2A">
      <w:pPr>
        <w:ind w:firstLine="709"/>
        <w:jc w:val="both"/>
        <w:rPr>
          <w:sz w:val="24"/>
          <w:szCs w:val="24"/>
        </w:rPr>
      </w:pPr>
      <w:r w:rsidRPr="00893760">
        <w:rPr>
          <w:sz w:val="24"/>
          <w:szCs w:val="24"/>
        </w:rPr>
        <w:t xml:space="preserve"> Ёжик</w:t>
      </w:r>
      <w:r w:rsidRPr="00893760">
        <w:rPr>
          <w:sz w:val="24"/>
          <w:szCs w:val="24"/>
        </w:rPr>
        <w:br/>
        <w:t>Он любит всё по правилам решать,</w:t>
      </w:r>
    </w:p>
    <w:p w:rsidR="00542EFF" w:rsidRDefault="00542EFF" w:rsidP="00394A2A">
      <w:pPr>
        <w:jc w:val="both"/>
        <w:rPr>
          <w:sz w:val="24"/>
          <w:szCs w:val="24"/>
        </w:rPr>
      </w:pPr>
      <w:r w:rsidRPr="00893760">
        <w:rPr>
          <w:sz w:val="24"/>
          <w:szCs w:val="24"/>
        </w:rPr>
        <w:t>И даже настроенье повышать.</w:t>
      </w:r>
    </w:p>
    <w:p w:rsidR="00542EFF" w:rsidRDefault="00542EFF" w:rsidP="00394A2A">
      <w:pPr>
        <w:jc w:val="both"/>
        <w:rPr>
          <w:sz w:val="24"/>
          <w:szCs w:val="24"/>
        </w:rPr>
      </w:pPr>
      <w:r>
        <w:rPr>
          <w:sz w:val="24"/>
          <w:szCs w:val="24"/>
        </w:rPr>
        <w:t xml:space="preserve">«Спокойствие – всех </w:t>
      </w:r>
      <w:r w:rsidRPr="00893760">
        <w:rPr>
          <w:sz w:val="24"/>
          <w:szCs w:val="24"/>
        </w:rPr>
        <w:t>развлеч</w:t>
      </w:r>
      <w:r>
        <w:rPr>
          <w:sz w:val="24"/>
          <w:szCs w:val="24"/>
        </w:rPr>
        <w:t>ений дороже!»</w:t>
      </w:r>
    </w:p>
    <w:p w:rsidR="00542EFF" w:rsidRDefault="00542EFF" w:rsidP="00394A2A">
      <w:pPr>
        <w:jc w:val="both"/>
        <w:rPr>
          <w:sz w:val="24"/>
          <w:szCs w:val="24"/>
        </w:rPr>
      </w:pPr>
      <w:r w:rsidRPr="00893760">
        <w:rPr>
          <w:sz w:val="24"/>
          <w:szCs w:val="24"/>
        </w:rPr>
        <w:t>Считает наш тихий, воспитанный Ёжик.</w:t>
      </w:r>
    </w:p>
    <w:p w:rsidR="00542EFF" w:rsidRDefault="00542EFF" w:rsidP="00687F70">
      <w:pPr>
        <w:jc w:val="both"/>
        <w:rPr>
          <w:sz w:val="24"/>
          <w:szCs w:val="24"/>
        </w:rPr>
      </w:pPr>
    </w:p>
    <w:p w:rsidR="00542EFF" w:rsidRDefault="00542EFF" w:rsidP="00394A2A">
      <w:pPr>
        <w:ind w:firstLine="709"/>
        <w:jc w:val="both"/>
        <w:rPr>
          <w:sz w:val="24"/>
          <w:szCs w:val="24"/>
        </w:rPr>
      </w:pPr>
      <w:r>
        <w:rPr>
          <w:sz w:val="24"/>
          <w:szCs w:val="24"/>
        </w:rPr>
        <w:t>Копатыч</w:t>
      </w:r>
    </w:p>
    <w:p w:rsidR="00542EFF" w:rsidRDefault="00542EFF" w:rsidP="00687F70">
      <w:pPr>
        <w:jc w:val="both"/>
        <w:rPr>
          <w:color w:val="000000"/>
          <w:sz w:val="24"/>
          <w:szCs w:val="24"/>
        </w:rPr>
      </w:pPr>
      <w:r w:rsidRPr="00687F70">
        <w:rPr>
          <w:color w:val="000000"/>
          <w:sz w:val="24"/>
          <w:szCs w:val="24"/>
        </w:rPr>
        <w:t>На грядке он - трактор,</w:t>
      </w:r>
    </w:p>
    <w:p w:rsidR="00542EFF" w:rsidRDefault="00542EFF" w:rsidP="00687F70">
      <w:pPr>
        <w:jc w:val="both"/>
        <w:rPr>
          <w:color w:val="000000"/>
          <w:sz w:val="24"/>
          <w:szCs w:val="24"/>
        </w:rPr>
      </w:pPr>
      <w:r w:rsidRPr="00687F70">
        <w:rPr>
          <w:color w:val="000000"/>
          <w:sz w:val="24"/>
          <w:szCs w:val="24"/>
        </w:rPr>
        <w:t>В кровати - хропатыч.</w:t>
      </w:r>
    </w:p>
    <w:p w:rsidR="00542EFF" w:rsidRDefault="00542EFF" w:rsidP="00687F70">
      <w:pPr>
        <w:jc w:val="both"/>
        <w:rPr>
          <w:color w:val="000000"/>
          <w:sz w:val="24"/>
          <w:szCs w:val="24"/>
        </w:rPr>
      </w:pPr>
      <w:r w:rsidRPr="00687F70">
        <w:rPr>
          <w:color w:val="000000"/>
          <w:sz w:val="24"/>
          <w:szCs w:val="24"/>
        </w:rPr>
        <w:t>Узнали кто это?</w:t>
      </w:r>
    </w:p>
    <w:p w:rsidR="00542EFF" w:rsidRDefault="00542EFF" w:rsidP="00687F70">
      <w:pPr>
        <w:jc w:val="both"/>
        <w:rPr>
          <w:color w:val="000000"/>
          <w:sz w:val="24"/>
          <w:szCs w:val="24"/>
        </w:rPr>
      </w:pPr>
      <w:r w:rsidRPr="00687F70">
        <w:rPr>
          <w:color w:val="000000"/>
          <w:sz w:val="24"/>
          <w:szCs w:val="24"/>
        </w:rPr>
        <w:t>Конечно...</w:t>
      </w:r>
    </w:p>
    <w:p w:rsidR="00542EFF" w:rsidRDefault="00542EFF" w:rsidP="00687F70">
      <w:pPr>
        <w:jc w:val="both"/>
        <w:rPr>
          <w:color w:val="000000"/>
          <w:sz w:val="24"/>
          <w:szCs w:val="24"/>
        </w:rPr>
      </w:pPr>
    </w:p>
    <w:p w:rsidR="00542EFF" w:rsidRDefault="00542EFF" w:rsidP="00687F70">
      <w:pPr>
        <w:ind w:firstLine="708"/>
        <w:rPr>
          <w:color w:val="000000"/>
          <w:sz w:val="24"/>
          <w:szCs w:val="24"/>
        </w:rPr>
      </w:pPr>
      <w:r>
        <w:rPr>
          <w:color w:val="000000"/>
          <w:sz w:val="24"/>
          <w:szCs w:val="24"/>
        </w:rPr>
        <w:t>Кар-Карыч</w:t>
      </w:r>
    </w:p>
    <w:p w:rsidR="00542EFF" w:rsidRDefault="00542EFF" w:rsidP="00687F70">
      <w:pPr>
        <w:jc w:val="both"/>
        <w:rPr>
          <w:sz w:val="24"/>
          <w:szCs w:val="24"/>
        </w:rPr>
      </w:pPr>
      <w:r w:rsidRPr="00687F70">
        <w:rPr>
          <w:sz w:val="24"/>
          <w:szCs w:val="24"/>
        </w:rPr>
        <w:t>Интеллигент… Талант! Умен…</w:t>
      </w:r>
    </w:p>
    <w:p w:rsidR="00542EFF" w:rsidRDefault="00542EFF" w:rsidP="00687F70">
      <w:pPr>
        <w:jc w:val="both"/>
        <w:rPr>
          <w:sz w:val="24"/>
          <w:szCs w:val="24"/>
        </w:rPr>
      </w:pPr>
      <w:r w:rsidRPr="00687F70">
        <w:rPr>
          <w:sz w:val="24"/>
          <w:szCs w:val="24"/>
        </w:rPr>
        <w:t>Всегда окажет помощь он.</w:t>
      </w:r>
    </w:p>
    <w:p w:rsidR="00542EFF" w:rsidRPr="00687F70" w:rsidRDefault="00542EFF" w:rsidP="00687F70">
      <w:pPr>
        <w:jc w:val="both"/>
        <w:rPr>
          <w:sz w:val="24"/>
          <w:szCs w:val="24"/>
        </w:rPr>
        <w:sectPr w:rsidR="00542EFF" w:rsidRPr="00687F70" w:rsidSect="00C60C92">
          <w:type w:val="continuous"/>
          <w:pgSz w:w="11906" w:h="16838"/>
          <w:pgMar w:top="1134" w:right="850" w:bottom="1134" w:left="1701" w:header="708" w:footer="708" w:gutter="0"/>
          <w:cols w:num="2" w:space="709"/>
          <w:docGrid w:linePitch="360"/>
        </w:sectPr>
      </w:pPr>
      <w:r w:rsidRPr="00687F70">
        <w:rPr>
          <w:sz w:val="24"/>
          <w:szCs w:val="24"/>
        </w:rPr>
        <w:t>Но он способен и на шалость — Частичка детства в нем осталась…</w:t>
      </w:r>
    </w:p>
    <w:p w:rsidR="00542EFF" w:rsidRDefault="00542EFF" w:rsidP="00394A2A">
      <w:pPr>
        <w:ind w:firstLine="709"/>
        <w:jc w:val="both"/>
        <w:rPr>
          <w:sz w:val="24"/>
          <w:szCs w:val="24"/>
        </w:rPr>
      </w:pPr>
      <w:r>
        <w:rPr>
          <w:sz w:val="24"/>
          <w:szCs w:val="24"/>
        </w:rPr>
        <w:t>- И так с помощью масок и накидок вы превратились в смешариков. Осталось только переместится в их мультяшную страну и найти Нюшу.</w:t>
      </w:r>
    </w:p>
    <w:p w:rsidR="00542EFF" w:rsidRPr="00B42C22" w:rsidRDefault="00542EFF" w:rsidP="00394A2A">
      <w:pPr>
        <w:ind w:firstLine="709"/>
        <w:jc w:val="both"/>
        <w:rPr>
          <w:sz w:val="24"/>
          <w:szCs w:val="24"/>
        </w:rPr>
      </w:pPr>
      <w:r>
        <w:rPr>
          <w:sz w:val="24"/>
          <w:szCs w:val="24"/>
        </w:rPr>
        <w:t>- Что нам поможет попасть в страну Смешариков?</w:t>
      </w:r>
    </w:p>
    <w:p w:rsidR="00542EFF" w:rsidRDefault="00542EFF" w:rsidP="00394A2A">
      <w:pPr>
        <w:ind w:firstLine="709"/>
        <w:jc w:val="both"/>
        <w:rPr>
          <w:sz w:val="24"/>
          <w:szCs w:val="24"/>
        </w:rPr>
      </w:pPr>
      <w:r>
        <w:rPr>
          <w:sz w:val="24"/>
          <w:szCs w:val="24"/>
        </w:rPr>
        <w:t>- Малыш Би-Би с далекого Марса передал мне волшебное покрывало, сотканное из кусочков неба и лунного (звездного) света. Оно поможет нам переместиться в волшебную страну Смешариков.</w:t>
      </w:r>
    </w:p>
    <w:p w:rsidR="00542EFF" w:rsidRPr="00B42C22" w:rsidRDefault="00542EFF" w:rsidP="00394A2A">
      <w:pPr>
        <w:ind w:firstLine="709"/>
        <w:jc w:val="both"/>
        <w:rPr>
          <w:sz w:val="24"/>
          <w:szCs w:val="24"/>
        </w:rPr>
      </w:pPr>
      <w:r>
        <w:rPr>
          <w:sz w:val="24"/>
          <w:szCs w:val="24"/>
        </w:rPr>
        <w:t>(Звучит волшебная музыка, дети садятся на корточки и накрываются покрывалом. Произносят волшебные слова)</w:t>
      </w:r>
    </w:p>
    <w:p w:rsidR="00542EFF" w:rsidRPr="00B42C22" w:rsidRDefault="00542EFF" w:rsidP="00394A2A">
      <w:pPr>
        <w:ind w:firstLine="709"/>
        <w:jc w:val="both"/>
        <w:rPr>
          <w:sz w:val="24"/>
          <w:szCs w:val="24"/>
        </w:rPr>
      </w:pPr>
    </w:p>
    <w:p w:rsidR="00542EFF" w:rsidRPr="00B42C22" w:rsidRDefault="00542EFF" w:rsidP="00394A2A">
      <w:pPr>
        <w:ind w:firstLine="709"/>
        <w:jc w:val="both"/>
        <w:rPr>
          <w:sz w:val="24"/>
          <w:szCs w:val="24"/>
        </w:rPr>
      </w:pPr>
      <w:r>
        <w:rPr>
          <w:sz w:val="24"/>
          <w:szCs w:val="24"/>
        </w:rPr>
        <w:t>Оказавшись в стране Смешариков, дети видят Нюшу.</w:t>
      </w:r>
    </w:p>
    <w:p w:rsidR="00542EFF" w:rsidRDefault="00542EFF" w:rsidP="00394A2A">
      <w:pPr>
        <w:ind w:firstLine="709"/>
        <w:jc w:val="both"/>
        <w:rPr>
          <w:sz w:val="24"/>
          <w:szCs w:val="24"/>
        </w:rPr>
      </w:pPr>
      <w:r>
        <w:rPr>
          <w:sz w:val="24"/>
          <w:szCs w:val="24"/>
        </w:rPr>
        <w:t xml:space="preserve">Она рассказала, что у нее пропало настроение. Она плачет. </w:t>
      </w:r>
    </w:p>
    <w:p w:rsidR="00542EFF" w:rsidRDefault="00542EFF" w:rsidP="00394A2A">
      <w:pPr>
        <w:ind w:firstLine="709"/>
        <w:jc w:val="both"/>
        <w:rPr>
          <w:sz w:val="24"/>
          <w:szCs w:val="24"/>
        </w:rPr>
      </w:pPr>
      <w:r>
        <w:rPr>
          <w:sz w:val="24"/>
          <w:szCs w:val="24"/>
        </w:rPr>
        <w:t>- Мне так давно никто не говорили нежных и ласковых слов. И от этого мне стало очень грустно. Вот если бы кто-то похвалил бы  меня, сказал что-то нежное и ласковое, то мне сразу бы стало лучше!</w:t>
      </w:r>
    </w:p>
    <w:p w:rsidR="00542EFF" w:rsidRDefault="00542EFF" w:rsidP="00394A2A">
      <w:pPr>
        <w:ind w:firstLine="709"/>
        <w:jc w:val="both"/>
        <w:rPr>
          <w:sz w:val="24"/>
          <w:szCs w:val="24"/>
        </w:rPr>
      </w:pPr>
      <w:r>
        <w:rPr>
          <w:sz w:val="24"/>
          <w:szCs w:val="24"/>
        </w:rPr>
        <w:t>(Дети по очереди говорят Нюше ласковые слова). Нюша снимает серую маску, появляется цветная. Нюша снимает серый плащ и полностью становится цветной.</w:t>
      </w:r>
    </w:p>
    <w:p w:rsidR="00542EFF" w:rsidRPr="001D0626" w:rsidRDefault="00542EFF" w:rsidP="00394A2A">
      <w:pPr>
        <w:ind w:firstLine="709"/>
        <w:jc w:val="both"/>
        <w:rPr>
          <w:sz w:val="24"/>
          <w:szCs w:val="24"/>
        </w:rPr>
      </w:pPr>
      <w:r>
        <w:rPr>
          <w:sz w:val="24"/>
          <w:szCs w:val="24"/>
        </w:rPr>
        <w:t xml:space="preserve">- Спасибо вам, мои друзья! Мое хорошее настроение вновь ко мне вернулось! За это я хочу вас угостить! </w:t>
      </w:r>
    </w:p>
    <w:p w:rsidR="00542EFF" w:rsidRDefault="00542EFF" w:rsidP="00394A2A">
      <w:pPr>
        <w:ind w:firstLine="709"/>
        <w:jc w:val="both"/>
        <w:rPr>
          <w:sz w:val="24"/>
          <w:szCs w:val="24"/>
        </w:rPr>
      </w:pPr>
      <w:r>
        <w:rPr>
          <w:sz w:val="24"/>
          <w:szCs w:val="24"/>
        </w:rPr>
        <w:t>У Нюши</w:t>
      </w:r>
      <w:r w:rsidRPr="001D0626">
        <w:rPr>
          <w:sz w:val="24"/>
          <w:szCs w:val="24"/>
        </w:rPr>
        <w:t xml:space="preserve"> в руках воображаемый кулек (коробка) с конфетами. Она протягивает его по очереди детям. Они берут по од</w:t>
      </w:r>
      <w:r>
        <w:rPr>
          <w:sz w:val="24"/>
          <w:szCs w:val="24"/>
        </w:rPr>
        <w:t>ной конфете и благодарят ее</w:t>
      </w:r>
      <w:r w:rsidRPr="001D0626">
        <w:rPr>
          <w:sz w:val="24"/>
          <w:szCs w:val="24"/>
        </w:rPr>
        <w:t>, потом разворачивают бумажки и берут конфеты в рот. По ребячьим лицам видно, что угощение вкусное.</w:t>
      </w:r>
    </w:p>
    <w:p w:rsidR="00542EFF" w:rsidRPr="001D0626" w:rsidRDefault="00542EFF" w:rsidP="00394A2A">
      <w:pPr>
        <w:ind w:firstLine="709"/>
        <w:jc w:val="both"/>
        <w:rPr>
          <w:sz w:val="24"/>
          <w:szCs w:val="24"/>
        </w:rPr>
      </w:pPr>
      <w:r>
        <w:rPr>
          <w:sz w:val="24"/>
          <w:szCs w:val="24"/>
        </w:rPr>
        <w:t>Вдруг воображаемые конфеты превратились в настоящие. Нюша угощает детей.</w:t>
      </w:r>
    </w:p>
    <w:p w:rsidR="00542EFF" w:rsidRDefault="00542EFF" w:rsidP="00394A2A">
      <w:pPr>
        <w:ind w:firstLine="709"/>
        <w:jc w:val="both"/>
        <w:rPr>
          <w:sz w:val="24"/>
          <w:szCs w:val="24"/>
        </w:rPr>
      </w:pPr>
      <w:r>
        <w:rPr>
          <w:sz w:val="24"/>
          <w:szCs w:val="24"/>
        </w:rPr>
        <w:t xml:space="preserve">Звучит волшебная музыка. </w:t>
      </w:r>
    </w:p>
    <w:p w:rsidR="00542EFF" w:rsidRDefault="00542EFF" w:rsidP="00394A2A">
      <w:pPr>
        <w:ind w:firstLine="709"/>
        <w:jc w:val="both"/>
        <w:rPr>
          <w:sz w:val="24"/>
          <w:szCs w:val="24"/>
        </w:rPr>
      </w:pPr>
      <w:r>
        <w:rPr>
          <w:sz w:val="24"/>
          <w:szCs w:val="24"/>
        </w:rPr>
        <w:t>- Ой, вам пора возвращаться домой! Быстрее накрывайтесь покрывалом и в путь!</w:t>
      </w:r>
    </w:p>
    <w:p w:rsidR="00542EFF" w:rsidRDefault="00542EFF" w:rsidP="00394A2A">
      <w:pPr>
        <w:ind w:firstLine="709"/>
        <w:jc w:val="both"/>
        <w:rPr>
          <w:sz w:val="24"/>
          <w:szCs w:val="24"/>
        </w:rPr>
      </w:pPr>
    </w:p>
    <w:p w:rsidR="00542EFF" w:rsidRDefault="00542EFF" w:rsidP="00394A2A">
      <w:pPr>
        <w:ind w:firstLine="709"/>
        <w:jc w:val="both"/>
        <w:rPr>
          <w:sz w:val="24"/>
          <w:szCs w:val="24"/>
        </w:rPr>
      </w:pPr>
      <w:r>
        <w:rPr>
          <w:sz w:val="24"/>
          <w:szCs w:val="24"/>
        </w:rPr>
        <w:t>Дошкольники возвращаются в детский сад. Вопросы педагога:</w:t>
      </w:r>
    </w:p>
    <w:p w:rsidR="00542EFF" w:rsidRDefault="00542EFF" w:rsidP="00394A2A">
      <w:pPr>
        <w:ind w:firstLine="709"/>
        <w:jc w:val="both"/>
        <w:rPr>
          <w:sz w:val="24"/>
          <w:szCs w:val="24"/>
        </w:rPr>
      </w:pPr>
      <w:r>
        <w:rPr>
          <w:sz w:val="24"/>
          <w:szCs w:val="24"/>
        </w:rPr>
        <w:t>- В какой стране мы побывали? В кого вы превратились с помощью театрализованного перевоплощения?  Понравилось ли вам быть в роли героя мультфильма «Смешарики»?</w:t>
      </w:r>
    </w:p>
    <w:p w:rsidR="00542EFF" w:rsidRDefault="00542EFF" w:rsidP="00394A2A">
      <w:pPr>
        <w:ind w:firstLine="709"/>
        <w:jc w:val="both"/>
        <w:rPr>
          <w:sz w:val="24"/>
          <w:szCs w:val="24"/>
        </w:rPr>
      </w:pPr>
      <w:r>
        <w:rPr>
          <w:sz w:val="24"/>
          <w:szCs w:val="24"/>
        </w:rPr>
        <w:t>- Какое доброе дело вам представилась возможность совершить? Изменилось ли ваше настроение после путешествия?</w:t>
      </w:r>
    </w:p>
    <w:p w:rsidR="00542EFF" w:rsidRDefault="00542EFF" w:rsidP="00394A2A">
      <w:pPr>
        <w:ind w:firstLine="709"/>
        <w:jc w:val="both"/>
        <w:rPr>
          <w:sz w:val="24"/>
          <w:szCs w:val="24"/>
        </w:rPr>
      </w:pPr>
      <w:r>
        <w:rPr>
          <w:sz w:val="24"/>
          <w:szCs w:val="24"/>
        </w:rPr>
        <w:t>Дети отвечают на вопросы.</w:t>
      </w:r>
    </w:p>
    <w:p w:rsidR="00542EFF" w:rsidRDefault="00542EFF" w:rsidP="00394A2A">
      <w:pPr>
        <w:ind w:firstLine="709"/>
        <w:jc w:val="both"/>
        <w:rPr>
          <w:sz w:val="24"/>
          <w:szCs w:val="24"/>
        </w:rPr>
      </w:pPr>
    </w:p>
    <w:p w:rsidR="00542EFF" w:rsidRPr="00B42C22" w:rsidRDefault="00542EFF" w:rsidP="00394A2A">
      <w:pPr>
        <w:ind w:firstLine="709"/>
        <w:jc w:val="both"/>
        <w:rPr>
          <w:sz w:val="24"/>
          <w:szCs w:val="24"/>
        </w:rPr>
      </w:pPr>
      <w:r>
        <w:rPr>
          <w:sz w:val="24"/>
          <w:szCs w:val="24"/>
        </w:rPr>
        <w:t>- У меня от знакомства с вами и нашего совместного путешествия улучшилось настроение, оно у меня прекрасное, чудесное, замечательное и просто восхитительное!</w:t>
      </w:r>
    </w:p>
    <w:p w:rsidR="00542EFF" w:rsidRDefault="00542EFF"/>
    <w:p w:rsidR="00542EFF" w:rsidRDefault="00542EFF"/>
    <w:p w:rsidR="00542EFF" w:rsidRDefault="00542EFF"/>
    <w:p w:rsidR="00542EFF" w:rsidRDefault="00542EFF"/>
    <w:p w:rsidR="00542EFF" w:rsidRDefault="00542EFF"/>
    <w:p w:rsidR="00542EFF" w:rsidRDefault="00542EFF"/>
    <w:p w:rsidR="00542EFF" w:rsidRDefault="00542EFF"/>
    <w:p w:rsidR="00542EFF" w:rsidRDefault="00542EFF"/>
    <w:p w:rsidR="00542EFF" w:rsidRDefault="00542EFF"/>
    <w:p w:rsidR="00542EFF" w:rsidRDefault="00542EFF"/>
    <w:p w:rsidR="00542EFF" w:rsidRDefault="00542EFF"/>
    <w:p w:rsidR="00542EFF" w:rsidRDefault="00542EFF"/>
    <w:p w:rsidR="00542EFF" w:rsidRDefault="00542EFF"/>
    <w:p w:rsidR="00542EFF" w:rsidRDefault="00542EFF"/>
    <w:p w:rsidR="00542EFF" w:rsidRDefault="00542EFF"/>
    <w:p w:rsidR="00542EFF" w:rsidRDefault="00542EFF"/>
    <w:p w:rsidR="00542EFF" w:rsidRDefault="00542EFF"/>
    <w:p w:rsidR="00542EFF" w:rsidRDefault="00542EFF"/>
    <w:p w:rsidR="00542EFF" w:rsidRDefault="00542EFF"/>
    <w:p w:rsidR="00542EFF" w:rsidRPr="00E93095" w:rsidRDefault="00542EFF" w:rsidP="00E93095">
      <w:pPr>
        <w:jc w:val="center"/>
        <w:rPr>
          <w:sz w:val="28"/>
          <w:szCs w:val="28"/>
        </w:rPr>
      </w:pPr>
      <w:r w:rsidRPr="00E93095">
        <w:rPr>
          <w:sz w:val="28"/>
          <w:szCs w:val="28"/>
        </w:rPr>
        <w:t>Муниципальное бюджетное дошкольное образовательное учреждение</w:t>
      </w:r>
    </w:p>
    <w:p w:rsidR="00542EFF" w:rsidRPr="00E93095" w:rsidRDefault="00542EFF" w:rsidP="00E93095">
      <w:pPr>
        <w:jc w:val="center"/>
        <w:rPr>
          <w:sz w:val="28"/>
          <w:szCs w:val="28"/>
        </w:rPr>
      </w:pPr>
      <w:r w:rsidRPr="00E93095">
        <w:rPr>
          <w:sz w:val="28"/>
          <w:szCs w:val="28"/>
        </w:rPr>
        <w:t xml:space="preserve">детский сад комбинированного вида № 41 «Семицветик» </w:t>
      </w:r>
    </w:p>
    <w:p w:rsidR="00542EFF" w:rsidRPr="003B2306" w:rsidRDefault="00542EFF" w:rsidP="00E93095">
      <w:pPr>
        <w:rPr>
          <w:sz w:val="28"/>
          <w:szCs w:val="28"/>
        </w:rPr>
      </w:pPr>
    </w:p>
    <w:p w:rsidR="00542EFF" w:rsidRDefault="00542EFF" w:rsidP="00E93095">
      <w:pPr>
        <w:rPr>
          <w:sz w:val="28"/>
          <w:szCs w:val="28"/>
        </w:rPr>
      </w:pPr>
    </w:p>
    <w:p w:rsidR="00542EFF" w:rsidRDefault="00542EFF" w:rsidP="00E93095">
      <w:pPr>
        <w:jc w:val="center"/>
        <w:rPr>
          <w:sz w:val="28"/>
          <w:szCs w:val="28"/>
        </w:rPr>
      </w:pPr>
    </w:p>
    <w:p w:rsidR="00542EFF" w:rsidRPr="008E6582" w:rsidRDefault="00542EFF" w:rsidP="00E93095">
      <w:pPr>
        <w:jc w:val="center"/>
        <w:rPr>
          <w:sz w:val="28"/>
          <w:szCs w:val="28"/>
        </w:rPr>
      </w:pPr>
    </w:p>
    <w:p w:rsidR="00542EFF" w:rsidRDefault="00542EFF" w:rsidP="00E93095">
      <w:pPr>
        <w:jc w:val="center"/>
        <w:rPr>
          <w:sz w:val="28"/>
          <w:szCs w:val="28"/>
        </w:rPr>
      </w:pPr>
    </w:p>
    <w:p w:rsidR="00542EFF" w:rsidRDefault="00542EFF" w:rsidP="00E93095">
      <w:pPr>
        <w:jc w:val="center"/>
        <w:rPr>
          <w:sz w:val="28"/>
          <w:szCs w:val="28"/>
        </w:rPr>
      </w:pPr>
    </w:p>
    <w:p w:rsidR="00542EFF" w:rsidRDefault="00542EFF" w:rsidP="00E93095">
      <w:pPr>
        <w:jc w:val="center"/>
        <w:rPr>
          <w:sz w:val="28"/>
          <w:szCs w:val="28"/>
        </w:rPr>
      </w:pPr>
    </w:p>
    <w:p w:rsidR="00542EFF" w:rsidRDefault="00542EFF" w:rsidP="00E93095">
      <w:pPr>
        <w:jc w:val="center"/>
        <w:rPr>
          <w:sz w:val="28"/>
          <w:szCs w:val="28"/>
        </w:rPr>
      </w:pPr>
    </w:p>
    <w:p w:rsidR="00542EFF" w:rsidRDefault="00542EFF" w:rsidP="00E93095">
      <w:pPr>
        <w:jc w:val="center"/>
        <w:rPr>
          <w:sz w:val="28"/>
          <w:szCs w:val="28"/>
        </w:rPr>
      </w:pPr>
    </w:p>
    <w:p w:rsidR="00542EFF" w:rsidRDefault="00542EFF" w:rsidP="00E93095">
      <w:pPr>
        <w:jc w:val="center"/>
        <w:rPr>
          <w:sz w:val="28"/>
          <w:szCs w:val="28"/>
        </w:rPr>
      </w:pPr>
    </w:p>
    <w:p w:rsidR="00542EFF" w:rsidRDefault="00542EFF" w:rsidP="00E93095">
      <w:pPr>
        <w:jc w:val="center"/>
        <w:rPr>
          <w:sz w:val="28"/>
          <w:szCs w:val="28"/>
        </w:rPr>
      </w:pPr>
    </w:p>
    <w:p w:rsidR="00542EFF" w:rsidRDefault="00542EFF" w:rsidP="00E93095">
      <w:pPr>
        <w:jc w:val="center"/>
        <w:rPr>
          <w:sz w:val="28"/>
          <w:szCs w:val="28"/>
        </w:rPr>
      </w:pPr>
    </w:p>
    <w:p w:rsidR="00542EFF" w:rsidRDefault="00542EFF" w:rsidP="00E93095">
      <w:pPr>
        <w:jc w:val="center"/>
        <w:rPr>
          <w:b/>
          <w:sz w:val="56"/>
          <w:szCs w:val="56"/>
        </w:rPr>
      </w:pPr>
      <w:r w:rsidRPr="00A041C0">
        <w:rPr>
          <w:b/>
          <w:sz w:val="56"/>
          <w:szCs w:val="56"/>
        </w:rPr>
        <w:t>Пропавшее настроение</w:t>
      </w:r>
    </w:p>
    <w:p w:rsidR="00542EFF" w:rsidRPr="00A041C0" w:rsidRDefault="00542EFF" w:rsidP="00E93095">
      <w:pPr>
        <w:jc w:val="center"/>
        <w:rPr>
          <w:b/>
          <w:sz w:val="56"/>
          <w:szCs w:val="56"/>
        </w:rPr>
      </w:pPr>
    </w:p>
    <w:p w:rsidR="00542EFF" w:rsidRPr="00A041C0" w:rsidRDefault="00542EFF" w:rsidP="00E93095">
      <w:pPr>
        <w:jc w:val="center"/>
        <w:rPr>
          <w:i/>
          <w:sz w:val="48"/>
          <w:szCs w:val="48"/>
        </w:rPr>
      </w:pPr>
      <w:r w:rsidRPr="00A041C0">
        <w:rPr>
          <w:b/>
          <w:i/>
          <w:sz w:val="48"/>
          <w:szCs w:val="48"/>
        </w:rPr>
        <w:t xml:space="preserve">Конспект совместной деятельности детей старшего дошкольного возраста и взрослого </w:t>
      </w:r>
    </w:p>
    <w:p w:rsidR="00542EFF" w:rsidRDefault="00542EFF" w:rsidP="00E93095">
      <w:pPr>
        <w:jc w:val="center"/>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1pt;margin-top:5.45pt;width:333.75pt;height:315.75pt;z-index:-251658240" wrapcoords="11552 1898 11116 1950 10048 2565 9853 3181 9708 3540 8786 4361 5970 5233 5097 5900 4708 6824 4660 7080 4660 7696 4902 8466 5485 9286 5291 10107 5339 11082 6164 11749 6359 11749 6601 12570 5000 13442 4466 14109 3932 15033 3349 15854 2864 16675 2767 17085 3107 17290 4223 17495 4757 18316 4805 18470 5970 19137 6213 19137 7038 19137 14368 18368 15533 18214 15630 18009 14902 17495 15290 17495 17037 16829 17037 16008 16843 15033 17426 14212 17571 13391 17960 13186 18008 12929 17717 12570 16552 11749 16795 10928 16795 10107 17037 9286 16795 8466 16989 8466 18105 7645 19610 6926 19707 6824 20192 6003 20289 5541 19416 5387 15193 5182 15581 4361 15581 3797 15387 3540 12669 2001 12232 1898 11552 1898">
            <v:imagedata r:id="rId5" o:title=""/>
            <w10:wrap type="square"/>
          </v:shape>
        </w:pict>
      </w:r>
    </w:p>
    <w:p w:rsidR="00542EFF" w:rsidRDefault="00542EFF" w:rsidP="00E93095">
      <w:pPr>
        <w:jc w:val="center"/>
        <w:rPr>
          <w:sz w:val="28"/>
          <w:szCs w:val="28"/>
        </w:rPr>
      </w:pPr>
    </w:p>
    <w:p w:rsidR="00542EFF" w:rsidRDefault="00542EFF" w:rsidP="00E93095">
      <w:pPr>
        <w:jc w:val="center"/>
        <w:rPr>
          <w:sz w:val="28"/>
          <w:szCs w:val="28"/>
        </w:rPr>
      </w:pPr>
    </w:p>
    <w:p w:rsidR="00542EFF" w:rsidRDefault="00542EFF" w:rsidP="00E93095">
      <w:pPr>
        <w:jc w:val="center"/>
        <w:rPr>
          <w:sz w:val="28"/>
          <w:szCs w:val="28"/>
        </w:rPr>
      </w:pPr>
    </w:p>
    <w:p w:rsidR="00542EFF" w:rsidRDefault="00542EFF" w:rsidP="00E93095">
      <w:pPr>
        <w:jc w:val="center"/>
        <w:rPr>
          <w:sz w:val="28"/>
          <w:szCs w:val="28"/>
        </w:rPr>
      </w:pPr>
    </w:p>
    <w:p w:rsidR="00542EFF" w:rsidRDefault="00542EFF" w:rsidP="00E93095">
      <w:pPr>
        <w:jc w:val="center"/>
        <w:rPr>
          <w:sz w:val="28"/>
          <w:szCs w:val="28"/>
        </w:rPr>
      </w:pPr>
    </w:p>
    <w:p w:rsidR="00542EFF" w:rsidRDefault="00542EFF" w:rsidP="00E93095">
      <w:pPr>
        <w:jc w:val="center"/>
        <w:rPr>
          <w:sz w:val="28"/>
          <w:szCs w:val="28"/>
        </w:rPr>
      </w:pPr>
    </w:p>
    <w:p w:rsidR="00542EFF" w:rsidRDefault="00542EFF" w:rsidP="00E93095">
      <w:pPr>
        <w:jc w:val="center"/>
        <w:rPr>
          <w:sz w:val="28"/>
          <w:szCs w:val="28"/>
        </w:rPr>
      </w:pPr>
    </w:p>
    <w:p w:rsidR="00542EFF" w:rsidRDefault="00542EFF" w:rsidP="00E93095">
      <w:pPr>
        <w:jc w:val="center"/>
        <w:rPr>
          <w:sz w:val="28"/>
          <w:szCs w:val="28"/>
        </w:rPr>
      </w:pPr>
    </w:p>
    <w:p w:rsidR="00542EFF" w:rsidRDefault="00542EFF" w:rsidP="00E93095">
      <w:pPr>
        <w:jc w:val="center"/>
        <w:rPr>
          <w:sz w:val="28"/>
          <w:szCs w:val="28"/>
        </w:rPr>
      </w:pPr>
    </w:p>
    <w:p w:rsidR="00542EFF" w:rsidRDefault="00542EFF" w:rsidP="00E93095">
      <w:pPr>
        <w:jc w:val="center"/>
        <w:rPr>
          <w:sz w:val="28"/>
          <w:szCs w:val="28"/>
        </w:rPr>
      </w:pPr>
      <w:r>
        <w:rPr>
          <w:sz w:val="28"/>
          <w:szCs w:val="28"/>
        </w:rPr>
        <w:t>Воспитатель МБДОУ</w:t>
      </w:r>
    </w:p>
    <w:p w:rsidR="00542EFF" w:rsidRDefault="00542EFF" w:rsidP="00E93095">
      <w:pPr>
        <w:jc w:val="center"/>
        <w:rPr>
          <w:sz w:val="28"/>
          <w:szCs w:val="28"/>
        </w:rPr>
      </w:pPr>
      <w:r>
        <w:rPr>
          <w:sz w:val="28"/>
          <w:szCs w:val="28"/>
        </w:rPr>
        <w:t>детского сада № 41</w:t>
      </w:r>
    </w:p>
    <w:p w:rsidR="00542EFF" w:rsidRDefault="00542EFF" w:rsidP="00E93095">
      <w:pPr>
        <w:jc w:val="center"/>
        <w:rPr>
          <w:sz w:val="28"/>
          <w:szCs w:val="28"/>
        </w:rPr>
      </w:pPr>
      <w:r>
        <w:rPr>
          <w:sz w:val="28"/>
          <w:szCs w:val="28"/>
        </w:rPr>
        <w:t>Бурцева Т.В.</w:t>
      </w:r>
    </w:p>
    <w:p w:rsidR="00542EFF" w:rsidRDefault="00542EFF" w:rsidP="00E93095">
      <w:pPr>
        <w:jc w:val="center"/>
        <w:rPr>
          <w:sz w:val="28"/>
          <w:szCs w:val="28"/>
        </w:rPr>
      </w:pPr>
    </w:p>
    <w:p w:rsidR="00542EFF" w:rsidRDefault="00542EFF" w:rsidP="00E93095">
      <w:pPr>
        <w:jc w:val="center"/>
        <w:rPr>
          <w:sz w:val="28"/>
          <w:szCs w:val="28"/>
        </w:rPr>
      </w:pPr>
    </w:p>
    <w:p w:rsidR="00542EFF" w:rsidRDefault="00542EFF" w:rsidP="00E93095">
      <w:pPr>
        <w:jc w:val="center"/>
        <w:rPr>
          <w:sz w:val="28"/>
          <w:szCs w:val="28"/>
        </w:rPr>
      </w:pPr>
    </w:p>
    <w:p w:rsidR="00542EFF" w:rsidRDefault="00542EFF" w:rsidP="00E93095">
      <w:pPr>
        <w:jc w:val="center"/>
        <w:rPr>
          <w:sz w:val="28"/>
          <w:szCs w:val="28"/>
        </w:rPr>
      </w:pPr>
    </w:p>
    <w:p w:rsidR="00542EFF" w:rsidRDefault="00542EFF" w:rsidP="00E93095">
      <w:pPr>
        <w:jc w:val="center"/>
        <w:rPr>
          <w:sz w:val="28"/>
          <w:szCs w:val="28"/>
        </w:rPr>
      </w:pPr>
    </w:p>
    <w:p w:rsidR="00542EFF" w:rsidRDefault="00542EFF" w:rsidP="00E93095">
      <w:pPr>
        <w:jc w:val="center"/>
        <w:rPr>
          <w:sz w:val="28"/>
          <w:szCs w:val="28"/>
        </w:rPr>
      </w:pPr>
    </w:p>
    <w:p w:rsidR="00542EFF" w:rsidRDefault="00542EFF" w:rsidP="00E93095">
      <w:pPr>
        <w:jc w:val="center"/>
        <w:rPr>
          <w:sz w:val="28"/>
          <w:szCs w:val="28"/>
        </w:rPr>
      </w:pPr>
    </w:p>
    <w:p w:rsidR="00542EFF" w:rsidRDefault="00542EFF" w:rsidP="00E93095">
      <w:pPr>
        <w:jc w:val="center"/>
        <w:rPr>
          <w:sz w:val="28"/>
          <w:szCs w:val="28"/>
        </w:rPr>
      </w:pPr>
    </w:p>
    <w:p w:rsidR="00542EFF" w:rsidRDefault="00542EFF" w:rsidP="00E93095">
      <w:pPr>
        <w:jc w:val="center"/>
        <w:rPr>
          <w:sz w:val="28"/>
          <w:szCs w:val="28"/>
        </w:rPr>
      </w:pPr>
      <w:r w:rsidRPr="00E93095">
        <w:rPr>
          <w:sz w:val="28"/>
          <w:szCs w:val="28"/>
        </w:rPr>
        <w:t>Старый Оскол, 2014</w:t>
      </w:r>
    </w:p>
    <w:p w:rsidR="00542EFF" w:rsidRPr="00E93095" w:rsidRDefault="00542EFF" w:rsidP="008E6582">
      <w:pPr>
        <w:jc w:val="center"/>
        <w:rPr>
          <w:sz w:val="28"/>
          <w:szCs w:val="28"/>
        </w:rPr>
      </w:pPr>
      <w:r w:rsidRPr="00E93095">
        <w:rPr>
          <w:sz w:val="28"/>
          <w:szCs w:val="28"/>
        </w:rPr>
        <w:t>Муниципальное бюджетное дошкольное образовательное учреждение</w:t>
      </w:r>
    </w:p>
    <w:p w:rsidR="00542EFF" w:rsidRPr="00E93095" w:rsidRDefault="00542EFF" w:rsidP="008E6582">
      <w:pPr>
        <w:jc w:val="center"/>
        <w:rPr>
          <w:sz w:val="28"/>
          <w:szCs w:val="28"/>
        </w:rPr>
      </w:pPr>
      <w:r w:rsidRPr="00E93095">
        <w:rPr>
          <w:sz w:val="28"/>
          <w:szCs w:val="28"/>
        </w:rPr>
        <w:t xml:space="preserve">детский сад комбинированного вида № 41 «Семицветик» </w:t>
      </w:r>
    </w:p>
    <w:p w:rsidR="00542EFF" w:rsidRPr="003B2306" w:rsidRDefault="00542EFF" w:rsidP="008E6582">
      <w:pPr>
        <w:rPr>
          <w:sz w:val="28"/>
          <w:szCs w:val="28"/>
        </w:rPr>
      </w:pPr>
    </w:p>
    <w:p w:rsidR="00542EFF" w:rsidRDefault="00542EFF" w:rsidP="008E6582">
      <w:pPr>
        <w:rPr>
          <w:sz w:val="28"/>
          <w:szCs w:val="28"/>
        </w:rPr>
      </w:pPr>
    </w:p>
    <w:p w:rsidR="00542EFF" w:rsidRDefault="00542EFF" w:rsidP="008E6582">
      <w:pPr>
        <w:jc w:val="center"/>
        <w:rPr>
          <w:sz w:val="28"/>
          <w:szCs w:val="28"/>
        </w:rPr>
      </w:pPr>
    </w:p>
    <w:p w:rsidR="00542EFF" w:rsidRPr="008E6582" w:rsidRDefault="00542EFF" w:rsidP="008E6582">
      <w:pPr>
        <w:jc w:val="center"/>
        <w:rPr>
          <w:sz w:val="28"/>
          <w:szCs w:val="28"/>
        </w:rPr>
      </w:pPr>
    </w:p>
    <w:p w:rsidR="00542EFF" w:rsidRDefault="00542EFF" w:rsidP="008E6582">
      <w:pPr>
        <w:jc w:val="center"/>
        <w:rPr>
          <w:sz w:val="28"/>
          <w:szCs w:val="28"/>
        </w:rPr>
      </w:pPr>
    </w:p>
    <w:p w:rsidR="00542EFF" w:rsidRDefault="00542EFF" w:rsidP="008E6582">
      <w:pPr>
        <w:jc w:val="center"/>
        <w:rPr>
          <w:sz w:val="28"/>
          <w:szCs w:val="28"/>
        </w:rPr>
      </w:pPr>
    </w:p>
    <w:p w:rsidR="00542EFF" w:rsidRDefault="00542EFF" w:rsidP="008E6582">
      <w:pPr>
        <w:jc w:val="center"/>
        <w:rPr>
          <w:sz w:val="28"/>
          <w:szCs w:val="28"/>
        </w:rPr>
      </w:pPr>
    </w:p>
    <w:p w:rsidR="00542EFF" w:rsidRDefault="00542EFF" w:rsidP="008E6582">
      <w:pPr>
        <w:jc w:val="center"/>
        <w:rPr>
          <w:sz w:val="28"/>
          <w:szCs w:val="28"/>
        </w:rPr>
      </w:pPr>
    </w:p>
    <w:p w:rsidR="00542EFF" w:rsidRDefault="00542EFF" w:rsidP="008E6582">
      <w:pPr>
        <w:jc w:val="center"/>
        <w:rPr>
          <w:sz w:val="28"/>
          <w:szCs w:val="28"/>
        </w:rPr>
      </w:pPr>
    </w:p>
    <w:p w:rsidR="00542EFF" w:rsidRDefault="00542EFF" w:rsidP="008E6582">
      <w:pPr>
        <w:jc w:val="center"/>
        <w:rPr>
          <w:sz w:val="28"/>
          <w:szCs w:val="28"/>
        </w:rPr>
      </w:pPr>
    </w:p>
    <w:p w:rsidR="00542EFF" w:rsidRDefault="00542EFF" w:rsidP="008E6582">
      <w:pPr>
        <w:jc w:val="center"/>
        <w:rPr>
          <w:sz w:val="28"/>
          <w:szCs w:val="28"/>
        </w:rPr>
      </w:pPr>
    </w:p>
    <w:p w:rsidR="00542EFF" w:rsidRDefault="00542EFF" w:rsidP="008E6582">
      <w:pPr>
        <w:jc w:val="center"/>
        <w:rPr>
          <w:sz w:val="28"/>
          <w:szCs w:val="28"/>
        </w:rPr>
      </w:pPr>
    </w:p>
    <w:p w:rsidR="00542EFF" w:rsidRDefault="00542EFF" w:rsidP="008E6582">
      <w:pPr>
        <w:jc w:val="center"/>
        <w:rPr>
          <w:b/>
          <w:sz w:val="56"/>
          <w:szCs w:val="56"/>
        </w:rPr>
      </w:pPr>
      <w:r w:rsidRPr="00A041C0">
        <w:rPr>
          <w:b/>
          <w:sz w:val="56"/>
          <w:szCs w:val="56"/>
        </w:rPr>
        <w:t>Пропавшее настроение</w:t>
      </w:r>
    </w:p>
    <w:p w:rsidR="00542EFF" w:rsidRPr="00A041C0" w:rsidRDefault="00542EFF" w:rsidP="008E6582">
      <w:pPr>
        <w:jc w:val="center"/>
        <w:rPr>
          <w:b/>
          <w:sz w:val="56"/>
          <w:szCs w:val="56"/>
        </w:rPr>
      </w:pPr>
    </w:p>
    <w:p w:rsidR="00542EFF" w:rsidRPr="00A041C0" w:rsidRDefault="00542EFF" w:rsidP="008E6582">
      <w:pPr>
        <w:jc w:val="center"/>
        <w:rPr>
          <w:i/>
          <w:sz w:val="48"/>
          <w:szCs w:val="48"/>
        </w:rPr>
      </w:pPr>
      <w:r w:rsidRPr="00A041C0">
        <w:rPr>
          <w:b/>
          <w:i/>
          <w:sz w:val="48"/>
          <w:szCs w:val="48"/>
        </w:rPr>
        <w:t xml:space="preserve">Конспект совместной деятельности детей старшего дошкольного возраста и взрослого </w:t>
      </w:r>
    </w:p>
    <w:p w:rsidR="00542EFF" w:rsidRDefault="00542EFF" w:rsidP="008E6582">
      <w:pPr>
        <w:jc w:val="center"/>
        <w:rPr>
          <w:sz w:val="28"/>
          <w:szCs w:val="28"/>
        </w:rPr>
      </w:pPr>
    </w:p>
    <w:p w:rsidR="00542EFF" w:rsidRDefault="00542EFF" w:rsidP="008E6582">
      <w:pPr>
        <w:jc w:val="center"/>
        <w:rPr>
          <w:sz w:val="28"/>
          <w:szCs w:val="28"/>
        </w:rPr>
      </w:pPr>
    </w:p>
    <w:p w:rsidR="00542EFF" w:rsidRDefault="00542EFF" w:rsidP="008E6582">
      <w:pPr>
        <w:jc w:val="center"/>
        <w:rPr>
          <w:sz w:val="28"/>
          <w:szCs w:val="28"/>
        </w:rPr>
      </w:pPr>
    </w:p>
    <w:p w:rsidR="00542EFF" w:rsidRDefault="00542EFF" w:rsidP="008E6582">
      <w:pPr>
        <w:jc w:val="center"/>
        <w:rPr>
          <w:sz w:val="28"/>
          <w:szCs w:val="28"/>
        </w:rPr>
      </w:pPr>
    </w:p>
    <w:p w:rsidR="00542EFF" w:rsidRDefault="00542EFF" w:rsidP="008E6582">
      <w:pPr>
        <w:jc w:val="center"/>
        <w:rPr>
          <w:sz w:val="28"/>
          <w:szCs w:val="28"/>
        </w:rPr>
      </w:pPr>
    </w:p>
    <w:p w:rsidR="00542EFF" w:rsidRDefault="00542EFF" w:rsidP="008E6582">
      <w:pPr>
        <w:jc w:val="center"/>
        <w:rPr>
          <w:sz w:val="28"/>
          <w:szCs w:val="28"/>
        </w:rPr>
      </w:pPr>
    </w:p>
    <w:p w:rsidR="00542EFF" w:rsidRDefault="00542EFF" w:rsidP="008E6582">
      <w:pPr>
        <w:jc w:val="center"/>
        <w:rPr>
          <w:sz w:val="28"/>
          <w:szCs w:val="28"/>
        </w:rPr>
      </w:pPr>
    </w:p>
    <w:p w:rsidR="00542EFF" w:rsidRDefault="00542EFF" w:rsidP="008E6582">
      <w:pPr>
        <w:jc w:val="center"/>
        <w:rPr>
          <w:sz w:val="28"/>
          <w:szCs w:val="28"/>
        </w:rPr>
      </w:pPr>
    </w:p>
    <w:p w:rsidR="00542EFF" w:rsidRDefault="00542EFF" w:rsidP="008E6582">
      <w:pPr>
        <w:jc w:val="center"/>
        <w:rPr>
          <w:sz w:val="28"/>
          <w:szCs w:val="28"/>
        </w:rPr>
      </w:pPr>
    </w:p>
    <w:p w:rsidR="00542EFF" w:rsidRDefault="00542EFF" w:rsidP="008E6582">
      <w:pPr>
        <w:jc w:val="center"/>
        <w:rPr>
          <w:sz w:val="28"/>
          <w:szCs w:val="28"/>
        </w:rPr>
      </w:pPr>
    </w:p>
    <w:p w:rsidR="00542EFF" w:rsidRDefault="00542EFF" w:rsidP="008E6582">
      <w:pPr>
        <w:jc w:val="right"/>
        <w:rPr>
          <w:sz w:val="28"/>
          <w:szCs w:val="28"/>
        </w:rPr>
      </w:pPr>
      <w:r>
        <w:rPr>
          <w:sz w:val="28"/>
          <w:szCs w:val="28"/>
        </w:rPr>
        <w:t>Воспитатель МБДОУ</w:t>
      </w:r>
    </w:p>
    <w:p w:rsidR="00542EFF" w:rsidRDefault="00542EFF" w:rsidP="008E6582">
      <w:pPr>
        <w:jc w:val="right"/>
        <w:rPr>
          <w:sz w:val="28"/>
          <w:szCs w:val="28"/>
        </w:rPr>
      </w:pPr>
      <w:r>
        <w:rPr>
          <w:sz w:val="28"/>
          <w:szCs w:val="28"/>
        </w:rPr>
        <w:t>детского сада № 41</w:t>
      </w:r>
    </w:p>
    <w:p w:rsidR="00542EFF" w:rsidRDefault="00542EFF" w:rsidP="008E6582">
      <w:pPr>
        <w:jc w:val="right"/>
        <w:rPr>
          <w:sz w:val="28"/>
          <w:szCs w:val="28"/>
        </w:rPr>
      </w:pPr>
      <w:r>
        <w:rPr>
          <w:sz w:val="28"/>
          <w:szCs w:val="28"/>
        </w:rPr>
        <w:t>Бурцева Т.В.</w:t>
      </w:r>
    </w:p>
    <w:p w:rsidR="00542EFF" w:rsidRDefault="00542EFF" w:rsidP="008E6582">
      <w:pPr>
        <w:jc w:val="center"/>
        <w:rPr>
          <w:sz w:val="28"/>
          <w:szCs w:val="28"/>
        </w:rPr>
      </w:pPr>
    </w:p>
    <w:p w:rsidR="00542EFF" w:rsidRDefault="00542EFF" w:rsidP="008E6582">
      <w:pPr>
        <w:jc w:val="center"/>
        <w:rPr>
          <w:sz w:val="28"/>
          <w:szCs w:val="28"/>
        </w:rPr>
      </w:pPr>
    </w:p>
    <w:p w:rsidR="00542EFF" w:rsidRDefault="00542EFF" w:rsidP="008E6582">
      <w:pPr>
        <w:jc w:val="center"/>
        <w:rPr>
          <w:sz w:val="28"/>
          <w:szCs w:val="28"/>
        </w:rPr>
      </w:pPr>
    </w:p>
    <w:p w:rsidR="00542EFF" w:rsidRDefault="00542EFF" w:rsidP="008E6582">
      <w:pPr>
        <w:jc w:val="center"/>
        <w:rPr>
          <w:sz w:val="28"/>
          <w:szCs w:val="28"/>
        </w:rPr>
      </w:pPr>
    </w:p>
    <w:p w:rsidR="00542EFF" w:rsidRDefault="00542EFF" w:rsidP="008E6582">
      <w:pPr>
        <w:jc w:val="center"/>
        <w:rPr>
          <w:sz w:val="28"/>
          <w:szCs w:val="28"/>
        </w:rPr>
      </w:pPr>
    </w:p>
    <w:p w:rsidR="00542EFF" w:rsidRDefault="00542EFF" w:rsidP="008E6582">
      <w:pPr>
        <w:jc w:val="center"/>
        <w:rPr>
          <w:sz w:val="28"/>
          <w:szCs w:val="28"/>
        </w:rPr>
      </w:pPr>
    </w:p>
    <w:p w:rsidR="00542EFF" w:rsidRDefault="00542EFF" w:rsidP="008E6582">
      <w:pPr>
        <w:jc w:val="center"/>
        <w:rPr>
          <w:sz w:val="28"/>
          <w:szCs w:val="28"/>
        </w:rPr>
      </w:pPr>
    </w:p>
    <w:p w:rsidR="00542EFF" w:rsidRDefault="00542EFF" w:rsidP="008E6582">
      <w:pPr>
        <w:jc w:val="center"/>
        <w:rPr>
          <w:sz w:val="28"/>
          <w:szCs w:val="28"/>
        </w:rPr>
      </w:pPr>
    </w:p>
    <w:p w:rsidR="00542EFF" w:rsidRDefault="00542EFF" w:rsidP="008E6582">
      <w:pPr>
        <w:jc w:val="center"/>
        <w:rPr>
          <w:sz w:val="28"/>
          <w:szCs w:val="28"/>
        </w:rPr>
      </w:pPr>
      <w:r w:rsidRPr="00E93095">
        <w:rPr>
          <w:sz w:val="28"/>
          <w:szCs w:val="28"/>
        </w:rPr>
        <w:t>Старый Оскол, 2014</w:t>
      </w:r>
    </w:p>
    <w:p w:rsidR="00542EFF" w:rsidRPr="00E93095" w:rsidRDefault="00542EFF" w:rsidP="00E93095">
      <w:pPr>
        <w:jc w:val="center"/>
        <w:rPr>
          <w:sz w:val="28"/>
          <w:szCs w:val="28"/>
        </w:rPr>
      </w:pPr>
    </w:p>
    <w:sectPr w:rsidR="00542EFF" w:rsidRPr="00E93095" w:rsidSect="000B17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01F84"/>
    <w:multiLevelType w:val="multilevel"/>
    <w:tmpl w:val="7D140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08B9"/>
    <w:rsid w:val="000213D3"/>
    <w:rsid w:val="000A55E1"/>
    <w:rsid w:val="000B1729"/>
    <w:rsid w:val="001D0626"/>
    <w:rsid w:val="001D76D5"/>
    <w:rsid w:val="002725EF"/>
    <w:rsid w:val="002E1A4F"/>
    <w:rsid w:val="00394A2A"/>
    <w:rsid w:val="003A5FE1"/>
    <w:rsid w:val="003B2306"/>
    <w:rsid w:val="0047133A"/>
    <w:rsid w:val="0047313E"/>
    <w:rsid w:val="00542EFF"/>
    <w:rsid w:val="005C363E"/>
    <w:rsid w:val="00687F70"/>
    <w:rsid w:val="006A08B9"/>
    <w:rsid w:val="00763D08"/>
    <w:rsid w:val="00893760"/>
    <w:rsid w:val="008E6582"/>
    <w:rsid w:val="00A041C0"/>
    <w:rsid w:val="00A5038A"/>
    <w:rsid w:val="00AE0AF4"/>
    <w:rsid w:val="00B42C22"/>
    <w:rsid w:val="00C07BD6"/>
    <w:rsid w:val="00C60C92"/>
    <w:rsid w:val="00D656EC"/>
    <w:rsid w:val="00D95AF1"/>
    <w:rsid w:val="00E75E8D"/>
    <w:rsid w:val="00E93095"/>
    <w:rsid w:val="00F91C4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8B9"/>
    <w:rPr>
      <w:rFonts w:ascii="Times New Roman" w:eastAsia="Times New Roman" w:hAnsi="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87F70"/>
    <w:rPr>
      <w:rFonts w:cs="Times New Roman"/>
      <w:color w:val="0768BB"/>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126</TotalTime>
  <Pages>6</Pages>
  <Words>1001</Words>
  <Characters>5710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4</cp:revision>
  <cp:lastPrinted>2014-02-09T19:23:00Z</cp:lastPrinted>
  <dcterms:created xsi:type="dcterms:W3CDTF">2014-02-07T09:57:00Z</dcterms:created>
  <dcterms:modified xsi:type="dcterms:W3CDTF">2014-02-09T20:26:00Z</dcterms:modified>
</cp:coreProperties>
</file>