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  <w:r w:rsidRPr="0062365A">
        <w:rPr>
          <w:rFonts w:ascii="Times New Roman" w:hAnsi="Times New Roman"/>
          <w:b/>
          <w:sz w:val="32"/>
          <w:szCs w:val="32"/>
          <w:lang w:eastAsia="ru-RU"/>
        </w:rPr>
        <w:t>Конспект урока русского языка в 7 классе по теме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F90F34">
        <w:rPr>
          <w:rFonts w:ascii="Times New Roman" w:hAnsi="Times New Roman"/>
          <w:sz w:val="24"/>
          <w:szCs w:val="24"/>
          <w:lang w:eastAsia="ru-RU"/>
        </w:rPr>
        <w:t> </w:t>
      </w:r>
      <w:r w:rsidRPr="0062365A">
        <w:rPr>
          <w:rFonts w:ascii="Times New Roman" w:hAnsi="Times New Roman"/>
          <w:b/>
          <w:sz w:val="32"/>
          <w:szCs w:val="32"/>
          <w:lang w:eastAsia="ru-RU"/>
        </w:rPr>
        <w:t>«Правописание НЕ с причастиями»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Цели урока: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1)Познакомить учащихся с правилом написания НЕ с причастиями;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2) Формировать умение различать частицу и приставку НЕ в причастиях.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Технология дифференцированного обучения.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План урока.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I. Организационный  момент.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II. Пунктуационный  диктант.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1) (Не)забываемое впечатление оставила гроза в деревне.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2) Светлая полоса,  ещё (не)закрытая черной тучей, озаряла нашу спальню.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3)Вдруг полил дождь,(не)прекращавшийся в течение целого часа.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4) Раскаты грома, (не) смолкавшие ни на минуту, держали нас в состоянии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(не)прекращающегося страха.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 Ученик выходит к доске, учитель ещё раз читает предложения. Ученик  объясняет, сколько знаков препинания он поставил и почему.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Класс задает 2-3 вопроса по теме «Причастие», комментирует ответ ученика.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Учитель выставляет оценку. Учащиеся получают распечатанный текст пунктуационного диктанта.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III. Беседа.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Вопросы учителя: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1)В словах какой части речи нужно было раскрыть скобки в пунктуационном диктанте?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2) Обладаем ли мы достаточными знаниями, чтобы сделать это безошибочно?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3)Какой будет цель нашего сегодняшнего урока?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IV. Работа в группах по изучению нового материала.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1группа</w:t>
      </w:r>
    </w:p>
    <w:p w:rsidR="001643FA" w:rsidRPr="0062365A" w:rsidRDefault="001643FA" w:rsidP="00F9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Назовите условия, когда НЕ пишется слитно, а когда раздельно.</w:t>
      </w:r>
    </w:p>
    <w:p w:rsidR="001643FA" w:rsidRPr="0062365A" w:rsidRDefault="001643FA" w:rsidP="00F9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Сформулируйте правило.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С  моря надвигались тучи, они были темно-лиловыми, непросвечивающими. Раскаты грома держали нас в состоянии непрекращающегося страха. Казалось, что какая-то сила  несет наш домик, стоящий на высоком  берегу реки и ничем не защищенный  от ветров.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2 группа</w:t>
      </w:r>
    </w:p>
    <w:p w:rsidR="001643FA" w:rsidRPr="0062365A" w:rsidRDefault="001643FA" w:rsidP="00F90F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Перепишите таблицу в тетрадь.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                                     НЕ с причастиями пишется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7"/>
        <w:gridCol w:w="4748"/>
      </w:tblGrid>
      <w:tr w:rsidR="001643FA" w:rsidRPr="0062365A" w:rsidTr="00F90F34">
        <w:trPr>
          <w:tblCellSpacing w:w="0" w:type="dxa"/>
        </w:trPr>
        <w:tc>
          <w:tcPr>
            <w:tcW w:w="0" w:type="auto"/>
            <w:vAlign w:val="center"/>
          </w:tcPr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>                                    Слитно</w:t>
            </w:r>
          </w:p>
        </w:tc>
        <w:tc>
          <w:tcPr>
            <w:tcW w:w="0" w:type="auto"/>
            <w:vAlign w:val="center"/>
          </w:tcPr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            </w:t>
            </w:r>
          </w:p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>             Раздельно</w:t>
            </w:r>
          </w:p>
        </w:tc>
      </w:tr>
      <w:tr w:rsidR="001643FA" w:rsidRPr="0062365A" w:rsidTr="00F90F34">
        <w:trPr>
          <w:tblCellSpacing w:w="0" w:type="dxa"/>
        </w:trPr>
        <w:tc>
          <w:tcPr>
            <w:tcW w:w="0" w:type="auto"/>
            <w:vAlign w:val="center"/>
          </w:tcPr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>1.Словотне употребляется без  НЕ</w:t>
            </w:r>
          </w:p>
        </w:tc>
        <w:tc>
          <w:tcPr>
            <w:tcW w:w="0" w:type="auto"/>
            <w:vAlign w:val="center"/>
          </w:tcPr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>1.Слово без  НЕ употребляется</w:t>
            </w:r>
          </w:p>
        </w:tc>
      </w:tr>
      <w:tr w:rsidR="001643FA" w:rsidRPr="0062365A" w:rsidTr="00F90F34">
        <w:trPr>
          <w:tblCellSpacing w:w="0" w:type="dxa"/>
        </w:trPr>
        <w:tc>
          <w:tcPr>
            <w:tcW w:w="0" w:type="auto"/>
            <w:vAlign w:val="center"/>
          </w:tcPr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>2.Нет противопоставления с союзом «А»</w:t>
            </w:r>
          </w:p>
        </w:tc>
        <w:tc>
          <w:tcPr>
            <w:tcW w:w="0" w:type="auto"/>
            <w:vAlign w:val="center"/>
          </w:tcPr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>2. Есть противопоставление с союзом «А»</w:t>
            </w:r>
          </w:p>
        </w:tc>
      </w:tr>
      <w:tr w:rsidR="001643FA" w:rsidRPr="0062365A" w:rsidTr="00F90F34">
        <w:trPr>
          <w:tblCellSpacing w:w="0" w:type="dxa"/>
        </w:trPr>
        <w:tc>
          <w:tcPr>
            <w:tcW w:w="0" w:type="auto"/>
            <w:vAlign w:val="center"/>
          </w:tcPr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>3.Нет зависимого слова</w:t>
            </w:r>
          </w:p>
        </w:tc>
        <w:tc>
          <w:tcPr>
            <w:tcW w:w="0" w:type="auto"/>
            <w:vAlign w:val="center"/>
          </w:tcPr>
          <w:p w:rsidR="001643FA" w:rsidRPr="0062365A" w:rsidRDefault="001643FA" w:rsidP="00F90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65A">
              <w:rPr>
                <w:rFonts w:ascii="Times New Roman" w:hAnsi="Times New Roman"/>
                <w:sz w:val="28"/>
                <w:szCs w:val="28"/>
                <w:lang w:eastAsia="ru-RU"/>
              </w:rPr>
              <w:t>3.Есть зависимое слово</w:t>
            </w:r>
          </w:p>
        </w:tc>
      </w:tr>
    </w:tbl>
    <w:p w:rsidR="001643FA" w:rsidRPr="0062365A" w:rsidRDefault="001643FA" w:rsidP="00F90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Заполните её примерами из упражнения.</w:t>
      </w:r>
    </w:p>
    <w:p w:rsidR="001643FA" w:rsidRPr="0062365A" w:rsidRDefault="001643FA" w:rsidP="00F90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Подготовьте связный ответ о правилах правописания НЕ с причастиями.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Ветер ворвался через незакрытое окно. Вдалеке слышится гром, не раскатывающийся, а глухо рокочущий. Не прекращающийся весь день шум ливня. Не просохшая  после дождя земля. Неизгладимое впечатление  оставила гроза  на море.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3 группа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  1) Запишите  слова  ненавистный, негодующий, нелепый,  неправильный,      ненавидящий,неуклюжий.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 Какое из этих слов лишнее и почему?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(Слово  НЕПРАВИЛЬНЫЙ лишнее,  так как может употребляться без НЕ. При затруднении можно ученикам задать вопрос: «Какие слова употребляются без НЕ, а какие нет?)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2) Определите, какой частью речи является каждое слово. Как вы это делаете?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3) Почему данные прилагательные написаны с НЕ слитно? Почему глаголы НЕНАВИДЕТЬ, НЕГОДОВАТЬ  пишутся с  НЕ слитно? Сделайте вывод.   4)Прочитайте предложения, записанные на доске: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   Здесь протекала не глубокая, а мелкая река.  Он мне не друг, а враг.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 Почему  НЕ с существительными и прилагательными в данных примерах пишется раздельно?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   5) Запишите примеры в тетрадь: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     Непрояснившийся  небосклон. Не прояснившийся после бури небосклон.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     Непросохшая земля. Не просохшая после дождя земля.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 В каком случае НЕ с причастиями пишется раздельно? Сделайте вывод, проверьте себя по   учебнику.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   6) Перепишите, раскрывая скобки: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Воздух, еще (не) ставший знойным, приятно освежает. Осенью идут (не)прекращаюшиеся  дожди. Молнии, (не)разъяренные, а обессиленные, полыхали за рекой.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V.  Проверка.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Проверим, что у нас получилось в ходе работы каждой группы.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1 группа дает связный ответ с примерами.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2 группа- образец рассуждения с примерами.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3 группа объясняет примеры, отработанные самостоятельно.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VI. Закрепление нового материала.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 Какой случай вызывает у вас наибольшие затруднения? Рассмотрим этот случай подробно.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(Выполняется  одно из упражнений учебника или задание, составленное учителем).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VII. Подведение итогов урока.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-Какой темой объединены предложения, с которыми мы сегодня работали?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 xml:space="preserve">-Что помогает авторам сделать описание грозы достоверным? 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-Какими средствами это достигается? Почему?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-Можем ли мы теперь без ошибок написать те предложения, которые прозвучали в начале урока?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-Для чего мы используем причастия в речи?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Внимательно посмотрите на свои записи  и попробуйте сделать вывод.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VIII. Домашнее задание.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Слабые ученики выполняют упражнение из учебника.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>Сильные ученики пишут сочинение-миниатюру о правописании НЕ с причастиями.</w:t>
      </w:r>
    </w:p>
    <w:p w:rsidR="001643FA" w:rsidRPr="0062365A" w:rsidRDefault="001643FA" w:rsidP="00F90F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365A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1643FA" w:rsidRPr="00F90F34" w:rsidRDefault="001643FA" w:rsidP="00F90F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643FA" w:rsidRPr="00F90F34" w:rsidSect="00DA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324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2A1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E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9AF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24D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66C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609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DC8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92A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AA8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605B"/>
    <w:multiLevelType w:val="multilevel"/>
    <w:tmpl w:val="821AA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543DFA"/>
    <w:multiLevelType w:val="multilevel"/>
    <w:tmpl w:val="5DA2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C22884"/>
    <w:multiLevelType w:val="multilevel"/>
    <w:tmpl w:val="3AB0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F34"/>
    <w:rsid w:val="001643FA"/>
    <w:rsid w:val="001935F6"/>
    <w:rsid w:val="0062365A"/>
    <w:rsid w:val="006E1ED7"/>
    <w:rsid w:val="00701AC4"/>
    <w:rsid w:val="009F22FD"/>
    <w:rsid w:val="00DA3665"/>
    <w:rsid w:val="00F9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0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0F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Normal"/>
    <w:uiPriority w:val="99"/>
    <w:rsid w:val="00F90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F90F34"/>
    <w:rPr>
      <w:rFonts w:cs="Times New Roman"/>
    </w:rPr>
  </w:style>
  <w:style w:type="character" w:customStyle="1" w:styleId="c2">
    <w:name w:val="c2"/>
    <w:basedOn w:val="DefaultParagraphFont"/>
    <w:uiPriority w:val="99"/>
    <w:rsid w:val="00F90F34"/>
    <w:rPr>
      <w:rFonts w:cs="Times New Roman"/>
    </w:rPr>
  </w:style>
  <w:style w:type="paragraph" w:customStyle="1" w:styleId="c10">
    <w:name w:val="c10"/>
    <w:basedOn w:val="Normal"/>
    <w:uiPriority w:val="99"/>
    <w:rsid w:val="00F90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F90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90F34"/>
    <w:rPr>
      <w:rFonts w:cs="Times New Roman"/>
      <w:color w:val="0000FF"/>
      <w:u w:val="single"/>
    </w:rPr>
  </w:style>
  <w:style w:type="paragraph" w:customStyle="1" w:styleId="search-excerpt">
    <w:name w:val="search-excerpt"/>
    <w:basedOn w:val="Normal"/>
    <w:uiPriority w:val="99"/>
    <w:rsid w:val="00F90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657</Words>
  <Characters>3750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3</cp:revision>
  <dcterms:created xsi:type="dcterms:W3CDTF">2012-07-23T09:45:00Z</dcterms:created>
  <dcterms:modified xsi:type="dcterms:W3CDTF">2012-09-04T14:23:00Z</dcterms:modified>
</cp:coreProperties>
</file>