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Родительское собрание во второй младшей группе «Детские капризы».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собрания – круглый стол.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собрания: поиск совместных путей решения проблем воспитания.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собрания: обогащать родителей педагогическими знаниями, вовлечь в обсуждение нюансов воспитания, вызвать желание поделиться опытом воспитания, создать положительный эмоциональный настрой.</w:t>
      </w:r>
    </w:p>
    <w:p w:rsidR="001071CB" w:rsidRPr="00A35E45" w:rsidRDefault="001071CB" w:rsidP="00A35E45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работа:</w:t>
      </w:r>
    </w:p>
    <w:p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анкетирование «Почему капризничает мой ребёнок»</w:t>
      </w:r>
    </w:p>
    <w:p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оформить приглашения на собрание;</w:t>
      </w:r>
    </w:p>
    <w:p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оформить памятки.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собрания.</w:t>
      </w:r>
    </w:p>
    <w:p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Краткое сообщение о форме, цели и задачах собрания.</w:t>
      </w:r>
    </w:p>
    <w:p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«Слово – эстафета» «Какие бывают капризы». Анализ анкетирования родителей.</w:t>
      </w:r>
    </w:p>
    <w:p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проблемных ситуаций и их обсуждение.</w:t>
      </w:r>
    </w:p>
    <w:p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памяток.</w:t>
      </w:r>
    </w:p>
    <w:p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 собрания.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 собрания.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 никто не понимает!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слёзы катятся из глаз.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от того я громко плачу,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поняли сейчас!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просто приласкали,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на руках таскали!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часто целовали!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никогда бы не ругали!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спать не заставляли!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чтоб играли все со мной!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Игрушек много покупали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говорили: «Зайчик мой!»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догадались о чём сегодня пойдёт речь?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наш разговор пойдёт о капризах и упрямстве, о том, как помочь избавиться всем нам (и детям и взрослым) избавиться от этих черт характера, за круглым столом мы постараемся разобраться в причинах капризов и в том, как их преодолеть.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мы понимаем под словом «каприз»? Это когда ребёнок понимает «нельзя», но настаивает. Упрямство и капризы у детей нередкое явление. Чаще всего упрямство проявляется у детей в резкой форме в 2,5 – 3 года, в дальнейшем поведение нормализуется; иногда наблюдается «вторая волна» упрямства в среднем дошкольном возрасте около 5 лет. Капризность обычно развивается в 4 года и во многом определяет поведение ребёнка в среднем и даже в старшем возрасте. И упрямство и капризы – две стороны одного и того же нарушения в поведении.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Прежде всего необходимо определить, что же такое капризы?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«Слово – эстафета» «Капризы – это».</w:t>
      </w:r>
    </w:p>
    <w:p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Причинами капризов являются: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плохое самочувствие (мама Матвея);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недостаток внимания (мама Миланы);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ребёнок хочет сделать по-своему (мама Влады), добиться своего (мама Сени) – реакция на родительский запрет;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слишком много разрешают (бабушка Тимы) – чрезмерная уступчивость взрослых;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характер (мама Ярослава) – у каждого ребёнка есть свои индивидуальные особенности; тип нервной системы.</w:t>
      </w:r>
    </w:p>
    <w:p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упомянули: нарушение режима дня, смена обстановки, обилие впечатлений, излишняя опека взрослых – ребёнок растёт.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причинах и проявлениях упрямства и капризов мы немного разобрались.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я предлагаю решить несколько проблемных ситуаций для того, чтобы научиться справляться с данными проявлениями. Разделитесь на 4 подгруппы, обсудите ситуации сначала между собой, а затем все вместе.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Ситуация1.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Варе 3 г. 5 мес.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 мама пылесосила в комнате, девочка решила помыть посуду и разбила чашку. Что сделала мама?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Жени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Я же говорила – не надо мыть, видишь – чашка разбилась, а могла бы и пораниться.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Дианы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Ну ничего, купим новую. В следующий раз будешь аккуратнее.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для преодоления капризов необходимо развивать самостоятельность в совместной деятельности, следовательно лучшим вариантом будет домыть посуду вместе.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2.Маша 2г.9 мес.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зовёт девочку спать, она говорит: «Я не хочу». Что делать маме?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Ярика: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Видишь, Спокойной ночи уже закончились, пора спать.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Маши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у меня есть интересная сказка. Если хочешь её послушать, пойдём спать.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Дани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Пойдём спать, я очень устала сегодня и ты тоже.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этом случае необходимо проявить твёрдость, ребёнок в любом случае должен понимать значение слов «надо» и «нельзя».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3. Петя 3 г.4 мес.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накрыла на стол обед – суп, второе – котлета с макаронами и компот. Миша сел за стол. Говорит: «Суп я не буду, выпью компот, и котлету не буду с макаронами, я с картошкой хочу». Мама объясняет пользу супа и котлет. «Мама, я сначала выпью компот, а потом уж ладно съем котлету без макарон.» Что вы предприняли бы в такой ситуации?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 и как хочешь.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Артема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Если ты не съешь, то нам с тобой придётся отложить игру в динозавриков.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 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частично пойти навстречу, но опять же ребёнок должен понимать значение слов «надо» и «нельзя».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4.Вы не купили ребёнку что-то по первому требованию. Он раскричался и расплакался. Как вы поступите?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Бабушка Тимы: Взяла за руку и вывела из магазина.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Маши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Своими капризами ты ничего не добьёшься.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Вывод: Когда началась истерика, попытайтесь не обращать на неё внимания. Не спорьте, не объясняйте. Иногда лучше оставить одного, другого ребёнка лучше обнять, третьего взять за руку и с улыбкой отвести в сторону. Чтобы истерики были реже, нужно реже говорить «нет», «нельзя».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 отмечают, что упрямство – это форма общения взрослого и ребёнка, в общении друг с другом дети упрямства не проявляют. Таким образом, упрямство и капризы – это форма протеста против зависимости от взрослых, реакция на неудовлетворённость каких-то жизненно важных для ребёнка потребностей, желание доказать что-то, попытка заявить себя как личность. Главное – понять, что ребёнок вырос, что он многое может делать сам. Можно доверить ребёнку какое-нибудь «взрослое» дело (например, помыть посуду), но быть рядом.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итогов родительского собрания: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ж, сегодня у нас появилась надежда на то, что мы можем помочь нашим детям преодолеть капризы и упрямство, а значит, помочь обрести радость дружбы, союза с нами, понимание разумной любви.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bookmarkStart w:id="0" w:name="_GoBack"/>
      <w:bookmarkEnd w:id="0"/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Памятка «Что сделать для преодоления упрямства и капризов».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Главное – признать, что ребёнок вырос, он многое может делать сам. Надо изменить своё отношение к ребёнку, отказаться от привычной позиции «Взрослый всегда прав», научиться относиться к ребёнку не как к подчинённому существу, а как к человеку, который имеет права и собственное мнение, которое надо уважать. Попробовать договориться с ребёнком, пойти на компромисс, но действовать на равных.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выражать в настойчивой, но спокойной форме.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члены семьи имеют единые требования к ребёнку.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в совместной деятельности с детьми.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наказывать за истерику, особую боль доставляет враждебность родителей.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Реже запрещать ребёнку всё трогать.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прерывать бесцеремонно игру ребёнка.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Смотреть по телевизору только определённые передачи, а не все подряд.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Укладывать спать в одно и то же время.</w:t>
      </w:r>
    </w:p>
    <w:p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приступа  не пытайтесь внушить что-то, посочувствуйте, попытайтесь отвлечь или просто возьмите за руку и уведите. Не прибегайте к помощи посторонних.</w:t>
      </w:r>
    </w:p>
    <w:p w:rsidR="001071CB" w:rsidRPr="00A35E45" w:rsidRDefault="001071CB" w:rsidP="00A35E45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ребенок часто устраивает истерики</w:t>
      </w:r>
    </w:p>
    <w:p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Совсем маленькие дети закатывают истерики потому, что им часто не хватает слов, чтобы выразить свои потребности.Неудовлетворенность от непонимания накапливается и выливается в слезах и криках. Ребенок дошкольного возраста, который регулярно закатывает истерики и который не страдает задержками языкового и умственного развития, возможно,находится в стрессовом состоянии. Причин этого может быть множество - слишком высокие или, напротив, слишком низкие требования взрослых, пренебрежение к его нуждам или жестокие наказания, раздор в семье, физическое недомогание, связанное с сильными болями, чрезмерная избалованность или нехватка социальных навыков.</w:t>
      </w:r>
    </w:p>
    <w:p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1071CB" w:rsidRPr="00A35E45" w:rsidRDefault="001071CB" w:rsidP="00A35E45">
      <w:pPr>
        <w:spacing w:after="0" w:line="240" w:lineRule="auto"/>
        <w:ind w:firstLine="454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Подумайте, как предоставить детям достаточно возможностей для выхода чувств и эмоций.</w:t>
      </w:r>
    </w:p>
    <w:p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Эмоциональных срывов будет меньше, если вы дадите ребенку возможность действовать по собственному плану иразумению (с вашей поддержкой и под присмотром), т. е. не будете подавлять его инициативу и самостоятельность.</w:t>
      </w:r>
    </w:p>
    <w:p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Старайтесь не обращать внимания на истерики, только следите, чтобы действия ребенка не угрожали безопасности егои окружающих. Помните, что цель такого поведения — добиться желаемого или «выпустить пар». В любом случае, есливы обращаете на истерику внимание (неважно, позитивное или негативное), вы способствуете тому, чтобы такие вещипроисходили чаще.</w:t>
      </w:r>
    </w:p>
    <w:p w:rsidR="001071CB" w:rsidRPr="00A35E45" w:rsidRDefault="001071CB" w:rsidP="00A35E45">
      <w:pPr>
        <w:spacing w:after="0" w:line="240" w:lineRule="auto"/>
        <w:ind w:firstLine="482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 человек очень сильно сердится, и это нормально. Но совсем НЕ нормально, когда этот человек начинает мешать остальным. Когда ты почувствуешь, что успокоился, можешь вернуться к нам (к детям)».</w:t>
      </w:r>
    </w:p>
    <w:p w:rsidR="001071CB" w:rsidRPr="00A35E45" w:rsidRDefault="001071CB" w:rsidP="00A35E45">
      <w:pPr>
        <w:spacing w:after="0" w:line="240" w:lineRule="auto"/>
        <w:ind w:firstLine="404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Попросите, чтобы вместе с вами за малышом понаблюдали более опытные люди, — возможно, вы, сами того не ведая,делаете нечто такое, что провоцирует ребенка на истерики.</w:t>
      </w:r>
    </w:p>
    <w:p w:rsidR="001071CB" w:rsidRPr="00A35E45" w:rsidRDefault="001071CB" w:rsidP="00A35E45">
      <w:pPr>
        <w:spacing w:after="0" w:line="240" w:lineRule="auto"/>
        <w:ind w:firstLine="3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Обсудите возможные причины такого поведения с другими членами семьи. Вместе подумайте над тем, как решить этупроблему.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Анализ собрания.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анализа: выявить положительные стороны и трудности в организации родительского собрания.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Капризы и упрямство это нередкое явление и рассматриваются как составляющие отклоняющегося поведения наряду с непослушанием, детским негативизмом, своеволием, недисциплинированностью. Причиной проявления капризов и упрямства являются не только особенности самого ребёнка, но и особенности поведения взрослых членов семьи (особенно родителей).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родительского собрания была выявлена в ходе бесед с родителями, постоянных вопросов « что же делать с таким поведением», из наблюдений за поведением детей во время общения с родителями в утренние и вечерние отрезки времени.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я уделила подготовительному этапу, для чего провела анкетирование по выбранной теме, чтобы заинтересовать родителей и выявить знания родителей по данному вопросу. Уже на этапе анкетирования родители в семейном кругу начали обсуждать способы преодоления капризов и упрямства, советоваться с воспитателем. Подготовила приглашения и памятки.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Была выбрана следующая форма проведения собрания – круглый стол для тесного взаимодействия с участниками, в конце собрания провели чаепитие. В начале собрания было использовано художественное слово. Обстановка на собрании сложилась «позитивно-деловая»: присутствующие были настроены дружелюбно и нацелены на совместное решение проблемы. Для активизации родителей использованы следующие методы: игра «Слово-эстафета», решение проблемных ситуаций. Родители принимали активное участие в обсуждении педагогических ситуаций и в подгруппах и «фронтально». Можно сказать, что была создана атмосфера, в которой легко высказать своё мнение; воспитатель не высказывает готовые ответы, а вместе с родителями ищет решение.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делились своим опытом. В конце собрания были обобщены все высказывания и мы решили, что главное - изменить своё отношение к ребёнку, начать относиться к нему как к человеку, имеющему определённые права  и обязанности, собственное мнение, которое заслуживает уважения. Такое общение очень всем понравилось и родители предложили почаще собираться и решать насущные проблемы в развитии детей.</w:t>
      </w:r>
    </w:p>
    <w:p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заключение: такое собрание наглядно показывает, что если подойти к родительскому собранию творчески, то родители становятся единомышленниками и устанавливается система взаимодействия «воспитатель – ребёнок – родитель – сотрудничество».</w:t>
      </w:r>
    </w:p>
    <w:p w:rsidR="001071CB" w:rsidRDefault="001071CB"/>
    <w:sectPr w:rsidR="001071CB" w:rsidSect="004C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BC4"/>
    <w:multiLevelType w:val="multilevel"/>
    <w:tmpl w:val="CFF2156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4A77718"/>
    <w:multiLevelType w:val="multilevel"/>
    <w:tmpl w:val="304C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14CB3"/>
    <w:multiLevelType w:val="multilevel"/>
    <w:tmpl w:val="86B4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0F1C"/>
    <w:multiLevelType w:val="multilevel"/>
    <w:tmpl w:val="8D9E8F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6FB1B56"/>
    <w:multiLevelType w:val="multilevel"/>
    <w:tmpl w:val="EFFE821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5B34070"/>
    <w:multiLevelType w:val="multilevel"/>
    <w:tmpl w:val="6FC0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13390"/>
    <w:multiLevelType w:val="multilevel"/>
    <w:tmpl w:val="AA4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C533849"/>
    <w:multiLevelType w:val="multilevel"/>
    <w:tmpl w:val="27C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621174D2"/>
    <w:multiLevelType w:val="multilevel"/>
    <w:tmpl w:val="FE6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9A47558"/>
    <w:multiLevelType w:val="multilevel"/>
    <w:tmpl w:val="FCC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746773A8"/>
    <w:multiLevelType w:val="multilevel"/>
    <w:tmpl w:val="86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E45"/>
    <w:rsid w:val="001071CB"/>
    <w:rsid w:val="0014506F"/>
    <w:rsid w:val="00334B6B"/>
    <w:rsid w:val="004C25B7"/>
    <w:rsid w:val="00A35E45"/>
    <w:rsid w:val="00BD7E52"/>
    <w:rsid w:val="00E5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1645</Words>
  <Characters>9379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dcterms:created xsi:type="dcterms:W3CDTF">2013-09-26T15:55:00Z</dcterms:created>
  <dcterms:modified xsi:type="dcterms:W3CDTF">2015-03-26T08:31:00Z</dcterms:modified>
</cp:coreProperties>
</file>