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A8" w:rsidRPr="00296495" w:rsidRDefault="001F3CA8" w:rsidP="004448A0">
      <w:pPr>
        <w:rPr>
          <w:b/>
          <w:sz w:val="28"/>
          <w:szCs w:val="28"/>
        </w:rPr>
      </w:pPr>
      <w:r w:rsidRPr="00296495">
        <w:rPr>
          <w:sz w:val="28"/>
          <w:szCs w:val="28"/>
        </w:rPr>
        <w:t xml:space="preserve">                          </w:t>
      </w:r>
      <w:r w:rsidRPr="00296495">
        <w:rPr>
          <w:b/>
          <w:sz w:val="28"/>
          <w:szCs w:val="28"/>
        </w:rPr>
        <w:t>Конспект открытого занятия.</w:t>
      </w:r>
    </w:p>
    <w:p w:rsidR="001F3CA8" w:rsidRPr="00296495" w:rsidRDefault="001F3CA8" w:rsidP="004448A0">
      <w:pPr>
        <w:rPr>
          <w:sz w:val="28"/>
          <w:szCs w:val="28"/>
        </w:rPr>
      </w:pPr>
      <w:r w:rsidRPr="00296495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Базовая форма «оригами» - «двойной треугольник».</w:t>
      </w:r>
    </w:p>
    <w:p w:rsidR="001F3CA8" w:rsidRDefault="001F3CA8" w:rsidP="004448A0">
      <w:pPr>
        <w:rPr>
          <w:b/>
          <w:sz w:val="28"/>
          <w:szCs w:val="28"/>
        </w:rPr>
      </w:pPr>
    </w:p>
    <w:p w:rsidR="001F3CA8" w:rsidRPr="00296495" w:rsidRDefault="001F3CA8" w:rsidP="004448A0">
      <w:pPr>
        <w:rPr>
          <w:sz w:val="28"/>
          <w:szCs w:val="28"/>
        </w:rPr>
      </w:pPr>
      <w:r w:rsidRPr="00296495">
        <w:rPr>
          <w:b/>
          <w:sz w:val="28"/>
          <w:szCs w:val="28"/>
        </w:rPr>
        <w:t>Объект труда</w:t>
      </w:r>
      <w:r w:rsidRPr="00296495">
        <w:rPr>
          <w:sz w:val="28"/>
          <w:szCs w:val="28"/>
        </w:rPr>
        <w:t xml:space="preserve">: Открытка «Елочка» </w:t>
      </w:r>
    </w:p>
    <w:p w:rsidR="001F3CA8" w:rsidRDefault="001F3CA8" w:rsidP="00731746">
      <w:pPr>
        <w:rPr>
          <w:b/>
          <w:sz w:val="28"/>
          <w:szCs w:val="28"/>
          <w:u w:val="single"/>
        </w:rPr>
      </w:pPr>
    </w:p>
    <w:p w:rsidR="001F3CA8" w:rsidRDefault="001F3CA8" w:rsidP="007317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Цель: Познакомить детей с базовой формой «оригами» - «двойной треугольник»</w:t>
      </w:r>
    </w:p>
    <w:p w:rsidR="001F3CA8" w:rsidRDefault="001F3CA8" w:rsidP="00731746">
      <w:pPr>
        <w:rPr>
          <w:b/>
          <w:sz w:val="28"/>
          <w:szCs w:val="28"/>
          <w:u w:val="single"/>
        </w:rPr>
      </w:pPr>
    </w:p>
    <w:p w:rsidR="001F3CA8" w:rsidRPr="00296495" w:rsidRDefault="001F3CA8" w:rsidP="00731746">
      <w:pPr>
        <w:rPr>
          <w:b/>
          <w:sz w:val="28"/>
          <w:szCs w:val="28"/>
          <w:u w:val="single"/>
        </w:rPr>
      </w:pPr>
      <w:r w:rsidRPr="00296495">
        <w:rPr>
          <w:b/>
          <w:sz w:val="28"/>
          <w:szCs w:val="28"/>
          <w:u w:val="single"/>
        </w:rPr>
        <w:t>Задачи:</w:t>
      </w:r>
    </w:p>
    <w:p w:rsidR="001F3CA8" w:rsidRPr="00296495" w:rsidRDefault="001F3CA8">
      <w:pPr>
        <w:rPr>
          <w:b/>
          <w:sz w:val="28"/>
          <w:szCs w:val="28"/>
        </w:rPr>
      </w:pPr>
      <w:r w:rsidRPr="00296495">
        <w:rPr>
          <w:b/>
          <w:i/>
          <w:sz w:val="28"/>
          <w:szCs w:val="28"/>
        </w:rPr>
        <w:t>Образовательные</w:t>
      </w:r>
      <w:r w:rsidRPr="00296495">
        <w:rPr>
          <w:b/>
          <w:sz w:val="28"/>
          <w:szCs w:val="28"/>
        </w:rPr>
        <w:t xml:space="preserve">: </w:t>
      </w:r>
    </w:p>
    <w:p w:rsidR="001F3CA8" w:rsidRPr="00296495" w:rsidRDefault="001F3CA8">
      <w:pPr>
        <w:rPr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 xml:space="preserve"> у</w:t>
      </w:r>
      <w:r w:rsidRPr="00296495">
        <w:rPr>
          <w:rFonts w:ascii="Verdana" w:hAnsi="Verdana"/>
          <w:color w:val="464646"/>
          <w:sz w:val="28"/>
          <w:szCs w:val="28"/>
        </w:rPr>
        <w:t>чить складывать «базовую форму» оригами - двойной треугольник;</w:t>
      </w:r>
    </w:p>
    <w:p w:rsidR="001F3CA8" w:rsidRPr="00296495" w:rsidRDefault="001F3CA8">
      <w:pPr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 xml:space="preserve"> составлять дерево из четырёх </w:t>
      </w:r>
      <w:r w:rsidRPr="00296495">
        <w:rPr>
          <w:rFonts w:ascii="Verdana" w:hAnsi="Verdana"/>
          <w:color w:val="464646"/>
          <w:sz w:val="28"/>
          <w:szCs w:val="28"/>
        </w:rPr>
        <w:t xml:space="preserve">квадратов разного размера, </w:t>
      </w:r>
      <w:r>
        <w:rPr>
          <w:rFonts w:ascii="Verdana" w:hAnsi="Verdana"/>
          <w:color w:val="464646"/>
          <w:sz w:val="28"/>
          <w:szCs w:val="28"/>
        </w:rPr>
        <w:t>располагая их в порядке возрастания</w:t>
      </w:r>
      <w:r w:rsidRPr="00296495">
        <w:rPr>
          <w:rFonts w:ascii="Verdana" w:hAnsi="Verdana"/>
          <w:color w:val="464646"/>
          <w:sz w:val="28"/>
          <w:szCs w:val="28"/>
        </w:rPr>
        <w:t>;</w:t>
      </w:r>
    </w:p>
    <w:p w:rsidR="001F3CA8" w:rsidRPr="00296495" w:rsidRDefault="001F3CA8" w:rsidP="00731746">
      <w:pPr>
        <w:rPr>
          <w:rFonts w:ascii="Verdana" w:hAnsi="Verdana"/>
          <w:color w:val="464646"/>
          <w:sz w:val="28"/>
          <w:szCs w:val="28"/>
        </w:rPr>
      </w:pPr>
      <w:r w:rsidRPr="00296495">
        <w:rPr>
          <w:rFonts w:ascii="Verdana" w:hAnsi="Verdana"/>
          <w:color w:val="464646"/>
          <w:sz w:val="28"/>
          <w:szCs w:val="28"/>
        </w:rPr>
        <w:t xml:space="preserve"> упражнять детей в сгибании бумаги в разных направлениях, приглаживании линии сгибов.</w:t>
      </w:r>
    </w:p>
    <w:p w:rsidR="001F3CA8" w:rsidRPr="00296495" w:rsidRDefault="001F3CA8" w:rsidP="00731746">
      <w:pPr>
        <w:rPr>
          <w:b/>
          <w:i/>
          <w:sz w:val="28"/>
          <w:szCs w:val="28"/>
        </w:rPr>
      </w:pPr>
      <w:r w:rsidRPr="00296495">
        <w:rPr>
          <w:b/>
          <w:i/>
          <w:sz w:val="28"/>
          <w:szCs w:val="28"/>
        </w:rPr>
        <w:t xml:space="preserve">Развивающие: </w:t>
      </w:r>
    </w:p>
    <w:p w:rsidR="001F3CA8" w:rsidRPr="00296495" w:rsidRDefault="001F3CA8" w:rsidP="00731746">
      <w:pPr>
        <w:rPr>
          <w:sz w:val="28"/>
          <w:szCs w:val="28"/>
        </w:rPr>
      </w:pPr>
      <w:r w:rsidRPr="00296495">
        <w:rPr>
          <w:sz w:val="28"/>
          <w:szCs w:val="28"/>
        </w:rPr>
        <w:t>развивать у учащихся навыки и умения работы с бумагой, глазомер, мелкую моторику рук;</w:t>
      </w:r>
    </w:p>
    <w:p w:rsidR="001F3CA8" w:rsidRDefault="001F3CA8" w:rsidP="00296495">
      <w:pPr>
        <w:pStyle w:val="NormalWeb"/>
        <w:ind w:firstLine="0"/>
        <w:rPr>
          <w:rFonts w:ascii="Verdana" w:hAnsi="Verdana"/>
          <w:color w:val="464646"/>
          <w:sz w:val="28"/>
          <w:szCs w:val="28"/>
        </w:rPr>
      </w:pPr>
      <w:r w:rsidRPr="00296495">
        <w:rPr>
          <w:rFonts w:ascii="Verdana" w:hAnsi="Verdana"/>
          <w:color w:val="464646"/>
          <w:sz w:val="28"/>
          <w:szCs w:val="28"/>
        </w:rPr>
        <w:t>развивать согласованность обе</w:t>
      </w:r>
      <w:r>
        <w:rPr>
          <w:rFonts w:ascii="Verdana" w:hAnsi="Verdana"/>
          <w:color w:val="464646"/>
          <w:sz w:val="28"/>
          <w:szCs w:val="28"/>
        </w:rPr>
        <w:t>их рук, конструктивное</w:t>
      </w:r>
    </w:p>
    <w:p w:rsidR="001F3CA8" w:rsidRDefault="001F3CA8" w:rsidP="00296495">
      <w:pPr>
        <w:pStyle w:val="NormalWeb"/>
        <w:ind w:firstLine="0"/>
        <w:rPr>
          <w:rFonts w:ascii="Verdana" w:hAnsi="Verdana"/>
          <w:color w:val="464646"/>
          <w:sz w:val="28"/>
          <w:szCs w:val="28"/>
        </w:rPr>
      </w:pPr>
      <w:r w:rsidRPr="00296495">
        <w:rPr>
          <w:rFonts w:ascii="Verdana" w:hAnsi="Verdana"/>
          <w:color w:val="464646"/>
          <w:sz w:val="28"/>
          <w:szCs w:val="28"/>
        </w:rPr>
        <w:t>мышление.</w:t>
      </w:r>
    </w:p>
    <w:p w:rsidR="001F3CA8" w:rsidRDefault="001F3CA8" w:rsidP="00296495">
      <w:pPr>
        <w:pStyle w:val="NormalWeb"/>
        <w:ind w:firstLine="0"/>
        <w:rPr>
          <w:rFonts w:ascii="Verdana" w:hAnsi="Verdana"/>
          <w:color w:val="464646"/>
          <w:sz w:val="28"/>
          <w:szCs w:val="28"/>
        </w:rPr>
      </w:pPr>
      <w:r w:rsidRPr="00296495">
        <w:rPr>
          <w:b/>
          <w:i/>
          <w:sz w:val="28"/>
          <w:szCs w:val="28"/>
        </w:rPr>
        <w:t>Воспитательные:</w:t>
      </w:r>
    </w:p>
    <w:p w:rsidR="001F3CA8" w:rsidRDefault="001F3CA8" w:rsidP="00296495">
      <w:pPr>
        <w:pStyle w:val="NormalWeb"/>
        <w:ind w:firstLine="0"/>
        <w:rPr>
          <w:rFonts w:ascii="Verdana" w:hAnsi="Verdana"/>
          <w:color w:val="464646"/>
          <w:sz w:val="28"/>
          <w:szCs w:val="28"/>
        </w:rPr>
      </w:pPr>
      <w:r w:rsidRPr="00296495">
        <w:rPr>
          <w:sz w:val="28"/>
          <w:szCs w:val="28"/>
        </w:rPr>
        <w:t>воспитывать у учащихся такие качества как аккуратность, собранность при выполнении приемов труда, трудолюбие, умение слушать.</w:t>
      </w:r>
    </w:p>
    <w:p w:rsidR="001F3CA8" w:rsidRPr="00BB6499" w:rsidRDefault="001F3CA8" w:rsidP="00BB6499">
      <w:pPr>
        <w:pStyle w:val="NormalWeb"/>
        <w:ind w:firstLine="0"/>
        <w:rPr>
          <w:sz w:val="32"/>
          <w:szCs w:val="32"/>
        </w:rPr>
      </w:pPr>
      <w:r w:rsidRPr="0052342E">
        <w:rPr>
          <w:sz w:val="32"/>
          <w:szCs w:val="32"/>
          <w:u w:val="single"/>
        </w:rPr>
        <w:t>Методическое оснащение занятия:</w:t>
      </w:r>
      <w:r>
        <w:rPr>
          <w:sz w:val="32"/>
          <w:szCs w:val="32"/>
          <w:u w:val="single"/>
        </w:rPr>
        <w:t xml:space="preserve">  </w:t>
      </w:r>
      <w:r>
        <w:rPr>
          <w:rFonts w:ascii="Verdana" w:hAnsi="Verdana"/>
          <w:color w:val="464646"/>
          <w:sz w:val="28"/>
          <w:szCs w:val="28"/>
        </w:rPr>
        <w:t>п</w:t>
      </w:r>
      <w:r w:rsidRPr="00C85706">
        <w:rPr>
          <w:rFonts w:ascii="Verdana" w:hAnsi="Verdana"/>
          <w:color w:val="464646"/>
          <w:sz w:val="28"/>
          <w:szCs w:val="28"/>
        </w:rPr>
        <w:t>лакат</w:t>
      </w:r>
      <w:r>
        <w:rPr>
          <w:rFonts w:ascii="Verdana" w:hAnsi="Verdana"/>
          <w:color w:val="464646"/>
          <w:sz w:val="28"/>
          <w:szCs w:val="28"/>
        </w:rPr>
        <w:t xml:space="preserve">ы </w:t>
      </w:r>
      <w:r w:rsidRPr="00C85706">
        <w:rPr>
          <w:rFonts w:ascii="Verdana" w:hAnsi="Verdana"/>
          <w:color w:val="464646"/>
          <w:sz w:val="28"/>
          <w:szCs w:val="28"/>
        </w:rPr>
        <w:t xml:space="preserve"> со словами</w:t>
      </w:r>
      <w:r>
        <w:rPr>
          <w:rFonts w:ascii="Verdana" w:hAnsi="Verdana"/>
          <w:color w:val="464646"/>
          <w:sz w:val="28"/>
          <w:szCs w:val="28"/>
        </w:rPr>
        <w:t xml:space="preserve">: оригами, двойной треугольник; объект труда (открытка «Ёлочка»), </w:t>
      </w:r>
      <w:r w:rsidRPr="00C85706">
        <w:rPr>
          <w:rFonts w:ascii="Verdana" w:hAnsi="Verdana"/>
          <w:color w:val="464646"/>
          <w:sz w:val="28"/>
          <w:szCs w:val="28"/>
        </w:rPr>
        <w:t>иск</w:t>
      </w:r>
      <w:r>
        <w:rPr>
          <w:rFonts w:ascii="Verdana" w:hAnsi="Verdana"/>
          <w:color w:val="464646"/>
          <w:sz w:val="28"/>
          <w:szCs w:val="28"/>
        </w:rPr>
        <w:t>усственная елка, конверт с письмом, образцы елочек в разной технике.</w:t>
      </w:r>
    </w:p>
    <w:p w:rsidR="001F3CA8" w:rsidRDefault="001F3CA8" w:rsidP="009C4582">
      <w:pPr>
        <w:pStyle w:val="NormalWeb"/>
        <w:ind w:firstLine="0"/>
        <w:rPr>
          <w:sz w:val="32"/>
          <w:szCs w:val="32"/>
        </w:rPr>
      </w:pPr>
      <w:r w:rsidRPr="0052342E">
        <w:rPr>
          <w:sz w:val="32"/>
          <w:szCs w:val="32"/>
          <w:u w:val="single"/>
        </w:rPr>
        <w:t xml:space="preserve">Оборудование </w:t>
      </w:r>
      <w:r>
        <w:rPr>
          <w:sz w:val="32"/>
          <w:szCs w:val="32"/>
          <w:u w:val="single"/>
        </w:rPr>
        <w:t>и инструменты</w:t>
      </w:r>
      <w:r>
        <w:rPr>
          <w:sz w:val="32"/>
          <w:szCs w:val="32"/>
        </w:rPr>
        <w:t>:  ножницы, салфетки, стенд для  выставки.</w:t>
      </w:r>
    </w:p>
    <w:p w:rsidR="001F3CA8" w:rsidRPr="00BB6499" w:rsidRDefault="001F3CA8" w:rsidP="009C4582">
      <w:pPr>
        <w:pStyle w:val="NormalWeb"/>
        <w:ind w:firstLine="0"/>
        <w:rPr>
          <w:sz w:val="32"/>
          <w:szCs w:val="32"/>
        </w:rPr>
      </w:pPr>
      <w:r w:rsidRPr="0052342E">
        <w:rPr>
          <w:sz w:val="32"/>
          <w:szCs w:val="32"/>
          <w:u w:val="single"/>
        </w:rPr>
        <w:t>Материалы:</w:t>
      </w:r>
      <w:r w:rsidRPr="003E028D">
        <w:rPr>
          <w:sz w:val="32"/>
          <w:szCs w:val="32"/>
        </w:rPr>
        <w:t xml:space="preserve"> </w:t>
      </w:r>
      <w:r>
        <w:rPr>
          <w:rFonts w:ascii="Verdana" w:hAnsi="Verdana"/>
          <w:color w:val="464646"/>
          <w:sz w:val="28"/>
          <w:szCs w:val="28"/>
        </w:rPr>
        <w:t>заготовки четырёх</w:t>
      </w:r>
      <w:r w:rsidRPr="00C85706">
        <w:rPr>
          <w:rFonts w:ascii="Verdana" w:hAnsi="Verdana"/>
          <w:color w:val="464646"/>
          <w:sz w:val="28"/>
          <w:szCs w:val="28"/>
        </w:rPr>
        <w:t xml:space="preserve"> квадратов разных оттенков зеленого цвета и размера </w:t>
      </w:r>
      <w:r>
        <w:rPr>
          <w:rFonts w:ascii="Verdana" w:hAnsi="Verdana"/>
          <w:i/>
          <w:iCs/>
          <w:color w:val="464646"/>
          <w:sz w:val="28"/>
          <w:szCs w:val="28"/>
        </w:rPr>
        <w:t>(4х4,5x5 см,6х6, 7x7 см,</w:t>
      </w:r>
      <w:r w:rsidRPr="00C85706">
        <w:rPr>
          <w:rFonts w:ascii="Verdana" w:hAnsi="Verdana"/>
          <w:i/>
          <w:iCs/>
          <w:color w:val="464646"/>
          <w:sz w:val="28"/>
          <w:szCs w:val="28"/>
        </w:rPr>
        <w:t>)</w:t>
      </w:r>
      <w:r w:rsidRPr="00C85706">
        <w:rPr>
          <w:rFonts w:ascii="Verdana" w:hAnsi="Verdana"/>
          <w:color w:val="464646"/>
          <w:sz w:val="28"/>
          <w:szCs w:val="28"/>
        </w:rPr>
        <w:t xml:space="preserve"> </w:t>
      </w:r>
      <w:r>
        <w:rPr>
          <w:rFonts w:ascii="Verdana" w:hAnsi="Verdana"/>
          <w:color w:val="464646"/>
          <w:sz w:val="28"/>
          <w:szCs w:val="28"/>
        </w:rPr>
        <w:t>на каждого ребенка, цветной картон, клей, звезды, ствол для елочки.</w:t>
      </w:r>
    </w:p>
    <w:p w:rsidR="001F3CA8" w:rsidRPr="006524CF" w:rsidRDefault="001F3CA8" w:rsidP="00C63BCC">
      <w:pPr>
        <w:rPr>
          <w:b/>
          <w:sz w:val="32"/>
          <w:szCs w:val="32"/>
        </w:rPr>
      </w:pPr>
      <w:r w:rsidRPr="006524CF">
        <w:rPr>
          <w:b/>
          <w:sz w:val="32"/>
          <w:szCs w:val="32"/>
        </w:rPr>
        <w:t>Ход занятия</w:t>
      </w:r>
    </w:p>
    <w:p w:rsidR="001F3CA8" w:rsidRPr="002C1466" w:rsidRDefault="001F3CA8" w:rsidP="00C63BCC">
      <w:pPr>
        <w:rPr>
          <w:b/>
          <w:i/>
          <w:sz w:val="32"/>
          <w:szCs w:val="32"/>
        </w:rPr>
      </w:pPr>
      <w:r>
        <w:rPr>
          <w:sz w:val="32"/>
          <w:szCs w:val="32"/>
        </w:rPr>
        <w:t>1</w:t>
      </w:r>
      <w:r w:rsidRPr="006524CF">
        <w:rPr>
          <w:i/>
          <w:sz w:val="32"/>
          <w:szCs w:val="32"/>
        </w:rPr>
        <w:t>. Организационная часть</w:t>
      </w:r>
    </w:p>
    <w:p w:rsidR="001F3CA8" w:rsidRPr="001E1FD9" w:rsidRDefault="001F3CA8" w:rsidP="00F245BE">
      <w:pPr>
        <w:pStyle w:val="western"/>
        <w:spacing w:after="0" w:afterAutospacing="0"/>
      </w:pPr>
      <w:r w:rsidRPr="001E1FD9">
        <w:t>- Здравствуйте, ребята! Я знаю, что вы умеете внимательно слушать, активно работать, помогать друг другу, и уверена, что наша совместная работа даст нам возможность почувствовать себя мастерами прикладного творчества, способными своими руками создавать красоту.</w:t>
      </w:r>
    </w:p>
    <w:p w:rsidR="001F3CA8" w:rsidRPr="001E1FD9" w:rsidRDefault="001F3CA8" w:rsidP="00F51D5D">
      <w:pPr>
        <w:spacing w:after="120" w:line="240" w:lineRule="atLeast"/>
        <w:rPr>
          <w:rFonts w:ascii="Helvetica" w:hAnsi="Helvetica" w:cs="Helvetica"/>
          <w:color w:val="333333"/>
        </w:rPr>
      </w:pPr>
    </w:p>
    <w:p w:rsidR="001F3CA8" w:rsidRPr="001E1FD9" w:rsidRDefault="001F3CA8" w:rsidP="00F245BE">
      <w:pPr>
        <w:pStyle w:val="western"/>
        <w:spacing w:after="0" w:afterAutospacing="0"/>
        <w:rPr>
          <w:b/>
          <w:i/>
        </w:rPr>
      </w:pPr>
      <w:r w:rsidRPr="001E1FD9">
        <w:rPr>
          <w:b/>
          <w:i/>
        </w:rPr>
        <w:t>2.Вводная часть</w:t>
      </w:r>
    </w:p>
    <w:p w:rsidR="001F3CA8" w:rsidRPr="00AE75F3" w:rsidRDefault="001F3CA8" w:rsidP="00F245BE">
      <w:pPr>
        <w:pStyle w:val="western"/>
        <w:spacing w:after="0" w:afterAutospacing="0"/>
        <w:rPr>
          <w:b/>
          <w:i/>
        </w:rPr>
      </w:pPr>
      <w:r>
        <w:t>Дети, а вам пришло письмо. Давайте его распечатаем и узнаем, что в нём написано и от кого это письмо.</w:t>
      </w:r>
    </w:p>
    <w:p w:rsidR="001F3CA8" w:rsidRDefault="001F3CA8" w:rsidP="00C85706">
      <w:pPr>
        <w:rPr>
          <w:lang w:eastAsia="ja-JP"/>
        </w:rPr>
      </w:pPr>
      <w:r>
        <w:rPr>
          <w:lang w:eastAsia="ja-JP"/>
        </w:rPr>
        <w:t xml:space="preserve">Текст письма: </w:t>
      </w:r>
    </w:p>
    <w:p w:rsidR="001F3CA8" w:rsidRPr="003D48BD" w:rsidRDefault="001F3CA8" w:rsidP="00F245BE">
      <w:pPr>
        <w:shd w:val="clear" w:color="auto" w:fill="F9F5EE"/>
        <w:spacing w:before="100" w:beforeAutospacing="1" w:after="100" w:afterAutospacing="1"/>
        <w:rPr>
          <w:rFonts w:ascii="Verdana" w:hAnsi="Verdana"/>
          <w:color w:val="291200"/>
        </w:rPr>
      </w:pPr>
      <w:r w:rsidRPr="003D48BD">
        <w:rPr>
          <w:rFonts w:ascii="Verdana" w:hAnsi="Verdana"/>
          <w:color w:val="291200"/>
        </w:rPr>
        <w:t>«Здравствуйте, дорогие ребята!</w:t>
      </w:r>
      <w:r w:rsidRPr="003D48BD">
        <w:rPr>
          <w:rFonts w:ascii="Verdana" w:hAnsi="Verdana"/>
          <w:color w:val="291200"/>
        </w:rPr>
        <w:br/>
        <w:t>Скоро насту</w:t>
      </w:r>
      <w:r>
        <w:rPr>
          <w:rFonts w:ascii="Verdana" w:hAnsi="Verdana"/>
          <w:color w:val="291200"/>
        </w:rPr>
        <w:t>пит новый год. Мой верный друг С</w:t>
      </w:r>
      <w:r w:rsidRPr="003D48BD">
        <w:rPr>
          <w:rFonts w:ascii="Verdana" w:hAnsi="Verdana"/>
          <w:color w:val="291200"/>
        </w:rPr>
        <w:t xml:space="preserve">неговик привезет к вам в зал пушистую елку. </w:t>
      </w:r>
      <w:r>
        <w:rPr>
          <w:rFonts w:ascii="Verdana" w:hAnsi="Verdana"/>
          <w:color w:val="291200"/>
        </w:rPr>
        <w:t xml:space="preserve">Но вдруг налетел ураган и сломал все елочки в лесу, которые я приготовил для лесных зверей. Я очень боюсь, что звери останутся без праздника. Ребята, помогите, сделайте, пожалуйста, новогодние ёлочки для лесных жителей. </w:t>
      </w:r>
      <w:r w:rsidRPr="003D48BD">
        <w:rPr>
          <w:rFonts w:ascii="Verdana" w:hAnsi="Verdana"/>
          <w:color w:val="291200"/>
        </w:rPr>
        <w:t>Заранее вас благодарю. Ждите меня на праздник.</w:t>
      </w:r>
      <w:r w:rsidRPr="003D48BD">
        <w:rPr>
          <w:rFonts w:ascii="Verdana" w:hAnsi="Verdana"/>
          <w:color w:val="291200"/>
        </w:rPr>
        <w:br/>
        <w:t>Ваш Дед Мороз».</w:t>
      </w:r>
    </w:p>
    <w:p w:rsidR="001F3CA8" w:rsidRDefault="001F3CA8" w:rsidP="00C85706">
      <w:pPr>
        <w:rPr>
          <w:lang w:eastAsia="ja-JP"/>
        </w:rPr>
      </w:pPr>
      <w:r>
        <w:rPr>
          <w:lang w:eastAsia="ja-JP"/>
        </w:rPr>
        <w:t>Ребята, как вы думаете, мы сможем помочь Деду Морозу? (Да)</w:t>
      </w:r>
    </w:p>
    <w:p w:rsidR="001F3CA8" w:rsidRPr="001208B1" w:rsidRDefault="001F3CA8" w:rsidP="001208B1">
      <w:pPr>
        <w:rPr>
          <w:lang w:eastAsia="ja-JP"/>
        </w:rPr>
      </w:pPr>
    </w:p>
    <w:p w:rsidR="001F3CA8" w:rsidRPr="002C1466" w:rsidRDefault="001F3CA8" w:rsidP="001208B1">
      <w:pPr>
        <w:rPr>
          <w:b/>
          <w:i/>
          <w:lang w:eastAsia="ja-JP"/>
        </w:rPr>
      </w:pPr>
      <w:r w:rsidRPr="002C1466">
        <w:rPr>
          <w:b/>
          <w:i/>
          <w:lang w:eastAsia="ja-JP"/>
        </w:rPr>
        <w:t>3. Сообщение темы занятия</w:t>
      </w:r>
      <w:r>
        <w:rPr>
          <w:b/>
          <w:i/>
          <w:lang w:eastAsia="ja-JP"/>
        </w:rPr>
        <w:t>:</w:t>
      </w:r>
    </w:p>
    <w:p w:rsidR="001F3CA8" w:rsidRDefault="001F3CA8" w:rsidP="001208B1">
      <w:pPr>
        <w:rPr>
          <w:lang w:eastAsia="ja-JP"/>
        </w:rPr>
      </w:pPr>
      <w:r>
        <w:rPr>
          <w:lang w:eastAsia="ja-JP"/>
        </w:rPr>
        <w:t>А как? (Можем сделать ёлочки своими руками)</w:t>
      </w:r>
    </w:p>
    <w:p w:rsidR="001F3CA8" w:rsidRDefault="001F3CA8" w:rsidP="008264B0">
      <w:pPr>
        <w:rPr>
          <w:lang w:eastAsia="ja-JP"/>
        </w:rPr>
      </w:pPr>
      <w:r>
        <w:rPr>
          <w:lang w:eastAsia="ja-JP"/>
        </w:rPr>
        <w:t>Правильно.</w:t>
      </w:r>
    </w:p>
    <w:p w:rsidR="001F3CA8" w:rsidRDefault="001F3CA8" w:rsidP="008264B0">
      <w:pPr>
        <w:rPr>
          <w:lang w:eastAsia="ja-JP"/>
        </w:rPr>
      </w:pPr>
      <w:r>
        <w:rPr>
          <w:lang w:eastAsia="ja-JP"/>
        </w:rPr>
        <w:t>Посмотрите  какие елочки стоят вот здесь. Это делали ребята, которые ходят на кружок. Они сделаны в разной технике. Но из одного материала. Из  какого? (бумаги)</w:t>
      </w:r>
    </w:p>
    <w:p w:rsidR="001F3CA8" w:rsidRDefault="001F3CA8" w:rsidP="008264B0">
      <w:pPr>
        <w:rPr>
          <w:lang w:eastAsia="ja-JP"/>
        </w:rPr>
      </w:pPr>
      <w:r>
        <w:rPr>
          <w:lang w:eastAsia="ja-JP"/>
        </w:rPr>
        <w:t>Мы сделаем вот такую ёлочку в технике – оригами. (Показ слова, показ объекта труда)</w:t>
      </w:r>
    </w:p>
    <w:p w:rsidR="001F3CA8" w:rsidRPr="00BC6272" w:rsidRDefault="001F3CA8" w:rsidP="00BC6272">
      <w:pPr>
        <w:rPr>
          <w:lang w:eastAsia="ja-JP"/>
        </w:rPr>
      </w:pPr>
    </w:p>
    <w:p w:rsidR="001F3CA8" w:rsidRPr="000946E3" w:rsidRDefault="001F3CA8" w:rsidP="00BC6272">
      <w:pPr>
        <w:rPr>
          <w:b/>
          <w:i/>
          <w:lang w:eastAsia="ja-JP"/>
        </w:rPr>
      </w:pPr>
      <w:r w:rsidRPr="000946E3">
        <w:rPr>
          <w:b/>
          <w:i/>
          <w:lang w:eastAsia="ja-JP"/>
        </w:rPr>
        <w:t>4. Основная часть.</w:t>
      </w:r>
    </w:p>
    <w:p w:rsidR="001F3CA8" w:rsidRPr="002C1466" w:rsidRDefault="001F3CA8" w:rsidP="00BC6272">
      <w:pPr>
        <w:rPr>
          <w:b/>
          <w:lang w:eastAsia="ja-JP"/>
        </w:rPr>
      </w:pPr>
    </w:p>
    <w:p w:rsidR="001F3CA8" w:rsidRDefault="001F3CA8" w:rsidP="00BC6272">
      <w:pPr>
        <w:rPr>
          <w:b/>
          <w:lang w:eastAsia="ja-JP"/>
        </w:rPr>
      </w:pPr>
      <w:r w:rsidRPr="002C1466">
        <w:rPr>
          <w:b/>
          <w:lang w:eastAsia="ja-JP"/>
        </w:rPr>
        <w:t>Практическая работа</w:t>
      </w:r>
    </w:p>
    <w:p w:rsidR="001F3CA8" w:rsidRPr="00743A27" w:rsidRDefault="001F3CA8" w:rsidP="00BC6272">
      <w:pPr>
        <w:rPr>
          <w:lang w:eastAsia="ja-JP"/>
        </w:rPr>
      </w:pPr>
    </w:p>
    <w:p w:rsidR="001F3CA8" w:rsidRDefault="001F3CA8" w:rsidP="00BC6272">
      <w:pPr>
        <w:rPr>
          <w:lang w:eastAsia="ja-JP"/>
        </w:rPr>
      </w:pPr>
      <w:r>
        <w:rPr>
          <w:lang w:eastAsia="ja-JP"/>
        </w:rPr>
        <w:t>У вас на столах лежат квадратики разных размеров. Из них мы будем делать наши елочки.</w:t>
      </w:r>
    </w:p>
    <w:p w:rsidR="001F3CA8" w:rsidRPr="007866B0" w:rsidRDefault="001F3CA8" w:rsidP="00BC6272">
      <w:pPr>
        <w:pStyle w:val="dlg"/>
        <w:rPr>
          <w:rFonts w:ascii="Verdana" w:hAnsi="Verdana"/>
          <w:color w:val="464646"/>
        </w:rPr>
      </w:pPr>
      <w:r>
        <w:rPr>
          <w:rFonts w:ascii="Verdana" w:hAnsi="Verdana"/>
          <w:color w:val="464646"/>
        </w:rPr>
        <w:t xml:space="preserve">- Берем самый маленький квадрат - это будет верхний </w:t>
      </w:r>
      <w:r w:rsidRPr="007866B0">
        <w:rPr>
          <w:rFonts w:ascii="Verdana" w:hAnsi="Verdana"/>
          <w:color w:val="464646"/>
        </w:rPr>
        <w:t xml:space="preserve">ярус ёлки. Кладем квадрат на столе углом к себе </w:t>
      </w:r>
      <w:r w:rsidRPr="007866B0">
        <w:rPr>
          <w:rFonts w:ascii="Verdana" w:hAnsi="Verdana"/>
          <w:i/>
          <w:iCs/>
          <w:color w:val="464646"/>
        </w:rPr>
        <w:t>(сопровождаю показом на образце)</w:t>
      </w:r>
      <w:r w:rsidRPr="007866B0">
        <w:rPr>
          <w:rFonts w:ascii="Verdana" w:hAnsi="Verdana"/>
          <w:color w:val="464646"/>
        </w:rPr>
        <w:t>.</w:t>
      </w:r>
    </w:p>
    <w:p w:rsidR="001F3CA8" w:rsidRPr="007866B0" w:rsidRDefault="001F3CA8" w:rsidP="00BC6272">
      <w:pPr>
        <w:pStyle w:val="dlg"/>
        <w:rPr>
          <w:rFonts w:ascii="Verdana" w:hAnsi="Verdana"/>
          <w:color w:val="464646"/>
        </w:rPr>
      </w:pPr>
      <w:r w:rsidRPr="007866B0">
        <w:rPr>
          <w:rFonts w:ascii="Verdana" w:hAnsi="Verdana"/>
          <w:color w:val="464646"/>
        </w:rPr>
        <w:t>- Перегибаем его от себя ровно пополам по диагонали так, чтобы точно совпали углы и стороны противоположных частей квадрата.</w:t>
      </w:r>
    </w:p>
    <w:p w:rsidR="001F3CA8" w:rsidRPr="007866B0" w:rsidRDefault="001F3CA8" w:rsidP="00BC6272">
      <w:pPr>
        <w:pStyle w:val="dlg"/>
        <w:rPr>
          <w:rFonts w:ascii="Verdana" w:hAnsi="Verdana"/>
          <w:color w:val="464646"/>
        </w:rPr>
      </w:pPr>
      <w:r w:rsidRPr="007866B0">
        <w:rPr>
          <w:rFonts w:ascii="Verdana" w:hAnsi="Verdana"/>
          <w:color w:val="464646"/>
        </w:rPr>
        <w:t>- Проглаживаем сгиб от середины к краям с одной и с другой стороны, придерживая заготовку рукой.</w:t>
      </w:r>
    </w:p>
    <w:p w:rsidR="001F3CA8" w:rsidRPr="007866B0" w:rsidRDefault="001F3CA8" w:rsidP="00BC6272">
      <w:pPr>
        <w:pStyle w:val="dlg"/>
        <w:rPr>
          <w:rFonts w:ascii="Verdana" w:hAnsi="Verdana"/>
          <w:color w:val="464646"/>
        </w:rPr>
      </w:pPr>
      <w:r w:rsidRPr="007866B0">
        <w:rPr>
          <w:rFonts w:ascii="Verdana" w:hAnsi="Verdana"/>
          <w:color w:val="464646"/>
        </w:rPr>
        <w:t>- Разворачиваем квадрат и поворачиваем его другим углом и повторяем тоже самое еще раз.</w:t>
      </w:r>
    </w:p>
    <w:p w:rsidR="001F3CA8" w:rsidRDefault="001F3CA8" w:rsidP="00F956D2">
      <w:pPr>
        <w:pStyle w:val="dlg"/>
        <w:rPr>
          <w:rFonts w:ascii="Verdana" w:hAnsi="Verdana"/>
          <w:color w:val="464646"/>
        </w:rPr>
      </w:pPr>
      <w:r w:rsidRPr="007866B0">
        <w:rPr>
          <w:rFonts w:ascii="Verdana" w:hAnsi="Verdana"/>
          <w:color w:val="464646"/>
        </w:rPr>
        <w:t>-</w:t>
      </w:r>
      <w:r>
        <w:rPr>
          <w:rFonts w:ascii="Verdana" w:hAnsi="Verdana"/>
          <w:color w:val="464646"/>
        </w:rPr>
        <w:t xml:space="preserve"> Боковые стороны сгибаем по центру, прячем внутрь треугольника. </w:t>
      </w:r>
    </w:p>
    <w:p w:rsidR="001F3CA8" w:rsidRDefault="001F3CA8" w:rsidP="00160B7E">
      <w:pPr>
        <w:pStyle w:val="dlg"/>
        <w:ind w:firstLine="0"/>
        <w:rPr>
          <w:rFonts w:ascii="Verdana" w:hAnsi="Verdana"/>
          <w:color w:val="464646"/>
        </w:rPr>
      </w:pPr>
      <w:r>
        <w:rPr>
          <w:rFonts w:ascii="Verdana" w:hAnsi="Verdana"/>
          <w:color w:val="464646"/>
        </w:rPr>
        <w:t>Мы сделали «базовую форму» -двойной треугольник.</w:t>
      </w:r>
    </w:p>
    <w:p w:rsidR="001F3CA8" w:rsidRPr="007866B0" w:rsidRDefault="001F3CA8" w:rsidP="00BC6272">
      <w:pPr>
        <w:pStyle w:val="dlg"/>
        <w:rPr>
          <w:rFonts w:ascii="Verdana" w:hAnsi="Verdana"/>
          <w:color w:val="464646"/>
        </w:rPr>
      </w:pPr>
      <w:r>
        <w:rPr>
          <w:rFonts w:ascii="Verdana" w:hAnsi="Verdana"/>
          <w:color w:val="464646"/>
        </w:rPr>
        <w:t>Показ слова</w:t>
      </w:r>
    </w:p>
    <w:p w:rsidR="001F3CA8" w:rsidRDefault="001F3CA8" w:rsidP="00BC6272">
      <w:pPr>
        <w:rPr>
          <w:lang w:eastAsia="ja-JP"/>
        </w:rPr>
      </w:pPr>
    </w:p>
    <w:p w:rsidR="001F3CA8" w:rsidRDefault="001F3CA8" w:rsidP="00BC6272">
      <w:pPr>
        <w:rPr>
          <w:lang w:eastAsia="ja-JP"/>
        </w:rPr>
      </w:pPr>
      <w:r>
        <w:rPr>
          <w:lang w:eastAsia="ja-JP"/>
        </w:rPr>
        <w:t xml:space="preserve">Дальше загибаем правую сторону одного из треугольников (который сверху)к серединке, проглаживаем сгиб. </w:t>
      </w:r>
    </w:p>
    <w:p w:rsidR="001F3CA8" w:rsidRDefault="001F3CA8" w:rsidP="00BC6272">
      <w:pPr>
        <w:rPr>
          <w:lang w:eastAsia="ja-JP"/>
        </w:rPr>
      </w:pPr>
      <w:r>
        <w:rPr>
          <w:lang w:eastAsia="ja-JP"/>
        </w:rPr>
        <w:t>Затем левую сторону загибаем к серединке, т. е. к центру, хорошо проглаживаем сгиб.</w:t>
      </w:r>
    </w:p>
    <w:p w:rsidR="001F3CA8" w:rsidRDefault="001F3CA8" w:rsidP="00BC6272">
      <w:pPr>
        <w:rPr>
          <w:lang w:eastAsia="ja-JP"/>
        </w:rPr>
      </w:pPr>
      <w:r>
        <w:rPr>
          <w:lang w:eastAsia="ja-JP"/>
        </w:rPr>
        <w:t xml:space="preserve"> Нужный нам модуль готов.</w:t>
      </w:r>
    </w:p>
    <w:p w:rsidR="001F3CA8" w:rsidRDefault="001F3CA8" w:rsidP="00BC6272">
      <w:pPr>
        <w:rPr>
          <w:lang w:eastAsia="ja-JP"/>
        </w:rPr>
      </w:pPr>
      <w:r>
        <w:rPr>
          <w:lang w:eastAsia="ja-JP"/>
        </w:rPr>
        <w:t>Приклеиваем заготовку на открытку так, чтобы осталось место для звездочки.</w:t>
      </w:r>
    </w:p>
    <w:p w:rsidR="001F3CA8" w:rsidRDefault="001F3CA8" w:rsidP="00BC6272">
      <w:pPr>
        <w:rPr>
          <w:lang w:eastAsia="ja-JP"/>
        </w:rPr>
      </w:pPr>
      <w:r>
        <w:rPr>
          <w:lang w:eastAsia="ja-JP"/>
        </w:rPr>
        <w:t xml:space="preserve">Точно также делаем остальные квадратики как и первый..  </w:t>
      </w:r>
    </w:p>
    <w:p w:rsidR="001F3CA8" w:rsidRDefault="001F3CA8" w:rsidP="00BC6272">
      <w:pPr>
        <w:rPr>
          <w:lang w:eastAsia="ja-JP"/>
        </w:rPr>
      </w:pPr>
      <w:r>
        <w:rPr>
          <w:lang w:eastAsia="ja-JP"/>
        </w:rPr>
        <w:t xml:space="preserve">Берем второй квадратик, который чуть побольше первого (дети делают самостоятельно. я помогаю, слежу за процессом выполнения). </w:t>
      </w:r>
    </w:p>
    <w:p w:rsidR="001F3CA8" w:rsidRDefault="001F3CA8" w:rsidP="00BC6272">
      <w:pPr>
        <w:rPr>
          <w:lang w:eastAsia="ja-JP"/>
        </w:rPr>
      </w:pPr>
      <w:r>
        <w:rPr>
          <w:lang w:eastAsia="ja-JP"/>
        </w:rPr>
        <w:t>Посмотрите внимательно, как будете приклеивать второй квадратик</w:t>
      </w:r>
    </w:p>
    <w:p w:rsidR="001F3CA8" w:rsidRDefault="001F3CA8" w:rsidP="006F77DA">
      <w:pPr>
        <w:rPr>
          <w:lang w:eastAsia="ja-JP"/>
        </w:rPr>
      </w:pPr>
    </w:p>
    <w:p w:rsidR="001F3CA8" w:rsidRDefault="001F3CA8" w:rsidP="006F77DA">
      <w:pPr>
        <w:rPr>
          <w:lang w:eastAsia="ja-JP"/>
        </w:rPr>
      </w:pPr>
      <w:r>
        <w:rPr>
          <w:lang w:eastAsia="ja-JP"/>
        </w:rPr>
        <w:t xml:space="preserve"> Наша елочка готова.</w:t>
      </w:r>
    </w:p>
    <w:p w:rsidR="001F3CA8" w:rsidRPr="006F77DA" w:rsidRDefault="001F3CA8" w:rsidP="006F77DA">
      <w:pPr>
        <w:rPr>
          <w:lang w:eastAsia="ja-JP"/>
        </w:rPr>
      </w:pPr>
    </w:p>
    <w:p w:rsidR="001F3CA8" w:rsidRPr="000946E3" w:rsidRDefault="001F3CA8" w:rsidP="006F77DA">
      <w:pPr>
        <w:rPr>
          <w:b/>
          <w:lang w:eastAsia="ja-JP"/>
        </w:rPr>
      </w:pPr>
      <w:r w:rsidRPr="000946E3">
        <w:rPr>
          <w:b/>
          <w:lang w:eastAsia="ja-JP"/>
        </w:rPr>
        <w:t>Физминутка.</w:t>
      </w:r>
    </w:p>
    <w:p w:rsidR="001F3CA8" w:rsidRDefault="001F3CA8" w:rsidP="006F77DA">
      <w:pPr>
        <w:rPr>
          <w:lang w:eastAsia="ja-JP"/>
        </w:rPr>
      </w:pPr>
      <w:r>
        <w:rPr>
          <w:lang w:eastAsia="ja-JP"/>
        </w:rPr>
        <w:t>-Здравствуй, Зимушка-Зима!       (Кланяемся)</w:t>
      </w:r>
    </w:p>
    <w:p w:rsidR="001F3CA8" w:rsidRDefault="001F3CA8" w:rsidP="00DE6CCC">
      <w:pPr>
        <w:tabs>
          <w:tab w:val="left" w:pos="3465"/>
        </w:tabs>
        <w:rPr>
          <w:lang w:eastAsia="ja-JP"/>
        </w:rPr>
      </w:pPr>
      <w:r>
        <w:rPr>
          <w:lang w:eastAsia="ja-JP"/>
        </w:rPr>
        <w:t>Что в подарок принесла?      ( разводим руками в стороны)</w:t>
      </w:r>
    </w:p>
    <w:p w:rsidR="001F3CA8" w:rsidRDefault="001F3CA8" w:rsidP="006F77DA">
      <w:pPr>
        <w:rPr>
          <w:lang w:eastAsia="ja-JP"/>
        </w:rPr>
      </w:pPr>
      <w:r>
        <w:rPr>
          <w:lang w:eastAsia="ja-JP"/>
        </w:rPr>
        <w:t>Белый снег пушистый,           ( приседаем, проводим руками по воображаемому снегу)</w:t>
      </w:r>
    </w:p>
    <w:p w:rsidR="001F3CA8" w:rsidRDefault="001F3CA8" w:rsidP="006F77DA">
      <w:pPr>
        <w:rPr>
          <w:lang w:eastAsia="ja-JP"/>
        </w:rPr>
      </w:pPr>
      <w:r>
        <w:rPr>
          <w:lang w:eastAsia="ja-JP"/>
        </w:rPr>
        <w:t>Иней серебристый                 (Встаем, поднимаем руки вверх)</w:t>
      </w:r>
    </w:p>
    <w:p w:rsidR="001F3CA8" w:rsidRDefault="001F3CA8" w:rsidP="006F77DA">
      <w:pPr>
        <w:rPr>
          <w:lang w:eastAsia="ja-JP"/>
        </w:rPr>
      </w:pPr>
      <w:r>
        <w:rPr>
          <w:lang w:eastAsia="ja-JP"/>
        </w:rPr>
        <w:t>Лыжи, санки и коньки,        (имитируем движения лыжников и конькобежцев)</w:t>
      </w:r>
    </w:p>
    <w:p w:rsidR="001F3CA8" w:rsidRDefault="001F3CA8" w:rsidP="006F77DA">
      <w:pPr>
        <w:rPr>
          <w:lang w:eastAsia="ja-JP"/>
        </w:rPr>
      </w:pPr>
      <w:r>
        <w:rPr>
          <w:lang w:eastAsia="ja-JP"/>
        </w:rPr>
        <w:t>И на ёлке огоньки.                  ( поднимаем руки вверх, крутим «фонарики»)</w:t>
      </w:r>
    </w:p>
    <w:p w:rsidR="001F3CA8" w:rsidRDefault="001F3CA8" w:rsidP="006F77DA">
      <w:pPr>
        <w:rPr>
          <w:lang w:eastAsia="ja-JP"/>
        </w:rPr>
      </w:pPr>
    </w:p>
    <w:p w:rsidR="001F3CA8" w:rsidRDefault="001F3CA8" w:rsidP="006F77DA">
      <w:pPr>
        <w:rPr>
          <w:lang w:eastAsia="ja-JP"/>
        </w:rPr>
      </w:pPr>
      <w:r>
        <w:rPr>
          <w:lang w:eastAsia="ja-JP"/>
        </w:rPr>
        <w:t>Чего не хватает нашим елочкам? (Звездочки и ствола)</w:t>
      </w:r>
    </w:p>
    <w:p w:rsidR="001F3CA8" w:rsidRDefault="001F3CA8" w:rsidP="006F77DA">
      <w:pPr>
        <w:rPr>
          <w:lang w:eastAsia="ja-JP"/>
        </w:rPr>
      </w:pPr>
      <w:r>
        <w:rPr>
          <w:lang w:eastAsia="ja-JP"/>
        </w:rPr>
        <w:t>У вас на столах есть они. Сначала приклейте ствол. Где он находится?  (Внизу).</w:t>
      </w:r>
    </w:p>
    <w:p w:rsidR="001F3CA8" w:rsidRDefault="001F3CA8" w:rsidP="002C1466">
      <w:pPr>
        <w:rPr>
          <w:lang w:eastAsia="ja-JP"/>
        </w:rPr>
      </w:pPr>
      <w:r>
        <w:rPr>
          <w:lang w:eastAsia="ja-JP"/>
        </w:rPr>
        <w:t>А потом звездочку</w:t>
      </w:r>
    </w:p>
    <w:p w:rsidR="001F3CA8" w:rsidRDefault="001F3CA8" w:rsidP="000946E3">
      <w:pPr>
        <w:rPr>
          <w:lang w:eastAsia="ja-JP"/>
        </w:rPr>
      </w:pPr>
      <w:r>
        <w:rPr>
          <w:lang w:eastAsia="ja-JP"/>
        </w:rPr>
        <w:t>( Если останется время можно елочку украсить игрушками, приготовленные заранее)</w:t>
      </w:r>
    </w:p>
    <w:p w:rsidR="001F3CA8" w:rsidRPr="000946E3" w:rsidRDefault="001F3CA8" w:rsidP="000946E3">
      <w:pPr>
        <w:rPr>
          <w:lang w:eastAsia="ja-JP"/>
        </w:rPr>
      </w:pPr>
      <w:r>
        <w:rPr>
          <w:lang w:eastAsia="ja-JP"/>
        </w:rPr>
        <w:t>Уборка рабочих мест</w:t>
      </w:r>
    </w:p>
    <w:p w:rsidR="001F3CA8" w:rsidRDefault="001F3CA8" w:rsidP="000946E3">
      <w:pPr>
        <w:rPr>
          <w:lang w:eastAsia="ja-JP"/>
        </w:rPr>
      </w:pPr>
    </w:p>
    <w:p w:rsidR="001F3CA8" w:rsidRPr="00361F46" w:rsidRDefault="001F3CA8" w:rsidP="000946E3">
      <w:pPr>
        <w:rPr>
          <w:b/>
          <w:lang w:eastAsia="ja-JP"/>
        </w:rPr>
      </w:pPr>
      <w:r w:rsidRPr="00361F46">
        <w:rPr>
          <w:b/>
          <w:lang w:eastAsia="ja-JP"/>
        </w:rPr>
        <w:t>5.Подведение итогов занятия.</w:t>
      </w:r>
    </w:p>
    <w:p w:rsidR="001F3CA8" w:rsidRPr="009F2BF5" w:rsidRDefault="001F3CA8" w:rsidP="009F2BF5">
      <w:pPr>
        <w:rPr>
          <w:lang w:eastAsia="ja-JP"/>
        </w:rPr>
      </w:pPr>
      <w:r>
        <w:rPr>
          <w:lang w:eastAsia="ja-JP"/>
        </w:rPr>
        <w:t>Педагог проводит анализ детских работ.</w:t>
      </w:r>
    </w:p>
    <w:p w:rsidR="001F3CA8" w:rsidRDefault="001F3CA8" w:rsidP="00E67756">
      <w:pPr>
        <w:rPr>
          <w:lang w:eastAsia="ja-JP"/>
        </w:rPr>
      </w:pPr>
    </w:p>
    <w:p w:rsidR="001F3CA8" w:rsidRDefault="001F3CA8" w:rsidP="00E67756">
      <w:r w:rsidRPr="00E67756">
        <w:rPr>
          <w:iCs/>
        </w:rPr>
        <w:t>По мере изготовления дети свои работы выставляют на общий стол.</w:t>
      </w:r>
      <w:r w:rsidRPr="00E67756">
        <w:br/>
      </w:r>
      <w:r w:rsidRPr="007E33BA">
        <w:br/>
        <w:t>Посмотрим, какие</w:t>
      </w:r>
      <w:r>
        <w:t xml:space="preserve"> красивые и интересные елочки у</w:t>
      </w:r>
      <w:r w:rsidRPr="007E33BA">
        <w:t xml:space="preserve"> вас получились.</w:t>
      </w:r>
      <w:r w:rsidRPr="007E33BA">
        <w:br/>
      </w:r>
      <w:r w:rsidRPr="007E33BA">
        <w:br/>
      </w:r>
      <w:r w:rsidRPr="00E67756">
        <w:rPr>
          <w:iCs/>
        </w:rPr>
        <w:t>Делается сравнительный анализ выполненных работ, рассматриваются и обсуждаются все работы, выявляя наиболее аккуратные и сделанные со вкусом.</w:t>
      </w:r>
      <w:r w:rsidRPr="00E67756">
        <w:br/>
      </w:r>
      <w:r w:rsidRPr="00E67756">
        <w:br/>
      </w:r>
      <w:r w:rsidRPr="007E33BA">
        <w:t xml:space="preserve">Молодцы ребята, вам </w:t>
      </w:r>
      <w:r>
        <w:t xml:space="preserve">нравятся ваши новогодние елочки? Я думаю, что лесным жителям они </w:t>
      </w:r>
      <w:r w:rsidRPr="007E33BA">
        <w:t xml:space="preserve">тоже понравится. </w:t>
      </w:r>
      <w:r>
        <w:t>Эти открытки вы подарите зверятам на новогоднем празднике.</w:t>
      </w:r>
    </w:p>
    <w:p w:rsidR="001F3CA8" w:rsidRDefault="001F3CA8" w:rsidP="00E67756"/>
    <w:p w:rsidR="001F3CA8" w:rsidRDefault="001F3CA8" w:rsidP="00E67756">
      <w:r w:rsidRPr="007E33BA">
        <w:t>Давайте вспомним, чему мы научились на сегодняшнем занятии.</w:t>
      </w:r>
      <w:r>
        <w:t xml:space="preserve">  (Научились делать елочку)</w:t>
      </w:r>
      <w:r w:rsidRPr="007E33BA">
        <w:br/>
      </w:r>
    </w:p>
    <w:p w:rsidR="001F3CA8" w:rsidRDefault="001F3CA8" w:rsidP="00E67756">
      <w:r>
        <w:t>В какой технике? (оригами)</w:t>
      </w:r>
      <w:r>
        <w:br/>
        <w:t>Какую базовую форму вы научились делать?  (двойной квадрат)</w:t>
      </w:r>
    </w:p>
    <w:p w:rsidR="001F3CA8" w:rsidRPr="009F2BF5" w:rsidRDefault="001F3CA8" w:rsidP="00E67756">
      <w:pPr>
        <w:rPr>
          <w:lang w:eastAsia="ja-JP"/>
        </w:rPr>
      </w:pPr>
      <w:r>
        <w:t xml:space="preserve">Какие </w:t>
      </w:r>
      <w:r w:rsidRPr="007E33BA">
        <w:t xml:space="preserve"> материалы мы использовали на урок</w:t>
      </w:r>
      <w:r>
        <w:t xml:space="preserve">е? </w:t>
      </w:r>
    </w:p>
    <w:p w:rsidR="001F3CA8" w:rsidRDefault="001F3CA8" w:rsidP="00E67756">
      <w:pPr>
        <w:rPr>
          <w:b/>
          <w:lang w:eastAsia="ja-JP"/>
        </w:rPr>
      </w:pPr>
    </w:p>
    <w:p w:rsidR="001F3CA8" w:rsidRPr="00361F46" w:rsidRDefault="001F3CA8" w:rsidP="00E67756">
      <w:pPr>
        <w:rPr>
          <w:b/>
          <w:lang w:eastAsia="ja-JP"/>
        </w:rPr>
      </w:pPr>
      <w:r w:rsidRPr="00361F46">
        <w:rPr>
          <w:b/>
          <w:lang w:eastAsia="ja-JP"/>
        </w:rPr>
        <w:t>6 Рефлексия</w:t>
      </w:r>
    </w:p>
    <w:p w:rsidR="001F3CA8" w:rsidRDefault="001F3CA8" w:rsidP="009F2BF5">
      <w:pPr>
        <w:rPr>
          <w:lang w:eastAsia="ja-JP"/>
        </w:rPr>
      </w:pPr>
    </w:p>
    <w:p w:rsidR="001F3CA8" w:rsidRDefault="001F3CA8" w:rsidP="009F2BF5">
      <w:r w:rsidRPr="007E33BA">
        <w:t xml:space="preserve">Какое у вас настроение в конце занятия? </w:t>
      </w:r>
      <w:r w:rsidRPr="007E33BA">
        <w:br/>
      </w:r>
      <w:r w:rsidRPr="007E33BA">
        <w:br/>
      </w:r>
      <w:r>
        <w:t xml:space="preserve">У меня тоже есть елочка .Давайте на эту </w:t>
      </w:r>
      <w:r w:rsidRPr="007E33BA">
        <w:t xml:space="preserve"> ёлочку из бумаги приклеим шарик</w:t>
      </w:r>
      <w:r>
        <w:t>и, соответствующие</w:t>
      </w:r>
      <w:r w:rsidRPr="007E33BA">
        <w:t xml:space="preserve"> вашему настроению.</w:t>
      </w:r>
      <w:r w:rsidRPr="007E33BA">
        <w:br/>
      </w:r>
    </w:p>
    <w:p w:rsidR="001F3CA8" w:rsidRDefault="001F3CA8" w:rsidP="009F2BF5">
      <w:pPr>
        <w:rPr>
          <w:b/>
        </w:rPr>
      </w:pPr>
      <w:r w:rsidRPr="005715EA">
        <w:rPr>
          <w:b/>
        </w:rPr>
        <w:t xml:space="preserve">                                  </w:t>
      </w: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9F2BF5">
      <w:pPr>
        <w:rPr>
          <w:b/>
        </w:rPr>
      </w:pPr>
    </w:p>
    <w:p w:rsidR="001F3CA8" w:rsidRDefault="001F3CA8" w:rsidP="007B6E75">
      <w:pPr>
        <w:tabs>
          <w:tab w:val="left" w:pos="1372"/>
        </w:tabs>
        <w:rPr>
          <w:lang w:eastAsia="ja-JP"/>
        </w:rPr>
      </w:pPr>
    </w:p>
    <w:p w:rsidR="001F3CA8" w:rsidRDefault="001F3CA8" w:rsidP="007B6E75">
      <w:pPr>
        <w:tabs>
          <w:tab w:val="left" w:pos="1372"/>
        </w:tabs>
        <w:rPr>
          <w:lang w:eastAsia="ja-JP"/>
        </w:rPr>
      </w:pPr>
    </w:p>
    <w:p w:rsidR="001F3CA8" w:rsidRDefault="001F3CA8" w:rsidP="007B6E75">
      <w:pPr>
        <w:tabs>
          <w:tab w:val="left" w:pos="1372"/>
        </w:tabs>
        <w:rPr>
          <w:lang w:eastAsia="ja-JP"/>
        </w:rPr>
      </w:pPr>
    </w:p>
    <w:p w:rsidR="001F3CA8" w:rsidRDefault="001F3CA8" w:rsidP="007B6E75">
      <w:pPr>
        <w:tabs>
          <w:tab w:val="left" w:pos="1372"/>
        </w:tabs>
        <w:rPr>
          <w:lang w:eastAsia="ja-JP"/>
        </w:rPr>
      </w:pPr>
    </w:p>
    <w:p w:rsidR="001F3CA8" w:rsidRDefault="001F3CA8" w:rsidP="007B6E75">
      <w:pPr>
        <w:tabs>
          <w:tab w:val="left" w:pos="1372"/>
        </w:tabs>
        <w:rPr>
          <w:lang w:eastAsia="ja-JP"/>
        </w:rPr>
      </w:pPr>
    </w:p>
    <w:p w:rsidR="001F3CA8" w:rsidRDefault="001F3CA8" w:rsidP="007B6E75">
      <w:pPr>
        <w:tabs>
          <w:tab w:val="left" w:pos="1372"/>
        </w:tabs>
        <w:rPr>
          <w:lang w:eastAsia="ja-JP"/>
        </w:rPr>
      </w:pPr>
    </w:p>
    <w:p w:rsidR="001F3CA8" w:rsidRDefault="001F3CA8" w:rsidP="007B6E75">
      <w:pPr>
        <w:tabs>
          <w:tab w:val="left" w:pos="1372"/>
        </w:tabs>
        <w:rPr>
          <w:lang w:eastAsia="ja-JP"/>
        </w:rPr>
      </w:pPr>
    </w:p>
    <w:p w:rsidR="001F3CA8" w:rsidRDefault="001F3CA8" w:rsidP="007B6E75">
      <w:pPr>
        <w:tabs>
          <w:tab w:val="left" w:pos="1372"/>
        </w:tabs>
        <w:rPr>
          <w:lang w:eastAsia="ja-JP"/>
        </w:rPr>
      </w:pPr>
    </w:p>
    <w:p w:rsidR="001F3CA8" w:rsidRDefault="001F3CA8" w:rsidP="007B6E75">
      <w:pPr>
        <w:tabs>
          <w:tab w:val="left" w:pos="1372"/>
        </w:tabs>
        <w:rPr>
          <w:lang w:eastAsia="ja-JP"/>
        </w:rPr>
      </w:pPr>
    </w:p>
    <w:p w:rsidR="001F3CA8" w:rsidRDefault="001F3CA8" w:rsidP="007B6E75">
      <w:pPr>
        <w:tabs>
          <w:tab w:val="left" w:pos="1372"/>
        </w:tabs>
        <w:rPr>
          <w:lang w:eastAsia="ja-JP"/>
        </w:rPr>
      </w:pPr>
    </w:p>
    <w:p w:rsidR="001F3CA8" w:rsidRDefault="001F3CA8" w:rsidP="007B6E75">
      <w:pPr>
        <w:tabs>
          <w:tab w:val="left" w:pos="1372"/>
        </w:tabs>
        <w:rPr>
          <w:sz w:val="28"/>
          <w:szCs w:val="28"/>
          <w:lang w:eastAsia="ja-JP"/>
        </w:rPr>
      </w:pPr>
      <w:r w:rsidRPr="007B6E75">
        <w:rPr>
          <w:sz w:val="28"/>
          <w:szCs w:val="28"/>
          <w:lang w:eastAsia="ja-JP"/>
        </w:rPr>
        <w:t xml:space="preserve">3 класс </w:t>
      </w:r>
    </w:p>
    <w:p w:rsidR="001F3CA8" w:rsidRDefault="001F3CA8" w:rsidP="007B6E75">
      <w:pPr>
        <w:rPr>
          <w:sz w:val="28"/>
          <w:szCs w:val="28"/>
          <w:lang w:eastAsia="ja-JP"/>
        </w:rPr>
      </w:pPr>
    </w:p>
    <w:p w:rsidR="001F3CA8" w:rsidRDefault="001F3CA8" w:rsidP="007B6E75">
      <w:pPr>
        <w:rPr>
          <w:sz w:val="28"/>
          <w:szCs w:val="28"/>
          <w:lang w:eastAsia="ja-JP"/>
        </w:rPr>
      </w:pPr>
      <w:r w:rsidRPr="00343422">
        <w:rPr>
          <w:b/>
          <w:sz w:val="28"/>
          <w:szCs w:val="28"/>
          <w:lang w:eastAsia="ja-JP"/>
        </w:rPr>
        <w:t>Тема</w:t>
      </w:r>
      <w:r>
        <w:rPr>
          <w:sz w:val="28"/>
          <w:szCs w:val="28"/>
          <w:lang w:eastAsia="ja-JP"/>
        </w:rPr>
        <w:t>: Поделки к праздникам (День Матери)</w:t>
      </w:r>
    </w:p>
    <w:p w:rsidR="001F3CA8" w:rsidRDefault="001F3CA8" w:rsidP="007B6E75">
      <w:pPr>
        <w:rPr>
          <w:sz w:val="28"/>
          <w:szCs w:val="28"/>
          <w:lang w:eastAsia="ja-JP"/>
        </w:rPr>
      </w:pPr>
    </w:p>
    <w:p w:rsidR="001F3CA8" w:rsidRDefault="001F3CA8" w:rsidP="007B6E75">
      <w:pPr>
        <w:rPr>
          <w:sz w:val="28"/>
          <w:szCs w:val="28"/>
          <w:lang w:eastAsia="ja-JP"/>
        </w:rPr>
      </w:pPr>
      <w:r w:rsidRPr="00343422">
        <w:rPr>
          <w:b/>
          <w:sz w:val="28"/>
          <w:szCs w:val="28"/>
          <w:lang w:eastAsia="ja-JP"/>
        </w:rPr>
        <w:t>Объект  труда</w:t>
      </w:r>
      <w:r>
        <w:rPr>
          <w:sz w:val="28"/>
          <w:szCs w:val="28"/>
          <w:lang w:eastAsia="ja-JP"/>
        </w:rPr>
        <w:t>: Открытка «Цветы для мамы»</w:t>
      </w:r>
    </w:p>
    <w:p w:rsidR="001F3CA8" w:rsidRDefault="001F3CA8" w:rsidP="00CE0697">
      <w:pPr>
        <w:rPr>
          <w:sz w:val="28"/>
          <w:szCs w:val="28"/>
          <w:lang w:eastAsia="ja-JP"/>
        </w:rPr>
      </w:pPr>
    </w:p>
    <w:p w:rsidR="001F3CA8" w:rsidRDefault="001F3CA8" w:rsidP="00CE0697">
      <w:pPr>
        <w:rPr>
          <w:sz w:val="28"/>
          <w:szCs w:val="28"/>
          <w:lang w:eastAsia="ja-JP"/>
        </w:rPr>
      </w:pPr>
      <w:r w:rsidRPr="00343422">
        <w:rPr>
          <w:b/>
          <w:sz w:val="28"/>
          <w:szCs w:val="28"/>
          <w:lang w:eastAsia="ja-JP"/>
        </w:rPr>
        <w:t>Цель:</w:t>
      </w:r>
      <w:r>
        <w:rPr>
          <w:sz w:val="28"/>
          <w:szCs w:val="28"/>
          <w:lang w:eastAsia="ja-JP"/>
        </w:rPr>
        <w:t xml:space="preserve">  Изготовление цветов в технике квиллинга.</w:t>
      </w:r>
    </w:p>
    <w:p w:rsidR="001F3CA8" w:rsidRPr="00CE0697" w:rsidRDefault="001F3CA8" w:rsidP="00CE0697">
      <w:pPr>
        <w:rPr>
          <w:sz w:val="28"/>
          <w:szCs w:val="28"/>
          <w:lang w:eastAsia="ja-JP"/>
        </w:rPr>
      </w:pPr>
    </w:p>
    <w:p w:rsidR="001F3CA8" w:rsidRPr="00343422" w:rsidRDefault="001F3CA8" w:rsidP="00CE0697">
      <w:pPr>
        <w:rPr>
          <w:b/>
          <w:sz w:val="28"/>
          <w:szCs w:val="28"/>
          <w:lang w:eastAsia="ja-JP"/>
        </w:rPr>
      </w:pPr>
      <w:r w:rsidRPr="00343422">
        <w:rPr>
          <w:b/>
          <w:sz w:val="28"/>
          <w:szCs w:val="28"/>
          <w:lang w:eastAsia="ja-JP"/>
        </w:rPr>
        <w:t>Задачи:</w:t>
      </w:r>
    </w:p>
    <w:p w:rsidR="001F3CA8" w:rsidRPr="00343422" w:rsidRDefault="001F3CA8" w:rsidP="00CE0697">
      <w:pPr>
        <w:rPr>
          <w:b/>
          <w:sz w:val="28"/>
          <w:szCs w:val="28"/>
          <w:lang w:eastAsia="ja-JP"/>
        </w:rPr>
      </w:pPr>
      <w:r w:rsidRPr="00343422">
        <w:rPr>
          <w:b/>
          <w:sz w:val="28"/>
          <w:szCs w:val="28"/>
          <w:lang w:eastAsia="ja-JP"/>
        </w:rPr>
        <w:t>Образовательные:</w:t>
      </w:r>
    </w:p>
    <w:p w:rsidR="001F3CA8" w:rsidRDefault="001F3CA8" w:rsidP="00CE0697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Закрепить умения и навыки в изготовлении цветов в технике квиллинга;</w:t>
      </w:r>
    </w:p>
    <w:p w:rsidR="001F3CA8" w:rsidRDefault="001F3CA8" w:rsidP="00CE0697">
      <w:pPr>
        <w:rPr>
          <w:sz w:val="28"/>
          <w:szCs w:val="28"/>
          <w:lang w:eastAsia="ja-JP"/>
        </w:rPr>
      </w:pPr>
    </w:p>
    <w:p w:rsidR="001F3CA8" w:rsidRPr="00343422" w:rsidRDefault="001F3CA8" w:rsidP="00CE0697">
      <w:pPr>
        <w:rPr>
          <w:rFonts w:ascii="Arial" w:hAnsi="Arial" w:cs="Arial"/>
          <w:b/>
          <w:color w:val="555555"/>
          <w:sz w:val="28"/>
          <w:szCs w:val="28"/>
        </w:rPr>
      </w:pPr>
      <w:r w:rsidRPr="00343422">
        <w:rPr>
          <w:rFonts w:ascii="Arial" w:hAnsi="Arial" w:cs="Arial"/>
          <w:b/>
          <w:color w:val="555555"/>
          <w:sz w:val="28"/>
          <w:szCs w:val="28"/>
        </w:rPr>
        <w:t>Развивающие:</w:t>
      </w:r>
    </w:p>
    <w:p w:rsidR="001F3CA8" w:rsidRDefault="001F3CA8" w:rsidP="00CE0697">
      <w:pPr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Р</w:t>
      </w:r>
      <w:r w:rsidRPr="00343422">
        <w:rPr>
          <w:rFonts w:ascii="Arial" w:hAnsi="Arial" w:cs="Arial"/>
          <w:color w:val="555555"/>
          <w:sz w:val="28"/>
          <w:szCs w:val="28"/>
        </w:rPr>
        <w:t xml:space="preserve">азвивать художественный вкус, </w:t>
      </w:r>
      <w:r>
        <w:rPr>
          <w:rFonts w:ascii="Arial" w:hAnsi="Arial" w:cs="Arial"/>
          <w:color w:val="555555"/>
          <w:sz w:val="28"/>
          <w:szCs w:val="28"/>
        </w:rPr>
        <w:t xml:space="preserve">воображение, </w:t>
      </w:r>
      <w:r w:rsidRPr="00343422">
        <w:rPr>
          <w:rFonts w:ascii="Arial" w:hAnsi="Arial" w:cs="Arial"/>
          <w:color w:val="555555"/>
          <w:sz w:val="28"/>
          <w:szCs w:val="28"/>
        </w:rPr>
        <w:t>творческие способности и фантазии детей</w:t>
      </w:r>
      <w:r>
        <w:rPr>
          <w:rFonts w:ascii="Arial" w:hAnsi="Arial" w:cs="Arial"/>
          <w:color w:val="555555"/>
          <w:sz w:val="28"/>
          <w:szCs w:val="28"/>
        </w:rPr>
        <w:t>;</w:t>
      </w:r>
    </w:p>
    <w:p w:rsidR="001F3CA8" w:rsidRPr="00343422" w:rsidRDefault="001F3CA8" w:rsidP="00CE0697">
      <w:pPr>
        <w:rPr>
          <w:sz w:val="28"/>
          <w:szCs w:val="28"/>
          <w:lang w:eastAsia="ja-JP"/>
        </w:rPr>
      </w:pPr>
      <w:r>
        <w:rPr>
          <w:rFonts w:ascii="Arial" w:hAnsi="Arial" w:cs="Arial"/>
          <w:color w:val="555555"/>
          <w:sz w:val="28"/>
          <w:szCs w:val="28"/>
        </w:rPr>
        <w:t>Развивать моторику рук, глазомер;</w:t>
      </w:r>
    </w:p>
    <w:p w:rsidR="001F3CA8" w:rsidRDefault="001F3CA8" w:rsidP="00CE0697">
      <w:pPr>
        <w:rPr>
          <w:sz w:val="28"/>
          <w:szCs w:val="28"/>
          <w:lang w:eastAsia="ja-JP"/>
        </w:rPr>
      </w:pPr>
    </w:p>
    <w:p w:rsidR="001F3CA8" w:rsidRPr="00CE0697" w:rsidRDefault="001F3CA8" w:rsidP="00CE0697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Воспитательные:</w:t>
      </w:r>
    </w:p>
    <w:p w:rsidR="001F3CA8" w:rsidRDefault="001F3CA8" w:rsidP="00343422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В</w:t>
      </w:r>
      <w:r w:rsidRPr="00343422">
        <w:rPr>
          <w:rFonts w:ascii="Arial" w:hAnsi="Arial" w:cs="Arial"/>
          <w:color w:val="444444"/>
          <w:sz w:val="28"/>
          <w:szCs w:val="28"/>
        </w:rPr>
        <w:t xml:space="preserve">оспитывать любовь </w:t>
      </w:r>
      <w:r>
        <w:rPr>
          <w:rFonts w:ascii="Arial" w:hAnsi="Arial" w:cs="Arial"/>
          <w:color w:val="444444"/>
          <w:sz w:val="28"/>
          <w:szCs w:val="28"/>
        </w:rPr>
        <w:t>и уважение к матери, её заботам;</w:t>
      </w:r>
    </w:p>
    <w:p w:rsidR="001F3CA8" w:rsidRPr="00343422" w:rsidRDefault="001F3CA8" w:rsidP="00343422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Воспитывать аккуратность при выполнении работы</w:t>
      </w:r>
    </w:p>
    <w:p w:rsidR="001F3CA8" w:rsidRPr="00CE0697" w:rsidRDefault="001F3CA8" w:rsidP="00CE0697">
      <w:pPr>
        <w:rPr>
          <w:sz w:val="28"/>
          <w:szCs w:val="28"/>
          <w:lang w:eastAsia="ja-JP"/>
        </w:rPr>
      </w:pPr>
    </w:p>
    <w:p w:rsidR="001F3CA8" w:rsidRPr="00CE0697" w:rsidRDefault="001F3CA8" w:rsidP="00CE0697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Материалы, оборудование, инструменты: Плакаты с пословицами, Цветные узкие , длинные полоски, цв. картон, клей, салфетки, инструменты для квиллинга, образцы открыток в технике квиллинга.</w:t>
      </w:r>
    </w:p>
    <w:p w:rsidR="001F3CA8" w:rsidRPr="00CE0697" w:rsidRDefault="001F3CA8" w:rsidP="00CE0697">
      <w:pPr>
        <w:rPr>
          <w:sz w:val="28"/>
          <w:szCs w:val="28"/>
          <w:lang w:eastAsia="ja-JP"/>
        </w:rPr>
      </w:pPr>
    </w:p>
    <w:p w:rsidR="001F3CA8" w:rsidRPr="00CE0697" w:rsidRDefault="001F3CA8" w:rsidP="00CE0697">
      <w:pPr>
        <w:rPr>
          <w:sz w:val="28"/>
          <w:szCs w:val="28"/>
          <w:lang w:eastAsia="ja-JP"/>
        </w:rPr>
      </w:pPr>
    </w:p>
    <w:p w:rsidR="001F3CA8" w:rsidRPr="00562B9E" w:rsidRDefault="001F3CA8" w:rsidP="00CE0697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562B9E">
        <w:rPr>
          <w:b/>
          <w:sz w:val="28"/>
          <w:szCs w:val="28"/>
        </w:rPr>
        <w:t xml:space="preserve">                                   </w:t>
      </w:r>
      <w:r w:rsidRPr="00562B9E">
        <w:rPr>
          <w:rStyle w:val="c3"/>
          <w:rFonts w:ascii="Arial" w:hAnsi="Arial" w:cs="Arial"/>
          <w:b/>
          <w:color w:val="444444"/>
          <w:sz w:val="28"/>
          <w:szCs w:val="28"/>
        </w:rPr>
        <w:t> Ход занятия</w:t>
      </w:r>
    </w:p>
    <w:p w:rsidR="001F3CA8" w:rsidRPr="00562B9E" w:rsidRDefault="001F3CA8" w:rsidP="00CE0697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562B9E">
        <w:rPr>
          <w:rStyle w:val="c2"/>
          <w:rFonts w:ascii="Arial" w:hAnsi="Arial" w:cs="Arial"/>
          <w:b/>
          <w:color w:val="444444"/>
          <w:sz w:val="28"/>
          <w:szCs w:val="28"/>
        </w:rPr>
        <w:t>1.Организационный момент</w:t>
      </w:r>
    </w:p>
    <w:p w:rsidR="001F3CA8" w:rsidRPr="00AA2F0D" w:rsidRDefault="001F3CA8" w:rsidP="00CE0697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Долгожданный дан звонок-</w:t>
      </w:r>
    </w:p>
    <w:p w:rsidR="001F3CA8" w:rsidRPr="00AA2F0D" w:rsidRDefault="001F3CA8" w:rsidP="00CE0697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Начинается урок.</w:t>
      </w:r>
    </w:p>
    <w:p w:rsidR="001F3CA8" w:rsidRPr="00AA2F0D" w:rsidRDefault="001F3CA8" w:rsidP="00CE0697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Каждый день - всегда, везде,</w:t>
      </w:r>
    </w:p>
    <w:p w:rsidR="001F3CA8" w:rsidRPr="00AA2F0D" w:rsidRDefault="001F3CA8" w:rsidP="00CE0697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На занятиях, в игре,</w:t>
      </w:r>
    </w:p>
    <w:p w:rsidR="001F3CA8" w:rsidRPr="00AA2F0D" w:rsidRDefault="001F3CA8" w:rsidP="00CE0697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Смело, чётко говорим</w:t>
      </w:r>
    </w:p>
    <w:p w:rsidR="001F3CA8" w:rsidRPr="00AA2F0D" w:rsidRDefault="001F3CA8" w:rsidP="00CE0697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И тихонечко сидим.</w:t>
      </w:r>
    </w:p>
    <w:p w:rsidR="001F3CA8" w:rsidRPr="00AA2F0D" w:rsidRDefault="001F3CA8" w:rsidP="005B2E4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 xml:space="preserve">-Сегодня у нас не обычный занятие. К нам пришел гость , улыбнитесь ему. </w:t>
      </w:r>
    </w:p>
    <w:p w:rsidR="001F3CA8" w:rsidRDefault="001F3CA8" w:rsidP="005B2E4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 xml:space="preserve">-Глубоко вздохните. Вдохните в себя радость предстоящей работы. Выдохните все огорчения. У нас всё получится.             </w:t>
      </w:r>
    </w:p>
    <w:p w:rsidR="001F3CA8" w:rsidRPr="00AA2F0D" w:rsidRDefault="001F3CA8" w:rsidP="005B2E4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 xml:space="preserve"> Надеюсь, работать нам будет интересно. </w:t>
      </w:r>
    </w:p>
    <w:p w:rsidR="001F3CA8" w:rsidRPr="00AA2F0D" w:rsidRDefault="001F3CA8" w:rsidP="005B2E4F">
      <w:pPr>
        <w:pStyle w:val="c0"/>
        <w:shd w:val="clear" w:color="auto" w:fill="FFFFFF"/>
        <w:spacing w:line="360" w:lineRule="auto"/>
        <w:rPr>
          <w:rStyle w:val="c6"/>
          <w:rFonts w:ascii="Arial" w:hAnsi="Arial" w:cs="Arial"/>
          <w:color w:val="444444"/>
          <w:sz w:val="28"/>
          <w:szCs w:val="28"/>
        </w:rPr>
      </w:pPr>
      <w:r w:rsidRPr="00AA2F0D">
        <w:rPr>
          <w:rStyle w:val="c6"/>
          <w:rFonts w:ascii="Arial" w:hAnsi="Arial" w:cs="Arial"/>
          <w:color w:val="444444"/>
          <w:sz w:val="28"/>
          <w:szCs w:val="28"/>
        </w:rPr>
        <w:t>2. Вводная беседа</w:t>
      </w:r>
    </w:p>
    <w:p w:rsidR="001F3CA8" w:rsidRPr="00AA2F0D" w:rsidRDefault="001F3CA8" w:rsidP="005B2E4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Style w:val="c6"/>
          <w:rFonts w:ascii="Arial" w:hAnsi="Arial" w:cs="Arial"/>
          <w:color w:val="444444"/>
          <w:sz w:val="28"/>
          <w:szCs w:val="28"/>
        </w:rPr>
        <w:t>Послушайте внимательно стих, о ком он?</w:t>
      </w:r>
    </w:p>
    <w:p w:rsidR="001F3CA8" w:rsidRPr="00AA2F0D" w:rsidRDefault="001F3CA8" w:rsidP="005B2E4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Над колыбелью ночевала,</w:t>
      </w:r>
    </w:p>
    <w:p w:rsidR="001F3CA8" w:rsidRPr="00AA2F0D" w:rsidRDefault="001F3CA8" w:rsidP="005B2E4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Своим кормила молоком,</w:t>
      </w:r>
    </w:p>
    <w:p w:rsidR="001F3CA8" w:rsidRPr="00AA2F0D" w:rsidRDefault="001F3CA8" w:rsidP="005B2E4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Уроки первые давала…</w:t>
      </w:r>
    </w:p>
    <w:p w:rsidR="001F3CA8" w:rsidRPr="00AA2F0D" w:rsidRDefault="001F3CA8" w:rsidP="005B2E4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Так я могу сказать о ком?</w:t>
      </w:r>
    </w:p>
    <w:p w:rsidR="001F3CA8" w:rsidRPr="00AA2F0D" w:rsidRDefault="001F3CA8" w:rsidP="005B2E4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С любовью искренней упрямо</w:t>
      </w:r>
    </w:p>
    <w:p w:rsidR="001F3CA8" w:rsidRPr="00AA2F0D" w:rsidRDefault="001F3CA8" w:rsidP="005B2E4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Неси добро, тепло и свет!</w:t>
      </w:r>
    </w:p>
    <w:p w:rsidR="001F3CA8" w:rsidRPr="00AA2F0D" w:rsidRDefault="001F3CA8" w:rsidP="005B2E4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Живи, прошу, подольше, мама,</w:t>
      </w:r>
    </w:p>
    <w:p w:rsidR="001F3CA8" w:rsidRPr="00AA2F0D" w:rsidRDefault="001F3CA8" w:rsidP="005B2E4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Тебя родней на свете нет!</w:t>
      </w:r>
    </w:p>
    <w:p w:rsidR="001F3CA8" w:rsidRPr="00AA2F0D" w:rsidRDefault="001F3CA8" w:rsidP="005B2E4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- Конечно же, вы уже догадались, о ком сегодня пойдёт речь, кому мы посвящаем наше занятие. Самому дорогому человеку - маме!        (читают дети стихи)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 xml:space="preserve">            От чистого сердца,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 xml:space="preserve">             Простыми словами 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Давайте, друзья,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Потолкуем о маме.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 xml:space="preserve">Мы любим её 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как хорошего друга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За то, что у нас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С нею всё сообща.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За то, что когда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Нам приходится туго,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Мы можем всплакнуть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У родного плеча.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    Мы любим её и за то,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    Что порою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     Становятся строже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    В морщинках глаза.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 xml:space="preserve">                 Но стоит с повинной 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    прийти головою-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    Исчезнут морщинки,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    Умчится гроза.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</w:t>
      </w:r>
      <w:r>
        <w:rPr>
          <w:rFonts w:ascii="Arial" w:hAnsi="Arial" w:cs="Arial"/>
          <w:color w:val="444444"/>
          <w:sz w:val="28"/>
          <w:szCs w:val="28"/>
        </w:rPr>
        <w:t xml:space="preserve">           </w:t>
      </w:r>
      <w:r w:rsidRPr="00AA2F0D">
        <w:rPr>
          <w:rFonts w:ascii="Arial" w:hAnsi="Arial" w:cs="Arial"/>
          <w:color w:val="444444"/>
          <w:sz w:val="28"/>
          <w:szCs w:val="28"/>
        </w:rPr>
        <w:t>  За то, что всегда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 xml:space="preserve">                 Без утайки и прямо 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   Мы можем доверить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   Ей сердце своё.</w:t>
      </w:r>
    </w:p>
    <w:p w:rsidR="001F3CA8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   И просто за то,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            </w:t>
      </w:r>
      <w:r w:rsidRPr="00AA2F0D">
        <w:rPr>
          <w:rFonts w:ascii="Arial" w:hAnsi="Arial" w:cs="Arial"/>
          <w:color w:val="444444"/>
          <w:sz w:val="28"/>
          <w:szCs w:val="28"/>
        </w:rPr>
        <w:t>  Что она- наша мама,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   Мы нежно и крепко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                Любим её.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Style w:val="c2"/>
          <w:rFonts w:ascii="Arial" w:hAnsi="Arial" w:cs="Arial"/>
          <w:color w:val="444444"/>
          <w:sz w:val="28"/>
          <w:szCs w:val="28"/>
        </w:rPr>
        <w:t>(происхождение праздника)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Скажите,  ребята, какой праздник приближается? (День Матери)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 xml:space="preserve"> А вы знаете, когда его отмечают? (В последнее воскресенье ноября ). По указу президента в России в 10 раз отмечается День Матери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Праздник этот-дань благодарности мамам за их заботу и любовь.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День матери- международный праздник, хоть отмечают его в разных странах в разные дни. Все дети  где бы они ни были, возвращаются в родной домой, чтобы побыть со своими мамами, поздравить, выразить им свою любовь, уважение и заботу.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-А можно сказать, что это праздник и наших бабушек? (ведь они тоже мамы наших мам или пап)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Style w:val="c2"/>
          <w:rFonts w:ascii="Arial" w:hAnsi="Arial" w:cs="Arial"/>
          <w:color w:val="444444"/>
          <w:sz w:val="28"/>
          <w:szCs w:val="28"/>
        </w:rPr>
        <w:t xml:space="preserve">(слайд-икона) </w:t>
      </w:r>
    </w:p>
    <w:p w:rsidR="001F3CA8" w:rsidRPr="00AA2F0D" w:rsidRDefault="001F3CA8" w:rsidP="00A62B7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В России День всех матерей приурочен ко дню празднования Казанской иконы Божьей матери. Этот праздник всегда почитался на Руси. В народе живёт много хороших, ласковых слов о матери. Они передаются из поколения к поколению.</w:t>
      </w:r>
    </w:p>
    <w:p w:rsidR="001F3CA8" w:rsidRPr="00AA2F0D" w:rsidRDefault="001F3CA8" w:rsidP="00FD33FD">
      <w:pPr>
        <w:rPr>
          <w:rFonts w:ascii="Georgia" w:hAnsi="Georgia" w:cs="Arial"/>
          <w:color w:val="444444"/>
          <w:sz w:val="28"/>
          <w:szCs w:val="28"/>
        </w:rPr>
      </w:pPr>
      <w:r w:rsidRPr="00AA2F0D">
        <w:rPr>
          <w:rFonts w:ascii="Georgia" w:hAnsi="Georgia" w:cs="Arial"/>
          <w:color w:val="444444"/>
          <w:sz w:val="28"/>
          <w:szCs w:val="28"/>
        </w:rPr>
        <w:t>Посмотрите на сюда. Здесь перепутались части различных пословиц о маме. Ваша задача прочитать их  и соединить  части пословицы по смыслу в единое целое.</w:t>
      </w:r>
      <w:r w:rsidRPr="00AA2F0D">
        <w:rPr>
          <w:rFonts w:ascii="Georgia" w:hAnsi="Georgia" w:cs="Arial"/>
          <w:color w:val="444444"/>
          <w:sz w:val="28"/>
          <w:szCs w:val="28"/>
        </w:rPr>
        <w:br/>
        <w:t xml:space="preserve">                                                                                  </w:t>
      </w:r>
    </w:p>
    <w:p w:rsidR="001F3CA8" w:rsidRPr="00AA2F0D" w:rsidRDefault="001F3CA8" w:rsidP="00FD33FD">
      <w:pPr>
        <w:rPr>
          <w:rFonts w:ascii="Georgia" w:hAnsi="Georgia" w:cs="Arial"/>
          <w:color w:val="444444"/>
          <w:sz w:val="28"/>
          <w:szCs w:val="28"/>
        </w:rPr>
      </w:pPr>
      <w:r w:rsidRPr="00AA2F0D">
        <w:rPr>
          <w:rFonts w:ascii="Georgia" w:hAnsi="Georgia" w:cs="Arial"/>
          <w:color w:val="444444"/>
          <w:sz w:val="28"/>
          <w:szCs w:val="28"/>
        </w:rPr>
        <w:t> ЗАДАНИЕ " ПОСЛОВИЦЫ"</w:t>
      </w:r>
      <w:r w:rsidRPr="00AA2F0D">
        <w:rPr>
          <w:rFonts w:ascii="Georgia" w:hAnsi="Georgia" w:cs="Arial"/>
          <w:color w:val="444444"/>
          <w:sz w:val="28"/>
          <w:szCs w:val="28"/>
        </w:rPr>
        <w:br/>
      </w:r>
    </w:p>
    <w:p w:rsidR="001F3CA8" w:rsidRPr="00AA2F0D" w:rsidRDefault="001F3CA8" w:rsidP="00FD33FD">
      <w:pPr>
        <w:rPr>
          <w:sz w:val="28"/>
          <w:szCs w:val="28"/>
        </w:rPr>
      </w:pPr>
      <w:r w:rsidRPr="00AA2F0D">
        <w:rPr>
          <w:rFonts w:ascii="Georgia" w:hAnsi="Georgia" w:cs="Arial"/>
          <w:color w:val="444444"/>
          <w:sz w:val="28"/>
          <w:szCs w:val="28"/>
        </w:rPr>
        <w:t>При солнышке тепло...                   а младенец матери.</w:t>
      </w:r>
      <w:r w:rsidRPr="00AA2F0D">
        <w:rPr>
          <w:rFonts w:ascii="Georgia" w:hAnsi="Georgia" w:cs="Arial"/>
          <w:color w:val="444444"/>
          <w:sz w:val="28"/>
          <w:szCs w:val="28"/>
        </w:rPr>
        <w:br/>
        <w:t>Птица рада весне,...                           при матери добро.</w:t>
      </w:r>
      <w:r w:rsidRPr="00AA2F0D">
        <w:rPr>
          <w:rFonts w:ascii="Georgia" w:hAnsi="Georgia" w:cs="Arial"/>
          <w:color w:val="444444"/>
          <w:sz w:val="28"/>
          <w:szCs w:val="28"/>
        </w:rPr>
        <w:br/>
        <w:t>Нет милее дружка,...                         вещее.</w:t>
      </w:r>
      <w:r w:rsidRPr="00AA2F0D">
        <w:rPr>
          <w:rFonts w:ascii="Georgia" w:hAnsi="Georgia" w:cs="Arial"/>
          <w:color w:val="444444"/>
          <w:sz w:val="28"/>
          <w:szCs w:val="28"/>
        </w:rPr>
        <w:br/>
        <w:t>Материнское сердце                          чем родная матушка.</w:t>
      </w:r>
    </w:p>
    <w:p w:rsidR="001F3CA8" w:rsidRPr="00AA2F0D" w:rsidRDefault="001F3CA8" w:rsidP="00CE0697">
      <w:pPr>
        <w:rPr>
          <w:sz w:val="28"/>
          <w:szCs w:val="28"/>
          <w:lang w:eastAsia="ja-JP"/>
        </w:rPr>
      </w:pPr>
    </w:p>
    <w:p w:rsidR="001F3CA8" w:rsidRPr="00AA2F0D" w:rsidRDefault="001F3CA8" w:rsidP="00CE0697">
      <w:pPr>
        <w:rPr>
          <w:sz w:val="28"/>
          <w:szCs w:val="28"/>
          <w:lang w:eastAsia="ja-JP"/>
        </w:rPr>
      </w:pPr>
      <w:r w:rsidRPr="00AA2F0D">
        <w:rPr>
          <w:sz w:val="28"/>
          <w:szCs w:val="28"/>
          <w:lang w:eastAsia="ja-JP"/>
        </w:rPr>
        <w:t xml:space="preserve"> Ребята, закройте глаза , положите слово мама на ладошку. Какое оно –</w:t>
      </w:r>
      <w:r>
        <w:rPr>
          <w:sz w:val="28"/>
          <w:szCs w:val="28"/>
          <w:lang w:eastAsia="ja-JP"/>
        </w:rPr>
        <w:t xml:space="preserve"> </w:t>
      </w:r>
      <w:r w:rsidRPr="00AA2F0D">
        <w:rPr>
          <w:sz w:val="28"/>
          <w:szCs w:val="28"/>
          <w:lang w:eastAsia="ja-JP"/>
        </w:rPr>
        <w:t>это слово: (Мягкое, пушистое, нежное, теплое, родное)</w:t>
      </w:r>
    </w:p>
    <w:p w:rsidR="001F3CA8" w:rsidRPr="00AA2F0D" w:rsidRDefault="001F3CA8" w:rsidP="00FD33F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Style w:val="c2"/>
          <w:rFonts w:ascii="Arial" w:hAnsi="Arial" w:cs="Arial"/>
          <w:color w:val="444444"/>
          <w:sz w:val="28"/>
          <w:szCs w:val="28"/>
        </w:rPr>
        <w:t>У наших мам и бабушек</w:t>
      </w:r>
      <w:r w:rsidRPr="00AA2F0D">
        <w:rPr>
          <w:rFonts w:ascii="Arial" w:hAnsi="Arial" w:cs="Arial"/>
          <w:color w:val="444444"/>
          <w:sz w:val="28"/>
          <w:szCs w:val="28"/>
        </w:rPr>
        <w:t> праздник, а на праздник принято дарить</w:t>
      </w:r>
    </w:p>
    <w:p w:rsidR="001F3CA8" w:rsidRPr="00AA2F0D" w:rsidRDefault="001F3CA8" w:rsidP="00FD33F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подарки.</w:t>
      </w:r>
    </w:p>
    <w:p w:rsidR="001F3CA8" w:rsidRPr="00AA2F0D" w:rsidRDefault="001F3CA8" w:rsidP="00FD33F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Как вы думаете, что считается  самым лучшим подарком считается подарок, сделанный своими руками, с любовью, душой и нежностью которую вы испытываете к своей мамочке или бабушке.</w:t>
      </w:r>
    </w:p>
    <w:p w:rsidR="001F3CA8" w:rsidRPr="00AA2F0D" w:rsidRDefault="001F3CA8" w:rsidP="00FD33FD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2F0D">
        <w:rPr>
          <w:rFonts w:ascii="Arial" w:hAnsi="Arial" w:cs="Arial"/>
          <w:color w:val="444444"/>
          <w:sz w:val="28"/>
          <w:szCs w:val="28"/>
        </w:rPr>
        <w:t>А что больше всего любят ваши мамы получать в подарок?(цветы)</w:t>
      </w:r>
    </w:p>
    <w:p w:rsidR="001F3CA8" w:rsidRPr="00C23019" w:rsidRDefault="001F3CA8" w:rsidP="00C23019">
      <w:pPr>
        <w:rPr>
          <w:b/>
          <w:sz w:val="28"/>
          <w:szCs w:val="28"/>
          <w:lang w:eastAsia="ja-JP"/>
        </w:rPr>
      </w:pPr>
      <w:r w:rsidRPr="00C23019">
        <w:rPr>
          <w:b/>
          <w:sz w:val="28"/>
          <w:szCs w:val="28"/>
          <w:lang w:eastAsia="ja-JP"/>
        </w:rPr>
        <w:t>3.Сообщение цели занятия</w:t>
      </w:r>
    </w:p>
    <w:p w:rsidR="001F3CA8" w:rsidRDefault="001F3CA8" w:rsidP="00CE0697">
      <w:pPr>
        <w:rPr>
          <w:sz w:val="28"/>
          <w:szCs w:val="28"/>
          <w:lang w:eastAsia="ja-JP"/>
        </w:rPr>
      </w:pPr>
    </w:p>
    <w:p w:rsidR="001F3CA8" w:rsidRPr="00AA2F0D" w:rsidRDefault="001F3CA8" w:rsidP="00CE0697">
      <w:pPr>
        <w:rPr>
          <w:sz w:val="28"/>
          <w:szCs w:val="28"/>
          <w:lang w:eastAsia="ja-JP"/>
        </w:rPr>
      </w:pPr>
      <w:r w:rsidRPr="00AA2F0D">
        <w:rPr>
          <w:sz w:val="28"/>
          <w:szCs w:val="28"/>
          <w:lang w:eastAsia="ja-JP"/>
        </w:rPr>
        <w:t>Давайте и мы с вами сделаем им подарок.</w:t>
      </w:r>
    </w:p>
    <w:p w:rsidR="001F3CA8" w:rsidRPr="00AA2F0D" w:rsidRDefault="001F3CA8" w:rsidP="00CE0697">
      <w:pPr>
        <w:rPr>
          <w:sz w:val="28"/>
          <w:szCs w:val="28"/>
          <w:lang w:eastAsia="ja-JP"/>
        </w:rPr>
      </w:pPr>
      <w:r w:rsidRPr="00AA2F0D">
        <w:rPr>
          <w:sz w:val="28"/>
          <w:szCs w:val="28"/>
          <w:lang w:eastAsia="ja-JP"/>
        </w:rPr>
        <w:t>И я предлагаю вам  сделать открытку с цветами</w:t>
      </w:r>
      <w:r>
        <w:rPr>
          <w:sz w:val="28"/>
          <w:szCs w:val="28"/>
          <w:lang w:eastAsia="ja-JP"/>
        </w:rPr>
        <w:t xml:space="preserve"> в технике квиллинга</w:t>
      </w:r>
    </w:p>
    <w:p w:rsidR="001F3CA8" w:rsidRPr="00AA2F0D" w:rsidRDefault="001F3CA8" w:rsidP="00CE0697">
      <w:pPr>
        <w:rPr>
          <w:sz w:val="28"/>
          <w:szCs w:val="28"/>
          <w:lang w:eastAsia="ja-JP"/>
        </w:rPr>
      </w:pPr>
    </w:p>
    <w:p w:rsidR="001F3CA8" w:rsidRDefault="001F3CA8" w:rsidP="00CE0697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Из какого материала выполняется эта техника?  (бумаги)</w:t>
      </w:r>
    </w:p>
    <w:p w:rsidR="001F3CA8" w:rsidRDefault="001F3CA8" w:rsidP="00CE0697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А именно?  (из цветных узких длинных полосок)</w:t>
      </w:r>
    </w:p>
    <w:p w:rsidR="001F3CA8" w:rsidRDefault="001F3CA8" w:rsidP="00CE0697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Что еще нам понадобится?  (клей, инструменты для квиллинга)</w:t>
      </w:r>
    </w:p>
    <w:p w:rsidR="001F3CA8" w:rsidRDefault="001F3CA8" w:rsidP="008A60EB">
      <w:pPr>
        <w:rPr>
          <w:sz w:val="28"/>
          <w:szCs w:val="28"/>
          <w:lang w:eastAsia="ja-JP"/>
        </w:rPr>
      </w:pPr>
    </w:p>
    <w:p w:rsidR="001F3CA8" w:rsidRDefault="001F3CA8" w:rsidP="008A60EB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Ребята, работа у вас творческая, проявляйте свою фантазию, воображение, делать  будете самостоятельно. А я буду немного вам подсказывать  и чуть-чуть помогать.</w:t>
      </w:r>
    </w:p>
    <w:p w:rsidR="001F3CA8" w:rsidRDefault="001F3CA8" w:rsidP="008A60EB">
      <w:pPr>
        <w:rPr>
          <w:b/>
          <w:sz w:val="28"/>
          <w:szCs w:val="28"/>
          <w:lang w:eastAsia="ja-JP"/>
        </w:rPr>
      </w:pPr>
    </w:p>
    <w:p w:rsidR="001F3CA8" w:rsidRPr="008A60EB" w:rsidRDefault="001F3CA8" w:rsidP="008A60EB">
      <w:pPr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                           </w:t>
      </w:r>
      <w:r w:rsidRPr="008A60EB">
        <w:rPr>
          <w:b/>
          <w:sz w:val="28"/>
          <w:szCs w:val="28"/>
          <w:lang w:eastAsia="ja-JP"/>
        </w:rPr>
        <w:t xml:space="preserve">Физминутка </w:t>
      </w:r>
    </w:p>
    <w:p w:rsidR="001F3CA8" w:rsidRPr="008A60EB" w:rsidRDefault="001F3CA8" w:rsidP="008A60EB">
      <w:pPr>
        <w:rPr>
          <w:sz w:val="28"/>
          <w:szCs w:val="28"/>
        </w:rPr>
      </w:pPr>
      <w:r w:rsidRPr="008A60EB">
        <w:rPr>
          <w:rFonts w:ascii="Arial" w:hAnsi="Arial" w:cs="Arial"/>
          <w:color w:val="555555"/>
          <w:sz w:val="28"/>
          <w:szCs w:val="28"/>
        </w:rPr>
        <w:t>(Выполнение движе</w:t>
      </w:r>
      <w:r>
        <w:rPr>
          <w:rFonts w:ascii="Arial" w:hAnsi="Arial" w:cs="Arial"/>
          <w:color w:val="555555"/>
          <w:sz w:val="28"/>
          <w:szCs w:val="28"/>
        </w:rPr>
        <w:t xml:space="preserve">ний по тексту стихотворения). </w:t>
      </w:r>
      <w:r>
        <w:rPr>
          <w:rFonts w:ascii="Arial" w:hAnsi="Arial" w:cs="Arial"/>
          <w:color w:val="555555"/>
          <w:sz w:val="28"/>
          <w:szCs w:val="28"/>
        </w:rPr>
        <w:br/>
      </w:r>
      <w:r w:rsidRPr="008A60EB">
        <w:rPr>
          <w:rFonts w:ascii="Arial" w:hAnsi="Arial" w:cs="Arial"/>
          <w:color w:val="555555"/>
          <w:sz w:val="28"/>
          <w:szCs w:val="28"/>
        </w:rPr>
        <w:t xml:space="preserve">Маму я свою люблю, </w:t>
      </w:r>
      <w:r w:rsidRPr="008A60EB">
        <w:rPr>
          <w:rFonts w:ascii="Arial" w:hAnsi="Arial" w:cs="Arial"/>
          <w:color w:val="555555"/>
          <w:sz w:val="28"/>
          <w:szCs w:val="28"/>
        </w:rPr>
        <w:br/>
        <w:t xml:space="preserve">Я всегда ей помогу - </w:t>
      </w:r>
      <w:r w:rsidRPr="008A60EB">
        <w:rPr>
          <w:rFonts w:ascii="Arial" w:hAnsi="Arial" w:cs="Arial"/>
          <w:color w:val="555555"/>
          <w:sz w:val="28"/>
          <w:szCs w:val="28"/>
        </w:rPr>
        <w:br/>
        <w:t xml:space="preserve">Я стираю, полоскаю, </w:t>
      </w:r>
      <w:r w:rsidRPr="008A60EB">
        <w:rPr>
          <w:rFonts w:ascii="Arial" w:hAnsi="Arial" w:cs="Arial"/>
          <w:color w:val="555555"/>
          <w:sz w:val="28"/>
          <w:szCs w:val="28"/>
        </w:rPr>
        <w:br/>
        <w:t xml:space="preserve">Воду с ручек отряхиваю, </w:t>
      </w:r>
      <w:r w:rsidRPr="008A60EB">
        <w:rPr>
          <w:rFonts w:ascii="Arial" w:hAnsi="Arial" w:cs="Arial"/>
          <w:color w:val="555555"/>
          <w:sz w:val="28"/>
          <w:szCs w:val="28"/>
        </w:rPr>
        <w:br/>
        <w:t xml:space="preserve">Пол я чисто подмету </w:t>
      </w:r>
      <w:r w:rsidRPr="008A60EB">
        <w:rPr>
          <w:rFonts w:ascii="Arial" w:hAnsi="Arial" w:cs="Arial"/>
          <w:color w:val="555555"/>
          <w:sz w:val="28"/>
          <w:szCs w:val="28"/>
        </w:rPr>
        <w:br/>
        <w:t xml:space="preserve">И дрова ей наколю. </w:t>
      </w:r>
      <w:r w:rsidRPr="008A60EB">
        <w:rPr>
          <w:rFonts w:ascii="Arial" w:hAnsi="Arial" w:cs="Arial"/>
          <w:color w:val="555555"/>
          <w:sz w:val="28"/>
          <w:szCs w:val="28"/>
        </w:rPr>
        <w:br/>
        <w:t xml:space="preserve">Маме надо отдыхать, </w:t>
      </w:r>
      <w:r w:rsidRPr="008A60EB">
        <w:rPr>
          <w:rFonts w:ascii="Arial" w:hAnsi="Arial" w:cs="Arial"/>
          <w:color w:val="555555"/>
          <w:sz w:val="28"/>
          <w:szCs w:val="28"/>
        </w:rPr>
        <w:br/>
        <w:t xml:space="preserve">Маме хочется поспать. </w:t>
      </w:r>
      <w:r w:rsidRPr="008A60EB">
        <w:rPr>
          <w:rFonts w:ascii="Arial" w:hAnsi="Arial" w:cs="Arial"/>
          <w:color w:val="555555"/>
          <w:sz w:val="28"/>
          <w:szCs w:val="28"/>
        </w:rPr>
        <w:br/>
        <w:t xml:space="preserve">Я на цыпочках хожу, </w:t>
      </w:r>
      <w:r w:rsidRPr="008A60EB">
        <w:rPr>
          <w:rFonts w:ascii="Arial" w:hAnsi="Arial" w:cs="Arial"/>
          <w:color w:val="555555"/>
          <w:sz w:val="28"/>
          <w:szCs w:val="28"/>
        </w:rPr>
        <w:br/>
        <w:t xml:space="preserve">И ни разу, </w:t>
      </w:r>
      <w:r w:rsidRPr="008A60EB">
        <w:rPr>
          <w:rFonts w:ascii="Arial" w:hAnsi="Arial" w:cs="Arial"/>
          <w:color w:val="555555"/>
          <w:sz w:val="28"/>
          <w:szCs w:val="28"/>
        </w:rPr>
        <w:br/>
        <w:t xml:space="preserve">И ни разу ни словечка </w:t>
      </w:r>
      <w:r w:rsidRPr="008A60EB">
        <w:rPr>
          <w:rFonts w:ascii="Arial" w:hAnsi="Arial" w:cs="Arial"/>
          <w:color w:val="555555"/>
          <w:sz w:val="28"/>
          <w:szCs w:val="28"/>
        </w:rPr>
        <w:br/>
        <w:t>Не скажу.</w:t>
      </w:r>
    </w:p>
    <w:p w:rsidR="001F3CA8" w:rsidRPr="008A60EB" w:rsidRDefault="001F3CA8" w:rsidP="008A60EB">
      <w:pPr>
        <w:rPr>
          <w:b/>
          <w:sz w:val="28"/>
          <w:szCs w:val="28"/>
          <w:lang w:eastAsia="ja-JP"/>
        </w:rPr>
      </w:pPr>
    </w:p>
    <w:p w:rsidR="001F3CA8" w:rsidRPr="008A60EB" w:rsidRDefault="001F3CA8" w:rsidP="008A60EB">
      <w:pPr>
        <w:rPr>
          <w:b/>
          <w:sz w:val="28"/>
          <w:szCs w:val="28"/>
          <w:lang w:eastAsia="ja-JP"/>
        </w:rPr>
      </w:pPr>
      <w:r w:rsidRPr="008A60EB">
        <w:rPr>
          <w:b/>
          <w:sz w:val="28"/>
          <w:szCs w:val="28"/>
          <w:lang w:eastAsia="ja-JP"/>
        </w:rPr>
        <w:t>4. Творческая работа учащихся.</w:t>
      </w:r>
    </w:p>
    <w:p w:rsidR="001F3CA8" w:rsidRPr="008A60EB" w:rsidRDefault="001F3CA8" w:rsidP="008A60EB">
      <w:pPr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5. Анализ детских работ</w:t>
      </w:r>
    </w:p>
    <w:p w:rsidR="001F3CA8" w:rsidRDefault="001F3CA8" w:rsidP="008A60EB">
      <w:pPr>
        <w:rPr>
          <w:b/>
          <w:sz w:val="28"/>
          <w:szCs w:val="28"/>
          <w:lang w:eastAsia="ja-JP"/>
        </w:rPr>
      </w:pPr>
    </w:p>
    <w:p w:rsidR="001F3CA8" w:rsidRDefault="001F3CA8" w:rsidP="008A60EB">
      <w:pPr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6</w:t>
      </w:r>
      <w:r w:rsidRPr="008A60EB">
        <w:rPr>
          <w:b/>
          <w:sz w:val="28"/>
          <w:szCs w:val="28"/>
          <w:lang w:eastAsia="ja-JP"/>
        </w:rPr>
        <w:t xml:space="preserve">.Подведение итогов </w:t>
      </w:r>
    </w:p>
    <w:p w:rsidR="001F3CA8" w:rsidRDefault="001F3CA8" w:rsidP="008A60EB">
      <w:pPr>
        <w:rPr>
          <w:sz w:val="28"/>
          <w:szCs w:val="28"/>
          <w:lang w:eastAsia="ja-JP"/>
        </w:rPr>
      </w:pPr>
    </w:p>
    <w:p w:rsidR="001F3CA8" w:rsidRDefault="001F3CA8" w:rsidP="008A60EB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Что мы сегодня делали?</w:t>
      </w:r>
    </w:p>
    <w:p w:rsidR="001F3CA8" w:rsidRDefault="001F3CA8" w:rsidP="008A60EB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В какой технике?</w:t>
      </w:r>
    </w:p>
    <w:p w:rsidR="001F3CA8" w:rsidRDefault="001F3CA8" w:rsidP="00544717">
      <w:pPr>
        <w:rPr>
          <w:sz w:val="28"/>
          <w:szCs w:val="28"/>
          <w:lang w:eastAsia="ja-JP"/>
        </w:rPr>
      </w:pPr>
    </w:p>
    <w:p w:rsidR="001F3CA8" w:rsidRPr="00544717" w:rsidRDefault="001F3CA8" w:rsidP="00544717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Что больше всего понравилось на занятии?</w:t>
      </w:r>
    </w:p>
    <w:sectPr w:rsidR="001F3CA8" w:rsidRPr="00544717" w:rsidSect="00BB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0D9B"/>
    <w:multiLevelType w:val="hybridMultilevel"/>
    <w:tmpl w:val="4BF2D72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FD325B"/>
    <w:multiLevelType w:val="hybridMultilevel"/>
    <w:tmpl w:val="5750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B24176"/>
    <w:multiLevelType w:val="multilevel"/>
    <w:tmpl w:val="1368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8A0"/>
    <w:rsid w:val="000946E3"/>
    <w:rsid w:val="00096E33"/>
    <w:rsid w:val="000B62BF"/>
    <w:rsid w:val="001208B1"/>
    <w:rsid w:val="00134E20"/>
    <w:rsid w:val="00135524"/>
    <w:rsid w:val="00160B7E"/>
    <w:rsid w:val="001902FD"/>
    <w:rsid w:val="00193B84"/>
    <w:rsid w:val="00195E7B"/>
    <w:rsid w:val="001A592A"/>
    <w:rsid w:val="001E1FD9"/>
    <w:rsid w:val="001F3CA8"/>
    <w:rsid w:val="002079D9"/>
    <w:rsid w:val="00222375"/>
    <w:rsid w:val="00282452"/>
    <w:rsid w:val="00296495"/>
    <w:rsid w:val="002B4BA7"/>
    <w:rsid w:val="002C1466"/>
    <w:rsid w:val="0030003C"/>
    <w:rsid w:val="003248F1"/>
    <w:rsid w:val="003320F9"/>
    <w:rsid w:val="00343422"/>
    <w:rsid w:val="00354E5E"/>
    <w:rsid w:val="00361F46"/>
    <w:rsid w:val="003A4209"/>
    <w:rsid w:val="003D00A2"/>
    <w:rsid w:val="003D48BD"/>
    <w:rsid w:val="003E028D"/>
    <w:rsid w:val="004448A0"/>
    <w:rsid w:val="00485503"/>
    <w:rsid w:val="00491888"/>
    <w:rsid w:val="00495DE4"/>
    <w:rsid w:val="0052342E"/>
    <w:rsid w:val="00544717"/>
    <w:rsid w:val="00562B9E"/>
    <w:rsid w:val="005715EA"/>
    <w:rsid w:val="005B2E4F"/>
    <w:rsid w:val="005D09C7"/>
    <w:rsid w:val="005F51C2"/>
    <w:rsid w:val="006524CF"/>
    <w:rsid w:val="006A75CA"/>
    <w:rsid w:val="006F77DA"/>
    <w:rsid w:val="00715418"/>
    <w:rsid w:val="00731746"/>
    <w:rsid w:val="00743A27"/>
    <w:rsid w:val="00767E90"/>
    <w:rsid w:val="00776920"/>
    <w:rsid w:val="007866B0"/>
    <w:rsid w:val="007B6E75"/>
    <w:rsid w:val="007C2CCD"/>
    <w:rsid w:val="007C5FA0"/>
    <w:rsid w:val="007E33BA"/>
    <w:rsid w:val="007E3C54"/>
    <w:rsid w:val="007F4EAF"/>
    <w:rsid w:val="00807CCD"/>
    <w:rsid w:val="00825E46"/>
    <w:rsid w:val="008264B0"/>
    <w:rsid w:val="00827742"/>
    <w:rsid w:val="008565D7"/>
    <w:rsid w:val="00881CE6"/>
    <w:rsid w:val="008A60EB"/>
    <w:rsid w:val="008F2FA4"/>
    <w:rsid w:val="009027E9"/>
    <w:rsid w:val="009064F7"/>
    <w:rsid w:val="009459FE"/>
    <w:rsid w:val="009577F8"/>
    <w:rsid w:val="0097170F"/>
    <w:rsid w:val="00984A09"/>
    <w:rsid w:val="00993412"/>
    <w:rsid w:val="009C4582"/>
    <w:rsid w:val="009D13EA"/>
    <w:rsid w:val="009F2BF5"/>
    <w:rsid w:val="00A4639C"/>
    <w:rsid w:val="00A62B78"/>
    <w:rsid w:val="00A7658B"/>
    <w:rsid w:val="00AA2F0D"/>
    <w:rsid w:val="00AE75F3"/>
    <w:rsid w:val="00B15D36"/>
    <w:rsid w:val="00B23DD9"/>
    <w:rsid w:val="00B327BF"/>
    <w:rsid w:val="00B47526"/>
    <w:rsid w:val="00BB41F0"/>
    <w:rsid w:val="00BB4380"/>
    <w:rsid w:val="00BB6499"/>
    <w:rsid w:val="00BC6272"/>
    <w:rsid w:val="00BF78E3"/>
    <w:rsid w:val="00C0400B"/>
    <w:rsid w:val="00C157CB"/>
    <w:rsid w:val="00C23019"/>
    <w:rsid w:val="00C63BCC"/>
    <w:rsid w:val="00C73831"/>
    <w:rsid w:val="00C85706"/>
    <w:rsid w:val="00CE0697"/>
    <w:rsid w:val="00CE2AB2"/>
    <w:rsid w:val="00D10CD6"/>
    <w:rsid w:val="00D821DB"/>
    <w:rsid w:val="00DD7500"/>
    <w:rsid w:val="00DD7743"/>
    <w:rsid w:val="00DE4A09"/>
    <w:rsid w:val="00DE6CCC"/>
    <w:rsid w:val="00E45F3F"/>
    <w:rsid w:val="00E67756"/>
    <w:rsid w:val="00EB3534"/>
    <w:rsid w:val="00EC63BC"/>
    <w:rsid w:val="00F21EB5"/>
    <w:rsid w:val="00F245BE"/>
    <w:rsid w:val="00F35215"/>
    <w:rsid w:val="00F4618E"/>
    <w:rsid w:val="00F51D5D"/>
    <w:rsid w:val="00F956D2"/>
    <w:rsid w:val="00FD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A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1746"/>
    <w:pPr>
      <w:spacing w:before="75" w:after="75" w:line="360" w:lineRule="auto"/>
      <w:ind w:firstLine="150"/>
    </w:pPr>
    <w:rPr>
      <w:lang w:eastAsia="ja-JP"/>
    </w:rPr>
  </w:style>
  <w:style w:type="paragraph" w:customStyle="1" w:styleId="western">
    <w:name w:val="western"/>
    <w:basedOn w:val="Normal"/>
    <w:uiPriority w:val="99"/>
    <w:rsid w:val="00F245BE"/>
    <w:pPr>
      <w:spacing w:before="100" w:beforeAutospacing="1" w:after="100" w:afterAutospacing="1"/>
    </w:pPr>
  </w:style>
  <w:style w:type="paragraph" w:customStyle="1" w:styleId="dlg">
    <w:name w:val="dlg"/>
    <w:basedOn w:val="Normal"/>
    <w:uiPriority w:val="99"/>
    <w:rsid w:val="00BC6272"/>
    <w:pPr>
      <w:spacing w:line="360" w:lineRule="auto"/>
      <w:ind w:firstLine="150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DE4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A0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459FE"/>
    <w:pPr>
      <w:ind w:left="720"/>
      <w:contextualSpacing/>
    </w:pPr>
  </w:style>
  <w:style w:type="paragraph" w:customStyle="1" w:styleId="c0">
    <w:name w:val="c0"/>
    <w:basedOn w:val="Normal"/>
    <w:uiPriority w:val="99"/>
    <w:rsid w:val="00CE0697"/>
    <w:pPr>
      <w:spacing w:before="90" w:after="90"/>
    </w:pPr>
    <w:rPr>
      <w:lang w:eastAsia="ja-JP"/>
    </w:rPr>
  </w:style>
  <w:style w:type="character" w:customStyle="1" w:styleId="c3">
    <w:name w:val="c3"/>
    <w:basedOn w:val="DefaultParagraphFont"/>
    <w:uiPriority w:val="99"/>
    <w:rsid w:val="00CE0697"/>
    <w:rPr>
      <w:rFonts w:cs="Times New Roman"/>
    </w:rPr>
  </w:style>
  <w:style w:type="character" w:customStyle="1" w:styleId="c2">
    <w:name w:val="c2"/>
    <w:basedOn w:val="DefaultParagraphFont"/>
    <w:uiPriority w:val="99"/>
    <w:rsid w:val="00CE0697"/>
    <w:rPr>
      <w:rFonts w:cs="Times New Roman"/>
    </w:rPr>
  </w:style>
  <w:style w:type="character" w:customStyle="1" w:styleId="c6">
    <w:name w:val="c6"/>
    <w:basedOn w:val="DefaultParagraphFont"/>
    <w:uiPriority w:val="99"/>
    <w:rsid w:val="005B2E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716</TotalTime>
  <Pages>9</Pages>
  <Words>1567</Words>
  <Characters>8932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Устья</cp:lastModifiedBy>
  <cp:revision>41</cp:revision>
  <dcterms:created xsi:type="dcterms:W3CDTF">2013-11-05T12:00:00Z</dcterms:created>
  <dcterms:modified xsi:type="dcterms:W3CDTF">2015-03-25T18:56:00Z</dcterms:modified>
</cp:coreProperties>
</file>