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B91607" w:rsidRDefault="00295868" w:rsidP="00CA7D3D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  <w:r w:rsidRPr="00B91607">
        <w:rPr>
          <w:rFonts w:ascii="Times New Roman" w:hAnsi="Times New Roman"/>
          <w:b/>
          <w:i/>
          <w:sz w:val="36"/>
          <w:szCs w:val="36"/>
        </w:rPr>
        <w:t>Конспект открытого урока математики</w:t>
      </w:r>
    </w:p>
    <w:p w:rsidR="00295868" w:rsidRPr="00B91607" w:rsidRDefault="00295868" w:rsidP="00CA7D3D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  <w:r w:rsidRPr="00B91607">
        <w:rPr>
          <w:rFonts w:ascii="Times New Roman" w:hAnsi="Times New Roman"/>
          <w:b/>
          <w:i/>
          <w:sz w:val="36"/>
          <w:szCs w:val="36"/>
        </w:rPr>
        <w:t>по теме «Решение задач на встречное движение»</w:t>
      </w:r>
    </w:p>
    <w:p w:rsidR="00295868" w:rsidRPr="00B91607" w:rsidRDefault="00295868" w:rsidP="00CA7D3D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  <w:r w:rsidRPr="00B91607">
        <w:rPr>
          <w:rFonts w:ascii="Times New Roman" w:hAnsi="Times New Roman"/>
          <w:b/>
          <w:i/>
          <w:sz w:val="36"/>
          <w:szCs w:val="36"/>
        </w:rPr>
        <w:t>(УМК «Перспектива)</w:t>
      </w:r>
    </w:p>
    <w:p w:rsidR="00295868" w:rsidRPr="00B91607" w:rsidRDefault="00295868" w:rsidP="00CA7D3D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  <w:r w:rsidRPr="00B91607">
        <w:rPr>
          <w:rFonts w:ascii="Times New Roman" w:hAnsi="Times New Roman"/>
          <w:b/>
          <w:i/>
          <w:sz w:val="36"/>
          <w:szCs w:val="36"/>
        </w:rPr>
        <w:t>4 класс</w:t>
      </w:r>
    </w:p>
    <w:p w:rsidR="00295868" w:rsidRPr="00CA7D3D" w:rsidRDefault="00295868" w:rsidP="00CA7D3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95868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A7D3D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CA7D3D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ЧСОШ им. Н.К.Аносова</w:t>
      </w:r>
    </w:p>
    <w:p w:rsidR="00295868" w:rsidRPr="00CA7D3D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A7D3D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295868" w:rsidRPr="00CA7D3D" w:rsidRDefault="00295868" w:rsidP="00CA7D3D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Бурдастова Вера Вячеславовна</w:t>
      </w:r>
    </w:p>
    <w:p w:rsidR="00295868" w:rsidRPr="00CA7D3D" w:rsidRDefault="00295868" w:rsidP="00CA7D3D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305300" w:rsidRDefault="00295868" w:rsidP="00CA7D3D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295868" w:rsidRPr="00305300" w:rsidRDefault="00295868" w:rsidP="00CA7D3D">
      <w:pPr>
        <w:pStyle w:val="NoSpacing"/>
        <w:rPr>
          <w:rFonts w:ascii="Times New Roman" w:hAnsi="Times New Roman"/>
          <w:b/>
          <w:sz w:val="32"/>
          <w:szCs w:val="32"/>
        </w:rPr>
      </w:pPr>
      <w:r w:rsidRPr="0030530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</w:t>
      </w:r>
      <w:r w:rsidRPr="00305300">
        <w:rPr>
          <w:rFonts w:ascii="Times New Roman" w:hAnsi="Times New Roman"/>
          <w:b/>
          <w:sz w:val="32"/>
          <w:szCs w:val="32"/>
        </w:rPr>
        <w:t>Тема урока «Решение задач на встречное  движение»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  <w:r w:rsidRPr="00305300">
        <w:rPr>
          <w:rFonts w:ascii="Times New Roman" w:hAnsi="Times New Roman"/>
          <w:b/>
          <w:bCs/>
          <w:sz w:val="28"/>
          <w:szCs w:val="28"/>
        </w:rPr>
        <w:t>Цель урока</w:t>
      </w:r>
      <w:r w:rsidRPr="00305300">
        <w:rPr>
          <w:rFonts w:ascii="Times New Roman" w:hAnsi="Times New Roman"/>
          <w:b/>
          <w:sz w:val="28"/>
          <w:szCs w:val="28"/>
        </w:rPr>
        <w:t>:</w:t>
      </w:r>
      <w:r w:rsidRPr="00CA7D3D">
        <w:rPr>
          <w:rFonts w:ascii="Times New Roman" w:hAnsi="Times New Roman"/>
          <w:sz w:val="28"/>
          <w:szCs w:val="28"/>
        </w:rPr>
        <w:t xml:space="preserve"> Сформировать у обучающихся алгоритм  решения задач на все виды движения.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bCs/>
          <w:sz w:val="28"/>
          <w:szCs w:val="28"/>
          <w:lang w:eastAsia="ru-RU"/>
        </w:rPr>
        <w:t>Образовательные задачи: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sz w:val="28"/>
          <w:szCs w:val="28"/>
          <w:lang w:eastAsia="ru-RU"/>
        </w:rPr>
        <w:t>-закрепить умение решать задачи на встречное движение, учить и</w:t>
      </w:r>
      <w:r w:rsidRPr="00CA7D3D">
        <w:rPr>
          <w:rFonts w:ascii="Times New Roman" w:hAnsi="Times New Roman"/>
          <w:sz w:val="28"/>
          <w:szCs w:val="28"/>
          <w:lang w:eastAsia="ru-RU"/>
        </w:rPr>
        <w:t>с</w:t>
      </w:r>
      <w:r w:rsidRPr="00CA7D3D">
        <w:rPr>
          <w:rFonts w:ascii="Times New Roman" w:hAnsi="Times New Roman"/>
          <w:sz w:val="28"/>
          <w:szCs w:val="28"/>
          <w:lang w:eastAsia="ru-RU"/>
        </w:rPr>
        <w:t>пользовать  рациональные способы устных вычислений.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bCs/>
          <w:sz w:val="28"/>
          <w:szCs w:val="28"/>
          <w:lang w:eastAsia="ru-RU"/>
        </w:rPr>
        <w:t>Воспитательные задачи: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sz w:val="28"/>
          <w:szCs w:val="28"/>
          <w:lang w:eastAsia="ru-RU"/>
        </w:rPr>
        <w:t>-воспитывать интерес к математическим знаниям;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sz w:val="28"/>
          <w:szCs w:val="28"/>
          <w:lang w:eastAsia="ru-RU"/>
        </w:rPr>
        <w:t>-воспитывать ответственность за выполнение коллективной работы.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sz w:val="28"/>
          <w:szCs w:val="28"/>
          <w:lang w:eastAsia="ru-RU"/>
        </w:rPr>
        <w:t>воспитывать  чувства товарищества и  взаимопомощи, самоконтроль.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bCs/>
          <w:sz w:val="28"/>
          <w:szCs w:val="28"/>
          <w:lang w:eastAsia="ru-RU"/>
        </w:rPr>
        <w:t>Развивающие задачи (УУД).</w:t>
      </w:r>
    </w:p>
    <w:p w:rsidR="00295868" w:rsidRPr="00305300" w:rsidRDefault="00295868" w:rsidP="00CA7D3D">
      <w:pPr>
        <w:pStyle w:val="NoSpacing"/>
        <w:rPr>
          <w:rFonts w:ascii="Times New Roman" w:hAnsi="Times New Roman"/>
          <w:i/>
          <w:sz w:val="28"/>
          <w:szCs w:val="28"/>
          <w:lang w:eastAsia="ru-RU"/>
        </w:rPr>
      </w:pPr>
      <w:r w:rsidRPr="00305300">
        <w:rPr>
          <w:rFonts w:ascii="Times New Roman" w:hAnsi="Times New Roman"/>
          <w:i/>
          <w:sz w:val="28"/>
          <w:szCs w:val="28"/>
          <w:lang w:eastAsia="ru-RU"/>
        </w:rPr>
        <w:t>Регулятивные УУД: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sz w:val="28"/>
          <w:szCs w:val="28"/>
          <w:lang w:eastAsia="ru-RU"/>
        </w:rPr>
        <w:t>- уметь организовывать свою деятельность;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sz w:val="28"/>
          <w:szCs w:val="28"/>
          <w:lang w:eastAsia="ru-RU"/>
        </w:rPr>
        <w:t>-принимать и ставить учебно-познавательную задачу;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sz w:val="28"/>
          <w:szCs w:val="28"/>
          <w:lang w:eastAsia="ru-RU"/>
        </w:rPr>
        <w:t>-строить логические рассуждения;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sz w:val="28"/>
          <w:szCs w:val="28"/>
          <w:lang w:eastAsia="ru-RU"/>
        </w:rPr>
        <w:t>-планировать свои действия.</w:t>
      </w:r>
    </w:p>
    <w:p w:rsidR="00295868" w:rsidRPr="00305300" w:rsidRDefault="00295868" w:rsidP="00CA7D3D">
      <w:pPr>
        <w:pStyle w:val="NoSpacing"/>
        <w:rPr>
          <w:rFonts w:ascii="Times New Roman" w:hAnsi="Times New Roman"/>
          <w:i/>
          <w:sz w:val="28"/>
          <w:szCs w:val="28"/>
          <w:lang w:eastAsia="ru-RU"/>
        </w:rPr>
      </w:pPr>
      <w:r w:rsidRPr="00305300">
        <w:rPr>
          <w:rFonts w:ascii="Times New Roman" w:hAnsi="Times New Roman"/>
          <w:i/>
          <w:sz w:val="28"/>
          <w:szCs w:val="28"/>
          <w:lang w:eastAsia="ru-RU"/>
        </w:rPr>
        <w:t>Познавательные УУД: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sz w:val="28"/>
          <w:szCs w:val="28"/>
          <w:lang w:eastAsia="ru-RU"/>
        </w:rPr>
        <w:t>-учиться  использовать схемы при решении задач.</w:t>
      </w:r>
    </w:p>
    <w:p w:rsidR="00295868" w:rsidRPr="00305300" w:rsidRDefault="00295868" w:rsidP="00CA7D3D">
      <w:pPr>
        <w:pStyle w:val="NoSpacing"/>
        <w:rPr>
          <w:rFonts w:ascii="Times New Roman" w:hAnsi="Times New Roman"/>
          <w:i/>
          <w:sz w:val="28"/>
          <w:szCs w:val="28"/>
          <w:lang w:eastAsia="ru-RU"/>
        </w:rPr>
      </w:pPr>
      <w:r w:rsidRPr="00305300">
        <w:rPr>
          <w:rFonts w:ascii="Times New Roman" w:hAnsi="Times New Roman"/>
          <w:i/>
          <w:sz w:val="28"/>
          <w:szCs w:val="28"/>
          <w:lang w:eastAsia="ru-RU"/>
        </w:rPr>
        <w:t>Коммуникативные УУД: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sz w:val="28"/>
          <w:szCs w:val="28"/>
          <w:lang w:eastAsia="ru-RU"/>
        </w:rPr>
        <w:t>-уметь использовать математическую речь при объяснении своих де</w:t>
      </w:r>
      <w:r w:rsidRPr="00CA7D3D">
        <w:rPr>
          <w:rFonts w:ascii="Times New Roman" w:hAnsi="Times New Roman"/>
          <w:sz w:val="28"/>
          <w:szCs w:val="28"/>
          <w:lang w:eastAsia="ru-RU"/>
        </w:rPr>
        <w:t>й</w:t>
      </w:r>
      <w:r w:rsidRPr="00CA7D3D">
        <w:rPr>
          <w:rFonts w:ascii="Times New Roman" w:hAnsi="Times New Roman"/>
          <w:sz w:val="28"/>
          <w:szCs w:val="28"/>
          <w:lang w:eastAsia="ru-RU"/>
        </w:rPr>
        <w:t>ствий;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sz w:val="28"/>
          <w:szCs w:val="28"/>
          <w:lang w:eastAsia="ru-RU"/>
        </w:rPr>
        <w:t>-осуществлять взаимный контроль и оказывать необходимую помощь товарищам.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05300">
        <w:rPr>
          <w:rFonts w:ascii="Times New Roman" w:hAnsi="Times New Roman"/>
          <w:b/>
          <w:bCs/>
          <w:sz w:val="28"/>
          <w:szCs w:val="28"/>
          <w:lang w:eastAsia="ru-RU"/>
        </w:rPr>
        <w:t>Тип урока:</w:t>
      </w:r>
      <w:r w:rsidRPr="00CA7D3D">
        <w:rPr>
          <w:rFonts w:ascii="Times New Roman" w:hAnsi="Times New Roman"/>
          <w:sz w:val="28"/>
          <w:szCs w:val="28"/>
          <w:lang w:eastAsia="ru-RU"/>
        </w:rPr>
        <w:t xml:space="preserve"> открытие новых знаний.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05300">
        <w:rPr>
          <w:rFonts w:ascii="Times New Roman" w:hAnsi="Times New Roman"/>
          <w:b/>
          <w:bCs/>
          <w:sz w:val="28"/>
          <w:szCs w:val="28"/>
          <w:lang w:eastAsia="ru-RU"/>
        </w:rPr>
        <w:t>Методы использованные на уроке:</w:t>
      </w:r>
      <w:r w:rsidRPr="00CA7D3D">
        <w:rPr>
          <w:rFonts w:ascii="Times New Roman" w:hAnsi="Times New Roman"/>
          <w:sz w:val="28"/>
          <w:szCs w:val="28"/>
          <w:lang w:eastAsia="ru-RU"/>
        </w:rPr>
        <w:t xml:space="preserve"> словесные, наглядные, практич</w:t>
      </w:r>
      <w:r w:rsidRPr="00CA7D3D">
        <w:rPr>
          <w:rFonts w:ascii="Times New Roman" w:hAnsi="Times New Roman"/>
          <w:sz w:val="28"/>
          <w:szCs w:val="28"/>
          <w:lang w:eastAsia="ru-RU"/>
        </w:rPr>
        <w:t>е</w:t>
      </w:r>
      <w:r w:rsidRPr="00CA7D3D">
        <w:rPr>
          <w:rFonts w:ascii="Times New Roman" w:hAnsi="Times New Roman"/>
          <w:sz w:val="28"/>
          <w:szCs w:val="28"/>
          <w:lang w:eastAsia="ru-RU"/>
        </w:rPr>
        <w:t>ские, частично поисковые, сравнение, аналогия и обобщение.</w:t>
      </w:r>
    </w:p>
    <w:p w:rsidR="00295868" w:rsidRPr="00CA7D3D" w:rsidRDefault="00295868" w:rsidP="00CA7D3D">
      <w:pPr>
        <w:pStyle w:val="NoSpacing"/>
        <w:rPr>
          <w:rStyle w:val="c12"/>
          <w:sz w:val="28"/>
          <w:szCs w:val="28"/>
        </w:rPr>
      </w:pPr>
      <w:r w:rsidRPr="00305300">
        <w:rPr>
          <w:rStyle w:val="c12"/>
          <w:b/>
          <w:sz w:val="28"/>
          <w:szCs w:val="28"/>
        </w:rPr>
        <w:t>Медиапродукт:</w:t>
      </w:r>
      <w:r w:rsidRPr="00CA7D3D">
        <w:rPr>
          <w:rStyle w:val="c12"/>
          <w:sz w:val="28"/>
          <w:szCs w:val="28"/>
        </w:rPr>
        <w:t xml:space="preserve"> презентация.</w:t>
      </w:r>
    </w:p>
    <w:p w:rsidR="00295868" w:rsidRPr="00305300" w:rsidRDefault="00295868" w:rsidP="00CA7D3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Style w:val="c12"/>
          <w:sz w:val="28"/>
          <w:szCs w:val="28"/>
        </w:rPr>
        <w:t>Учебник «Математика», авторы: Г,В, Дорофеев, Т.Н. Миракова, Т.Б.Бука.</w:t>
      </w:r>
      <w:r w:rsidRPr="00CA7D3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bCs/>
          <w:sz w:val="28"/>
          <w:szCs w:val="28"/>
          <w:lang w:eastAsia="ru-RU"/>
        </w:rPr>
      </w:pPr>
      <w:r w:rsidRPr="00305300">
        <w:rPr>
          <w:rFonts w:ascii="Times New Roman" w:hAnsi="Times New Roman"/>
          <w:b/>
          <w:bCs/>
          <w:sz w:val="28"/>
          <w:szCs w:val="28"/>
          <w:lang w:eastAsia="ru-RU"/>
        </w:rPr>
        <w:t>Ожидаемый результат</w:t>
      </w:r>
      <w:r w:rsidRPr="00CA7D3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CA7D3D">
        <w:rPr>
          <w:rFonts w:ascii="Times New Roman" w:hAnsi="Times New Roman"/>
          <w:sz w:val="28"/>
          <w:szCs w:val="28"/>
          <w:lang w:eastAsia="ru-RU"/>
        </w:rPr>
        <w:t> Каждый ученик должен: научиться решать з</w:t>
      </w:r>
      <w:r w:rsidRPr="00CA7D3D">
        <w:rPr>
          <w:rFonts w:ascii="Times New Roman" w:hAnsi="Times New Roman"/>
          <w:sz w:val="28"/>
          <w:szCs w:val="28"/>
          <w:lang w:eastAsia="ru-RU"/>
        </w:rPr>
        <w:t>а</w:t>
      </w:r>
      <w:r w:rsidRPr="00CA7D3D">
        <w:rPr>
          <w:rFonts w:ascii="Times New Roman" w:hAnsi="Times New Roman"/>
          <w:sz w:val="28"/>
          <w:szCs w:val="28"/>
          <w:lang w:eastAsia="ru-RU"/>
        </w:rPr>
        <w:t>дачи на движение.</w:t>
      </w:r>
      <w:r w:rsidRPr="00CA7D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95868" w:rsidRPr="00305300" w:rsidRDefault="00295868" w:rsidP="00CA7D3D">
      <w:pPr>
        <w:pStyle w:val="NoSpacing"/>
        <w:rPr>
          <w:rFonts w:ascii="Times New Roman" w:hAnsi="Times New Roman"/>
          <w:bCs/>
          <w:sz w:val="32"/>
          <w:szCs w:val="32"/>
          <w:lang w:eastAsia="ru-RU"/>
        </w:rPr>
      </w:pPr>
    </w:p>
    <w:p w:rsidR="00295868" w:rsidRPr="00305300" w:rsidRDefault="00295868" w:rsidP="00CA7D3D">
      <w:pPr>
        <w:pStyle w:val="NoSpacing"/>
        <w:rPr>
          <w:rFonts w:ascii="Times New Roman" w:hAnsi="Times New Roman"/>
          <w:sz w:val="32"/>
          <w:szCs w:val="32"/>
          <w:lang w:eastAsia="ru-RU"/>
        </w:rPr>
      </w:pPr>
      <w:r w:rsidRPr="00305300">
        <w:rPr>
          <w:rFonts w:ascii="Times New Roman" w:hAnsi="Times New Roman"/>
          <w:bCs/>
          <w:sz w:val="32"/>
          <w:szCs w:val="32"/>
          <w:lang w:eastAsia="ru-RU"/>
        </w:rPr>
        <w:t xml:space="preserve">                                        Конспект урока.</w:t>
      </w:r>
    </w:p>
    <w:p w:rsidR="00295868" w:rsidRPr="00CA7D3D" w:rsidRDefault="00295868" w:rsidP="00CA7D3D">
      <w:pPr>
        <w:pStyle w:val="NoSpacing"/>
        <w:rPr>
          <w:rFonts w:ascii="Times New Roman" w:hAnsi="Times New Roman"/>
          <w:bCs/>
          <w:sz w:val="28"/>
          <w:szCs w:val="28"/>
          <w:lang w:eastAsia="ru-RU"/>
        </w:rPr>
      </w:pPr>
    </w:p>
    <w:p w:rsidR="00295868" w:rsidRPr="00CA7D3D" w:rsidRDefault="00295868" w:rsidP="00CA7D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A7D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6096"/>
        <w:gridCol w:w="2268"/>
      </w:tblGrid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Действия учен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ков</w:t>
            </w: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Организац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онный м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мент.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sz w:val="28"/>
                <w:szCs w:val="28"/>
                <w:lang w:eastAsia="ru-RU"/>
              </w:rPr>
              <w:t>Прозвенел уже звонок, начинается урок.                       Отдохнуть вы все успели?                                                                                                            А теперь вперед – за дело.</w:t>
            </w: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Внимательно слушают.                                                                                 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Мотивацио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ный.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Сегодня на уроке  мы будем восхищаться вашим умением вычислять устно, проверим умение л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о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 xml:space="preserve">гически мыслить при решении задач, докажем старинную поговорку “Одна голова хорошо, а две лучше”, </w:t>
            </w:r>
            <w:r w:rsidRPr="002D2B4E">
              <w:rPr>
                <w:rFonts w:ascii="Times New Roman" w:hAnsi="Times New Roman"/>
                <w:sz w:val="28"/>
                <w:szCs w:val="28"/>
                <w:lang w:eastAsia="ru-RU"/>
              </w:rPr>
              <w:t>порадуемся хорошим ответам. С</w:t>
            </w:r>
            <w:r w:rsidRPr="002D2B4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D2B4E">
              <w:rPr>
                <w:rFonts w:ascii="Times New Roman" w:hAnsi="Times New Roman"/>
                <w:sz w:val="28"/>
                <w:szCs w:val="28"/>
                <w:lang w:eastAsia="ru-RU"/>
              </w:rPr>
              <w:t>гласны?</w:t>
            </w: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sz w:val="28"/>
                <w:szCs w:val="28"/>
                <w:lang w:eastAsia="ru-RU"/>
              </w:rPr>
              <w:t>Согласны!</w:t>
            </w: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Актуализация опорных зн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ний.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Диктант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1) Какой остаток может получиться при делении на 120: 119 или 121? 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(Ответ:119 – это буква « п»)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2). 4 десятка умножить на 8 десятков. Сколько получится?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(Ответ:3200 – это буква « т»)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3). Во сколько раз уменьшится число, если спр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а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ва убрать 3 нуля?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(Ответ:1000 – это буква « р»)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4). Во сколько раз 1200 больше, чем 300?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(Ответ:4 – это буква « с»)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5)    К числу 237 приписали справа два нуля. Во сколько раз увеличилось число?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(Ответ:100 – это буква « п»)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Записать числа в порядке возрастания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4, 100, 119,  1000   3200   </w:t>
            </w: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Взаимопроверка.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(Получилось слово «спорт»)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Физминутка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«Напиши н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сом»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Слайд 4.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Дети смотрят на презентацию и пишут в воздухе носом слово «спорт»</w:t>
            </w: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Беседа об Олимпиаде в Сочи.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Какой спортивный праздник проходил  зимою 2014 года  в Сочи? 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Сколько видов спорта было представлено на Зимней Олимпиаде в Сочи?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Давайте проверим, кто прав.</w:t>
            </w: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«Математич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ская цепочка»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Слайд 5.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1). Запиши любое число меньше 50.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2). Удвой это число.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3). К полученному произведению прибавь 1.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4). Результат умножь на 5.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5). Отбрось все цифры,  кроме последней.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6). Умножь оставшееся число на равное ему.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7). Сложи цифры в полученном результате.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У кого получилось больше 7 – поднимите руку.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У кого ровно 7 – встаньте.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У кого больше 7 – выйдите к доске.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Все, кто встал – молодцы! В Олимпиаде  учас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т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вовали спортсмены 7 видов спорта, сейчас мы узнаем каких. </w:t>
            </w: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Пишут ответы.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Выполняют де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й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ствия.</w:t>
            </w: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тельная раб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та.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Какими качествами должен обладать спортсмен, чтобы добиться успеха? Эти качества нужно развивать с детства, они вам пригодятся в п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о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вседневной жизни.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Учебник с. 30 № 4 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вариант – 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строка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вариант –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строка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Дополнительно с. 30 № 5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1 вариант 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247 х 300 = 74100   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65х8000 : 10000=52 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400х100:( 2х500) = 40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2 вариант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59х6000 = 354000     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 80 х 1250: 1000 = 100            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 360х200:(25х40) = 72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2D2B4E">
              <w:rPr>
                <w:rFonts w:ascii="Times New Roman" w:hAnsi="Times New Roman"/>
                <w:i/>
                <w:sz w:val="28"/>
                <w:szCs w:val="28"/>
              </w:rPr>
              <w:t>Дополнительно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87 : 10 = 8(ост.7)       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960 : 100 = 9(ост.60)       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2100 :1000 =2(ост.100)    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309700 : 10000=30(ост.9700)</w:t>
            </w: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Перечисляют качества.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У первых пров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е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ряет учитель, а дальше по «ц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е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почке» пров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е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ряют дети друг у друга, кто пр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о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верил, выполн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я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ет дополнител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ь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ное задание №5.</w:t>
            </w: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Физминутка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Слайд  7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Выполняют движения</w:t>
            </w: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Устное реш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е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ние задач.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Слайды 8 - 11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1. Масса камня для игры в кёрлинг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9 кг"/>
              </w:smartTagPr>
              <w:r w:rsidRPr="002D2B4E">
                <w:rPr>
                  <w:rFonts w:ascii="Times New Roman" w:hAnsi="Times New Roman"/>
                  <w:bCs/>
                  <w:sz w:val="28"/>
                  <w:szCs w:val="28"/>
                </w:rPr>
                <w:t>19 кг</w:t>
              </w:r>
            </w:smartTag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960 г"/>
              </w:smartTagPr>
              <w:r w:rsidRPr="002D2B4E">
                <w:rPr>
                  <w:rFonts w:ascii="Times New Roman" w:hAnsi="Times New Roman"/>
                  <w:bCs/>
                  <w:sz w:val="28"/>
                  <w:szCs w:val="28"/>
                </w:rPr>
                <w:t>960 г</w:t>
              </w:r>
            </w:smartTag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. Масса хоккейной шайбы </w:t>
            </w:r>
            <w:smartTag w:uri="urn:schemas-microsoft-com:office:smarttags" w:element="metricconverter">
              <w:smartTagPr>
                <w:attr w:name="ProductID" w:val="160 г"/>
              </w:smartTagPr>
              <w:r w:rsidRPr="002D2B4E">
                <w:rPr>
                  <w:rFonts w:ascii="Times New Roman" w:hAnsi="Times New Roman"/>
                  <w:bCs/>
                  <w:sz w:val="28"/>
                  <w:szCs w:val="28"/>
                </w:rPr>
                <w:t>160 г</w:t>
              </w:r>
            </w:smartTag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. На сколько граммов камень тяжелее шайбы?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2. В биатлоне за каждый промах спортсмен пр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езжает штрафной круг длиною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2D2B4E">
                <w:rPr>
                  <w:rFonts w:ascii="Times New Roman" w:hAnsi="Times New Roman"/>
                  <w:bCs/>
                  <w:sz w:val="28"/>
                  <w:szCs w:val="28"/>
                </w:rPr>
                <w:t>150 м</w:t>
              </w:r>
            </w:smartTag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. Сколько метров проедет спортсмен, если длина трассы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2D2B4E">
                <w:rPr>
                  <w:rFonts w:ascii="Times New Roman" w:hAnsi="Times New Roman"/>
                  <w:bCs/>
                  <w:sz w:val="28"/>
                  <w:szCs w:val="28"/>
                </w:rPr>
                <w:t>10 км</w:t>
              </w:r>
            </w:smartTag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, и он два раза промахнулся?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3. Длина трассы для скоростного спуска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2D2B4E">
                <w:rPr>
                  <w:rFonts w:ascii="Times New Roman" w:hAnsi="Times New Roman"/>
                  <w:bCs/>
                  <w:sz w:val="28"/>
                  <w:szCs w:val="28"/>
                </w:rPr>
                <w:t>1500 м</w:t>
              </w:r>
            </w:smartTag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 . Скорость горнолыжника 30 м/с. За сколько с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кунд он преодолеет всё расстояние?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4. Длина санной трассы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D2B4E">
                <w:rPr>
                  <w:rFonts w:ascii="Times New Roman" w:hAnsi="Times New Roman"/>
                  <w:bCs/>
                  <w:sz w:val="28"/>
                  <w:szCs w:val="28"/>
                </w:rPr>
                <w:t>1 км</w:t>
              </w:r>
            </w:smartTag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. Скорость саночн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ка 2000 м/мин. За сколько секунд он преодолеет трассу?</w:t>
            </w: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Называют реш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е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ние и ответ.</w:t>
            </w: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Новый мат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риал.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Целеполаг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ние.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Слайд 12.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Сегодня научимся решать задачи на встречное движения, когда до встречи остаётся какое-то расстояние.</w:t>
            </w: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Объяснение решения  н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о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вого вида з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а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дач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Два поезда вышли одновременно навстречу друг другу из двух городов, расстояние между кот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рыми </w:t>
            </w:r>
            <w:smartTag w:uri="urn:schemas-microsoft-com:office:smarttags" w:element="metricconverter">
              <w:smartTagPr>
                <w:attr w:name="ProductID" w:val="600 км"/>
              </w:smartTagPr>
              <w:r w:rsidRPr="002D2B4E">
                <w:rPr>
                  <w:rFonts w:ascii="Times New Roman" w:hAnsi="Times New Roman"/>
                  <w:bCs/>
                  <w:sz w:val="28"/>
                  <w:szCs w:val="28"/>
                </w:rPr>
                <w:t>600 км</w:t>
              </w:r>
            </w:smartTag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. Скорость первого поезда </w:t>
            </w:r>
            <w:smartTag w:uri="urn:schemas-microsoft-com:office:smarttags" w:element="metricconverter">
              <w:smartTagPr>
                <w:attr w:name="ProductID" w:val="70 км/ч"/>
              </w:smartTagPr>
              <w:r w:rsidRPr="002D2B4E">
                <w:rPr>
                  <w:rFonts w:ascii="Times New Roman" w:hAnsi="Times New Roman"/>
                  <w:bCs/>
                  <w:sz w:val="28"/>
                  <w:szCs w:val="28"/>
                </w:rPr>
                <w:t>70 км/ч</w:t>
              </w:r>
            </w:smartTag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, а скорость второго </w:t>
            </w:r>
            <w:smartTag w:uri="urn:schemas-microsoft-com:office:smarttags" w:element="metricconverter">
              <w:smartTagPr>
                <w:attr w:name="ProductID" w:val="80 км/ч"/>
              </w:smartTagPr>
              <w:r w:rsidRPr="002D2B4E">
                <w:rPr>
                  <w:rFonts w:ascii="Times New Roman" w:hAnsi="Times New Roman"/>
                  <w:bCs/>
                  <w:sz w:val="28"/>
                  <w:szCs w:val="28"/>
                </w:rPr>
                <w:t>80 км/ч</w:t>
              </w:r>
            </w:smartTag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. Какое расстояние б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ло между поездами через 3 ч после выхода? </w:t>
            </w: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Решают под р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у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ководством уч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и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теля.</w:t>
            </w: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Первичное з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а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крепление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с. 30 № 2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Слайды 13-14.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 способ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1) 45 х 5 = 225 (км) – прошёл 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 поезд.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2) 35 х 5 = 175( км) – прошёл 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 поезд.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3) 225 + 175 = 400 (км) – прошли оба поезда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4) 640 – 400 = 240 (км) – между поездами.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240 км"/>
              </w:smartTagPr>
              <w:r w:rsidRPr="002D2B4E">
                <w:rPr>
                  <w:rFonts w:ascii="Times New Roman" w:hAnsi="Times New Roman"/>
                  <w:bCs/>
                  <w:sz w:val="28"/>
                  <w:szCs w:val="28"/>
                </w:rPr>
                <w:t>240 км</w:t>
              </w:r>
            </w:smartTag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 будет между поездами через 5 ч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 способ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1) . 45 х 5 = 225 (км) – прошёл 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 поезд.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2).   35 х 5 = 175( км) – прошёл </w:t>
            </w:r>
            <w:r w:rsidRPr="002D2B4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 поезд.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3). 225 + 175 = 400 (км) – прошли оба поезда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4). 640 – 400 = 240 (км) – между поездами.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240 км"/>
              </w:smartTagPr>
              <w:r w:rsidRPr="002D2B4E">
                <w:rPr>
                  <w:rFonts w:ascii="Times New Roman" w:hAnsi="Times New Roman"/>
                  <w:bCs/>
                  <w:sz w:val="28"/>
                  <w:szCs w:val="28"/>
                </w:rPr>
                <w:t>240 км</w:t>
              </w:r>
            </w:smartTag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 будет между поездами через 5 ч</w:t>
            </w:r>
          </w:p>
        </w:tc>
        <w:tc>
          <w:tcPr>
            <w:tcW w:w="2268" w:type="dxa"/>
          </w:tcPr>
          <w:p w:rsidR="00295868" w:rsidRPr="002D2B4E" w:rsidRDefault="00295868" w:rsidP="0005388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Работают в п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а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рах, договар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и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ваются, кто к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а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ким способом решает. Пров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е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ряют друг у др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у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га, после этого проверяет уч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и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тель.</w:t>
            </w: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Самосто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я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тельная раб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о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Учебник с. 30 № 1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Слайд 15.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1)  8 + 9 = 17(км/ч) – скорость сближения.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>2) 17 х 4 = 68 (км) – между пунктами.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68 км"/>
              </w:smartTagPr>
              <w:r w:rsidRPr="002D2B4E">
                <w:rPr>
                  <w:rFonts w:ascii="Times New Roman" w:hAnsi="Times New Roman"/>
                  <w:bCs/>
                  <w:sz w:val="28"/>
                  <w:szCs w:val="28"/>
                </w:rPr>
                <w:t>68 км</w:t>
              </w:r>
            </w:smartTag>
            <w:r w:rsidRPr="002D2B4E">
              <w:rPr>
                <w:rFonts w:ascii="Times New Roman" w:hAnsi="Times New Roman"/>
                <w:bCs/>
                <w:sz w:val="28"/>
                <w:szCs w:val="28"/>
              </w:rPr>
              <w:t xml:space="preserve"> между пунктами.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2 способ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1). 8 х4 = 32(км) – прошёл первый лыжник.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2). 9 х 4 = 36(км) – прошёл второй лыжник.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3). 32 + 36 = 68 (км) – расстояние.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68 км"/>
              </w:smartTagPr>
              <w:r w:rsidRPr="002D2B4E">
                <w:rPr>
                  <w:rFonts w:ascii="Times New Roman" w:hAnsi="Times New Roman"/>
                  <w:sz w:val="28"/>
                  <w:szCs w:val="28"/>
                </w:rPr>
                <w:t>68 км</w:t>
              </w:r>
            </w:smartTag>
            <w:r w:rsidRPr="002D2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2D2B4E">
              <w:rPr>
                <w:rFonts w:ascii="Times New Roman" w:hAnsi="Times New Roman"/>
                <w:i/>
                <w:sz w:val="28"/>
                <w:szCs w:val="28"/>
              </w:rPr>
              <w:t>Дополнительно.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№3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15 мин= 900 с         8 мин 45с=525 с   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 105 мин = 6300с        2ч = 7200с  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 6ч10 мин = 22200 с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1ч 20 мин 10с = 4810 с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№ 8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700 : 2=350                    25 х 30=250 х 3       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 xml:space="preserve"> 16  х 200=160 х 2         10х404 </w:t>
            </w:r>
            <w:r w:rsidRPr="002D2B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&lt; 440           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96 </w:t>
            </w:r>
            <w:r w:rsidRPr="002D2B4E">
              <w:rPr>
                <w:rFonts w:ascii="Times New Roman" w:hAnsi="Times New Roman"/>
                <w:sz w:val="28"/>
                <w:szCs w:val="28"/>
              </w:rPr>
              <w:t>: 4 = 960: 4               500 : 50= 50: 5</w:t>
            </w: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Решают после выполнения предыдущего задания.</w:t>
            </w:r>
          </w:p>
        </w:tc>
      </w:tr>
      <w:tr w:rsidR="00295868" w:rsidRPr="002D2B4E" w:rsidTr="002D2B4E">
        <w:tc>
          <w:tcPr>
            <w:tcW w:w="1985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2B4E">
              <w:rPr>
                <w:rFonts w:ascii="Times New Roman" w:hAnsi="Times New Roman"/>
                <w:sz w:val="28"/>
                <w:szCs w:val="28"/>
              </w:rPr>
              <w:t>Слайды 16 -17.</w:t>
            </w:r>
          </w:p>
        </w:tc>
        <w:tc>
          <w:tcPr>
            <w:tcW w:w="6096" w:type="dxa"/>
          </w:tcPr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Проводим « Цветочную церемонию». </w:t>
            </w:r>
          </w:p>
          <w:p w:rsidR="00295868" w:rsidRPr="002D2B4E" w:rsidRDefault="00295868" w:rsidP="00CA7D3D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Все награждаются цветами, найдите свой цв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е</w:t>
            </w:r>
            <w:r w:rsidRPr="002D2B4E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ток.</w:t>
            </w:r>
          </w:p>
        </w:tc>
        <w:tc>
          <w:tcPr>
            <w:tcW w:w="2268" w:type="dxa"/>
          </w:tcPr>
          <w:p w:rsidR="00295868" w:rsidRPr="002D2B4E" w:rsidRDefault="00295868" w:rsidP="00CA7D3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5868" w:rsidRPr="00305300" w:rsidRDefault="00295868" w:rsidP="00CA7D3D">
      <w:pPr>
        <w:pStyle w:val="NoSpacing"/>
        <w:rPr>
          <w:rFonts w:ascii="Times New Roman" w:hAnsi="Times New Roman"/>
          <w:bCs/>
          <w:sz w:val="28"/>
          <w:szCs w:val="28"/>
          <w:lang w:eastAsia="ru-RU"/>
        </w:rPr>
      </w:pPr>
    </w:p>
    <w:p w:rsidR="00295868" w:rsidRPr="00305300" w:rsidRDefault="00295868" w:rsidP="00042233">
      <w:pPr>
        <w:pStyle w:val="ListParagraph"/>
        <w:rPr>
          <w:sz w:val="28"/>
          <w:szCs w:val="28"/>
        </w:rPr>
      </w:pPr>
    </w:p>
    <w:sectPr w:rsidR="00295868" w:rsidRPr="00305300" w:rsidSect="00A023F7">
      <w:footerReference w:type="default" r:id="rId7"/>
      <w:pgSz w:w="11906" w:h="16838"/>
      <w:pgMar w:top="851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868" w:rsidRDefault="00295868" w:rsidP="00852C08">
      <w:pPr>
        <w:spacing w:after="0" w:line="240" w:lineRule="auto"/>
      </w:pPr>
      <w:r>
        <w:separator/>
      </w:r>
    </w:p>
  </w:endnote>
  <w:endnote w:type="continuationSeparator" w:id="0">
    <w:p w:rsidR="00295868" w:rsidRDefault="00295868" w:rsidP="0085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68" w:rsidRDefault="0029586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295868" w:rsidRDefault="00295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868" w:rsidRDefault="00295868" w:rsidP="00852C08">
      <w:pPr>
        <w:spacing w:after="0" w:line="240" w:lineRule="auto"/>
      </w:pPr>
      <w:r>
        <w:separator/>
      </w:r>
    </w:p>
  </w:footnote>
  <w:footnote w:type="continuationSeparator" w:id="0">
    <w:p w:rsidR="00295868" w:rsidRDefault="00295868" w:rsidP="0085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FCB"/>
    <w:multiLevelType w:val="multilevel"/>
    <w:tmpl w:val="0E9C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8F488A"/>
    <w:multiLevelType w:val="multilevel"/>
    <w:tmpl w:val="26AE3C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2">
    <w:nsid w:val="08C75907"/>
    <w:multiLevelType w:val="hybridMultilevel"/>
    <w:tmpl w:val="4F2E15E8"/>
    <w:lvl w:ilvl="0" w:tplc="04190013">
      <w:start w:val="1"/>
      <w:numFmt w:val="upperRoman"/>
      <w:lvlText w:val="%1."/>
      <w:lvlJc w:val="right"/>
      <w:pPr>
        <w:ind w:left="14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  <w:rPr>
        <w:rFonts w:cs="Times New Roman"/>
      </w:rPr>
    </w:lvl>
  </w:abstractNum>
  <w:abstractNum w:abstractNumId="3">
    <w:nsid w:val="0DCD11B3"/>
    <w:multiLevelType w:val="hybridMultilevel"/>
    <w:tmpl w:val="58E4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6F3501"/>
    <w:multiLevelType w:val="multilevel"/>
    <w:tmpl w:val="342E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A40AF"/>
    <w:multiLevelType w:val="hybridMultilevel"/>
    <w:tmpl w:val="80326FA4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42F0489"/>
    <w:multiLevelType w:val="hybridMultilevel"/>
    <w:tmpl w:val="6B28756A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D3778AC"/>
    <w:multiLevelType w:val="multilevel"/>
    <w:tmpl w:val="69E2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3A6900"/>
    <w:multiLevelType w:val="hybridMultilevel"/>
    <w:tmpl w:val="C744320E"/>
    <w:lvl w:ilvl="0" w:tplc="A06CC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C7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EA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8E3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2A0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4C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62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03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C25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1D81D9A"/>
    <w:multiLevelType w:val="multilevel"/>
    <w:tmpl w:val="BD666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21188E"/>
    <w:multiLevelType w:val="multilevel"/>
    <w:tmpl w:val="64B00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3D4EB7"/>
    <w:multiLevelType w:val="multilevel"/>
    <w:tmpl w:val="188A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6B3361"/>
    <w:multiLevelType w:val="multilevel"/>
    <w:tmpl w:val="B08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6617E42"/>
    <w:multiLevelType w:val="hybridMultilevel"/>
    <w:tmpl w:val="E9224BA0"/>
    <w:lvl w:ilvl="0" w:tplc="96DCF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6125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9C2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54C6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F4F7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86B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80A2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C28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C25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6D5EF4"/>
    <w:multiLevelType w:val="hybridMultilevel"/>
    <w:tmpl w:val="1C9E4B48"/>
    <w:lvl w:ilvl="0" w:tplc="0419000F">
      <w:start w:val="1"/>
      <w:numFmt w:val="decimal"/>
      <w:lvlText w:val="%1."/>
      <w:lvlJc w:val="left"/>
      <w:pPr>
        <w:ind w:left="22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1" w:hanging="180"/>
      </w:pPr>
      <w:rPr>
        <w:rFonts w:cs="Times New Roman"/>
      </w:rPr>
    </w:lvl>
  </w:abstractNum>
  <w:abstractNum w:abstractNumId="15">
    <w:nsid w:val="26B76B0F"/>
    <w:multiLevelType w:val="hybridMultilevel"/>
    <w:tmpl w:val="BF304280"/>
    <w:lvl w:ilvl="0" w:tplc="98C412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6A22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E8E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8EF1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3862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7237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5E0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7A94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7249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82718C3"/>
    <w:multiLevelType w:val="hybridMultilevel"/>
    <w:tmpl w:val="D258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B81A24"/>
    <w:multiLevelType w:val="hybridMultilevel"/>
    <w:tmpl w:val="D0CA9318"/>
    <w:lvl w:ilvl="0" w:tplc="7BB8B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sz w:val="24"/>
        <w:szCs w:val="24"/>
      </w:rPr>
    </w:lvl>
    <w:lvl w:ilvl="1" w:tplc="F6826302">
      <w:start w:val="1"/>
      <w:numFmt w:val="bullet"/>
      <w:lvlText w:val="–"/>
      <w:lvlJc w:val="left"/>
      <w:pPr>
        <w:tabs>
          <w:tab w:val="num" w:pos="1364"/>
        </w:tabs>
        <w:ind w:left="1477" w:hanging="397"/>
      </w:pPr>
      <w:rPr>
        <w:rFonts w:ascii="Times New Roman" w:hAnsi="Times New Roman" w:hint="default"/>
        <w:color w:val="auto"/>
      </w:rPr>
    </w:lvl>
    <w:lvl w:ilvl="2" w:tplc="6B5052A6">
      <w:start w:val="1"/>
      <w:numFmt w:val="bullet"/>
      <w:lvlText w:val=""/>
      <w:lvlJc w:val="left"/>
      <w:pPr>
        <w:tabs>
          <w:tab w:val="num" w:pos="1980"/>
        </w:tabs>
        <w:ind w:left="1980"/>
      </w:pPr>
      <w:rPr>
        <w:rFonts w:ascii="Wingdings" w:hAnsi="Wingdings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C91B73"/>
    <w:multiLevelType w:val="hybridMultilevel"/>
    <w:tmpl w:val="A0906186"/>
    <w:lvl w:ilvl="0" w:tplc="E2CC5A02">
      <w:start w:val="1"/>
      <w:numFmt w:val="bullet"/>
      <w:lvlText w:val=""/>
      <w:lvlJc w:val="left"/>
      <w:pPr>
        <w:tabs>
          <w:tab w:val="num" w:pos="360"/>
        </w:tabs>
        <w:ind w:left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43CC3"/>
    <w:multiLevelType w:val="multilevel"/>
    <w:tmpl w:val="64D8371C"/>
    <w:lvl w:ilvl="0">
      <w:start w:val="25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ind w:left="645" w:hanging="64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BF97856"/>
    <w:multiLevelType w:val="multilevel"/>
    <w:tmpl w:val="7ACE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4A43D9"/>
    <w:multiLevelType w:val="multilevel"/>
    <w:tmpl w:val="2C9C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B693A44"/>
    <w:multiLevelType w:val="multilevel"/>
    <w:tmpl w:val="F5485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29A36D2"/>
    <w:multiLevelType w:val="multilevel"/>
    <w:tmpl w:val="26AE3C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24">
    <w:nsid w:val="537B5F5A"/>
    <w:multiLevelType w:val="hybridMultilevel"/>
    <w:tmpl w:val="65C0145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44D528F"/>
    <w:multiLevelType w:val="multilevel"/>
    <w:tmpl w:val="075A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6B738A"/>
    <w:multiLevelType w:val="hybridMultilevel"/>
    <w:tmpl w:val="02A0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57366D"/>
    <w:multiLevelType w:val="multilevel"/>
    <w:tmpl w:val="581C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DD03338"/>
    <w:multiLevelType w:val="multilevel"/>
    <w:tmpl w:val="6524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09B74E4"/>
    <w:multiLevelType w:val="hybridMultilevel"/>
    <w:tmpl w:val="2218768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67241D"/>
    <w:multiLevelType w:val="multilevel"/>
    <w:tmpl w:val="4F5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4B113B5"/>
    <w:multiLevelType w:val="hybridMultilevel"/>
    <w:tmpl w:val="86944D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B1264A"/>
    <w:multiLevelType w:val="multilevel"/>
    <w:tmpl w:val="522C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CF74B6"/>
    <w:multiLevelType w:val="hybridMultilevel"/>
    <w:tmpl w:val="52E484DE"/>
    <w:lvl w:ilvl="0" w:tplc="A06CC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A3233"/>
    <w:multiLevelType w:val="multilevel"/>
    <w:tmpl w:val="26AE3C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35">
    <w:nsid w:val="7A6134C1"/>
    <w:multiLevelType w:val="multilevel"/>
    <w:tmpl w:val="0BBC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B570A57"/>
    <w:multiLevelType w:val="hybridMultilevel"/>
    <w:tmpl w:val="F61AD7FE"/>
    <w:lvl w:ilvl="0" w:tplc="D3D2DE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A4502B"/>
    <w:multiLevelType w:val="hybridMultilevel"/>
    <w:tmpl w:val="8F74FE58"/>
    <w:lvl w:ilvl="0" w:tplc="15B8A8F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DF74F1A"/>
    <w:multiLevelType w:val="hybridMultilevel"/>
    <w:tmpl w:val="B70264A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FEE1B68"/>
    <w:multiLevelType w:val="multilevel"/>
    <w:tmpl w:val="178C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9"/>
  </w:num>
  <w:num w:numId="3">
    <w:abstractNumId w:val="28"/>
  </w:num>
  <w:num w:numId="4">
    <w:abstractNumId w:val="10"/>
  </w:num>
  <w:num w:numId="5">
    <w:abstractNumId w:val="0"/>
  </w:num>
  <w:num w:numId="6">
    <w:abstractNumId w:val="22"/>
  </w:num>
  <w:num w:numId="7">
    <w:abstractNumId w:val="9"/>
  </w:num>
  <w:num w:numId="8">
    <w:abstractNumId w:val="1"/>
  </w:num>
  <w:num w:numId="9">
    <w:abstractNumId w:val="17"/>
  </w:num>
  <w:num w:numId="10">
    <w:abstractNumId w:val="18"/>
  </w:num>
  <w:num w:numId="11">
    <w:abstractNumId w:val="3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8"/>
  </w:num>
  <w:num w:numId="17">
    <w:abstractNumId w:val="33"/>
  </w:num>
  <w:num w:numId="18">
    <w:abstractNumId w:val="23"/>
  </w:num>
  <w:num w:numId="19">
    <w:abstractNumId w:val="34"/>
  </w:num>
  <w:num w:numId="20">
    <w:abstractNumId w:val="24"/>
  </w:num>
  <w:num w:numId="21">
    <w:abstractNumId w:val="38"/>
  </w:num>
  <w:num w:numId="22">
    <w:abstractNumId w:val="14"/>
  </w:num>
  <w:num w:numId="23">
    <w:abstractNumId w:val="37"/>
  </w:num>
  <w:num w:numId="24">
    <w:abstractNumId w:val="5"/>
  </w:num>
  <w:num w:numId="25">
    <w:abstractNumId w:val="36"/>
  </w:num>
  <w:num w:numId="26">
    <w:abstractNumId w:val="29"/>
  </w:num>
  <w:num w:numId="27">
    <w:abstractNumId w:val="6"/>
  </w:num>
  <w:num w:numId="28">
    <w:abstractNumId w:val="31"/>
  </w:num>
  <w:num w:numId="29">
    <w:abstractNumId w:val="2"/>
  </w:num>
  <w:num w:numId="30">
    <w:abstractNumId w:val="20"/>
  </w:num>
  <w:num w:numId="31">
    <w:abstractNumId w:val="21"/>
  </w:num>
  <w:num w:numId="32">
    <w:abstractNumId w:val="32"/>
  </w:num>
  <w:num w:numId="33">
    <w:abstractNumId w:val="11"/>
  </w:num>
  <w:num w:numId="34">
    <w:abstractNumId w:val="30"/>
  </w:num>
  <w:num w:numId="35">
    <w:abstractNumId w:val="35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DA2"/>
    <w:rsid w:val="00012127"/>
    <w:rsid w:val="00022104"/>
    <w:rsid w:val="00031EB0"/>
    <w:rsid w:val="00034DE4"/>
    <w:rsid w:val="00042233"/>
    <w:rsid w:val="00043138"/>
    <w:rsid w:val="0005116E"/>
    <w:rsid w:val="00053889"/>
    <w:rsid w:val="000F5497"/>
    <w:rsid w:val="001138F9"/>
    <w:rsid w:val="001207FB"/>
    <w:rsid w:val="00165F86"/>
    <w:rsid w:val="001A595B"/>
    <w:rsid w:val="001C4ABE"/>
    <w:rsid w:val="00232970"/>
    <w:rsid w:val="0024287C"/>
    <w:rsid w:val="0024366F"/>
    <w:rsid w:val="00244D93"/>
    <w:rsid w:val="00295868"/>
    <w:rsid w:val="002C47B4"/>
    <w:rsid w:val="002D2B4E"/>
    <w:rsid w:val="00305300"/>
    <w:rsid w:val="00307CF2"/>
    <w:rsid w:val="00315DB2"/>
    <w:rsid w:val="00351962"/>
    <w:rsid w:val="00362FBB"/>
    <w:rsid w:val="003B6B13"/>
    <w:rsid w:val="003E2A97"/>
    <w:rsid w:val="003F4739"/>
    <w:rsid w:val="00423D7E"/>
    <w:rsid w:val="004A48BA"/>
    <w:rsid w:val="004E5F59"/>
    <w:rsid w:val="004F759E"/>
    <w:rsid w:val="00501A3F"/>
    <w:rsid w:val="00532957"/>
    <w:rsid w:val="00537390"/>
    <w:rsid w:val="00585E40"/>
    <w:rsid w:val="005D538A"/>
    <w:rsid w:val="005F0D9E"/>
    <w:rsid w:val="0060064E"/>
    <w:rsid w:val="0062475F"/>
    <w:rsid w:val="00650DB7"/>
    <w:rsid w:val="00694FAE"/>
    <w:rsid w:val="006B1B41"/>
    <w:rsid w:val="007001C3"/>
    <w:rsid w:val="00787127"/>
    <w:rsid w:val="007A30BC"/>
    <w:rsid w:val="007B1408"/>
    <w:rsid w:val="00805074"/>
    <w:rsid w:val="00834662"/>
    <w:rsid w:val="00852C08"/>
    <w:rsid w:val="00891756"/>
    <w:rsid w:val="008B11C8"/>
    <w:rsid w:val="008B63E3"/>
    <w:rsid w:val="008C3542"/>
    <w:rsid w:val="00916D2E"/>
    <w:rsid w:val="0096721E"/>
    <w:rsid w:val="009B38FF"/>
    <w:rsid w:val="009D45FE"/>
    <w:rsid w:val="00A023F7"/>
    <w:rsid w:val="00A2308F"/>
    <w:rsid w:val="00A41E03"/>
    <w:rsid w:val="00A43599"/>
    <w:rsid w:val="00A46E02"/>
    <w:rsid w:val="00A975FC"/>
    <w:rsid w:val="00B357A0"/>
    <w:rsid w:val="00B46FB0"/>
    <w:rsid w:val="00B91607"/>
    <w:rsid w:val="00B92D46"/>
    <w:rsid w:val="00BB179F"/>
    <w:rsid w:val="00BF160E"/>
    <w:rsid w:val="00C223F9"/>
    <w:rsid w:val="00C57F4F"/>
    <w:rsid w:val="00C701F2"/>
    <w:rsid w:val="00C7311E"/>
    <w:rsid w:val="00C767C4"/>
    <w:rsid w:val="00CA0924"/>
    <w:rsid w:val="00CA7D3D"/>
    <w:rsid w:val="00CD404C"/>
    <w:rsid w:val="00CD6C18"/>
    <w:rsid w:val="00CE2160"/>
    <w:rsid w:val="00D23A54"/>
    <w:rsid w:val="00D2592B"/>
    <w:rsid w:val="00D60058"/>
    <w:rsid w:val="00D960AE"/>
    <w:rsid w:val="00E0687F"/>
    <w:rsid w:val="00E17D89"/>
    <w:rsid w:val="00E219A0"/>
    <w:rsid w:val="00E44080"/>
    <w:rsid w:val="00E65839"/>
    <w:rsid w:val="00E67EC0"/>
    <w:rsid w:val="00E73DA2"/>
    <w:rsid w:val="00E813D9"/>
    <w:rsid w:val="00EA18A5"/>
    <w:rsid w:val="00EC5DC5"/>
    <w:rsid w:val="00ED3029"/>
    <w:rsid w:val="00EE67E1"/>
    <w:rsid w:val="00F1292E"/>
    <w:rsid w:val="00F45DED"/>
    <w:rsid w:val="00F72C3B"/>
    <w:rsid w:val="00F80253"/>
    <w:rsid w:val="00F96AD8"/>
    <w:rsid w:val="00FA0189"/>
    <w:rsid w:val="00FB3D91"/>
    <w:rsid w:val="00FD2F92"/>
    <w:rsid w:val="00FE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8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06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57A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64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57A0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E73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DA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E73DA2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7001C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F5497"/>
    <w:pPr>
      <w:spacing w:before="24" w:after="96" w:line="240" w:lineRule="auto"/>
      <w:ind w:right="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4E5F5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4E5F59"/>
    <w:rPr>
      <w:rFonts w:cs="Times New Roman"/>
    </w:rPr>
  </w:style>
  <w:style w:type="character" w:customStyle="1" w:styleId="c6">
    <w:name w:val="c6"/>
    <w:basedOn w:val="DefaultParagraphFont"/>
    <w:uiPriority w:val="99"/>
    <w:rsid w:val="004E5F59"/>
    <w:rPr>
      <w:rFonts w:cs="Times New Roman"/>
    </w:rPr>
  </w:style>
  <w:style w:type="paragraph" w:customStyle="1" w:styleId="c3">
    <w:name w:val="c3"/>
    <w:basedOn w:val="Normal"/>
    <w:uiPriority w:val="99"/>
    <w:rsid w:val="004E5F5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4E5F59"/>
    <w:rPr>
      <w:rFonts w:cs="Times New Roman"/>
    </w:rPr>
  </w:style>
  <w:style w:type="character" w:customStyle="1" w:styleId="c25">
    <w:name w:val="c25"/>
    <w:basedOn w:val="DefaultParagraphFont"/>
    <w:uiPriority w:val="99"/>
    <w:rsid w:val="004E5F59"/>
    <w:rPr>
      <w:rFonts w:cs="Times New Roman"/>
    </w:rPr>
  </w:style>
  <w:style w:type="character" w:customStyle="1" w:styleId="c14">
    <w:name w:val="c14"/>
    <w:basedOn w:val="DefaultParagraphFont"/>
    <w:uiPriority w:val="99"/>
    <w:rsid w:val="004E5F59"/>
    <w:rPr>
      <w:rFonts w:cs="Times New Roman"/>
    </w:rPr>
  </w:style>
  <w:style w:type="paragraph" w:styleId="NoSpacing">
    <w:name w:val="No Spacing"/>
    <w:uiPriority w:val="99"/>
    <w:qFormat/>
    <w:rsid w:val="00244D93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52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2C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2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2C08"/>
    <w:rPr>
      <w:rFonts w:cs="Times New Roman"/>
    </w:rPr>
  </w:style>
  <w:style w:type="table" w:styleId="TableGrid">
    <w:name w:val="Table Grid"/>
    <w:basedOn w:val="TableNormal"/>
    <w:uiPriority w:val="99"/>
    <w:rsid w:val="00E67E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B357A0"/>
    <w:rPr>
      <w:rFonts w:cs="Times New Roman"/>
      <w:color w:val="27638C"/>
      <w:u w:val="none"/>
      <w:effect w:val="none"/>
    </w:rPr>
  </w:style>
  <w:style w:type="character" w:customStyle="1" w:styleId="file">
    <w:name w:val="file"/>
    <w:basedOn w:val="DefaultParagraphFont"/>
    <w:uiPriority w:val="99"/>
    <w:rsid w:val="00B357A0"/>
    <w:rPr>
      <w:rFonts w:cs="Times New Roman"/>
    </w:rPr>
  </w:style>
  <w:style w:type="paragraph" w:customStyle="1" w:styleId="c31">
    <w:name w:val="c31"/>
    <w:basedOn w:val="Normal"/>
    <w:uiPriority w:val="99"/>
    <w:rsid w:val="00B357A0"/>
    <w:pPr>
      <w:spacing w:after="0" w:line="240" w:lineRule="auto"/>
    </w:pPr>
    <w:rPr>
      <w:rFonts w:eastAsia="Times New Roman" w:cs="Calibri"/>
      <w:color w:val="000000"/>
      <w:lang w:eastAsia="ru-RU"/>
    </w:rPr>
  </w:style>
  <w:style w:type="character" w:customStyle="1" w:styleId="c12">
    <w:name w:val="c12"/>
    <w:basedOn w:val="DefaultParagraphFont"/>
    <w:uiPriority w:val="99"/>
    <w:rsid w:val="00B357A0"/>
    <w:rPr>
      <w:rFonts w:ascii="Times New Roman" w:hAnsi="Times New Roman" w:cs="Times New Roman"/>
      <w:sz w:val="32"/>
      <w:szCs w:val="32"/>
    </w:rPr>
  </w:style>
  <w:style w:type="character" w:customStyle="1" w:styleId="apple-converted-space">
    <w:name w:val="apple-converted-space"/>
    <w:basedOn w:val="DefaultParagraphFont"/>
    <w:uiPriority w:val="99"/>
    <w:rsid w:val="00CD404C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D40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9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96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6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6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6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6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76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76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769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769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7" w:color="666666"/>
                                                                                <w:left w:val="dotted" w:sz="6" w:space="7" w:color="666666"/>
                                                                                <w:bottom w:val="dotted" w:sz="6" w:space="7" w:color="666666"/>
                                                                                <w:right w:val="dotted" w:sz="6" w:space="7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9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9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9637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6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6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69691">
                                                          <w:marLeft w:val="109"/>
                                                          <w:marRight w:val="10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6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76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76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769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769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769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76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6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7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769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769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3769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96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7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9625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4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43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5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53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1050</Words>
  <Characters>5990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урока математики</dc:title>
  <dc:subject/>
  <dc:creator>Пользователь</dc:creator>
  <cp:keywords/>
  <dc:description/>
  <cp:lastModifiedBy>Пользователь</cp:lastModifiedBy>
  <cp:revision>3</cp:revision>
  <dcterms:created xsi:type="dcterms:W3CDTF">2015-02-15T14:50:00Z</dcterms:created>
  <dcterms:modified xsi:type="dcterms:W3CDTF">2015-03-31T15:04:00Z</dcterms:modified>
</cp:coreProperties>
</file>