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62" w:rsidRDefault="004C7C62" w:rsidP="00DB4239">
      <w:pPr>
        <w:pStyle w:val="NoSpacing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Бурдастова Вера Вячеславовна</w:t>
      </w:r>
    </w:p>
    <w:p w:rsidR="004C7C62" w:rsidRDefault="004C7C62" w:rsidP="00DB4239">
      <w:pPr>
        <w:pStyle w:val="NoSpacing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4C7C62" w:rsidRDefault="004C7C62" w:rsidP="00DB4239">
      <w:pPr>
        <w:pStyle w:val="NoSpacing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ЧСОШ им. Н.К.Аносова</w:t>
      </w:r>
    </w:p>
    <w:p w:rsidR="004C7C62" w:rsidRPr="002016F9" w:rsidRDefault="004C7C62" w:rsidP="00C01E8D">
      <w:pPr>
        <w:pStyle w:val="NoSpacing"/>
        <w:spacing w:line="276" w:lineRule="auto"/>
        <w:rPr>
          <w:rFonts w:ascii="Times New Roman" w:hAnsi="Times New Roman"/>
          <w:sz w:val="36"/>
          <w:szCs w:val="28"/>
        </w:rPr>
      </w:pPr>
      <w:r w:rsidRPr="002016F9">
        <w:rPr>
          <w:rFonts w:ascii="Times New Roman" w:hAnsi="Times New Roman"/>
          <w:b/>
          <w:sz w:val="36"/>
          <w:szCs w:val="28"/>
        </w:rPr>
        <w:t>Тема:</w:t>
      </w:r>
      <w:r w:rsidRPr="002016F9">
        <w:rPr>
          <w:rFonts w:ascii="Times New Roman" w:hAnsi="Times New Roman"/>
          <w:sz w:val="36"/>
          <w:szCs w:val="28"/>
        </w:rPr>
        <w:t xml:space="preserve"> Личные местоимения. 4 класс</w:t>
      </w:r>
    </w:p>
    <w:p w:rsidR="004C7C62" w:rsidRPr="00C01E8D" w:rsidRDefault="004C7C62" w:rsidP="00C01E8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01E8D">
        <w:rPr>
          <w:rFonts w:ascii="Times New Roman" w:hAnsi="Times New Roman"/>
          <w:b/>
          <w:sz w:val="28"/>
          <w:szCs w:val="28"/>
        </w:rPr>
        <w:t>Цель:</w:t>
      </w:r>
      <w:r w:rsidRPr="00C0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основе наблюдений </w:t>
      </w:r>
      <w:r w:rsidRPr="00C01E8D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>вывести понятие новой</w:t>
      </w:r>
      <w:r w:rsidRPr="00C01E8D">
        <w:rPr>
          <w:rFonts w:ascii="Times New Roman" w:hAnsi="Times New Roman"/>
          <w:sz w:val="28"/>
          <w:szCs w:val="28"/>
        </w:rPr>
        <w:t xml:space="preserve">  части речи</w:t>
      </w:r>
      <w:r>
        <w:rPr>
          <w:rFonts w:ascii="Times New Roman" w:hAnsi="Times New Roman"/>
          <w:sz w:val="28"/>
          <w:szCs w:val="28"/>
        </w:rPr>
        <w:t>- местоимение.</w:t>
      </w:r>
      <w:r w:rsidRPr="00C01E8D">
        <w:rPr>
          <w:rFonts w:ascii="Times New Roman" w:hAnsi="Times New Roman"/>
          <w:sz w:val="28"/>
          <w:szCs w:val="28"/>
        </w:rPr>
        <w:t xml:space="preserve"> </w:t>
      </w:r>
    </w:p>
    <w:p w:rsidR="004C7C62" w:rsidRPr="00C01E8D" w:rsidRDefault="004C7C62" w:rsidP="00C01E8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01E8D">
        <w:rPr>
          <w:rFonts w:ascii="Times New Roman" w:hAnsi="Times New Roman"/>
          <w:b/>
          <w:sz w:val="28"/>
          <w:szCs w:val="28"/>
        </w:rPr>
        <w:t>Задачи:</w:t>
      </w:r>
    </w:p>
    <w:p w:rsidR="004C7C62" w:rsidRPr="00C01E8D" w:rsidRDefault="004C7C62" w:rsidP="00C01E8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01E8D">
        <w:rPr>
          <w:rFonts w:ascii="Times New Roman" w:hAnsi="Times New Roman"/>
          <w:i/>
          <w:sz w:val="28"/>
          <w:szCs w:val="28"/>
        </w:rPr>
        <w:t>Дидактические:</w:t>
      </w:r>
      <w:r w:rsidRPr="00C01E8D">
        <w:rPr>
          <w:rFonts w:ascii="Times New Roman" w:hAnsi="Times New Roman"/>
          <w:sz w:val="28"/>
          <w:szCs w:val="28"/>
        </w:rPr>
        <w:t xml:space="preserve"> </w:t>
      </w:r>
    </w:p>
    <w:p w:rsidR="004C7C62" w:rsidRPr="00C01E8D" w:rsidRDefault="004C7C62" w:rsidP="00C01E8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01E8D">
        <w:rPr>
          <w:rFonts w:ascii="Times New Roman" w:hAnsi="Times New Roman"/>
          <w:sz w:val="28"/>
          <w:szCs w:val="28"/>
        </w:rPr>
        <w:t>- познакомить</w:t>
      </w:r>
      <w:r>
        <w:rPr>
          <w:rFonts w:ascii="Times New Roman" w:hAnsi="Times New Roman"/>
          <w:sz w:val="28"/>
          <w:szCs w:val="28"/>
        </w:rPr>
        <w:t>ся</w:t>
      </w:r>
      <w:r w:rsidRPr="00C01E8D">
        <w:rPr>
          <w:rFonts w:ascii="Times New Roman" w:hAnsi="Times New Roman"/>
          <w:sz w:val="28"/>
          <w:szCs w:val="28"/>
        </w:rPr>
        <w:t xml:space="preserve"> с личными местоимениями;</w:t>
      </w:r>
    </w:p>
    <w:p w:rsidR="004C7C62" w:rsidRPr="00C01E8D" w:rsidRDefault="004C7C62" w:rsidP="00C01E8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01E8D">
        <w:rPr>
          <w:rFonts w:ascii="Times New Roman" w:hAnsi="Times New Roman"/>
          <w:sz w:val="28"/>
          <w:szCs w:val="28"/>
        </w:rPr>
        <w:t>- наблюдение за ролью местоимений в предложении, тексте;</w:t>
      </w:r>
    </w:p>
    <w:p w:rsidR="004C7C62" w:rsidRPr="00C01E8D" w:rsidRDefault="004C7C62" w:rsidP="00C01E8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01E8D">
        <w:rPr>
          <w:rFonts w:ascii="Times New Roman" w:hAnsi="Times New Roman"/>
          <w:sz w:val="28"/>
          <w:szCs w:val="28"/>
        </w:rPr>
        <w:t>- формирование умения распознавать личные местоим</w:t>
      </w:r>
      <w:r>
        <w:rPr>
          <w:rFonts w:ascii="Times New Roman" w:hAnsi="Times New Roman"/>
          <w:sz w:val="28"/>
          <w:szCs w:val="28"/>
        </w:rPr>
        <w:t>ения и правильно их употреблять в речи.</w:t>
      </w:r>
    </w:p>
    <w:p w:rsidR="004C7C62" w:rsidRPr="00C01E8D" w:rsidRDefault="004C7C62" w:rsidP="00C01E8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Коррекционно-р</w:t>
      </w:r>
      <w:r w:rsidRPr="00C01E8D">
        <w:rPr>
          <w:rFonts w:ascii="Times New Roman" w:hAnsi="Times New Roman"/>
          <w:i/>
          <w:sz w:val="28"/>
          <w:szCs w:val="28"/>
        </w:rPr>
        <w:t>азвивающие:</w:t>
      </w:r>
      <w:r w:rsidRPr="00C01E8D">
        <w:rPr>
          <w:rFonts w:ascii="Times New Roman" w:hAnsi="Times New Roman"/>
          <w:sz w:val="28"/>
          <w:szCs w:val="28"/>
        </w:rPr>
        <w:t xml:space="preserve">  - развитие полноты состава действий обучающихся по постановке, решению и оценке результатов решения учебной задачи; </w:t>
      </w:r>
    </w:p>
    <w:p w:rsidR="004C7C62" w:rsidRDefault="004C7C62" w:rsidP="00C01E8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01E8D">
        <w:rPr>
          <w:rFonts w:ascii="Times New Roman" w:hAnsi="Times New Roman"/>
          <w:sz w:val="28"/>
          <w:szCs w:val="28"/>
        </w:rPr>
        <w:t xml:space="preserve">-развитие логической последовательности действий обучающихся на уроке с точки зрения поэтапного формирования умственных действий. </w:t>
      </w:r>
    </w:p>
    <w:p w:rsidR="004C7C62" w:rsidRPr="00C01E8D" w:rsidRDefault="004C7C62" w:rsidP="00C01E8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01E8D">
        <w:rPr>
          <w:rFonts w:ascii="Times New Roman" w:hAnsi="Times New Roman"/>
          <w:i/>
          <w:sz w:val="28"/>
          <w:szCs w:val="28"/>
        </w:rPr>
        <w:t>Воспитательные:</w:t>
      </w:r>
      <w:r w:rsidRPr="00C01E8D">
        <w:rPr>
          <w:rFonts w:ascii="Times New Roman" w:hAnsi="Times New Roman"/>
          <w:sz w:val="28"/>
          <w:szCs w:val="28"/>
        </w:rPr>
        <w:t xml:space="preserve"> - воспитание навыка самостоятельности; </w:t>
      </w:r>
    </w:p>
    <w:p w:rsidR="004C7C62" w:rsidRPr="00C01E8D" w:rsidRDefault="004C7C62" w:rsidP="00C01E8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01E8D">
        <w:rPr>
          <w:rFonts w:ascii="Times New Roman" w:hAnsi="Times New Roman"/>
          <w:sz w:val="28"/>
          <w:szCs w:val="28"/>
        </w:rPr>
        <w:t xml:space="preserve">- формирование чувства языка; </w:t>
      </w:r>
      <w:r w:rsidRPr="00C01E8D">
        <w:rPr>
          <w:rFonts w:ascii="Times New Roman" w:hAnsi="Times New Roman"/>
          <w:sz w:val="28"/>
          <w:szCs w:val="28"/>
        </w:rPr>
        <w:tab/>
      </w:r>
    </w:p>
    <w:p w:rsidR="004C7C62" w:rsidRDefault="004C7C62" w:rsidP="00C01E8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C01E8D">
        <w:rPr>
          <w:rFonts w:ascii="Times New Roman" w:hAnsi="Times New Roman"/>
          <w:sz w:val="28"/>
          <w:szCs w:val="28"/>
        </w:rPr>
        <w:t xml:space="preserve">- воспитание потребности пользоваться всем языковым богатством, совершенствовать устную и письменную речь, делать её более точной и богатой. </w:t>
      </w:r>
    </w:p>
    <w:p w:rsidR="004C7C62" w:rsidRDefault="004C7C62" w:rsidP="00C01E8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789"/>
        <w:gridCol w:w="2352"/>
      </w:tblGrid>
      <w:tr w:rsidR="004C7C62" w:rsidRPr="00207AE6" w:rsidTr="00B657A1">
        <w:tc>
          <w:tcPr>
            <w:tcW w:w="253" w:type="pct"/>
          </w:tcPr>
          <w:p w:rsidR="004C7C62" w:rsidRPr="00207AE6" w:rsidRDefault="004C7C62" w:rsidP="00B657A1">
            <w:pPr>
              <w:jc w:val="center"/>
            </w:pPr>
          </w:p>
        </w:tc>
        <w:tc>
          <w:tcPr>
            <w:tcW w:w="3646" w:type="pct"/>
          </w:tcPr>
          <w:p w:rsidR="004C7C62" w:rsidRPr="00207AE6" w:rsidRDefault="004C7C62" w:rsidP="00B657A1">
            <w:pPr>
              <w:jc w:val="center"/>
            </w:pPr>
            <w:r w:rsidRPr="00207AE6">
              <w:t>Содержание</w:t>
            </w:r>
          </w:p>
        </w:tc>
        <w:tc>
          <w:tcPr>
            <w:tcW w:w="1101" w:type="pct"/>
          </w:tcPr>
          <w:p w:rsidR="004C7C62" w:rsidRPr="00207AE6" w:rsidRDefault="004C7C62" w:rsidP="00B657A1">
            <w:pPr>
              <w:jc w:val="center"/>
            </w:pPr>
            <w:r w:rsidRPr="00207AE6">
              <w:t>Примечание</w:t>
            </w:r>
          </w:p>
        </w:tc>
      </w:tr>
      <w:tr w:rsidR="004C7C62" w:rsidRPr="00E26733" w:rsidTr="00B657A1">
        <w:tc>
          <w:tcPr>
            <w:tcW w:w="3899" w:type="pct"/>
            <w:gridSpan w:val="2"/>
          </w:tcPr>
          <w:p w:rsidR="004C7C62" w:rsidRPr="00B657A1" w:rsidRDefault="004C7C62" w:rsidP="00B657A1">
            <w:pPr>
              <w:jc w:val="both"/>
              <w:rPr>
                <w:i/>
              </w:rPr>
            </w:pPr>
            <w:r w:rsidRPr="00B657A1">
              <w:rPr>
                <w:b/>
                <w:i/>
                <w:u w:val="single"/>
              </w:rPr>
              <w:t>1.   Организационный момент.</w:t>
            </w:r>
            <w:r w:rsidRPr="00B657A1">
              <w:rPr>
                <w:i/>
              </w:rPr>
              <w:t>(учитель)</w:t>
            </w:r>
          </w:p>
          <w:p w:rsidR="004C7C62" w:rsidRDefault="004C7C62" w:rsidP="00B657A1">
            <w:pPr>
              <w:jc w:val="both"/>
            </w:pPr>
            <w:r w:rsidRPr="00207AE6">
              <w:t>-Здравствуйте, ребята. Улыбнитесь друг другу и поприветствуйте улыбкой наших гостей.</w:t>
            </w:r>
          </w:p>
          <w:p w:rsidR="004C7C62" w:rsidRPr="00913403" w:rsidRDefault="004C7C62" w:rsidP="00913403">
            <w:r>
              <w:t xml:space="preserve">             </w:t>
            </w:r>
            <w:r w:rsidRPr="00913403">
              <w:t xml:space="preserve">Начинается урок, </w:t>
            </w:r>
          </w:p>
          <w:p w:rsidR="004C7C62" w:rsidRPr="00913403" w:rsidRDefault="004C7C62" w:rsidP="00913403">
            <w:r w:rsidRPr="00913403">
              <w:t xml:space="preserve">           Он пойдёт ребятам впрок.</w:t>
            </w:r>
          </w:p>
          <w:p w:rsidR="004C7C62" w:rsidRPr="00913403" w:rsidRDefault="004C7C62" w:rsidP="00913403">
            <w:r w:rsidRPr="00913403">
              <w:t xml:space="preserve">           Соберёте много знаний,</w:t>
            </w:r>
          </w:p>
          <w:p w:rsidR="004C7C62" w:rsidRPr="00913403" w:rsidRDefault="004C7C62" w:rsidP="00913403">
            <w:r w:rsidRPr="00913403">
              <w:t xml:space="preserve">           Если приложить старанье.</w:t>
            </w:r>
          </w:p>
          <w:p w:rsidR="004C7C62" w:rsidRDefault="004C7C62" w:rsidP="00B657A1">
            <w:pPr>
              <w:jc w:val="both"/>
            </w:pPr>
            <w:r w:rsidRPr="00913403">
              <w:t>-Ребята, а вы любите тайны, приключения,</w:t>
            </w:r>
            <w:r>
              <w:t xml:space="preserve"> открытие нового?</w:t>
            </w:r>
          </w:p>
          <w:p w:rsidR="004C7C62" w:rsidRDefault="004C7C62" w:rsidP="00B657A1">
            <w:pPr>
              <w:jc w:val="both"/>
            </w:pPr>
            <w:r>
              <w:t>Давайте сегодня побудем исследователями…  И начнём мы с того, что найдём ту букву, которую будем писать на минутке чистописания.</w:t>
            </w:r>
          </w:p>
          <w:p w:rsidR="004C7C62" w:rsidRDefault="004C7C62" w:rsidP="00B657A1">
            <w:pPr>
              <w:jc w:val="both"/>
            </w:pPr>
            <w:r w:rsidRPr="00913403">
              <w:t xml:space="preserve">- Прежде всего, как положено, запишем в тетради </w:t>
            </w:r>
            <w:r w:rsidRPr="00B657A1">
              <w:rPr>
                <w:b/>
              </w:rPr>
              <w:t>дату</w:t>
            </w:r>
            <w:r w:rsidRPr="00913403">
              <w:t xml:space="preserve"> и место нашего исследования</w:t>
            </w:r>
          </w:p>
          <w:p w:rsidR="004C7C62" w:rsidRPr="00913403" w:rsidRDefault="004C7C62" w:rsidP="00B657A1">
            <w:pPr>
              <w:jc w:val="both"/>
            </w:pPr>
          </w:p>
          <w:p w:rsidR="004C7C62" w:rsidRPr="00B657A1" w:rsidRDefault="004C7C62" w:rsidP="00B657A1">
            <w:pPr>
              <w:jc w:val="both"/>
              <w:rPr>
                <w:b/>
                <w:i/>
                <w:u w:val="single"/>
              </w:rPr>
            </w:pPr>
            <w:r w:rsidRPr="00B657A1">
              <w:rPr>
                <w:b/>
                <w:i/>
                <w:u w:val="single"/>
              </w:rPr>
              <w:t>2. Чистописание.</w:t>
            </w:r>
          </w:p>
          <w:p w:rsidR="004C7C62" w:rsidRDefault="004C7C62" w:rsidP="00B657A1">
            <w:pPr>
              <w:jc w:val="both"/>
            </w:pPr>
            <w:r>
              <w:t xml:space="preserve">- Перед вами слова, которые нужно разделить на две группы. Какие это будут две группы? </w:t>
            </w:r>
          </w:p>
          <w:p w:rsidR="004C7C62" w:rsidRDefault="004C7C62" w:rsidP="00B657A1">
            <w:pPr>
              <w:jc w:val="both"/>
            </w:pPr>
            <w:r>
              <w:t>- Какую будем писать букву сегодня? (ЯЯЯЯ)</w:t>
            </w:r>
          </w:p>
          <w:p w:rsidR="004C7C62" w:rsidRPr="00913403" w:rsidRDefault="004C7C62" w:rsidP="00B657A1">
            <w:pPr>
              <w:jc w:val="both"/>
            </w:pPr>
          </w:p>
          <w:p w:rsidR="004C7C62" w:rsidRPr="00B657A1" w:rsidRDefault="004C7C62" w:rsidP="00B657A1">
            <w:pPr>
              <w:jc w:val="both"/>
              <w:rPr>
                <w:b/>
                <w:i/>
                <w:u w:val="single"/>
              </w:rPr>
            </w:pPr>
            <w:r w:rsidRPr="00B657A1">
              <w:rPr>
                <w:b/>
                <w:i/>
                <w:u w:val="single"/>
              </w:rPr>
              <w:t>3.   Словарная работа</w:t>
            </w:r>
          </w:p>
          <w:p w:rsidR="004C7C62" w:rsidRDefault="004C7C62" w:rsidP="00B657A1">
            <w:pPr>
              <w:jc w:val="both"/>
            </w:pPr>
            <w:r>
              <w:t>- Пприготовьте ручку и простой карандаш.</w:t>
            </w:r>
          </w:p>
          <w:p w:rsidR="004C7C62" w:rsidRDefault="004C7C62" w:rsidP="00B657A1">
            <w:pPr>
              <w:jc w:val="both"/>
            </w:pPr>
            <w:r>
              <w:t>Ваша задача прочитать слово, вставить пропущенные буквы, записать его в тетрадь и подчеркнуть вставленные буквы.</w:t>
            </w:r>
          </w:p>
          <w:p w:rsidR="004C7C62" w:rsidRPr="00B657A1" w:rsidRDefault="004C7C62" w:rsidP="00B657A1">
            <w:pPr>
              <w:jc w:val="both"/>
              <w:rPr>
                <w:i/>
              </w:rPr>
            </w:pPr>
            <w:r w:rsidRPr="00B657A1">
              <w:rPr>
                <w:i/>
              </w:rPr>
              <w:t>(после написания каждого слова, дети сверяют с образцом на экране)</w:t>
            </w:r>
          </w:p>
          <w:p w:rsidR="004C7C62" w:rsidRDefault="004C7C62" w:rsidP="00B657A1">
            <w:pPr>
              <w:jc w:val="both"/>
            </w:pPr>
            <w:r>
              <w:t>- Кто выполнил работу без ошибок, поднимите руку. Молодцы.</w:t>
            </w: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  <w:r>
              <w:t>- Сегодня мы познакомимся с новым словарным словом. Его вы составите самостоятельно, соединив первые буквы имен существительных в данной группе слов.</w:t>
            </w:r>
          </w:p>
          <w:p w:rsidR="004C7C62" w:rsidRDefault="004C7C62" w:rsidP="00B657A1">
            <w:pPr>
              <w:jc w:val="both"/>
            </w:pPr>
            <w:r>
              <w:t>- Какое слово получилось? (</w:t>
            </w:r>
            <w:r w:rsidRPr="00B657A1">
              <w:rPr>
                <w:i/>
              </w:rPr>
              <w:t>ГАЗЕТА</w:t>
            </w:r>
            <w:r>
              <w:t>)</w:t>
            </w:r>
          </w:p>
          <w:p w:rsidR="004C7C62" w:rsidRDefault="004C7C62" w:rsidP="00B657A1">
            <w:pPr>
              <w:jc w:val="both"/>
            </w:pPr>
            <w:r>
              <w:t>-Назовите ударную гласную, безударную гласную. Прочитаем слово все вместе. Запишите это слово.</w:t>
            </w: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  <w:r>
              <w:t xml:space="preserve">- Подумайте, что обозначает слово ГАЗЕТА. </w:t>
            </w:r>
          </w:p>
          <w:p w:rsidR="004C7C62" w:rsidRPr="00B657A1" w:rsidRDefault="004C7C62" w:rsidP="00B657A1">
            <w:pPr>
              <w:jc w:val="both"/>
              <w:rPr>
                <w:color w:val="000000"/>
              </w:rPr>
            </w:pPr>
            <w:r w:rsidRPr="00B657A1">
              <w:rPr>
                <w:color w:val="000000"/>
              </w:rPr>
              <w:t xml:space="preserve">В этимологическом словаре написано, что слово ГАЗЕТА произошло От итальянского gazzetta буквально "( маленькая) сорока, болтунья". Также венецианское gazeta - название старинной венецианской монеты, которую платили за газету, издававшуюся в Венеции в середине XVI века, </w:t>
            </w:r>
          </w:p>
          <w:p w:rsidR="004C7C62" w:rsidRDefault="004C7C62" w:rsidP="00B657A1">
            <w:pPr>
              <w:jc w:val="both"/>
            </w:pPr>
            <w:r>
              <w:t xml:space="preserve">а в толковом словаре Ожегова ГАЗЕТА- это </w:t>
            </w:r>
            <w:r w:rsidRPr="004A54AA">
              <w:t xml:space="preserve"> печатное периодическое издание, в котором публикуются новости о самых разнообразных событиях текущей жизни.</w:t>
            </w:r>
            <w:r>
              <w:t>….</w:t>
            </w:r>
          </w:p>
          <w:p w:rsidR="004C7C62" w:rsidRDefault="004C7C62" w:rsidP="00B657A1">
            <w:pPr>
              <w:jc w:val="both"/>
            </w:pPr>
            <w:r>
              <w:t>- К какой части речи относится это слово? Назовите морфологические признаки слова. (</w:t>
            </w:r>
            <w:r w:rsidRPr="00B657A1">
              <w:rPr>
                <w:i/>
              </w:rPr>
              <w:t>им.существительное, неодушевленное, ж.р., ед.ч.</w:t>
            </w:r>
            <w:r>
              <w:t>)</w:t>
            </w: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  <w:r>
              <w:t>- Ребята, где издается газета? (</w:t>
            </w:r>
            <w:r w:rsidRPr="00B657A1">
              <w:rPr>
                <w:i/>
              </w:rPr>
              <w:t>в издательстве, редакции</w:t>
            </w:r>
            <w:r>
              <w:t>)</w:t>
            </w:r>
          </w:p>
          <w:p w:rsidR="004C7C62" w:rsidRDefault="004C7C62" w:rsidP="00B657A1">
            <w:pPr>
              <w:jc w:val="both"/>
            </w:pPr>
            <w:r>
              <w:t>- Кто является главным человеком в редакции, который проверяет и исправляет ошибки в материалах для публикации? (</w:t>
            </w:r>
            <w:r w:rsidRPr="00B657A1">
              <w:rPr>
                <w:i/>
              </w:rPr>
              <w:t>редактор</w:t>
            </w:r>
            <w:r>
              <w:t>)</w:t>
            </w:r>
          </w:p>
          <w:p w:rsidR="004C7C62" w:rsidRDefault="004C7C62" w:rsidP="00B657A1">
            <w:pPr>
              <w:jc w:val="both"/>
            </w:pPr>
            <w:r>
              <w:t>- Правильно, РЕДАКТОР – это лицо, которое редактирует что-нибудь, редактировать значит проверять и исправлять при подготовке к печати.</w:t>
            </w: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  <w:r>
              <w:t xml:space="preserve">-Я составила предложение, но в нем пропущены слова ГАЗЕТА и РЕДАКТОР. Вставьте эти слова в предложение. Прочитайте предложение, которое получилось. </w:t>
            </w:r>
          </w:p>
          <w:p w:rsidR="004C7C62" w:rsidRPr="00B657A1" w:rsidRDefault="004C7C62" w:rsidP="00B657A1">
            <w:pPr>
              <w:jc w:val="both"/>
              <w:rPr>
                <w:u w:val="single"/>
              </w:rPr>
            </w:pPr>
            <w:r w:rsidRPr="00B657A1">
              <w:rPr>
                <w:u w:val="single"/>
              </w:rPr>
              <w:t>(</w:t>
            </w:r>
            <w:r w:rsidRPr="00B657A1">
              <w:rPr>
                <w:b/>
                <w:i/>
                <w:u w:val="single"/>
              </w:rPr>
              <w:t>Редактор</w:t>
            </w:r>
            <w:r w:rsidRPr="00B657A1">
              <w:rPr>
                <w:i/>
                <w:u w:val="single"/>
              </w:rPr>
              <w:t xml:space="preserve"> проверил статью для </w:t>
            </w:r>
            <w:r w:rsidRPr="00B657A1">
              <w:rPr>
                <w:b/>
                <w:i/>
                <w:u w:val="single"/>
              </w:rPr>
              <w:t>газеты</w:t>
            </w:r>
            <w:r w:rsidRPr="00B657A1">
              <w:rPr>
                <w:u w:val="single"/>
              </w:rPr>
              <w:t>).</w:t>
            </w:r>
          </w:p>
          <w:p w:rsidR="004C7C62" w:rsidRDefault="004C7C62" w:rsidP="00B657A1">
            <w:pPr>
              <w:jc w:val="both"/>
            </w:pPr>
            <w:r>
              <w:t>- Запишите, подчеркните главные члены предложения. Какое из новых двух слов является подлежащим?   Молодцы!</w:t>
            </w:r>
          </w:p>
          <w:p w:rsidR="004C7C62" w:rsidRDefault="004C7C62" w:rsidP="00B657A1">
            <w:pPr>
              <w:jc w:val="both"/>
            </w:pPr>
          </w:p>
          <w:p w:rsidR="004C7C62" w:rsidRPr="00B657A1" w:rsidRDefault="004C7C62" w:rsidP="00B657A1">
            <w:pPr>
              <w:jc w:val="both"/>
              <w:rPr>
                <w:b/>
                <w:i/>
                <w:u w:val="single"/>
              </w:rPr>
            </w:pPr>
            <w:r w:rsidRPr="00B657A1">
              <w:rPr>
                <w:b/>
                <w:i/>
                <w:u w:val="single"/>
              </w:rPr>
              <w:t>4.    Постановка и решение проблемной ситуации.</w:t>
            </w:r>
          </w:p>
          <w:p w:rsidR="004C7C62" w:rsidRDefault="004C7C62" w:rsidP="00B657A1">
            <w:pPr>
              <w:jc w:val="both"/>
            </w:pPr>
            <w:r>
              <w:t>- Сегодня мы с вами попробуем создать свою газету и побываем в роли редактора. Какое название будет у нашей газеты? (Семейка)</w:t>
            </w:r>
          </w:p>
          <w:p w:rsidR="004C7C62" w:rsidRDefault="004C7C62" w:rsidP="00B657A1">
            <w:pPr>
              <w:jc w:val="both"/>
            </w:pPr>
          </w:p>
          <w:p w:rsidR="004C7C62" w:rsidRPr="00E53EF0" w:rsidRDefault="004C7C62" w:rsidP="00B657A1">
            <w:pPr>
              <w:jc w:val="both"/>
            </w:pPr>
            <w:r>
              <w:t>А вот и первый материал, который нужно отредактировать. Это стихотворение Е.Н.Леоновича, послушайте:</w:t>
            </w:r>
          </w:p>
          <w:p w:rsidR="004C7C62" w:rsidRPr="00B657A1" w:rsidRDefault="004C7C62" w:rsidP="00B657A1">
            <w:pPr>
              <w:widowControl w:val="0"/>
              <w:ind w:left="360"/>
              <w:rPr>
                <w:bCs/>
                <w:i/>
                <w:iCs/>
              </w:rPr>
            </w:pPr>
            <w:r w:rsidRPr="00B657A1">
              <w:rPr>
                <w:bCs/>
                <w:i/>
                <w:iCs/>
              </w:rPr>
              <w:t>Утром так заведено,</w:t>
            </w:r>
          </w:p>
          <w:p w:rsidR="004C7C62" w:rsidRPr="00B657A1" w:rsidRDefault="004C7C62" w:rsidP="00B657A1">
            <w:pPr>
              <w:widowControl w:val="0"/>
              <w:ind w:left="360"/>
              <w:rPr>
                <w:bCs/>
                <w:i/>
                <w:iCs/>
              </w:rPr>
            </w:pPr>
            <w:r w:rsidRPr="00B657A1">
              <w:rPr>
                <w:bCs/>
                <w:i/>
                <w:iCs/>
              </w:rPr>
              <w:t xml:space="preserve">  Разомкнешь ресницы</w:t>
            </w:r>
          </w:p>
          <w:p w:rsidR="004C7C62" w:rsidRPr="00B657A1" w:rsidRDefault="004C7C62" w:rsidP="00B657A1">
            <w:pPr>
              <w:widowControl w:val="0"/>
              <w:ind w:left="360"/>
              <w:rPr>
                <w:bCs/>
                <w:i/>
                <w:iCs/>
              </w:rPr>
            </w:pPr>
            <w:r w:rsidRPr="00B657A1">
              <w:rPr>
                <w:bCs/>
                <w:i/>
                <w:iCs/>
              </w:rPr>
              <w:t xml:space="preserve">  И к  тебе идет ОНО</w:t>
            </w:r>
          </w:p>
          <w:p w:rsidR="004C7C62" w:rsidRPr="00B657A1" w:rsidRDefault="004C7C62" w:rsidP="00B657A1">
            <w:pPr>
              <w:widowControl w:val="0"/>
              <w:ind w:left="360"/>
              <w:rPr>
                <w:bCs/>
                <w:i/>
                <w:iCs/>
              </w:rPr>
            </w:pPr>
            <w:r w:rsidRPr="00B657A1">
              <w:rPr>
                <w:bCs/>
                <w:i/>
                <w:iCs/>
              </w:rPr>
              <w:t xml:space="preserve">  Розовой жар-птицей…</w:t>
            </w:r>
          </w:p>
          <w:p w:rsidR="004C7C62" w:rsidRPr="00B657A1" w:rsidRDefault="004C7C62" w:rsidP="00B657A1">
            <w:pPr>
              <w:widowControl w:val="0"/>
              <w:ind w:left="360"/>
              <w:rPr>
                <w:bCs/>
                <w:i/>
                <w:iCs/>
              </w:rPr>
            </w:pPr>
            <w:r w:rsidRPr="00B657A1">
              <w:rPr>
                <w:bCs/>
                <w:i/>
                <w:iCs/>
              </w:rPr>
              <w:t xml:space="preserve">  А стемнеет – ОН придет,</w:t>
            </w:r>
          </w:p>
          <w:p w:rsidR="004C7C62" w:rsidRPr="00B657A1" w:rsidRDefault="004C7C62" w:rsidP="00B657A1">
            <w:pPr>
              <w:widowControl w:val="0"/>
              <w:ind w:left="360"/>
              <w:rPr>
                <w:bCs/>
                <w:i/>
                <w:iCs/>
              </w:rPr>
            </w:pPr>
            <w:r w:rsidRPr="00B657A1">
              <w:rPr>
                <w:bCs/>
                <w:i/>
                <w:iCs/>
              </w:rPr>
              <w:t xml:space="preserve">  Тоненький, смущённый,</w:t>
            </w:r>
          </w:p>
          <w:p w:rsidR="004C7C62" w:rsidRPr="00B657A1" w:rsidRDefault="004C7C62" w:rsidP="00B657A1">
            <w:pPr>
              <w:widowControl w:val="0"/>
              <w:ind w:left="360"/>
              <w:rPr>
                <w:bCs/>
                <w:i/>
                <w:iCs/>
              </w:rPr>
            </w:pPr>
            <w:r w:rsidRPr="00B657A1">
              <w:rPr>
                <w:bCs/>
                <w:i/>
                <w:iCs/>
              </w:rPr>
              <w:t xml:space="preserve">  Он на цыпочках войдет</w:t>
            </w:r>
          </w:p>
          <w:p w:rsidR="004C7C62" w:rsidRPr="00B657A1" w:rsidRDefault="004C7C62" w:rsidP="00B657A1">
            <w:pPr>
              <w:widowControl w:val="0"/>
              <w:ind w:left="360"/>
              <w:rPr>
                <w:bCs/>
                <w:i/>
                <w:iCs/>
              </w:rPr>
            </w:pPr>
            <w:r w:rsidRPr="00B657A1">
              <w:rPr>
                <w:bCs/>
                <w:i/>
                <w:iCs/>
              </w:rPr>
              <w:t xml:space="preserve">  Долькою лимонной…</w:t>
            </w:r>
          </w:p>
          <w:p w:rsidR="004C7C62" w:rsidRPr="00B657A1" w:rsidRDefault="004C7C62" w:rsidP="00B657A1">
            <w:pPr>
              <w:widowControl w:val="0"/>
              <w:ind w:left="360"/>
              <w:rPr>
                <w:bCs/>
                <w:i/>
                <w:iCs/>
              </w:rPr>
            </w:pPr>
            <w:r w:rsidRPr="00B657A1">
              <w:rPr>
                <w:bCs/>
                <w:i/>
                <w:iCs/>
              </w:rPr>
              <w:t xml:space="preserve">   Срок прошел-плывет ОНА</w:t>
            </w:r>
          </w:p>
          <w:p w:rsidR="004C7C62" w:rsidRPr="00B657A1" w:rsidRDefault="004C7C62" w:rsidP="00B657A1">
            <w:pPr>
              <w:widowControl w:val="0"/>
              <w:ind w:left="360"/>
              <w:rPr>
                <w:bCs/>
                <w:i/>
                <w:iCs/>
              </w:rPr>
            </w:pPr>
            <w:r w:rsidRPr="00B657A1">
              <w:rPr>
                <w:bCs/>
                <w:i/>
                <w:iCs/>
              </w:rPr>
              <w:t xml:space="preserve">   В пелене тумана,</w:t>
            </w:r>
          </w:p>
          <w:p w:rsidR="004C7C62" w:rsidRPr="00B657A1" w:rsidRDefault="004C7C62" w:rsidP="00B657A1">
            <w:pPr>
              <w:widowControl w:val="0"/>
              <w:ind w:left="360"/>
              <w:rPr>
                <w:bCs/>
                <w:i/>
                <w:iCs/>
              </w:rPr>
            </w:pPr>
            <w:r w:rsidRPr="00B657A1">
              <w:rPr>
                <w:bCs/>
                <w:i/>
                <w:iCs/>
              </w:rPr>
              <w:t xml:space="preserve">   Круглолица и грустна,</w:t>
            </w:r>
          </w:p>
          <w:p w:rsidR="004C7C62" w:rsidRPr="00B657A1" w:rsidRDefault="004C7C62" w:rsidP="00B657A1">
            <w:pPr>
              <w:widowControl w:val="0"/>
              <w:ind w:left="360"/>
              <w:rPr>
                <w:bCs/>
                <w:i/>
                <w:iCs/>
              </w:rPr>
            </w:pPr>
            <w:r w:rsidRPr="00B657A1">
              <w:rPr>
                <w:bCs/>
                <w:i/>
                <w:iCs/>
              </w:rPr>
              <w:t xml:space="preserve">   Будто Несмеяна</w:t>
            </w:r>
          </w:p>
          <w:p w:rsidR="004C7C62" w:rsidRPr="00B657A1" w:rsidRDefault="004C7C62" w:rsidP="00B657A1">
            <w:pPr>
              <w:widowControl w:val="0"/>
              <w:ind w:left="360"/>
              <w:rPr>
                <w:bCs/>
                <w:i/>
                <w:iCs/>
              </w:rPr>
            </w:pPr>
            <w:r w:rsidRPr="00B657A1">
              <w:rPr>
                <w:bCs/>
                <w:i/>
                <w:iCs/>
              </w:rPr>
              <w:t xml:space="preserve">   Кто же ОН, ОНО, ОНА?</w:t>
            </w:r>
          </w:p>
          <w:p w:rsidR="004C7C62" w:rsidRDefault="004C7C62" w:rsidP="00B657A1">
            <w:pPr>
              <w:widowControl w:val="0"/>
              <w:ind w:left="360"/>
            </w:pPr>
          </w:p>
          <w:p w:rsidR="004C7C62" w:rsidRDefault="004C7C62" w:rsidP="00B657A1">
            <w:pPr>
              <w:widowControl w:val="0"/>
              <w:ind w:left="360"/>
            </w:pPr>
            <w:r>
              <w:t>- Какие слова отгадки спрятались под словами-указателями он, оно, она?</w:t>
            </w:r>
          </w:p>
          <w:p w:rsidR="004C7C62" w:rsidRDefault="004C7C62" w:rsidP="00B657A1">
            <w:pPr>
              <w:widowControl w:val="0"/>
            </w:pPr>
            <w:r>
              <w:t>(</w:t>
            </w:r>
            <w:r w:rsidRPr="00B657A1">
              <w:rPr>
                <w:i/>
              </w:rPr>
              <w:t>МЕСЯЦ, СОЛНЦЕ, ЛУНА</w:t>
            </w:r>
            <w:r>
              <w:t>)</w:t>
            </w:r>
          </w:p>
          <w:p w:rsidR="004C7C62" w:rsidRDefault="004C7C62" w:rsidP="00B657A1">
            <w:pPr>
              <w:widowControl w:val="0"/>
            </w:pPr>
            <w:r>
              <w:t xml:space="preserve">- К какой части речи они относятся? ( </w:t>
            </w:r>
            <w:r w:rsidRPr="00B657A1">
              <w:rPr>
                <w:i/>
              </w:rPr>
              <w:t>к им.существительному</w:t>
            </w:r>
            <w:r>
              <w:t>)</w:t>
            </w:r>
          </w:p>
          <w:p w:rsidR="004C7C62" w:rsidRDefault="004C7C62" w:rsidP="00B657A1">
            <w:pPr>
              <w:jc w:val="both"/>
            </w:pPr>
            <w:r>
              <w:t>- Значит слова ОН, ОНО, ОНА  заняли место имени существительного!</w:t>
            </w:r>
          </w:p>
          <w:p w:rsidR="004C7C62" w:rsidRDefault="004C7C62" w:rsidP="00B657A1">
            <w:pPr>
              <w:jc w:val="both"/>
            </w:pPr>
            <w:r>
              <w:t>- Как вы думаете, как можно было бы  назвать новую часть речи, к которой относятся слова-указатели ОН, ОНО,ОНА?  (</w:t>
            </w:r>
            <w:r w:rsidRPr="00B657A1">
              <w:rPr>
                <w:i/>
              </w:rPr>
              <w:t>местоимение</w:t>
            </w:r>
            <w:r>
              <w:t>)</w:t>
            </w:r>
          </w:p>
          <w:p w:rsidR="004C7C62" w:rsidRDefault="004C7C62" w:rsidP="00B657A1">
            <w:pPr>
              <w:jc w:val="both"/>
            </w:pPr>
          </w:p>
          <w:p w:rsidR="004C7C62" w:rsidRPr="00B657A1" w:rsidRDefault="004C7C62" w:rsidP="00B657A1">
            <w:pPr>
              <w:jc w:val="both"/>
              <w:rPr>
                <w:b/>
                <w:i/>
                <w:u w:val="single"/>
              </w:rPr>
            </w:pPr>
          </w:p>
          <w:p w:rsidR="004C7C62" w:rsidRPr="00B657A1" w:rsidRDefault="004C7C62" w:rsidP="00B657A1">
            <w:pPr>
              <w:jc w:val="both"/>
              <w:rPr>
                <w:b/>
                <w:i/>
                <w:u w:val="single"/>
              </w:rPr>
            </w:pPr>
            <w:r w:rsidRPr="00B657A1">
              <w:rPr>
                <w:b/>
                <w:i/>
                <w:u w:val="single"/>
              </w:rPr>
              <w:t>5.      Сообщение темы и постановка целей:</w:t>
            </w:r>
          </w:p>
          <w:p w:rsidR="004C7C62" w:rsidRDefault="004C7C62" w:rsidP="00B657A1">
            <w:pPr>
              <w:jc w:val="both"/>
            </w:pPr>
            <w:r>
              <w:t>- Кто  догадался, с какой частью речи мы будем работать?</w:t>
            </w:r>
          </w:p>
          <w:p w:rsidR="004C7C62" w:rsidRPr="00B657A1" w:rsidRDefault="004C7C62" w:rsidP="00B657A1">
            <w:pPr>
              <w:jc w:val="both"/>
              <w:rPr>
                <w:u w:val="single"/>
              </w:rPr>
            </w:pPr>
            <w:r>
              <w:t xml:space="preserve">- А точнее: </w:t>
            </w:r>
            <w:r w:rsidRPr="00B657A1">
              <w:rPr>
                <w:u w:val="single"/>
              </w:rPr>
              <w:t>Местоимение как часть речи. Личные местоимения.</w:t>
            </w:r>
          </w:p>
          <w:p w:rsidR="004C7C62" w:rsidRPr="00B657A1" w:rsidRDefault="004C7C62" w:rsidP="00B657A1">
            <w:pPr>
              <w:jc w:val="both"/>
              <w:rPr>
                <w:u w:val="single"/>
              </w:rPr>
            </w:pPr>
          </w:p>
          <w:p w:rsidR="004C7C62" w:rsidRPr="00B657A1" w:rsidRDefault="004C7C62" w:rsidP="00B657A1">
            <w:pPr>
              <w:jc w:val="both"/>
              <w:rPr>
                <w:u w:val="single"/>
              </w:rPr>
            </w:pPr>
            <w:r w:rsidRPr="00B657A1">
              <w:rPr>
                <w:u w:val="single"/>
              </w:rPr>
              <w:t>- Какие бы вы поставили перед собой задачи, исходя из темы урока?</w:t>
            </w:r>
          </w:p>
          <w:p w:rsidR="004C7C62" w:rsidRDefault="004C7C62" w:rsidP="00B657A1">
            <w:pPr>
              <w:jc w:val="both"/>
            </w:pPr>
            <w:r>
              <w:t>1) познакомиться с личными местоимениями;</w:t>
            </w:r>
          </w:p>
          <w:p w:rsidR="004C7C62" w:rsidRDefault="004C7C62" w:rsidP="00B657A1">
            <w:pPr>
              <w:jc w:val="both"/>
            </w:pPr>
            <w:r>
              <w:t>2) узнавать личные местоимения на слух и в тексте;</w:t>
            </w:r>
          </w:p>
          <w:p w:rsidR="004C7C62" w:rsidRDefault="004C7C62" w:rsidP="00B657A1">
            <w:pPr>
              <w:jc w:val="both"/>
            </w:pPr>
            <w:r>
              <w:t>3) знать на какие вопросы отвечает;</w:t>
            </w:r>
          </w:p>
          <w:p w:rsidR="004C7C62" w:rsidRDefault="004C7C62" w:rsidP="00B657A1">
            <w:pPr>
              <w:jc w:val="both"/>
            </w:pPr>
            <w:r>
              <w:t>4) сравнить личные местоимения и имена существительные;</w:t>
            </w:r>
          </w:p>
          <w:p w:rsidR="004C7C62" w:rsidRDefault="004C7C62" w:rsidP="00B657A1">
            <w:pPr>
              <w:jc w:val="both"/>
            </w:pPr>
            <w:r>
              <w:t>5) подумать, для чего нам нужны местоимения в речи.</w:t>
            </w: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  <w:r>
              <w:t>- Ребята, если мы справимся со всеми поставленными задачами, то в конце урока у нас должна получиться интересная газета.</w:t>
            </w:r>
          </w:p>
          <w:p w:rsidR="004C7C62" w:rsidRPr="00B657A1" w:rsidRDefault="004C7C62" w:rsidP="00B657A1">
            <w:pPr>
              <w:jc w:val="both"/>
              <w:rPr>
                <w:i/>
              </w:rPr>
            </w:pPr>
            <w:r>
              <w:t>- Так что такое местоимение? (</w:t>
            </w:r>
            <w:r w:rsidRPr="00B657A1">
              <w:rPr>
                <w:i/>
              </w:rPr>
              <w:t>Местоимение – это часть речи)</w:t>
            </w:r>
          </w:p>
          <w:p w:rsidR="004C7C62" w:rsidRPr="00B657A1" w:rsidRDefault="004C7C62" w:rsidP="00B657A1">
            <w:pPr>
              <w:jc w:val="both"/>
              <w:rPr>
                <w:i/>
              </w:rPr>
            </w:pPr>
            <w:r>
              <w:t>- Какую часть речи заменяет местоимение? (</w:t>
            </w:r>
            <w:r w:rsidRPr="00B657A1">
              <w:rPr>
                <w:i/>
              </w:rPr>
              <w:t>Местоимение заменяет имя существительное)</w:t>
            </w: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Pr="00B657A1" w:rsidRDefault="004C7C62" w:rsidP="00B657A1">
            <w:pPr>
              <w:jc w:val="both"/>
              <w:rPr>
                <w:b/>
                <w:i/>
                <w:u w:val="single"/>
              </w:rPr>
            </w:pPr>
            <w:r w:rsidRPr="00B657A1">
              <w:rPr>
                <w:b/>
                <w:i/>
                <w:u w:val="single"/>
              </w:rPr>
              <w:t>6.    Открытие нового.</w:t>
            </w:r>
          </w:p>
          <w:p w:rsidR="004C7C62" w:rsidRDefault="004C7C62" w:rsidP="00B657A1">
            <w:pPr>
              <w:jc w:val="both"/>
            </w:pPr>
            <w:r w:rsidRPr="00B657A1">
              <w:rPr>
                <w:b/>
              </w:rPr>
              <w:t>6.1</w:t>
            </w:r>
            <w:r>
              <w:t xml:space="preserve">   - Не случайно, в начале урока я сказала, что мы сегодня редакторы. И теперь нам предстоит разобраться с определенной группой местоимений, но для этого необходимо ответить на вопросы:</w:t>
            </w:r>
          </w:p>
          <w:p w:rsidR="004C7C62" w:rsidRDefault="004C7C62" w:rsidP="00B657A1">
            <w:pPr>
              <w:jc w:val="both"/>
            </w:pPr>
            <w:r>
              <w:t xml:space="preserve">     - Когда вы начинаете разговор, как называете себя? (Я). Запишите.</w:t>
            </w:r>
          </w:p>
          <w:p w:rsidR="004C7C62" w:rsidRDefault="004C7C62" w:rsidP="00B657A1">
            <w:pPr>
              <w:jc w:val="both"/>
            </w:pPr>
            <w:r>
              <w:t xml:space="preserve">     - Когда обращаетесь к товарищу не по имени? (ТЫ). Запишите.</w:t>
            </w:r>
          </w:p>
          <w:p w:rsidR="004C7C62" w:rsidRDefault="004C7C62" w:rsidP="00B657A1">
            <w:pPr>
              <w:jc w:val="both"/>
            </w:pPr>
            <w:r>
              <w:t xml:space="preserve">     - Как бы вы назвали себя и товарища одним словом? (МЫ). Запишите.</w:t>
            </w:r>
          </w:p>
          <w:p w:rsidR="004C7C62" w:rsidRDefault="004C7C62" w:rsidP="00B657A1">
            <w:pPr>
              <w:jc w:val="both"/>
            </w:pPr>
            <w:r>
              <w:t xml:space="preserve">     - Как бы вы обратились к группе детей? (ВЫ). Запишите.</w:t>
            </w:r>
          </w:p>
          <w:p w:rsidR="004C7C62" w:rsidRDefault="004C7C62" w:rsidP="00B657A1">
            <w:pPr>
              <w:jc w:val="both"/>
            </w:pPr>
            <w:r>
              <w:t xml:space="preserve">     - А как вы обратитесь ко мне? (Вы). Так обращаются вежливо ко взрослому человеку. Значит, местоимение ВЫ может указывать и на одно лицо и тогда оно будет писаться с большой буквы.  Запишите – Вы.</w:t>
            </w:r>
          </w:p>
          <w:p w:rsidR="004C7C62" w:rsidRDefault="004C7C62" w:rsidP="00B657A1">
            <w:pPr>
              <w:jc w:val="both"/>
            </w:pPr>
            <w:r>
              <w:t xml:space="preserve">     - Когда разговор идет о мальчике, то мы говорим… (ОН), о девочке … (ОНА), а если о ребятах…(ОНИ).</w:t>
            </w:r>
          </w:p>
          <w:p w:rsidR="004C7C62" w:rsidRDefault="004C7C62" w:rsidP="00B657A1">
            <w:pPr>
              <w:jc w:val="both"/>
            </w:pPr>
            <w:r>
              <w:t xml:space="preserve">     - А каким словом заменить слово ЖИВОТНОЕ? (ОНО)</w:t>
            </w:r>
          </w:p>
          <w:p w:rsidR="004C7C62" w:rsidRDefault="004C7C62" w:rsidP="00B657A1">
            <w:pPr>
              <w:jc w:val="both"/>
            </w:pPr>
            <w:r>
              <w:t>- Надя, прочитай, что мы записали. (Я, ТЫ, МЫ, ВЫ, ОН, ОНА, ОНИ, ОНО)</w:t>
            </w: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  <w:r>
              <w:t xml:space="preserve">- Местоимения Я, ТЫ, МЫ, ВЫ, ОН, ОНА, ОНИ, ОНО- называют личными. Они указывают на лицо или лица. </w:t>
            </w:r>
          </w:p>
          <w:p w:rsidR="004C7C62" w:rsidRPr="00486FD1" w:rsidRDefault="004C7C62" w:rsidP="00B6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41"/>
            </w:pPr>
            <w:r w:rsidRPr="00B657A1">
              <w:rPr>
                <w:b/>
                <w:bCs/>
                <w:color w:val="000000"/>
                <w:spacing w:val="-1"/>
              </w:rPr>
              <w:t>6.2  Актуализация знаний.</w:t>
            </w:r>
          </w:p>
          <w:p w:rsidR="004C7C62" w:rsidRPr="00486FD1" w:rsidRDefault="004C7C62" w:rsidP="00B657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3"/>
            </w:pPr>
            <w:r>
              <w:t>- Раз мы с вами редакторы, значит должны</w:t>
            </w:r>
            <w:r w:rsidRPr="00B657A1">
              <w:rPr>
                <w:color w:val="000000"/>
                <w:spacing w:val="-5"/>
              </w:rPr>
              <w:t xml:space="preserve"> знать, что Мир местоимений широк и многообразен. Без местоимений нет языков.</w:t>
            </w:r>
          </w:p>
          <w:p w:rsidR="004C7C62" w:rsidRPr="00B657A1" w:rsidRDefault="004C7C62" w:rsidP="00B657A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10"/>
              <w:ind w:right="1075"/>
              <w:rPr>
                <w:color w:val="000000"/>
              </w:rPr>
            </w:pPr>
            <w:r w:rsidRPr="00B657A1">
              <w:rPr>
                <w:color w:val="000000"/>
                <w:spacing w:val="-5"/>
              </w:rPr>
              <w:t>Для чего существуют местоимения в речи? (Они создают нам речевое</w:t>
            </w:r>
            <w:r w:rsidRPr="00B657A1">
              <w:rPr>
                <w:color w:val="000000"/>
                <w:spacing w:val="-5"/>
              </w:rPr>
              <w:br/>
              <w:t>удобство, так как экономят время). Они - как запасные игроки на футболе, как</w:t>
            </w:r>
            <w:r w:rsidRPr="00B657A1">
              <w:rPr>
                <w:color w:val="000000"/>
                <w:spacing w:val="-5"/>
              </w:rPr>
              <w:br/>
            </w:r>
            <w:r w:rsidRPr="00B657A1">
              <w:rPr>
                <w:color w:val="000000"/>
                <w:spacing w:val="-6"/>
              </w:rPr>
              <w:t>дублёры в театре.</w:t>
            </w: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  <w:r>
              <w:t>- Чтобы легче запомнить личные местоимения, я предлагаю прочитать стихотворение:</w:t>
            </w:r>
          </w:p>
          <w:p w:rsidR="004C7C62" w:rsidRPr="00B657A1" w:rsidRDefault="004C7C62" w:rsidP="000D6D37">
            <w:pPr>
              <w:rPr>
                <w:i/>
              </w:rPr>
            </w:pPr>
            <w:r w:rsidRPr="00B657A1">
              <w:rPr>
                <w:i/>
              </w:rPr>
              <w:t xml:space="preserve">     Я и мы, </w:t>
            </w:r>
          </w:p>
          <w:p w:rsidR="004C7C62" w:rsidRPr="00B657A1" w:rsidRDefault="004C7C62" w:rsidP="000D6D37">
            <w:pPr>
              <w:rPr>
                <w:i/>
              </w:rPr>
            </w:pPr>
            <w:r w:rsidRPr="00B657A1">
              <w:rPr>
                <w:i/>
              </w:rPr>
              <w:t xml:space="preserve">     Ты и вы, </w:t>
            </w:r>
          </w:p>
          <w:p w:rsidR="004C7C62" w:rsidRPr="00B657A1" w:rsidRDefault="004C7C62" w:rsidP="000D6D37">
            <w:pPr>
              <w:rPr>
                <w:i/>
              </w:rPr>
            </w:pPr>
            <w:r w:rsidRPr="00B657A1">
              <w:rPr>
                <w:i/>
              </w:rPr>
              <w:t xml:space="preserve">     Он, она, оно, они - </w:t>
            </w:r>
          </w:p>
          <w:p w:rsidR="004C7C62" w:rsidRPr="00B657A1" w:rsidRDefault="004C7C62" w:rsidP="000D6D37">
            <w:pPr>
              <w:rPr>
                <w:i/>
              </w:rPr>
            </w:pPr>
            <w:r w:rsidRPr="00B657A1">
              <w:rPr>
                <w:i/>
              </w:rPr>
              <w:t xml:space="preserve">     Все слова отличные, </w:t>
            </w:r>
          </w:p>
          <w:p w:rsidR="004C7C62" w:rsidRPr="00B657A1" w:rsidRDefault="004C7C62" w:rsidP="000D6D37">
            <w:pPr>
              <w:rPr>
                <w:i/>
              </w:rPr>
            </w:pPr>
            <w:r w:rsidRPr="00B657A1">
              <w:rPr>
                <w:i/>
              </w:rPr>
              <w:t xml:space="preserve">     Важные и личные. </w:t>
            </w:r>
          </w:p>
          <w:p w:rsidR="004C7C62" w:rsidRPr="00B657A1" w:rsidRDefault="004C7C62" w:rsidP="000D6D37">
            <w:pPr>
              <w:rPr>
                <w:i/>
              </w:rPr>
            </w:pPr>
            <w:r w:rsidRPr="00B657A1">
              <w:rPr>
                <w:i/>
              </w:rPr>
              <w:t xml:space="preserve">     Это, без сомнения, </w:t>
            </w:r>
          </w:p>
          <w:p w:rsidR="004C7C62" w:rsidRPr="00B657A1" w:rsidRDefault="004C7C62" w:rsidP="000D6D37">
            <w:pPr>
              <w:rPr>
                <w:i/>
              </w:rPr>
            </w:pPr>
            <w:r w:rsidRPr="00B657A1">
              <w:rPr>
                <w:i/>
              </w:rPr>
              <w:t xml:space="preserve">Всё местоимения. </w:t>
            </w:r>
          </w:p>
          <w:p w:rsidR="004C7C62" w:rsidRPr="00B657A1" w:rsidRDefault="004C7C62" w:rsidP="000D6D37">
            <w:pPr>
              <w:rPr>
                <w:b/>
                <w:u w:val="single"/>
              </w:rPr>
            </w:pPr>
            <w:r w:rsidRPr="00B657A1">
              <w:rPr>
                <w:b/>
                <w:u w:val="single"/>
              </w:rPr>
              <w:t>Уч-ся (хором читают стих)</w:t>
            </w:r>
          </w:p>
          <w:p w:rsidR="004C7C62" w:rsidRDefault="004C7C62" w:rsidP="000D6D37"/>
          <w:p w:rsidR="004C7C62" w:rsidRPr="00CF2E94" w:rsidRDefault="004C7C62" w:rsidP="000D6D37">
            <w:r>
              <w:t>- С какой задачей урока мы справились? (с первой)</w:t>
            </w:r>
          </w:p>
          <w:p w:rsidR="004C7C62" w:rsidRDefault="004C7C62" w:rsidP="00B657A1">
            <w:pPr>
              <w:jc w:val="both"/>
            </w:pPr>
            <w:r>
              <w:t>- Теперь я проверю, как вы их запомнили. Хлопните в ладоши если услышите личные местоимения:</w:t>
            </w:r>
          </w:p>
          <w:p w:rsidR="004C7C62" w:rsidRPr="00B657A1" w:rsidRDefault="004C7C62" w:rsidP="003E5635">
            <w:pPr>
              <w:rPr>
                <w:i/>
              </w:rPr>
            </w:pPr>
            <w:r w:rsidRPr="00B657A1">
              <w:rPr>
                <w:i/>
              </w:rPr>
              <w:t xml:space="preserve">            Цветы. </w:t>
            </w:r>
          </w:p>
          <w:p w:rsidR="004C7C62" w:rsidRPr="00B657A1" w:rsidRDefault="004C7C62" w:rsidP="003E5635">
            <w:pPr>
              <w:rPr>
                <w:i/>
              </w:rPr>
            </w:pPr>
            <w:r w:rsidRPr="00B657A1">
              <w:rPr>
                <w:i/>
              </w:rPr>
              <w:t xml:space="preserve">       Если я сорву цветок, </w:t>
            </w:r>
          </w:p>
          <w:p w:rsidR="004C7C62" w:rsidRPr="00B657A1" w:rsidRDefault="004C7C62" w:rsidP="003E5635">
            <w:pPr>
              <w:rPr>
                <w:i/>
              </w:rPr>
            </w:pPr>
            <w:r w:rsidRPr="00B657A1">
              <w:rPr>
                <w:i/>
              </w:rPr>
              <w:t xml:space="preserve">       Если ты сорвёшь цветок, </w:t>
            </w:r>
          </w:p>
          <w:p w:rsidR="004C7C62" w:rsidRPr="00B657A1" w:rsidRDefault="004C7C62" w:rsidP="003E5635">
            <w:pPr>
              <w:rPr>
                <w:i/>
              </w:rPr>
            </w:pPr>
            <w:r w:rsidRPr="00B657A1">
              <w:rPr>
                <w:i/>
              </w:rPr>
              <w:t xml:space="preserve">       Если он, и я, и ты - </w:t>
            </w:r>
          </w:p>
          <w:p w:rsidR="004C7C62" w:rsidRPr="00B657A1" w:rsidRDefault="004C7C62" w:rsidP="003E5635">
            <w:pPr>
              <w:rPr>
                <w:i/>
              </w:rPr>
            </w:pPr>
            <w:r w:rsidRPr="00B657A1">
              <w:rPr>
                <w:i/>
              </w:rPr>
              <w:t xml:space="preserve">       Если мы сорвём цветы, </w:t>
            </w:r>
          </w:p>
          <w:p w:rsidR="004C7C62" w:rsidRPr="00B657A1" w:rsidRDefault="004C7C62" w:rsidP="003E5635">
            <w:pPr>
              <w:rPr>
                <w:i/>
              </w:rPr>
            </w:pPr>
            <w:r w:rsidRPr="00B657A1">
              <w:rPr>
                <w:i/>
              </w:rPr>
              <w:t xml:space="preserve">       То окажутся пусты </w:t>
            </w:r>
          </w:p>
          <w:p w:rsidR="004C7C62" w:rsidRPr="00B657A1" w:rsidRDefault="004C7C62" w:rsidP="003E5635">
            <w:pPr>
              <w:rPr>
                <w:i/>
              </w:rPr>
            </w:pPr>
            <w:r w:rsidRPr="00B657A1">
              <w:rPr>
                <w:i/>
              </w:rPr>
              <w:t xml:space="preserve">       И деревья, и кусты. </w:t>
            </w:r>
          </w:p>
          <w:p w:rsidR="004C7C62" w:rsidRPr="00B657A1" w:rsidRDefault="004C7C62" w:rsidP="003E5635">
            <w:pPr>
              <w:rPr>
                <w:i/>
              </w:rPr>
            </w:pPr>
            <w:r w:rsidRPr="00B657A1">
              <w:rPr>
                <w:i/>
              </w:rPr>
              <w:t xml:space="preserve">       И не будет красоты, </w:t>
            </w:r>
          </w:p>
          <w:p w:rsidR="004C7C62" w:rsidRPr="00B657A1" w:rsidRDefault="004C7C62" w:rsidP="003E5635">
            <w:pPr>
              <w:rPr>
                <w:i/>
              </w:rPr>
            </w:pPr>
            <w:r w:rsidRPr="00B657A1">
              <w:rPr>
                <w:i/>
              </w:rPr>
              <w:t xml:space="preserve">       и не будет доброты, </w:t>
            </w:r>
          </w:p>
          <w:p w:rsidR="004C7C62" w:rsidRPr="00B657A1" w:rsidRDefault="004C7C62" w:rsidP="003E5635">
            <w:pPr>
              <w:rPr>
                <w:i/>
              </w:rPr>
            </w:pPr>
            <w:r w:rsidRPr="00B657A1">
              <w:rPr>
                <w:i/>
              </w:rPr>
              <w:t xml:space="preserve">       Если только я и ты - </w:t>
            </w:r>
          </w:p>
          <w:p w:rsidR="004C7C62" w:rsidRPr="00CF2E94" w:rsidRDefault="004C7C62" w:rsidP="003E5635">
            <w:r w:rsidRPr="00B657A1">
              <w:rPr>
                <w:i/>
              </w:rPr>
              <w:t xml:space="preserve">       Если мы сорвём цветы.</w:t>
            </w:r>
            <w:r w:rsidRPr="00CF2E94">
              <w:t xml:space="preserve"> (Т.Собакин) </w:t>
            </w:r>
          </w:p>
          <w:p w:rsidR="004C7C62" w:rsidRDefault="004C7C62" w:rsidP="003E5635"/>
          <w:p w:rsidR="004C7C62" w:rsidRDefault="004C7C62" w:rsidP="003E5635">
            <w:r w:rsidRPr="00CF2E94">
              <w:t>Посмотрите, какая красота! Разве под</w:t>
            </w:r>
            <w:r>
              <w:t>ни</w:t>
            </w:r>
            <w:r w:rsidRPr="00CF2E94">
              <w:t>мется рука уничтожить её? Необходимо бережно относиться к природе.</w:t>
            </w:r>
          </w:p>
          <w:p w:rsidR="004C7C62" w:rsidRPr="00B657A1" w:rsidRDefault="004C7C62" w:rsidP="003E5635">
            <w:pPr>
              <w:rPr>
                <w:b/>
                <w:u w:val="single"/>
              </w:rPr>
            </w:pPr>
            <w:r w:rsidRPr="00B657A1">
              <w:rPr>
                <w:b/>
                <w:u w:val="single"/>
              </w:rPr>
              <w:t>6.3 Физминутка для глаз.</w:t>
            </w:r>
          </w:p>
          <w:p w:rsidR="004C7C62" w:rsidRDefault="004C7C62" w:rsidP="003E5635">
            <w:r>
              <w:t>Чтобы глазки не уставали, понаблюдайте за цветами не отрывая глаз.</w:t>
            </w:r>
          </w:p>
          <w:p w:rsidR="004C7C62" w:rsidRPr="00B657A1" w:rsidRDefault="004C7C62" w:rsidP="003E5635">
            <w:pPr>
              <w:rPr>
                <w:i/>
              </w:rPr>
            </w:pPr>
          </w:p>
          <w:p w:rsidR="004C7C62" w:rsidRPr="00B657A1" w:rsidRDefault="004C7C62" w:rsidP="003E5635">
            <w:pPr>
              <w:rPr>
                <w:b/>
              </w:rPr>
            </w:pPr>
          </w:p>
          <w:p w:rsidR="004C7C62" w:rsidRDefault="004C7C62" w:rsidP="003E5635">
            <w:r w:rsidRPr="00B657A1">
              <w:rPr>
                <w:b/>
              </w:rPr>
              <w:t>6.4    Сравнение местоимения и им.существительного.</w:t>
            </w:r>
          </w:p>
          <w:p w:rsidR="004C7C62" w:rsidRDefault="004C7C62" w:rsidP="003E5635">
            <w:r>
              <w:t>- Ребята, к этой иллюстрации еще есть текст. Так как мы редакторы, то не можем оставить данный текст непрочитанным. Артем читай вслух:</w:t>
            </w:r>
          </w:p>
          <w:p w:rsidR="004C7C62" w:rsidRPr="00B657A1" w:rsidRDefault="004C7C62" w:rsidP="003E5635">
            <w:pPr>
              <w:rPr>
                <w:i/>
              </w:rPr>
            </w:pPr>
            <w:r w:rsidRPr="00B657A1">
              <w:rPr>
                <w:i/>
              </w:rPr>
              <w:t>Антон купил букет роз. Антон подарил цветы маме.</w:t>
            </w:r>
          </w:p>
          <w:p w:rsidR="004C7C62" w:rsidRDefault="004C7C62" w:rsidP="003E5635">
            <w:r>
              <w:t>- Что не так в этих предложениях? (</w:t>
            </w:r>
            <w:r w:rsidRPr="00B657A1">
              <w:rPr>
                <w:i/>
              </w:rPr>
              <w:t>Повторяется слово АНТОН</w:t>
            </w:r>
            <w:r>
              <w:t>)</w:t>
            </w:r>
          </w:p>
          <w:p w:rsidR="004C7C62" w:rsidRDefault="004C7C62" w:rsidP="003E5635">
            <w:r>
              <w:t>- Как это исправить? (</w:t>
            </w:r>
            <w:r w:rsidRPr="00B657A1">
              <w:rPr>
                <w:i/>
              </w:rPr>
              <w:t>заменить личным местоимением ОН</w:t>
            </w:r>
            <w:r>
              <w:t>)</w:t>
            </w:r>
          </w:p>
          <w:p w:rsidR="004C7C62" w:rsidRPr="003D0E24" w:rsidRDefault="004C7C62" w:rsidP="003E5635">
            <w:r>
              <w:t>- Прочитайте теперь правильно предложения.</w:t>
            </w:r>
          </w:p>
          <w:p w:rsidR="004C7C62" w:rsidRPr="00B657A1" w:rsidRDefault="004C7C62" w:rsidP="00832B41">
            <w:pPr>
              <w:rPr>
                <w:i/>
              </w:rPr>
            </w:pPr>
            <w:r w:rsidRPr="00B657A1">
              <w:rPr>
                <w:i/>
              </w:rPr>
              <w:t>Антон купил букет роз.  Он подарил цветы маме.</w:t>
            </w:r>
          </w:p>
          <w:p w:rsidR="004C7C62" w:rsidRPr="00B657A1" w:rsidRDefault="004C7C62" w:rsidP="003D0E24">
            <w:pPr>
              <w:rPr>
                <w:i/>
              </w:rPr>
            </w:pPr>
          </w:p>
          <w:p w:rsidR="004C7C62" w:rsidRPr="00B657A1" w:rsidRDefault="004C7C62" w:rsidP="003D0E24">
            <w:pPr>
              <w:rPr>
                <w:b/>
              </w:rPr>
            </w:pPr>
            <w:r w:rsidRPr="00B657A1">
              <w:rPr>
                <w:b/>
              </w:rPr>
              <w:t>6.5  Работа в тетради.</w:t>
            </w:r>
          </w:p>
          <w:p w:rsidR="004C7C62" w:rsidRPr="003D0E24" w:rsidRDefault="004C7C62" w:rsidP="003D0E24">
            <w:r w:rsidRPr="00B657A1">
              <w:rPr>
                <w:i/>
              </w:rPr>
              <w:t xml:space="preserve">- </w:t>
            </w:r>
            <w:r>
              <w:t>На какой вопрос отвечает существительное АНТОН? (</w:t>
            </w:r>
            <w:r w:rsidRPr="00B657A1">
              <w:rPr>
                <w:i/>
              </w:rPr>
              <w:t>Кто?</w:t>
            </w:r>
            <w:r>
              <w:t>). Запишите это предложение с вопросом. Подчеркните существительное.</w:t>
            </w:r>
          </w:p>
          <w:p w:rsidR="004C7C62" w:rsidRPr="00B657A1" w:rsidRDefault="004C7C62" w:rsidP="00B657A1">
            <w:pPr>
              <w:jc w:val="both"/>
              <w:rPr>
                <w:i/>
              </w:rPr>
            </w:pPr>
            <w:r w:rsidRPr="00B657A1">
              <w:rPr>
                <w:i/>
              </w:rPr>
              <w:t xml:space="preserve">(Кто? ) </w:t>
            </w:r>
            <w:r w:rsidRPr="00B657A1">
              <w:rPr>
                <w:i/>
                <w:u w:val="single"/>
              </w:rPr>
              <w:t>Антон</w:t>
            </w:r>
            <w:r w:rsidRPr="00B657A1">
              <w:rPr>
                <w:i/>
              </w:rPr>
              <w:t xml:space="preserve"> купил букет роз.  </w:t>
            </w:r>
          </w:p>
          <w:p w:rsidR="004C7C62" w:rsidRPr="00B657A1" w:rsidRDefault="004C7C62" w:rsidP="00B657A1">
            <w:pPr>
              <w:jc w:val="both"/>
              <w:rPr>
                <w:i/>
              </w:rPr>
            </w:pPr>
          </w:p>
          <w:p w:rsidR="004C7C62" w:rsidRPr="003D0E24" w:rsidRDefault="004C7C62" w:rsidP="004922CD">
            <w:r>
              <w:t>- На какой вопрос отвечает личное местоимение ОН? (</w:t>
            </w:r>
            <w:r w:rsidRPr="00B657A1">
              <w:rPr>
                <w:i/>
              </w:rPr>
              <w:t>Кто?</w:t>
            </w:r>
            <w:r>
              <w:t>). Запишите это предложение с вопросом. Подчеркните местоимение.</w:t>
            </w:r>
          </w:p>
          <w:p w:rsidR="004C7C62" w:rsidRPr="00B657A1" w:rsidRDefault="004C7C62" w:rsidP="00B657A1">
            <w:pPr>
              <w:jc w:val="both"/>
              <w:rPr>
                <w:i/>
              </w:rPr>
            </w:pPr>
            <w:r w:rsidRPr="00B657A1">
              <w:rPr>
                <w:i/>
              </w:rPr>
              <w:t xml:space="preserve">(Кто? ) </w:t>
            </w:r>
            <w:r w:rsidRPr="00B657A1">
              <w:rPr>
                <w:i/>
                <w:u w:val="single"/>
              </w:rPr>
              <w:t>Он</w:t>
            </w:r>
            <w:r w:rsidRPr="00B657A1">
              <w:rPr>
                <w:i/>
              </w:rPr>
              <w:t xml:space="preserve">  подарил цветы маме.</w:t>
            </w:r>
          </w:p>
          <w:p w:rsidR="004C7C62" w:rsidRDefault="004C7C62" w:rsidP="00B657A1">
            <w:pPr>
              <w:jc w:val="both"/>
            </w:pPr>
          </w:p>
          <w:p w:rsidR="004C7C62" w:rsidRPr="004922CD" w:rsidRDefault="004C7C62" w:rsidP="00B657A1">
            <w:pPr>
              <w:jc w:val="both"/>
            </w:pPr>
            <w:r>
              <w:t>- Какой вывод отсюда следует? (Личные местоимения отвечают на те же вопросы, на которые отвечают имена существительные)</w:t>
            </w:r>
          </w:p>
          <w:p w:rsidR="004C7C62" w:rsidRDefault="004C7C62" w:rsidP="00B657A1">
            <w:pPr>
              <w:jc w:val="both"/>
            </w:pPr>
            <w:r>
              <w:t>- Существительное АНТОН называет лицо? (</w:t>
            </w:r>
            <w:r w:rsidRPr="00B657A1">
              <w:rPr>
                <w:i/>
              </w:rPr>
              <w:t>Да</w:t>
            </w:r>
            <w:r>
              <w:t>)</w:t>
            </w:r>
          </w:p>
          <w:p w:rsidR="004C7C62" w:rsidRDefault="004C7C62" w:rsidP="00B657A1">
            <w:pPr>
              <w:jc w:val="both"/>
            </w:pPr>
            <w:r>
              <w:t>- А личное местоимение ОН? (</w:t>
            </w:r>
            <w:r w:rsidRPr="00B657A1">
              <w:rPr>
                <w:i/>
              </w:rPr>
              <w:t>Нет, только указывает</w:t>
            </w:r>
            <w:r>
              <w:t>)</w:t>
            </w:r>
          </w:p>
          <w:p w:rsidR="004C7C62" w:rsidRDefault="004C7C62" w:rsidP="00B657A1">
            <w:pPr>
              <w:jc w:val="both"/>
            </w:pPr>
            <w:r>
              <w:t xml:space="preserve"> </w:t>
            </w: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  <w:r>
              <w:t>- Посмотрите, справились мы с третьей задачей урока? (Читают задачу)</w:t>
            </w:r>
          </w:p>
          <w:p w:rsidR="004C7C62" w:rsidRDefault="004C7C62" w:rsidP="00B657A1">
            <w:pPr>
              <w:jc w:val="both"/>
            </w:pPr>
            <w:r>
              <w:t>- Чем похожи личные местоимения и имена существительные? (</w:t>
            </w:r>
            <w:r w:rsidRPr="00B657A1">
              <w:rPr>
                <w:i/>
              </w:rPr>
              <w:t>Отвечают на одни и те же вопросы</w:t>
            </w:r>
            <w:r>
              <w:t>)</w:t>
            </w:r>
          </w:p>
          <w:p w:rsidR="004C7C62" w:rsidRDefault="004C7C62" w:rsidP="00B657A1">
            <w:pPr>
              <w:jc w:val="both"/>
            </w:pPr>
            <w:r>
              <w:t>- Чем отличаются личное местоимение от имени существительного? (</w:t>
            </w:r>
            <w:r w:rsidRPr="00B657A1">
              <w:rPr>
                <w:i/>
              </w:rPr>
              <w:t>Имя существительное называет предмет, а местоимение указывает на предмет, не называя его</w:t>
            </w:r>
            <w:r>
              <w:t>).</w:t>
            </w:r>
          </w:p>
          <w:p w:rsidR="004C7C62" w:rsidRDefault="004C7C62" w:rsidP="00B657A1">
            <w:pPr>
              <w:jc w:val="both"/>
            </w:pPr>
            <w:r>
              <w:t>- С какой задачей урока мы справились?</w:t>
            </w:r>
          </w:p>
          <w:p w:rsidR="004C7C62" w:rsidRDefault="004C7C62" w:rsidP="00B657A1">
            <w:pPr>
              <w:jc w:val="both"/>
            </w:pPr>
          </w:p>
          <w:p w:rsidR="004C7C62" w:rsidRPr="00B657A1" w:rsidRDefault="004C7C62" w:rsidP="006E6577">
            <w:pPr>
              <w:rPr>
                <w:b/>
                <w:i/>
                <w:u w:val="single"/>
              </w:rPr>
            </w:pPr>
            <w:r w:rsidRPr="00B657A1">
              <w:rPr>
                <w:b/>
                <w:i/>
                <w:u w:val="single"/>
              </w:rPr>
              <w:t>Физкультминутка:</w:t>
            </w:r>
          </w:p>
          <w:p w:rsidR="004C7C62" w:rsidRPr="00B657A1" w:rsidRDefault="004C7C62" w:rsidP="006E6577">
            <w:pPr>
              <w:rPr>
                <w:i/>
              </w:rPr>
            </w:pPr>
            <w:r w:rsidRPr="00B657A1">
              <w:rPr>
                <w:i/>
              </w:rPr>
              <w:t xml:space="preserve">Я иду и ты идёшь (шагают на месте, руками показывают на себя и на друзей), </w:t>
            </w:r>
          </w:p>
          <w:p w:rsidR="004C7C62" w:rsidRPr="00B657A1" w:rsidRDefault="004C7C62" w:rsidP="006E6577">
            <w:pPr>
              <w:rPr>
                <w:i/>
              </w:rPr>
            </w:pPr>
            <w:r w:rsidRPr="00B657A1">
              <w:rPr>
                <w:i/>
              </w:rPr>
              <w:t xml:space="preserve">Раз, два, три (хлопки в ладоши внизу, на уровне груди, над головой). </w:t>
            </w:r>
          </w:p>
          <w:p w:rsidR="004C7C62" w:rsidRPr="00B657A1" w:rsidRDefault="004C7C62" w:rsidP="006E6577">
            <w:pPr>
              <w:rPr>
                <w:i/>
              </w:rPr>
            </w:pPr>
            <w:r w:rsidRPr="00B657A1">
              <w:rPr>
                <w:i/>
              </w:rPr>
              <w:t xml:space="preserve">Я пою и ты поёшь (шагают на месте, руками показывают на себя и на друзей) - </w:t>
            </w:r>
          </w:p>
          <w:p w:rsidR="004C7C62" w:rsidRPr="00B657A1" w:rsidRDefault="004C7C62" w:rsidP="006E6577">
            <w:pPr>
              <w:rPr>
                <w:i/>
              </w:rPr>
            </w:pPr>
            <w:r w:rsidRPr="00B657A1">
              <w:rPr>
                <w:i/>
              </w:rPr>
              <w:t xml:space="preserve">Раз, два, три (хлопки в ладоши внизу, на уровне груди, над головой). </w:t>
            </w:r>
          </w:p>
          <w:p w:rsidR="004C7C62" w:rsidRPr="00B657A1" w:rsidRDefault="004C7C62" w:rsidP="006E6577">
            <w:pPr>
              <w:rPr>
                <w:i/>
              </w:rPr>
            </w:pPr>
            <w:r w:rsidRPr="00B657A1">
              <w:rPr>
                <w:i/>
              </w:rPr>
              <w:t xml:space="preserve">Мы идём и мы поём (шагают на месте, руками показывают на себя и на друзей) - </w:t>
            </w:r>
          </w:p>
          <w:p w:rsidR="004C7C62" w:rsidRPr="00B657A1" w:rsidRDefault="004C7C62" w:rsidP="006E6577">
            <w:pPr>
              <w:rPr>
                <w:i/>
              </w:rPr>
            </w:pPr>
            <w:r w:rsidRPr="00B657A1">
              <w:rPr>
                <w:i/>
              </w:rPr>
              <w:t xml:space="preserve">Раз, два, три (хлопки в ладоши внизу, на уровне груди, над головой). </w:t>
            </w:r>
          </w:p>
          <w:p w:rsidR="004C7C62" w:rsidRPr="00B657A1" w:rsidRDefault="004C7C62" w:rsidP="006E6577">
            <w:pPr>
              <w:rPr>
                <w:i/>
              </w:rPr>
            </w:pPr>
            <w:r w:rsidRPr="00B657A1">
              <w:rPr>
                <w:i/>
              </w:rPr>
              <w:t xml:space="preserve">Очень дружно мы живём (ладонь в кулак, большой палец вверх) - </w:t>
            </w:r>
          </w:p>
          <w:p w:rsidR="004C7C62" w:rsidRPr="00B657A1" w:rsidRDefault="004C7C62" w:rsidP="006E6577">
            <w:pPr>
              <w:rPr>
                <w:i/>
              </w:rPr>
            </w:pPr>
            <w:r w:rsidRPr="00B657A1">
              <w:rPr>
                <w:i/>
              </w:rPr>
              <w:t xml:space="preserve">Раз, два, три (хлопки в ладоши внизу, на уровне груди, над головой). </w:t>
            </w:r>
          </w:p>
          <w:p w:rsidR="004C7C62" w:rsidRDefault="004C7C62" w:rsidP="00B657A1">
            <w:pPr>
              <w:jc w:val="both"/>
            </w:pPr>
          </w:p>
          <w:p w:rsidR="004C7C62" w:rsidRPr="00B657A1" w:rsidRDefault="004C7C62" w:rsidP="00B657A1">
            <w:pPr>
              <w:jc w:val="both"/>
              <w:rPr>
                <w:b/>
                <w:i/>
                <w:u w:val="single"/>
              </w:rPr>
            </w:pPr>
            <w:r w:rsidRPr="00B657A1">
              <w:rPr>
                <w:b/>
                <w:i/>
                <w:u w:val="single"/>
              </w:rPr>
              <w:t>7.    Применение новых знаний на практике.</w:t>
            </w:r>
          </w:p>
          <w:p w:rsidR="004C7C62" w:rsidRDefault="004C7C62" w:rsidP="00B657A1">
            <w:pPr>
              <w:jc w:val="both"/>
            </w:pPr>
            <w:r w:rsidRPr="00B657A1">
              <w:rPr>
                <w:b/>
              </w:rPr>
              <w:t>7.1</w:t>
            </w:r>
            <w:r>
              <w:t xml:space="preserve">   </w:t>
            </w:r>
            <w:r w:rsidRPr="00B657A1">
              <w:rPr>
                <w:b/>
              </w:rPr>
              <w:t>Работа с текстом</w:t>
            </w:r>
            <w:r>
              <w:t xml:space="preserve">   </w:t>
            </w:r>
          </w:p>
          <w:p w:rsidR="004C7C62" w:rsidRDefault="004C7C62" w:rsidP="00B657A1">
            <w:pPr>
              <w:jc w:val="both"/>
            </w:pPr>
            <w:r>
              <w:t>- Вот теперь я уверена, что вы готовы к самому ответственному заданию.</w:t>
            </w:r>
          </w:p>
          <w:p w:rsidR="004C7C62" w:rsidRPr="009A4D99" w:rsidRDefault="004C7C62" w:rsidP="00B657A1">
            <w:pPr>
              <w:jc w:val="both"/>
            </w:pPr>
            <w:r>
              <w:t>Сейчас вы будете работать в группах-редакциях: один будет главным редактором, другие – помощники главного редактора. Не забываем, что каждый в группе имеет право голоса, а главный редактор в группе решает, чей ответ принять.</w:t>
            </w:r>
          </w:p>
          <w:p w:rsidR="004C7C62" w:rsidRDefault="004C7C62" w:rsidP="00B657A1">
            <w:pPr>
              <w:jc w:val="both"/>
            </w:pPr>
            <w:r>
              <w:t xml:space="preserve">   Задание на карточках, которые лежат у вас на парте: </w:t>
            </w:r>
          </w:p>
          <w:p w:rsidR="004C7C62" w:rsidRDefault="004C7C62" w:rsidP="00B657A1">
            <w:pPr>
              <w:widowControl w:val="0"/>
              <w:ind w:left="330"/>
            </w:pPr>
          </w:p>
          <w:p w:rsidR="004C7C62" w:rsidRDefault="004C7C62" w:rsidP="00B657A1">
            <w:pPr>
              <w:widowControl w:val="0"/>
              <w:ind w:left="330"/>
            </w:pPr>
            <w:r>
              <w:t xml:space="preserve">1 группа: Замените выделенные имена существительные подходящими по смыслу личными местоимениями. </w:t>
            </w:r>
          </w:p>
          <w:p w:rsidR="004C7C62" w:rsidRDefault="004C7C62" w:rsidP="00B657A1">
            <w:pPr>
              <w:widowControl w:val="0"/>
              <w:ind w:left="330"/>
            </w:pPr>
          </w:p>
          <w:p w:rsidR="004C7C62" w:rsidRDefault="004C7C62" w:rsidP="00B657A1">
            <w:pPr>
              <w:widowControl w:val="0"/>
              <w:ind w:left="330"/>
            </w:pPr>
            <w:r>
              <w:t xml:space="preserve"> 2 группа: вместо точек вставьте подходящие по смыслу личные местоимения.</w:t>
            </w:r>
          </w:p>
          <w:p w:rsidR="004C7C62" w:rsidRPr="00B657A1" w:rsidRDefault="004C7C62" w:rsidP="009A3F33">
            <w:pPr>
              <w:rPr>
                <w:b/>
              </w:rPr>
            </w:pPr>
            <w:r w:rsidRPr="00C94295">
              <w:t>1 группа:</w:t>
            </w:r>
          </w:p>
          <w:p w:rsidR="004C7C62" w:rsidRPr="00B657A1" w:rsidRDefault="004C7C62" w:rsidP="00B657A1">
            <w:pPr>
              <w:pStyle w:val="NormalWeb"/>
              <w:spacing w:before="134" w:beforeAutospacing="0" w:after="0" w:afterAutospacing="0"/>
              <w:textAlignment w:val="baseline"/>
              <w:rPr>
                <w:b/>
                <w:color w:val="000000"/>
              </w:rPr>
            </w:pPr>
            <w:r w:rsidRPr="00B657A1">
              <w:rPr>
                <w:b/>
                <w:bCs/>
                <w:color w:val="000000"/>
              </w:rPr>
              <w:t xml:space="preserve">В последний день лета мы ездили в Усть-Медведицкий Спасо-Преображенский монастырь. В тот день солнце было яркое и весёлое. </w:t>
            </w:r>
            <w:r w:rsidRPr="00B657A1">
              <w:rPr>
                <w:b/>
                <w:bCs/>
                <w:color w:val="000000"/>
                <w:u w:val="single"/>
              </w:rPr>
              <w:t>Солнце</w:t>
            </w:r>
            <w:r w:rsidRPr="00B657A1">
              <w:rPr>
                <w:b/>
                <w:bCs/>
                <w:color w:val="000000"/>
              </w:rPr>
              <w:t xml:space="preserve">  хорошо пригревало . Деревья были, как в сказке. </w:t>
            </w:r>
            <w:r w:rsidRPr="00B657A1">
              <w:rPr>
                <w:b/>
                <w:bCs/>
                <w:color w:val="000000"/>
                <w:u w:val="single"/>
              </w:rPr>
              <w:t>Деревья</w:t>
            </w:r>
            <w:r w:rsidRPr="00B657A1">
              <w:rPr>
                <w:b/>
                <w:bCs/>
                <w:color w:val="000000"/>
              </w:rPr>
              <w:t xml:space="preserve"> стояли ещё в зелёных нарядах. Наконец – то  я  увидел реку Дон.  </w:t>
            </w:r>
            <w:r w:rsidRPr="00B657A1">
              <w:rPr>
                <w:b/>
                <w:bCs/>
                <w:color w:val="000000"/>
                <w:u w:val="single"/>
              </w:rPr>
              <w:t xml:space="preserve">Река </w:t>
            </w:r>
            <w:r w:rsidRPr="00B657A1">
              <w:rPr>
                <w:b/>
                <w:bCs/>
                <w:color w:val="000000"/>
              </w:rPr>
              <w:t xml:space="preserve"> была широкая и очень красивая. Домой мы  поехали очень довольные. </w:t>
            </w:r>
          </w:p>
          <w:p w:rsidR="004C7C62" w:rsidRDefault="004C7C62" w:rsidP="009A3F33">
            <w:r w:rsidRPr="004D6192">
              <w:t>Они, оно, она,</w:t>
            </w:r>
            <w:r>
              <w:t xml:space="preserve"> вы.</w:t>
            </w:r>
          </w:p>
          <w:p w:rsidR="004C7C62" w:rsidRPr="004D6192" w:rsidRDefault="004C7C62" w:rsidP="009A3F33"/>
          <w:p w:rsidR="004C7C62" w:rsidRDefault="004C7C62" w:rsidP="009A3F33">
            <w:r>
              <w:t>2 группа:</w:t>
            </w:r>
          </w:p>
          <w:p w:rsidR="004C7C62" w:rsidRPr="00B657A1" w:rsidRDefault="004C7C62" w:rsidP="00251B77">
            <w:pPr>
              <w:rPr>
                <w:b/>
              </w:rPr>
            </w:pPr>
            <w:r w:rsidRPr="00B657A1">
              <w:rPr>
                <w:b/>
              </w:rPr>
              <w:t xml:space="preserve"> </w:t>
            </w:r>
            <w:r w:rsidRPr="00B657A1">
              <w:rPr>
                <w:b/>
                <w:bCs/>
                <w:color w:val="000000"/>
              </w:rPr>
              <w:t>В последний день лета ….. ездили в Усть-Медведицкий Спасо-Преображенский монастырь. В тот день солнце было яркое и весёлое. …..  хорошо пригревало . Деревья были, как в сказке. ….. стояли ещё в зелёных нарядах. Наконец – то  я  увидел реку Дон.  Она  была широкая и очень красивая. Домой …..  поехали очень довольные.</w:t>
            </w:r>
          </w:p>
          <w:p w:rsidR="004C7C62" w:rsidRPr="00B657A1" w:rsidRDefault="004C7C62" w:rsidP="00B657A1">
            <w:pPr>
              <w:widowControl w:val="0"/>
              <w:rPr>
                <w:bCs/>
                <w:iCs/>
              </w:rPr>
            </w:pPr>
            <w:r w:rsidRPr="00B657A1">
              <w:rPr>
                <w:bCs/>
                <w:iCs/>
              </w:rPr>
              <w:t>Мы, она, я, они, оно, мы, вы</w:t>
            </w:r>
          </w:p>
          <w:p w:rsidR="004C7C62" w:rsidRPr="00B657A1" w:rsidRDefault="004C7C62" w:rsidP="00B657A1">
            <w:pPr>
              <w:widowControl w:val="0"/>
              <w:rPr>
                <w:bCs/>
                <w:iCs/>
              </w:rPr>
            </w:pPr>
          </w:p>
          <w:p w:rsidR="004C7C62" w:rsidRPr="00B657A1" w:rsidRDefault="004C7C62" w:rsidP="00B657A1">
            <w:pPr>
              <w:widowControl w:val="0"/>
              <w:rPr>
                <w:bCs/>
                <w:iCs/>
              </w:rPr>
            </w:pPr>
            <w:r w:rsidRPr="00B657A1">
              <w:rPr>
                <w:bCs/>
                <w:iCs/>
              </w:rPr>
              <w:t xml:space="preserve">- Проверяем вашу работу в группах. </w:t>
            </w:r>
          </w:p>
          <w:p w:rsidR="004C7C62" w:rsidRPr="00B657A1" w:rsidRDefault="004C7C62" w:rsidP="00B657A1">
            <w:pPr>
              <w:widowControl w:val="0"/>
              <w:rPr>
                <w:bCs/>
                <w:iCs/>
              </w:rPr>
            </w:pPr>
            <w:r w:rsidRPr="00B657A1">
              <w:rPr>
                <w:bCs/>
                <w:iCs/>
              </w:rPr>
              <w:t>-Послушаем текст первой группы. Второй группы.</w:t>
            </w:r>
          </w:p>
          <w:p w:rsidR="004C7C62" w:rsidRPr="00B657A1" w:rsidRDefault="004C7C62" w:rsidP="00B657A1">
            <w:pPr>
              <w:widowControl w:val="0"/>
              <w:rPr>
                <w:bCs/>
                <w:iCs/>
              </w:rPr>
            </w:pPr>
            <w:r w:rsidRPr="00B657A1">
              <w:rPr>
                <w:bCs/>
                <w:iCs/>
              </w:rPr>
              <w:t xml:space="preserve">- </w:t>
            </w:r>
            <w:r w:rsidRPr="00B657A1">
              <w:rPr>
                <w:b/>
                <w:bCs/>
                <w:iCs/>
                <w:u w:val="single"/>
              </w:rPr>
              <w:t>Сравните свои тексты с текстом на экране</w:t>
            </w:r>
            <w:r w:rsidRPr="00B657A1">
              <w:rPr>
                <w:bCs/>
                <w:iCs/>
              </w:rPr>
              <w:t>. (учитель читает текст, дети проверяют). Какое местоимение оказалось лишним? (вы)</w:t>
            </w:r>
          </w:p>
          <w:p w:rsidR="004C7C62" w:rsidRDefault="004C7C62" w:rsidP="00B657A1">
            <w:pPr>
              <w:jc w:val="both"/>
            </w:pPr>
            <w:r>
              <w:t>- Поднимите руку у кого работа выполнена без ошибок? Молодцы.</w:t>
            </w:r>
          </w:p>
          <w:p w:rsidR="004C7C62" w:rsidRDefault="004C7C62" w:rsidP="00B657A1">
            <w:pPr>
              <w:jc w:val="both"/>
            </w:pPr>
            <w:r>
              <w:t>Исправьте у кого не так.</w:t>
            </w:r>
          </w:p>
          <w:p w:rsidR="004C7C62" w:rsidRDefault="004C7C62" w:rsidP="00B657A1">
            <w:pPr>
              <w:jc w:val="both"/>
            </w:pPr>
            <w:r>
              <w:t>-Как вы думаете для чего нам нужны местоимения в речи?</w:t>
            </w:r>
          </w:p>
          <w:p w:rsidR="004C7C62" w:rsidRDefault="004C7C62" w:rsidP="00B657A1">
            <w:pPr>
              <w:jc w:val="both"/>
            </w:pPr>
            <w:r>
              <w:t xml:space="preserve">- Вот мы справились со следующей задачей. </w:t>
            </w: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  <w:r w:rsidRPr="00B657A1">
              <w:rPr>
                <w:b/>
              </w:rPr>
              <w:t xml:space="preserve">6.2. </w:t>
            </w:r>
            <w:r>
              <w:t xml:space="preserve">  </w:t>
            </w:r>
            <w:r w:rsidRPr="00B657A1">
              <w:rPr>
                <w:b/>
              </w:rPr>
              <w:t>«Найди лишнее»</w:t>
            </w:r>
            <w:r w:rsidRPr="009A3F33">
              <w:t xml:space="preserve">    </w:t>
            </w:r>
          </w:p>
          <w:p w:rsidR="004C7C62" w:rsidRDefault="004C7C62" w:rsidP="00B657A1">
            <w:pPr>
              <w:jc w:val="both"/>
            </w:pPr>
            <w:r>
              <w:t>- Вы знаете, что редактор должен уметь видеть в тексте лишнюю, ненужную информацию. И сейчас, я проверю, сможете ли вы найти «четвертый лишний»</w:t>
            </w:r>
          </w:p>
          <w:p w:rsidR="004C7C62" w:rsidRDefault="004C7C62" w:rsidP="00B657A1">
            <w:pPr>
              <w:jc w:val="both"/>
            </w:pPr>
            <w:r>
              <w:t>Работать будем в парах. ПОМОЩНИКИ гл.редактора  выполнят задание, а ГЛАВНЫЙ РЕДАКТОР в случае необходимости помогает, потом проверяет и  исправляет.</w:t>
            </w:r>
          </w:p>
          <w:p w:rsidR="004C7C62" w:rsidRDefault="004C7C62" w:rsidP="00754B08"/>
          <w:p w:rsidR="004C7C62" w:rsidRPr="00B657A1" w:rsidRDefault="004C7C62" w:rsidP="00754B08">
            <w:pPr>
              <w:rPr>
                <w:i/>
              </w:rPr>
            </w:pPr>
            <w:r w:rsidRPr="00B657A1">
              <w:rPr>
                <w:i/>
              </w:rPr>
              <w:t>Найдите лишнее слово в каждом ряду и объясните, почему.</w:t>
            </w:r>
          </w:p>
          <w:p w:rsidR="004C7C62" w:rsidRPr="00CF2E94" w:rsidRDefault="004C7C62" w:rsidP="00754B08">
            <w:r w:rsidRPr="00CF2E94">
              <w:t xml:space="preserve">Я, они, на, ты (предлог) </w:t>
            </w:r>
          </w:p>
          <w:p w:rsidR="004C7C62" w:rsidRPr="00CF2E94" w:rsidRDefault="004C7C62" w:rsidP="00754B08">
            <w:r w:rsidRPr="00CF2E94">
              <w:t xml:space="preserve">Но, оно, она, они (союз) </w:t>
            </w:r>
          </w:p>
          <w:p w:rsidR="004C7C62" w:rsidRPr="00CF2E94" w:rsidRDefault="004C7C62" w:rsidP="00754B08">
            <w:r w:rsidRPr="00CF2E94">
              <w:t xml:space="preserve">Я, Яна, ты, вы (существительное, имя) </w:t>
            </w:r>
          </w:p>
          <w:p w:rsidR="004C7C62" w:rsidRDefault="004C7C62" w:rsidP="00754B08">
            <w:r w:rsidRPr="00CF2E94">
              <w:t xml:space="preserve">Он, она, они, оно (мн.ч.) </w:t>
            </w:r>
          </w:p>
          <w:p w:rsidR="004C7C62" w:rsidRDefault="004C7C62" w:rsidP="00754B08">
            <w:r>
              <w:t>- Проверяем работу.(Каждая пара читает по строчке, называет лишнее слово и объясняет почему)</w:t>
            </w:r>
          </w:p>
          <w:p w:rsidR="004C7C62" w:rsidRPr="009A3F33" w:rsidRDefault="004C7C62" w:rsidP="00754B08">
            <w:r>
              <w:t xml:space="preserve">МОЛОДЦЫ! </w:t>
            </w:r>
          </w:p>
          <w:p w:rsidR="004C7C62" w:rsidRDefault="004C7C62" w:rsidP="00B657A1">
            <w:pPr>
              <w:jc w:val="both"/>
            </w:pPr>
          </w:p>
          <w:p w:rsidR="004C7C62" w:rsidRPr="00B657A1" w:rsidRDefault="004C7C62" w:rsidP="00B657A1">
            <w:pPr>
              <w:jc w:val="both"/>
              <w:rPr>
                <w:b/>
                <w:i/>
                <w:u w:val="single"/>
              </w:rPr>
            </w:pPr>
            <w:r w:rsidRPr="00B657A1">
              <w:rPr>
                <w:b/>
                <w:i/>
                <w:u w:val="single"/>
              </w:rPr>
              <w:t>8.   Итог урока.</w:t>
            </w:r>
          </w:p>
          <w:p w:rsidR="004C7C62" w:rsidRDefault="004C7C62" w:rsidP="00B657A1">
            <w:pPr>
              <w:jc w:val="both"/>
            </w:pPr>
            <w:r>
              <w:t>- Ребята, выполнили ли мы поставленные задачи?</w:t>
            </w:r>
          </w:p>
          <w:p w:rsidR="004C7C62" w:rsidRDefault="004C7C62" w:rsidP="00B657A1">
            <w:pPr>
              <w:jc w:val="both"/>
            </w:pPr>
            <w:r>
              <w:t>- С какой частью речи мы познакомились?</w:t>
            </w:r>
          </w:p>
          <w:p w:rsidR="004C7C62" w:rsidRDefault="004C7C62" w:rsidP="00B657A1">
            <w:pPr>
              <w:jc w:val="both"/>
            </w:pPr>
            <w:r>
              <w:t>- Какие местоимения вы узнали?</w:t>
            </w:r>
          </w:p>
          <w:p w:rsidR="004C7C62" w:rsidRDefault="004C7C62" w:rsidP="00B657A1">
            <w:pPr>
              <w:jc w:val="both"/>
            </w:pPr>
            <w:r>
              <w:t>- Чем похожи личные местоимения и им. существительные?</w:t>
            </w:r>
          </w:p>
          <w:p w:rsidR="004C7C62" w:rsidRDefault="004C7C62" w:rsidP="00B657A1">
            <w:pPr>
              <w:jc w:val="both"/>
            </w:pPr>
            <w:r>
              <w:t>- Чем отличаются?</w:t>
            </w:r>
          </w:p>
          <w:p w:rsidR="004C7C62" w:rsidRDefault="004C7C62" w:rsidP="00B657A1">
            <w:pPr>
              <w:jc w:val="both"/>
            </w:pPr>
            <w:r>
              <w:t>-Вам понравилось быть редактором?</w:t>
            </w:r>
          </w:p>
          <w:p w:rsidR="004C7C62" w:rsidRDefault="004C7C62" w:rsidP="00B657A1">
            <w:pPr>
              <w:jc w:val="both"/>
            </w:pPr>
            <w:r>
              <w:t>-Оцените свои знания: (выбрать смайлик и повесить на доску)</w:t>
            </w: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  <w:r>
              <w:t xml:space="preserve">- Все поставленные задачи мы выполнили и результатом нашего труда стала газета «СЕМЕЙКА». </w:t>
            </w:r>
          </w:p>
          <w:p w:rsidR="004C7C62" w:rsidRDefault="004C7C62" w:rsidP="00B657A1">
            <w:pPr>
              <w:jc w:val="both"/>
            </w:pPr>
          </w:p>
          <w:p w:rsidR="004C7C62" w:rsidRPr="00B657A1" w:rsidRDefault="004C7C62" w:rsidP="00B657A1">
            <w:pPr>
              <w:jc w:val="both"/>
              <w:rPr>
                <w:b/>
                <w:i/>
                <w:u w:val="single"/>
              </w:rPr>
            </w:pPr>
            <w:r w:rsidRPr="00B657A1">
              <w:rPr>
                <w:b/>
                <w:i/>
                <w:u w:val="single"/>
              </w:rPr>
              <w:t>9. Домашнее задание.</w:t>
            </w:r>
          </w:p>
          <w:p w:rsidR="004C7C62" w:rsidRPr="00754B08" w:rsidRDefault="004C7C62" w:rsidP="00B657A1">
            <w:pPr>
              <w:jc w:val="both"/>
            </w:pPr>
            <w:r>
              <w:t>- Домашнее задание: Придумать и записать статью из 5 предложений с личными местоимениями.</w:t>
            </w:r>
          </w:p>
          <w:p w:rsidR="004C7C62" w:rsidRDefault="004C7C62" w:rsidP="00B657A1">
            <w:pPr>
              <w:jc w:val="both"/>
            </w:pPr>
            <w:r>
              <w:t>Спасибо за урок.</w:t>
            </w: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Pr="00120AC9" w:rsidRDefault="004C7C62" w:rsidP="00B657A1">
            <w:pPr>
              <w:jc w:val="both"/>
            </w:pPr>
            <w:bookmarkStart w:id="0" w:name="_GoBack"/>
            <w:bookmarkEnd w:id="0"/>
          </w:p>
        </w:tc>
        <w:tc>
          <w:tcPr>
            <w:tcW w:w="1101" w:type="pct"/>
          </w:tcPr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  <w:r>
              <w:t>Слайд 2</w:t>
            </w: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  <w:r>
              <w:t xml:space="preserve">Слайд 3-4 </w:t>
            </w:r>
          </w:p>
          <w:p w:rsidR="004C7C62" w:rsidRDefault="004C7C62" w:rsidP="00B657A1">
            <w:pPr>
              <w:jc w:val="both"/>
            </w:pPr>
            <w:r>
              <w:t>Яма, мясо, оляпка, ягода, яблоко, сегодня.</w:t>
            </w: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</w:p>
          <w:p w:rsidR="004C7C62" w:rsidRDefault="004C7C62" w:rsidP="00B657A1">
            <w:pPr>
              <w:jc w:val="both"/>
            </w:pPr>
            <w:r>
              <w:t xml:space="preserve">Слайд 5- 21 </w:t>
            </w:r>
          </w:p>
          <w:p w:rsidR="004C7C62" w:rsidRDefault="004C7C62" w:rsidP="00570045">
            <w:r>
              <w:t>г.р.зонт, а(л,лл)ея, пр.красный, з.вод, еж.вика, ж.лтый, тр.(л,лл)ейбус, а.тобус.</w:t>
            </w:r>
          </w:p>
          <w:p w:rsidR="004C7C62" w:rsidRDefault="004C7C62" w:rsidP="00570045">
            <w:r>
              <w:t>Слайд 22</w:t>
            </w:r>
          </w:p>
          <w:p w:rsidR="004C7C62" w:rsidRDefault="004C7C62" w:rsidP="00570045">
            <w:r>
              <w:t>Г</w:t>
            </w:r>
            <w:r w:rsidRPr="00B657A1">
              <w:rPr>
                <w:u w:val="single"/>
              </w:rPr>
              <w:t>А</w:t>
            </w:r>
            <w:r>
              <w:t>ЗЕТА</w:t>
            </w:r>
          </w:p>
          <w:p w:rsidR="004C7C62" w:rsidRDefault="004C7C62" w:rsidP="00570045">
            <w:r>
              <w:t>Хоровое чтение.</w:t>
            </w:r>
          </w:p>
          <w:p w:rsidR="004C7C62" w:rsidRDefault="004C7C62" w:rsidP="00570045"/>
          <w:p w:rsidR="004C7C62" w:rsidRDefault="004C7C62" w:rsidP="00570045">
            <w:r>
              <w:t>Слайд 23-25</w:t>
            </w:r>
          </w:p>
          <w:p w:rsidR="004C7C62" w:rsidRDefault="004C7C62" w:rsidP="00570045">
            <w:r>
              <w:t>Запись слова.</w:t>
            </w:r>
          </w:p>
          <w:p w:rsidR="004C7C62" w:rsidRDefault="004C7C62" w:rsidP="00570045"/>
          <w:p w:rsidR="004C7C62" w:rsidRDefault="004C7C62" w:rsidP="00570045">
            <w:r>
              <w:t>Словарь Ожегова, этимологический.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Слайд 26-29</w:t>
            </w:r>
          </w:p>
          <w:p w:rsidR="004C7C62" w:rsidRDefault="004C7C62" w:rsidP="00570045">
            <w:r>
              <w:t>На слайде признаки</w:t>
            </w:r>
          </w:p>
          <w:p w:rsidR="004C7C62" w:rsidRDefault="004C7C62" w:rsidP="00570045"/>
          <w:p w:rsidR="004C7C62" w:rsidRDefault="004C7C62" w:rsidP="00570045">
            <w:r>
              <w:t>Слайд 30</w:t>
            </w:r>
          </w:p>
          <w:p w:rsidR="004C7C62" w:rsidRDefault="004C7C62" w:rsidP="00570045">
            <w:r>
              <w:t>РЕДАКТОР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Pr="00B657A1" w:rsidRDefault="004C7C62" w:rsidP="00570045">
            <w:pPr>
              <w:rPr>
                <w:b/>
                <w:i/>
                <w:u w:val="single"/>
              </w:rPr>
            </w:pPr>
            <w:r w:rsidRPr="00B657A1">
              <w:rPr>
                <w:b/>
                <w:i/>
                <w:u w:val="single"/>
              </w:rPr>
              <w:t>У доски ученик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627D02">
            <w:r>
              <w:t>Слайд:31</w:t>
            </w:r>
          </w:p>
          <w:p w:rsidR="004C7C62" w:rsidRDefault="004C7C62" w:rsidP="00B657A1">
            <w:pPr>
              <w:jc w:val="both"/>
            </w:pPr>
            <w:r>
              <w:t>Семейка</w:t>
            </w:r>
          </w:p>
          <w:p w:rsidR="004C7C62" w:rsidRDefault="004C7C62" w:rsidP="00570045"/>
          <w:p w:rsidR="004C7C62" w:rsidRDefault="004C7C62" w:rsidP="00570045">
            <w:r>
              <w:t>Слайд: 32</w:t>
            </w:r>
          </w:p>
          <w:p w:rsidR="004C7C62" w:rsidRDefault="004C7C62" w:rsidP="00570045">
            <w:r>
              <w:t>стихотворение Е.Н.Леоновича</w:t>
            </w:r>
          </w:p>
          <w:p w:rsidR="004C7C62" w:rsidRDefault="004C7C62" w:rsidP="00570045">
            <w:r>
              <w:t>Слайд: СЕМЕЙКА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Слайд:33</w:t>
            </w:r>
          </w:p>
          <w:p w:rsidR="004C7C62" w:rsidRDefault="004C7C62" w:rsidP="00570045">
            <w:r>
              <w:t>ОН  - месяц</w:t>
            </w:r>
          </w:p>
          <w:p w:rsidR="004C7C62" w:rsidRDefault="004C7C62" w:rsidP="00570045">
            <w:r>
              <w:t>ОНО - солнце</w:t>
            </w:r>
          </w:p>
          <w:p w:rsidR="004C7C62" w:rsidRDefault="004C7C62" w:rsidP="00570045">
            <w:r>
              <w:t>ОНА – луна.</w:t>
            </w:r>
          </w:p>
          <w:p w:rsidR="004C7C62" w:rsidRDefault="004C7C62" w:rsidP="00570045">
            <w:r>
              <w:t>Слайд:34-35</w:t>
            </w:r>
          </w:p>
          <w:p w:rsidR="004C7C62" w:rsidRDefault="004C7C62" w:rsidP="00570045">
            <w:r>
              <w:t>МЕСТО   ИМЕНИ</w:t>
            </w:r>
          </w:p>
          <w:p w:rsidR="004C7C62" w:rsidRDefault="004C7C62" w:rsidP="00570045">
            <w:r>
              <w:t>МЕСТОИМЕНИЕ</w:t>
            </w:r>
          </w:p>
          <w:p w:rsidR="004C7C62" w:rsidRDefault="004C7C62" w:rsidP="00570045"/>
          <w:p w:rsidR="004C7C62" w:rsidRDefault="004C7C62" w:rsidP="00570045">
            <w:r>
              <w:t>Слайд: 36</w:t>
            </w:r>
          </w:p>
          <w:p w:rsidR="004C7C62" w:rsidRDefault="004C7C62" w:rsidP="00570045">
            <w:r>
              <w:t xml:space="preserve"> тема урока</w:t>
            </w:r>
          </w:p>
          <w:p w:rsidR="004C7C62" w:rsidRDefault="004C7C62" w:rsidP="00570045"/>
          <w:p w:rsidR="004C7C62" w:rsidRDefault="004C7C62" w:rsidP="00570045"/>
          <w:p w:rsidR="004C7C62" w:rsidRPr="00B657A1" w:rsidRDefault="004C7C62" w:rsidP="00570045">
            <w:pPr>
              <w:rPr>
                <w:b/>
                <w:u w:val="single"/>
              </w:rPr>
            </w:pPr>
            <w:r w:rsidRPr="00B657A1">
              <w:rPr>
                <w:b/>
                <w:u w:val="single"/>
              </w:rPr>
              <w:t>Задачи на карточках вывешиваются на доске.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Слайд: 37</w:t>
            </w:r>
          </w:p>
          <w:p w:rsidR="004C7C62" w:rsidRPr="00B657A1" w:rsidRDefault="004C7C62" w:rsidP="00570045">
            <w:pPr>
              <w:rPr>
                <w:i/>
                <w:sz w:val="20"/>
                <w:szCs w:val="20"/>
              </w:rPr>
            </w:pPr>
            <w:r w:rsidRPr="00B657A1">
              <w:rPr>
                <w:i/>
                <w:sz w:val="20"/>
                <w:szCs w:val="20"/>
              </w:rPr>
              <w:t>Местоимение – это часть речи.</w:t>
            </w:r>
          </w:p>
          <w:p w:rsidR="004C7C62" w:rsidRPr="00B657A1" w:rsidRDefault="004C7C62" w:rsidP="00570045">
            <w:pPr>
              <w:rPr>
                <w:i/>
                <w:sz w:val="20"/>
                <w:szCs w:val="20"/>
              </w:rPr>
            </w:pPr>
            <w:r w:rsidRPr="00B657A1">
              <w:rPr>
                <w:i/>
                <w:sz w:val="20"/>
                <w:szCs w:val="20"/>
              </w:rPr>
              <w:t>Местоимение заменяет имя существительное.</w:t>
            </w:r>
          </w:p>
          <w:p w:rsidR="004C7C62" w:rsidRPr="00B657A1" w:rsidRDefault="004C7C62" w:rsidP="00570045">
            <w:pPr>
              <w:rPr>
                <w:sz w:val="20"/>
                <w:szCs w:val="20"/>
              </w:rPr>
            </w:pPr>
          </w:p>
          <w:p w:rsidR="004C7C62" w:rsidRPr="00B657A1" w:rsidRDefault="004C7C62" w:rsidP="00570045">
            <w:pPr>
              <w:rPr>
                <w:sz w:val="20"/>
                <w:szCs w:val="20"/>
              </w:rPr>
            </w:pPr>
          </w:p>
          <w:p w:rsidR="004C7C62" w:rsidRPr="00B657A1" w:rsidRDefault="004C7C62" w:rsidP="00570045">
            <w:pPr>
              <w:rPr>
                <w:sz w:val="20"/>
                <w:szCs w:val="20"/>
              </w:rPr>
            </w:pPr>
          </w:p>
          <w:p w:rsidR="004C7C62" w:rsidRPr="00B657A1" w:rsidRDefault="004C7C62" w:rsidP="00570045">
            <w:pPr>
              <w:rPr>
                <w:sz w:val="20"/>
                <w:szCs w:val="20"/>
              </w:rPr>
            </w:pPr>
          </w:p>
          <w:p w:rsidR="004C7C62" w:rsidRDefault="004C7C62" w:rsidP="00570045">
            <w:r w:rsidRPr="00814742">
              <w:t>Слайд:</w:t>
            </w:r>
            <w:r>
              <w:t>39-47 постепенно появляются местоимения Я, ТЫ, МЫ, ВЫ, ОН, ОНА, ОНИ, ОНО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Слайд: появляется ЛИЧНЫЕ МЕСТОИМЕНИЯ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Слайд: 48 стихотворение.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Первая задача</w:t>
            </w:r>
          </w:p>
          <w:p w:rsidR="004C7C62" w:rsidRDefault="004C7C62" w:rsidP="00570045"/>
          <w:p w:rsidR="004C7C62" w:rsidRDefault="004C7C62" w:rsidP="00570045">
            <w:r>
              <w:t>Слайд:49</w:t>
            </w:r>
          </w:p>
          <w:p w:rsidR="004C7C62" w:rsidRDefault="004C7C62" w:rsidP="00570045">
            <w:r>
              <w:t>Картинка с цветами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 xml:space="preserve">Слайд 50 </w:t>
            </w:r>
          </w:p>
          <w:p w:rsidR="004C7C62" w:rsidRDefault="004C7C62" w:rsidP="00570045">
            <w:r>
              <w:t>Физ.пауза для глаз</w:t>
            </w:r>
          </w:p>
          <w:p w:rsidR="004C7C62" w:rsidRDefault="004C7C62" w:rsidP="00570045"/>
          <w:p w:rsidR="004C7C62" w:rsidRDefault="004C7C62" w:rsidP="00570045">
            <w:r>
              <w:t>Слайд 51Появляется текст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Слайд 52</w:t>
            </w:r>
          </w:p>
          <w:p w:rsidR="004C7C62" w:rsidRDefault="004C7C62" w:rsidP="00570045">
            <w:r>
              <w:t>Появляется местоимение ОН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Ученик у доски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Слайд: 53-54</w:t>
            </w:r>
          </w:p>
          <w:p w:rsidR="004C7C62" w:rsidRDefault="004C7C62" w:rsidP="00570045">
            <w:r>
              <w:t>Им.сущ.         Мест.</w:t>
            </w:r>
          </w:p>
          <w:p w:rsidR="004C7C62" w:rsidRDefault="004C7C62" w:rsidP="00570045">
            <w:r>
              <w:t>в-сы одни и те же</w:t>
            </w:r>
          </w:p>
          <w:p w:rsidR="004C7C62" w:rsidRDefault="004C7C62" w:rsidP="00570045">
            <w:r>
              <w:t>назыв.           указыв</w:t>
            </w:r>
          </w:p>
          <w:p w:rsidR="004C7C62" w:rsidRDefault="004C7C62" w:rsidP="00570045">
            <w:r>
              <w:t xml:space="preserve">предм.           На   </w:t>
            </w:r>
          </w:p>
          <w:p w:rsidR="004C7C62" w:rsidRDefault="004C7C62" w:rsidP="00570045">
            <w:r>
              <w:t xml:space="preserve">                      предм...               </w:t>
            </w:r>
          </w:p>
          <w:p w:rsidR="004C7C62" w:rsidRDefault="004C7C62" w:rsidP="00570045">
            <w:r>
              <w:t xml:space="preserve"> 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ЗАДАЧА</w:t>
            </w:r>
          </w:p>
          <w:p w:rsidR="004C7C62" w:rsidRDefault="004C7C62" w:rsidP="00570045"/>
          <w:p w:rsidR="004C7C62" w:rsidRDefault="004C7C62" w:rsidP="00570045"/>
          <w:p w:rsidR="004C7C62" w:rsidRDefault="004C7C62" w:rsidP="006E6577">
            <w:r>
              <w:t>Слайд 55</w:t>
            </w:r>
          </w:p>
          <w:p w:rsidR="004C7C62" w:rsidRPr="003E5635" w:rsidRDefault="004C7C62" w:rsidP="006E6577">
            <w:r w:rsidRPr="003E5635">
              <w:t>Физкультминутка: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Работа в группах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Слайд: 56 карточка с исправл. текстом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Задача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Слайд: 57-61 карточка с заданием</w:t>
            </w:r>
          </w:p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/>
          <w:p w:rsidR="004C7C62" w:rsidRDefault="004C7C62" w:rsidP="00570045">
            <w:r>
              <w:t>Слайд 63</w:t>
            </w:r>
          </w:p>
          <w:p w:rsidR="004C7C62" w:rsidRPr="00814742" w:rsidRDefault="004C7C62" w:rsidP="00570045">
            <w:r>
              <w:t>Газета «Семейка»</w:t>
            </w:r>
          </w:p>
        </w:tc>
      </w:tr>
    </w:tbl>
    <w:p w:rsidR="004C7C62" w:rsidRPr="00C01E8D" w:rsidRDefault="004C7C62" w:rsidP="00C01E8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sectPr w:rsidR="004C7C62" w:rsidRPr="00C01E8D" w:rsidSect="00A85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065B16"/>
    <w:lvl w:ilvl="0">
      <w:numFmt w:val="bullet"/>
      <w:lvlText w:val="*"/>
      <w:lvlJc w:val="left"/>
    </w:lvl>
  </w:abstractNum>
  <w:abstractNum w:abstractNumId="1">
    <w:nsid w:val="0D8D131E"/>
    <w:multiLevelType w:val="hybridMultilevel"/>
    <w:tmpl w:val="19808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C0429"/>
    <w:multiLevelType w:val="hybridMultilevel"/>
    <w:tmpl w:val="F8EE78FE"/>
    <w:lvl w:ilvl="0" w:tplc="F35A4568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601"/>
    <w:rsid w:val="00025A72"/>
    <w:rsid w:val="0003535B"/>
    <w:rsid w:val="000A3D87"/>
    <w:rsid w:val="000D6D37"/>
    <w:rsid w:val="00120AC9"/>
    <w:rsid w:val="00187514"/>
    <w:rsid w:val="001F10D4"/>
    <w:rsid w:val="001F5A84"/>
    <w:rsid w:val="002016F9"/>
    <w:rsid w:val="00201AFF"/>
    <w:rsid w:val="00207AE6"/>
    <w:rsid w:val="002337E2"/>
    <w:rsid w:val="00251B77"/>
    <w:rsid w:val="002E6F6C"/>
    <w:rsid w:val="003D0E24"/>
    <w:rsid w:val="003E2011"/>
    <w:rsid w:val="003E5155"/>
    <w:rsid w:val="003E5635"/>
    <w:rsid w:val="0045021A"/>
    <w:rsid w:val="004761B8"/>
    <w:rsid w:val="00486FD1"/>
    <w:rsid w:val="004922CD"/>
    <w:rsid w:val="004A0EA0"/>
    <w:rsid w:val="004A54AA"/>
    <w:rsid w:val="004C7C62"/>
    <w:rsid w:val="004D6192"/>
    <w:rsid w:val="004E13DF"/>
    <w:rsid w:val="00565BCE"/>
    <w:rsid w:val="00570045"/>
    <w:rsid w:val="00576360"/>
    <w:rsid w:val="005A0601"/>
    <w:rsid w:val="0060171B"/>
    <w:rsid w:val="0062651A"/>
    <w:rsid w:val="00627D02"/>
    <w:rsid w:val="006E6577"/>
    <w:rsid w:val="00747051"/>
    <w:rsid w:val="00754B08"/>
    <w:rsid w:val="007970E1"/>
    <w:rsid w:val="007D6467"/>
    <w:rsid w:val="007E4F03"/>
    <w:rsid w:val="00814742"/>
    <w:rsid w:val="00832B41"/>
    <w:rsid w:val="00834E4E"/>
    <w:rsid w:val="008428D2"/>
    <w:rsid w:val="00890D62"/>
    <w:rsid w:val="00913403"/>
    <w:rsid w:val="00932012"/>
    <w:rsid w:val="0097172F"/>
    <w:rsid w:val="009A3F33"/>
    <w:rsid w:val="009A4D99"/>
    <w:rsid w:val="009E761A"/>
    <w:rsid w:val="00A2435D"/>
    <w:rsid w:val="00A348A4"/>
    <w:rsid w:val="00A85C9E"/>
    <w:rsid w:val="00AE59D9"/>
    <w:rsid w:val="00B10269"/>
    <w:rsid w:val="00B44663"/>
    <w:rsid w:val="00B566E3"/>
    <w:rsid w:val="00B657A1"/>
    <w:rsid w:val="00BB61CC"/>
    <w:rsid w:val="00C01E8D"/>
    <w:rsid w:val="00C94295"/>
    <w:rsid w:val="00CF2E94"/>
    <w:rsid w:val="00D24328"/>
    <w:rsid w:val="00D8481A"/>
    <w:rsid w:val="00DB4239"/>
    <w:rsid w:val="00DE2C15"/>
    <w:rsid w:val="00DE4925"/>
    <w:rsid w:val="00DF40DD"/>
    <w:rsid w:val="00E13473"/>
    <w:rsid w:val="00E26733"/>
    <w:rsid w:val="00E501C2"/>
    <w:rsid w:val="00E53EF0"/>
    <w:rsid w:val="00F93DA9"/>
    <w:rsid w:val="00FA0E2F"/>
    <w:rsid w:val="00FA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A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5C9E"/>
    <w:pPr>
      <w:ind w:left="720"/>
      <w:contextualSpacing/>
    </w:pPr>
  </w:style>
  <w:style w:type="paragraph" w:styleId="NoSpacing">
    <w:name w:val="No Spacing"/>
    <w:uiPriority w:val="99"/>
    <w:qFormat/>
    <w:rsid w:val="00C01E8D"/>
    <w:rPr>
      <w:lang w:eastAsia="en-US"/>
    </w:rPr>
  </w:style>
  <w:style w:type="table" w:styleId="TableGrid">
    <w:name w:val="Table Grid"/>
    <w:basedOn w:val="TableNormal"/>
    <w:uiPriority w:val="99"/>
    <w:rsid w:val="00120A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251B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2012</Words>
  <Characters>11471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Кармазина Александра Владимировна </dc:title>
  <dc:subject/>
  <dc:creator>Admin</dc:creator>
  <cp:keywords/>
  <dc:description/>
  <cp:lastModifiedBy>Пользователь</cp:lastModifiedBy>
  <cp:revision>3</cp:revision>
  <cp:lastPrinted>2012-02-14T21:34:00Z</cp:lastPrinted>
  <dcterms:created xsi:type="dcterms:W3CDTF">2015-03-31T15:17:00Z</dcterms:created>
  <dcterms:modified xsi:type="dcterms:W3CDTF">2015-03-31T15:18:00Z</dcterms:modified>
</cp:coreProperties>
</file>