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4E1" w:rsidRDefault="002F54E1" w:rsidP="0036414A">
      <w:pPr>
        <w:jc w:val="center"/>
        <w:rPr>
          <w:rFonts w:ascii="Times New Roman" w:hAnsi="Times New Roman"/>
          <w:b/>
          <w:sz w:val="24"/>
          <w:szCs w:val="24"/>
        </w:rPr>
      </w:pPr>
      <w:r w:rsidRPr="0085715B">
        <w:rPr>
          <w:rFonts w:ascii="Times New Roman" w:hAnsi="Times New Roman"/>
          <w:b/>
          <w:sz w:val="24"/>
          <w:szCs w:val="24"/>
        </w:rPr>
        <w:t>Тематическая структура</w:t>
      </w:r>
    </w:p>
    <w:p w:rsidR="002F54E1" w:rsidRPr="0085715B" w:rsidRDefault="002F54E1" w:rsidP="0036414A">
      <w:pPr>
        <w:jc w:val="center"/>
        <w:rPr>
          <w:rFonts w:ascii="Times New Roman" w:hAnsi="Times New Roman"/>
          <w:b/>
          <w:sz w:val="24"/>
          <w:szCs w:val="24"/>
        </w:rPr>
      </w:pPr>
      <w:r w:rsidRPr="0085715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</w:t>
      </w:r>
      <w:r w:rsidRPr="0085715B">
        <w:rPr>
          <w:rFonts w:ascii="Times New Roman" w:hAnsi="Times New Roman"/>
          <w:b/>
          <w:sz w:val="24"/>
          <w:szCs w:val="24"/>
        </w:rPr>
        <w:t>узея</w:t>
      </w:r>
      <w:r>
        <w:rPr>
          <w:rFonts w:ascii="Times New Roman" w:hAnsi="Times New Roman"/>
          <w:b/>
          <w:sz w:val="24"/>
          <w:szCs w:val="24"/>
        </w:rPr>
        <w:t xml:space="preserve"> студии-мастерской «Мир костюма»</w:t>
      </w:r>
    </w:p>
    <w:p w:rsidR="002F54E1" w:rsidRPr="004521C3" w:rsidRDefault="002F54E1" w:rsidP="004521C3">
      <w:pPr>
        <w:rPr>
          <w:rFonts w:ascii="Times New Roman" w:hAnsi="Times New Roman"/>
          <w:sz w:val="24"/>
          <w:szCs w:val="24"/>
          <w:u w:val="single"/>
        </w:rPr>
      </w:pPr>
      <w:r w:rsidRPr="00891BB5">
        <w:rPr>
          <w:rFonts w:ascii="Times New Roman" w:hAnsi="Times New Roman"/>
          <w:b/>
          <w:sz w:val="24"/>
          <w:szCs w:val="24"/>
        </w:rPr>
        <w:t xml:space="preserve">      </w:t>
      </w:r>
      <w:r w:rsidRPr="00891BB5">
        <w:rPr>
          <w:rFonts w:ascii="Times New Roman" w:hAnsi="Times New Roman"/>
          <w:b/>
          <w:sz w:val="24"/>
          <w:szCs w:val="24"/>
          <w:lang w:val="en-US"/>
        </w:rPr>
        <w:t>I</w:t>
      </w:r>
      <w:r w:rsidRPr="00891BB5">
        <w:rPr>
          <w:rFonts w:ascii="Times New Roman" w:hAnsi="Times New Roman"/>
          <w:b/>
          <w:sz w:val="24"/>
          <w:szCs w:val="24"/>
        </w:rPr>
        <w:t xml:space="preserve"> раздел </w:t>
      </w:r>
      <w:r w:rsidRPr="00891BB5">
        <w:rPr>
          <w:rFonts w:ascii="Times New Roman" w:hAnsi="Times New Roman"/>
          <w:b/>
          <w:sz w:val="24"/>
          <w:szCs w:val="24"/>
          <w:u w:val="single"/>
        </w:rPr>
        <w:t>«Русский  костюм»</w:t>
      </w:r>
      <w:r w:rsidRPr="0085715B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521C3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Стендовая экспозиция посвящена истории русского кост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ма и видам декоративно прикладного искусства, связанного с изготовление костюма состоит из 5 стендов. </w:t>
      </w:r>
    </w:p>
    <w:p w:rsidR="002F54E1" w:rsidRDefault="002F54E1" w:rsidP="0085715B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9.05pt;margin-top:189.2pt;width:468.05pt;height:203.25pt;z-index:251645440;visibility:visible;mso-position-horizontal-relative:margin;mso-position-vertical-relative:margin">
            <v:imagedata r:id="rId7" o:title=""/>
            <w10:wrap type="topAndBottom" anchorx="margin" anchory="margin"/>
          </v:shape>
        </w:pict>
      </w:r>
      <w:r>
        <w:rPr>
          <w:rFonts w:ascii="Times New Roman" w:hAnsi="Times New Roman"/>
          <w:sz w:val="24"/>
          <w:szCs w:val="24"/>
        </w:rPr>
        <w:t>Центральное место в экспозиции занимает стенд  «РУССКИЙ КОСТЮМ», в котором   пре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ставлена информация о классификации народного костюм, его особенностях и формах, о 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формах Петра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, об  особенностях купеческого костюма, о возрождении  в придворном кост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ме  традиций старинного русского костюма. </w:t>
      </w:r>
    </w:p>
    <w:p w:rsidR="002F54E1" w:rsidRDefault="002F54E1" w:rsidP="0085715B">
      <w:pPr>
        <w:rPr>
          <w:rFonts w:ascii="Times New Roman" w:hAnsi="Times New Roman"/>
          <w:sz w:val="24"/>
          <w:szCs w:val="24"/>
        </w:rPr>
      </w:pPr>
    </w:p>
    <w:p w:rsidR="002F54E1" w:rsidRDefault="002F54E1" w:rsidP="0085715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Второй стенд «ТКАЧЕСТВО». Рассказывает о производстве тканей в домашних условиях, о видах ткачества: русском узорном, закладном, бранном, ажурном. </w:t>
      </w:r>
    </w:p>
    <w:p w:rsidR="002F54E1" w:rsidRDefault="002F54E1" w:rsidP="0085715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Третий стенд «НАБОЙКА» История зарождения способа набойки ткани на Руси (ручная, к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бовая), о крупных промышленных фабриках по производству ситцевых платков Владими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ской, Московской, Петербургской мануфактур, об уникальном промысле русской многоцве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ной набойки – павлопосадских платках  - неотъемлемой части женского костюма.</w:t>
      </w:r>
    </w:p>
    <w:p w:rsidR="002F54E1" w:rsidRDefault="002F54E1" w:rsidP="0085715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Четвертый  стенд «ВЫШИВКА» Повествует о разнообразии вышивок используемых при д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корировании одежды и предметах быта различных слоев населения,  об особенностях выши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ки в северном и южном костюме, о  золотной   вышивке и  вышивке бисером.</w:t>
      </w:r>
    </w:p>
    <w:p w:rsidR="002F54E1" w:rsidRDefault="002F54E1" w:rsidP="0085715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Пятый стенд  «ПЛЕТЕНИЕ». История появления кружева в России, особенности  плетения елецких и вологодских кружев. Интересный материал пре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ставлен по плетению поясов.  В русском костюме пояс имеет особое  обереговое значение. Он играл  особую роль при  сове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шении обрядовых церемоний.  На стенде описаны древние способы создания поясов. </w:t>
      </w:r>
    </w:p>
    <w:p w:rsidR="002F54E1" w:rsidRDefault="002F54E1" w:rsidP="0085715B">
      <w:pPr>
        <w:rPr>
          <w:rFonts w:ascii="Times New Roman" w:hAnsi="Times New Roman"/>
          <w:sz w:val="24"/>
          <w:szCs w:val="24"/>
        </w:rPr>
      </w:pPr>
    </w:p>
    <w:p w:rsidR="002F54E1" w:rsidRDefault="002F54E1" w:rsidP="0085715B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 id="Рисунок 5" o:spid="_x0000_s1027" type="#_x0000_t75" style="position:absolute;margin-left:23.7pt;margin-top:-3pt;width:185.3pt;height:226.8pt;z-index:-251668992;visibility:visible" wrapcoords="-87 0 -87 21528 21600 21528 21600 0 -87 0">
            <v:imagedata r:id="rId8" o:title=""/>
            <w10:wrap type="tight"/>
          </v:shape>
        </w:pict>
      </w:r>
      <w:r>
        <w:rPr>
          <w:noProof/>
          <w:lang w:eastAsia="ru-RU"/>
        </w:rPr>
        <w:pict>
          <v:shape id="Рисунок 6" o:spid="_x0000_s1028" type="#_x0000_t75" style="position:absolute;margin-left:248.15pt;margin-top:-3.2pt;width:182.3pt;height:226.8pt;z-index:-251670016;visibility:visible;mso-position-horizontal-relative:margin;mso-position-vertical-relative:margin" wrapcoords="-89 0 -89 21528 21600 21528 21600 0 -89 0">
            <v:imagedata r:id="rId9" o:title=""/>
            <w10:wrap type="tight" anchorx="margin" anchory="margin"/>
          </v:shape>
        </w:pic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2F54E1" w:rsidRDefault="002F54E1" w:rsidP="0085715B">
      <w:pPr>
        <w:rPr>
          <w:rFonts w:ascii="Times New Roman" w:hAnsi="Times New Roman"/>
          <w:sz w:val="24"/>
          <w:szCs w:val="24"/>
        </w:rPr>
      </w:pPr>
    </w:p>
    <w:p w:rsidR="002F54E1" w:rsidRDefault="002F54E1" w:rsidP="0085715B">
      <w:pPr>
        <w:rPr>
          <w:rFonts w:ascii="Times New Roman" w:hAnsi="Times New Roman"/>
          <w:sz w:val="24"/>
          <w:szCs w:val="24"/>
        </w:rPr>
      </w:pPr>
    </w:p>
    <w:p w:rsidR="002F54E1" w:rsidRDefault="002F54E1" w:rsidP="0085715B">
      <w:pPr>
        <w:rPr>
          <w:rFonts w:ascii="Times New Roman" w:hAnsi="Times New Roman"/>
          <w:sz w:val="24"/>
          <w:szCs w:val="24"/>
        </w:rPr>
      </w:pPr>
    </w:p>
    <w:p w:rsidR="002F54E1" w:rsidRDefault="002F54E1" w:rsidP="0085715B">
      <w:pPr>
        <w:rPr>
          <w:rFonts w:ascii="Times New Roman" w:hAnsi="Times New Roman"/>
          <w:sz w:val="24"/>
          <w:szCs w:val="24"/>
        </w:rPr>
      </w:pPr>
    </w:p>
    <w:p w:rsidR="002F54E1" w:rsidRDefault="002F54E1" w:rsidP="0085715B">
      <w:pPr>
        <w:rPr>
          <w:rFonts w:ascii="Times New Roman" w:hAnsi="Times New Roman"/>
          <w:sz w:val="24"/>
          <w:szCs w:val="24"/>
        </w:rPr>
      </w:pPr>
    </w:p>
    <w:p w:rsidR="002F54E1" w:rsidRDefault="002F54E1" w:rsidP="0085715B">
      <w:pPr>
        <w:rPr>
          <w:rFonts w:ascii="Times New Roman" w:hAnsi="Times New Roman"/>
          <w:sz w:val="24"/>
          <w:szCs w:val="24"/>
        </w:rPr>
      </w:pPr>
    </w:p>
    <w:p w:rsidR="002F54E1" w:rsidRDefault="002F54E1" w:rsidP="0085715B">
      <w:pPr>
        <w:rPr>
          <w:rFonts w:ascii="Times New Roman" w:hAnsi="Times New Roman"/>
          <w:sz w:val="24"/>
          <w:szCs w:val="24"/>
        </w:rPr>
      </w:pPr>
    </w:p>
    <w:p w:rsidR="002F54E1" w:rsidRDefault="002F54E1" w:rsidP="0085715B">
      <w:pPr>
        <w:rPr>
          <w:rFonts w:ascii="Times New Roman" w:hAnsi="Times New Roman"/>
          <w:sz w:val="24"/>
          <w:szCs w:val="24"/>
        </w:rPr>
      </w:pPr>
    </w:p>
    <w:p w:rsidR="002F54E1" w:rsidRDefault="002F54E1" w:rsidP="0085715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и иллюстрации стендов позволяют подготовить и провести не только тематич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ские экскурсии, но и  на дополнительные темы:</w:t>
      </w:r>
    </w:p>
    <w:p w:rsidR="002F54E1" w:rsidRDefault="002F54E1" w:rsidP="003A78C4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Русский народный костюм в произведения художников;</w:t>
      </w:r>
    </w:p>
    <w:p w:rsidR="002F54E1" w:rsidRDefault="002F54E1" w:rsidP="003A78C4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Пояс – оберег</w:t>
      </w:r>
    </w:p>
    <w:p w:rsidR="002F54E1" w:rsidRDefault="002F54E1" w:rsidP="003A78C4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Льняная нить жизни </w:t>
      </w:r>
    </w:p>
    <w:p w:rsidR="002F54E1" w:rsidRDefault="002F54E1" w:rsidP="003A78C4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Костюм в литературных произведениях</w:t>
      </w:r>
    </w:p>
    <w:p w:rsidR="002F54E1" w:rsidRPr="002142EF" w:rsidRDefault="002F54E1" w:rsidP="003A78C4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142EF">
        <w:rPr>
          <w:rFonts w:ascii="Times New Roman" w:hAnsi="Times New Roman"/>
          <w:color w:val="000000"/>
          <w:sz w:val="24"/>
          <w:szCs w:val="24"/>
        </w:rPr>
        <w:t>Русский костюм - целостное произведение искусст</w:t>
      </w:r>
      <w:r>
        <w:rPr>
          <w:rFonts w:ascii="Times New Roman" w:hAnsi="Times New Roman"/>
          <w:color w:val="000000"/>
          <w:sz w:val="24"/>
          <w:szCs w:val="24"/>
        </w:rPr>
        <w:t>ва</w:t>
      </w:r>
    </w:p>
    <w:p w:rsidR="002F54E1" w:rsidRPr="002142EF" w:rsidRDefault="002F54E1" w:rsidP="0085715B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142EF">
        <w:rPr>
          <w:rFonts w:ascii="Times New Roman" w:hAnsi="Times New Roman"/>
          <w:color w:val="000000"/>
          <w:sz w:val="24"/>
          <w:szCs w:val="24"/>
        </w:rPr>
        <w:t>Костюм - знаковая и образная система</w:t>
      </w:r>
    </w:p>
    <w:p w:rsidR="002F54E1" w:rsidRDefault="002F54E1" w:rsidP="0085715B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2142EF">
        <w:rPr>
          <w:rFonts w:ascii="Times New Roman" w:hAnsi="Times New Roman"/>
          <w:sz w:val="24"/>
          <w:szCs w:val="24"/>
        </w:rPr>
        <w:t xml:space="preserve"> чем может рассказать костюм</w:t>
      </w:r>
    </w:p>
    <w:p w:rsidR="002F54E1" w:rsidRPr="00891BB5" w:rsidRDefault="002F54E1" w:rsidP="00891BB5">
      <w:pPr>
        <w:ind w:left="360"/>
        <w:rPr>
          <w:rFonts w:ascii="Times New Roman" w:hAnsi="Times New Roman"/>
          <w:sz w:val="24"/>
          <w:szCs w:val="24"/>
        </w:rPr>
      </w:pPr>
      <w:r w:rsidRPr="00891BB5">
        <w:rPr>
          <w:rFonts w:ascii="Times New Roman" w:hAnsi="Times New Roman"/>
          <w:sz w:val="24"/>
          <w:szCs w:val="24"/>
        </w:rPr>
        <w:t xml:space="preserve">В оформлении </w:t>
      </w:r>
      <w:r>
        <w:rPr>
          <w:rFonts w:ascii="Times New Roman" w:hAnsi="Times New Roman"/>
          <w:sz w:val="24"/>
          <w:szCs w:val="24"/>
        </w:rPr>
        <w:t xml:space="preserve"> этого раздела музея </w:t>
      </w:r>
      <w:r w:rsidRPr="00891BB5">
        <w:rPr>
          <w:rFonts w:ascii="Times New Roman" w:hAnsi="Times New Roman"/>
          <w:sz w:val="24"/>
          <w:szCs w:val="24"/>
        </w:rPr>
        <w:t xml:space="preserve"> активное участие принимали студенты 3 курса ХГФ МПГУ, проходившие оформительскую практику по руководством Черемных Г.В., </w:t>
      </w:r>
    </w:p>
    <w:p w:rsidR="002F54E1" w:rsidRPr="00891BB5" w:rsidRDefault="002F54E1" w:rsidP="0085715B">
      <w:pPr>
        <w:rPr>
          <w:rFonts w:ascii="Times New Roman" w:hAnsi="Times New Roman"/>
          <w:b/>
          <w:sz w:val="24"/>
          <w:szCs w:val="24"/>
        </w:rPr>
      </w:pPr>
      <w:r w:rsidRPr="0085715B">
        <w:rPr>
          <w:rFonts w:ascii="Times New Roman" w:hAnsi="Times New Roman"/>
          <w:sz w:val="24"/>
          <w:szCs w:val="24"/>
        </w:rPr>
        <w:t xml:space="preserve">     </w:t>
      </w:r>
      <w:r w:rsidRPr="00891BB5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891BB5">
        <w:rPr>
          <w:rFonts w:ascii="Times New Roman" w:hAnsi="Times New Roman"/>
          <w:b/>
          <w:sz w:val="24"/>
          <w:szCs w:val="24"/>
        </w:rPr>
        <w:t xml:space="preserve"> раздел  </w:t>
      </w:r>
      <w:r w:rsidRPr="00891BB5">
        <w:rPr>
          <w:rFonts w:ascii="Times New Roman" w:hAnsi="Times New Roman"/>
          <w:b/>
          <w:sz w:val="24"/>
          <w:szCs w:val="24"/>
          <w:u w:val="single"/>
        </w:rPr>
        <w:t>«Музейная выставка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студии-мастерской «Мир костюма»</w:t>
      </w:r>
      <w:r w:rsidRPr="00891BB5">
        <w:rPr>
          <w:rFonts w:ascii="Times New Roman" w:hAnsi="Times New Roman"/>
          <w:b/>
          <w:sz w:val="24"/>
          <w:szCs w:val="24"/>
          <w:u w:val="single"/>
        </w:rPr>
        <w:t>»</w:t>
      </w:r>
      <w:r w:rsidRPr="00891BB5">
        <w:rPr>
          <w:rFonts w:ascii="Times New Roman" w:hAnsi="Times New Roman"/>
          <w:b/>
          <w:sz w:val="24"/>
          <w:szCs w:val="24"/>
        </w:rPr>
        <w:t xml:space="preserve">   </w:t>
      </w:r>
    </w:p>
    <w:p w:rsidR="002F54E1" w:rsidRDefault="002F54E1" w:rsidP="0085715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 января 2009 года  актив музея  торжественно открыл  выставочный зал, который   распол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жен  в холе  первого  этажа.   </w:t>
      </w:r>
      <w:r w:rsidRPr="00CC68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первой экспозиции  были представлены работы учащихся 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бедителей всероссийских олимпиад по технологии и лауреатов выставки </w:t>
      </w:r>
      <w:r w:rsidRPr="00E14B8A">
        <w:rPr>
          <w:rFonts w:ascii="Times New Roman" w:hAnsi="Times New Roman"/>
          <w:sz w:val="24"/>
          <w:szCs w:val="24"/>
        </w:rPr>
        <w:t>«Рождественские</w:t>
      </w:r>
      <w:r>
        <w:rPr>
          <w:rFonts w:ascii="Times New Roman" w:hAnsi="Times New Roman"/>
          <w:sz w:val="24"/>
          <w:szCs w:val="24"/>
        </w:rPr>
        <w:t xml:space="preserve">  мотивы». (См. фото в приложении) Каждую четверть экспозиция выставки сменяется.</w:t>
      </w:r>
    </w:p>
    <w:p w:rsidR="002F54E1" w:rsidRDefault="002F54E1" w:rsidP="0085715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Т</w:t>
      </w:r>
      <w:r w:rsidRPr="0085715B">
        <w:rPr>
          <w:rFonts w:ascii="Times New Roman" w:hAnsi="Times New Roman"/>
          <w:sz w:val="24"/>
          <w:szCs w:val="24"/>
          <w:u w:val="single"/>
        </w:rPr>
        <w:t>емы</w:t>
      </w:r>
      <w:r>
        <w:rPr>
          <w:rFonts w:ascii="Times New Roman" w:hAnsi="Times New Roman"/>
          <w:sz w:val="24"/>
          <w:szCs w:val="24"/>
          <w:u w:val="single"/>
        </w:rPr>
        <w:t xml:space="preserve"> творческих работ учащихся </w:t>
      </w:r>
      <w:r w:rsidRPr="0085715B">
        <w:rPr>
          <w:rFonts w:ascii="Times New Roman" w:hAnsi="Times New Roman"/>
          <w:sz w:val="24"/>
          <w:szCs w:val="24"/>
          <w:u w:val="single"/>
        </w:rPr>
        <w:t>:</w:t>
      </w:r>
      <w:r w:rsidRPr="0085715B">
        <w:rPr>
          <w:rFonts w:ascii="Times New Roman" w:hAnsi="Times New Roman"/>
          <w:sz w:val="24"/>
          <w:szCs w:val="24"/>
        </w:rPr>
        <w:t xml:space="preserve"> </w:t>
      </w:r>
    </w:p>
    <w:p w:rsidR="002F54E1" w:rsidRPr="0085715B" w:rsidRDefault="002F54E1" w:rsidP="0085715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5715B">
        <w:rPr>
          <w:rFonts w:ascii="Times New Roman" w:hAnsi="Times New Roman"/>
          <w:sz w:val="24"/>
          <w:szCs w:val="24"/>
        </w:rPr>
        <w:t>Костюмы – образы богинь славянской мифологии</w:t>
      </w:r>
      <w:r w:rsidRPr="0085715B">
        <w:rPr>
          <w:rFonts w:ascii="Times New Roman" w:hAnsi="Times New Roman"/>
          <w:color w:val="008000"/>
          <w:sz w:val="24"/>
          <w:szCs w:val="24"/>
        </w:rPr>
        <w:t xml:space="preserve"> </w:t>
      </w:r>
    </w:p>
    <w:p w:rsidR="002F54E1" w:rsidRPr="0085715B" w:rsidRDefault="002F54E1" w:rsidP="0085715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5715B">
        <w:rPr>
          <w:rFonts w:ascii="Times New Roman" w:hAnsi="Times New Roman"/>
          <w:sz w:val="24"/>
          <w:szCs w:val="24"/>
        </w:rPr>
        <w:t>Южнорусский костюм</w:t>
      </w:r>
    </w:p>
    <w:p w:rsidR="002F54E1" w:rsidRPr="0085715B" w:rsidRDefault="002F54E1" w:rsidP="0085715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5715B">
        <w:rPr>
          <w:rFonts w:ascii="Times New Roman" w:hAnsi="Times New Roman"/>
          <w:sz w:val="24"/>
          <w:szCs w:val="24"/>
        </w:rPr>
        <w:t>Северорусский костюм</w:t>
      </w:r>
    </w:p>
    <w:p w:rsidR="002F54E1" w:rsidRPr="0085715B" w:rsidRDefault="002F54E1" w:rsidP="0085715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5715B">
        <w:rPr>
          <w:rFonts w:ascii="Times New Roman" w:hAnsi="Times New Roman"/>
          <w:sz w:val="24"/>
          <w:szCs w:val="24"/>
        </w:rPr>
        <w:t>Костюмы Петровского периода</w:t>
      </w:r>
    </w:p>
    <w:p w:rsidR="002F54E1" w:rsidRPr="0085715B" w:rsidRDefault="002F54E1" w:rsidP="0085715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5715B">
        <w:rPr>
          <w:rFonts w:ascii="Times New Roman" w:hAnsi="Times New Roman"/>
          <w:sz w:val="24"/>
          <w:szCs w:val="24"/>
        </w:rPr>
        <w:t>Коллекция костюмов по мотивам народных промыслов (Хохлома, Гжель, дымковская и</w:t>
      </w:r>
      <w:r w:rsidRPr="0085715B">
        <w:rPr>
          <w:rFonts w:ascii="Times New Roman" w:hAnsi="Times New Roman"/>
          <w:sz w:val="24"/>
          <w:szCs w:val="24"/>
        </w:rPr>
        <w:t>г</w:t>
      </w:r>
      <w:r w:rsidRPr="0085715B">
        <w:rPr>
          <w:rFonts w:ascii="Times New Roman" w:hAnsi="Times New Roman"/>
          <w:sz w:val="24"/>
          <w:szCs w:val="24"/>
        </w:rPr>
        <w:t>рушка, Семеновская матрешка)</w:t>
      </w:r>
    </w:p>
    <w:p w:rsidR="002F54E1" w:rsidRPr="0085715B" w:rsidRDefault="002F54E1" w:rsidP="0085715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5715B">
        <w:rPr>
          <w:rFonts w:ascii="Times New Roman" w:hAnsi="Times New Roman"/>
          <w:sz w:val="24"/>
          <w:szCs w:val="24"/>
        </w:rPr>
        <w:t>Костюмы народов Северного Кавказа</w:t>
      </w:r>
    </w:p>
    <w:p w:rsidR="002F54E1" w:rsidRPr="0085715B" w:rsidRDefault="002F54E1" w:rsidP="0085715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5715B">
        <w:rPr>
          <w:rFonts w:ascii="Times New Roman" w:hAnsi="Times New Roman"/>
          <w:sz w:val="24"/>
          <w:szCs w:val="24"/>
        </w:rPr>
        <w:t>Украинский костюм</w:t>
      </w:r>
    </w:p>
    <w:p w:rsidR="002F54E1" w:rsidRPr="0085715B" w:rsidRDefault="002F54E1" w:rsidP="0085715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5715B">
        <w:rPr>
          <w:rFonts w:ascii="Times New Roman" w:hAnsi="Times New Roman"/>
          <w:sz w:val="24"/>
          <w:szCs w:val="24"/>
        </w:rPr>
        <w:t>Молдавский костюм</w:t>
      </w:r>
    </w:p>
    <w:p w:rsidR="002F54E1" w:rsidRDefault="002F54E1" w:rsidP="0085715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5715B">
        <w:rPr>
          <w:rFonts w:ascii="Times New Roman" w:hAnsi="Times New Roman"/>
          <w:sz w:val="24"/>
          <w:szCs w:val="24"/>
        </w:rPr>
        <w:t>Костюмы народов мира (Индии, Китай, Мексика, Испания, Бирма, Шотландия, Бавария, Египет)</w:t>
      </w:r>
    </w:p>
    <w:p w:rsidR="002F54E1" w:rsidRPr="0085715B" w:rsidRDefault="002F54E1" w:rsidP="0085715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Костюмы готического стиля </w:t>
      </w:r>
    </w:p>
    <w:p w:rsidR="002F54E1" w:rsidRPr="0085715B" w:rsidRDefault="002F54E1" w:rsidP="0085715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5715B">
        <w:rPr>
          <w:rFonts w:ascii="Times New Roman" w:hAnsi="Times New Roman"/>
          <w:sz w:val="24"/>
          <w:szCs w:val="24"/>
        </w:rPr>
        <w:t>Сценический костюм (Шахматы», «Станции московские», «Рожденный на брегах Невы»</w:t>
      </w:r>
    </w:p>
    <w:p w:rsidR="002F54E1" w:rsidRDefault="002F54E1" w:rsidP="00BA6EE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5715B">
        <w:rPr>
          <w:rFonts w:ascii="Times New Roman" w:hAnsi="Times New Roman"/>
          <w:sz w:val="24"/>
          <w:szCs w:val="24"/>
        </w:rPr>
        <w:t>Коллекция костюмов по мотивам павлопосадских платков</w:t>
      </w:r>
    </w:p>
    <w:p w:rsidR="002F54E1" w:rsidRDefault="002F54E1" w:rsidP="00BA6EE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6EEB">
        <w:rPr>
          <w:rFonts w:ascii="Times New Roman" w:hAnsi="Times New Roman"/>
          <w:sz w:val="24"/>
          <w:szCs w:val="24"/>
        </w:rPr>
        <w:t>Милосердие в военные годы</w:t>
      </w:r>
    </w:p>
    <w:p w:rsidR="002F54E1" w:rsidRDefault="002F54E1" w:rsidP="00BA6EE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6EEB">
        <w:rPr>
          <w:rFonts w:ascii="Times New Roman" w:hAnsi="Times New Roman"/>
          <w:sz w:val="24"/>
          <w:szCs w:val="24"/>
        </w:rPr>
        <w:t>Аксессуары к костюму (валяние)</w:t>
      </w:r>
    </w:p>
    <w:p w:rsidR="002F54E1" w:rsidRPr="00BA6EEB" w:rsidRDefault="002F54E1" w:rsidP="00BA6EE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6EEB">
        <w:rPr>
          <w:rFonts w:ascii="Times New Roman" w:hAnsi="Times New Roman"/>
          <w:sz w:val="24"/>
          <w:szCs w:val="24"/>
        </w:rPr>
        <w:t>Обрядовая кукла</w:t>
      </w:r>
    </w:p>
    <w:p w:rsidR="002F54E1" w:rsidRPr="004052AF" w:rsidRDefault="002F54E1" w:rsidP="004052AF">
      <w:pPr>
        <w:spacing w:line="240" w:lineRule="auto"/>
        <w:rPr>
          <w:rFonts w:ascii="Times New Roman" w:hAnsi="Times New Roman"/>
          <w:sz w:val="16"/>
          <w:szCs w:val="16"/>
        </w:rPr>
      </w:pPr>
      <w:r w:rsidRPr="0085715B">
        <w:rPr>
          <w:rFonts w:ascii="Times New Roman" w:hAnsi="Times New Roman"/>
          <w:sz w:val="24"/>
          <w:szCs w:val="24"/>
        </w:rPr>
        <w:t xml:space="preserve"> </w:t>
      </w:r>
    </w:p>
    <w:p w:rsidR="002F54E1" w:rsidRPr="0085715B" w:rsidRDefault="002F54E1" w:rsidP="004052AF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891BB5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891BB5">
        <w:rPr>
          <w:rFonts w:ascii="Times New Roman" w:hAnsi="Times New Roman"/>
          <w:b/>
          <w:sz w:val="24"/>
          <w:szCs w:val="24"/>
        </w:rPr>
        <w:t xml:space="preserve">  раздел  </w:t>
      </w:r>
      <w:r w:rsidRPr="00891BB5">
        <w:rPr>
          <w:rFonts w:ascii="Times New Roman" w:hAnsi="Times New Roman"/>
          <w:b/>
          <w:sz w:val="24"/>
          <w:szCs w:val="24"/>
          <w:u w:val="single"/>
        </w:rPr>
        <w:t>«Виртуальные выставки»</w:t>
      </w:r>
      <w:r w:rsidRPr="0085715B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91BB5">
        <w:rPr>
          <w:rFonts w:ascii="Times New Roman" w:hAnsi="Times New Roman"/>
          <w:sz w:val="24"/>
          <w:szCs w:val="24"/>
        </w:rPr>
        <w:t>серия презентаций по творческим работам учащихся.</w:t>
      </w:r>
    </w:p>
    <w:p w:rsidR="002F54E1" w:rsidRDefault="002F54E1" w:rsidP="0085715B">
      <w:pPr>
        <w:tabs>
          <w:tab w:val="left" w:pos="426"/>
          <w:tab w:val="left" w:pos="567"/>
          <w:tab w:val="left" w:pos="7088"/>
        </w:tabs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 id="_x0000_s1029" type="#_x0000_t75" style="position:absolute;left:0;text-align:left;margin-left:65.75pt;margin-top:33.8pt;width:325.05pt;height:3in;z-index:-251665920;visibility:visible" wrapcoords="-50 0 -50 21525 21600 21525 21600 0 -50 0">
            <v:imagedata r:id="rId10" o:title=""/>
            <w10:wrap type="tight"/>
          </v:shape>
        </w:pict>
      </w:r>
      <w:r w:rsidRPr="00891BB5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891BB5">
        <w:rPr>
          <w:rFonts w:ascii="Times New Roman" w:hAnsi="Times New Roman"/>
          <w:b/>
          <w:sz w:val="24"/>
          <w:szCs w:val="24"/>
        </w:rPr>
        <w:t xml:space="preserve"> раздел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E673C">
        <w:rPr>
          <w:rFonts w:ascii="Times New Roman" w:hAnsi="Times New Roman"/>
          <w:sz w:val="24"/>
          <w:szCs w:val="24"/>
          <w:u w:val="single"/>
        </w:rPr>
        <w:t xml:space="preserve">«Творческая мастерская» </w:t>
      </w:r>
      <w:r>
        <w:rPr>
          <w:rFonts w:ascii="Times New Roman" w:hAnsi="Times New Roman"/>
          <w:sz w:val="24"/>
          <w:szCs w:val="24"/>
        </w:rPr>
        <w:t>- помещение,  которое  полностью оснащено необход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мым оборудованием для выполнения творческих работ учащимися.</w:t>
      </w:r>
    </w:p>
    <w:p w:rsidR="002F54E1" w:rsidRDefault="002F54E1" w:rsidP="0085715B">
      <w:pPr>
        <w:tabs>
          <w:tab w:val="left" w:pos="426"/>
          <w:tab w:val="left" w:pos="567"/>
          <w:tab w:val="left" w:pos="7088"/>
        </w:tabs>
        <w:jc w:val="both"/>
        <w:rPr>
          <w:rFonts w:ascii="Times New Roman" w:hAnsi="Times New Roman"/>
          <w:sz w:val="24"/>
          <w:szCs w:val="24"/>
        </w:rPr>
      </w:pPr>
    </w:p>
    <w:p w:rsidR="002F54E1" w:rsidRDefault="002F54E1" w:rsidP="0085715B">
      <w:pPr>
        <w:tabs>
          <w:tab w:val="left" w:pos="426"/>
          <w:tab w:val="left" w:pos="567"/>
          <w:tab w:val="left" w:pos="7088"/>
        </w:tabs>
        <w:jc w:val="both"/>
        <w:rPr>
          <w:rFonts w:ascii="Times New Roman" w:hAnsi="Times New Roman"/>
          <w:sz w:val="24"/>
          <w:szCs w:val="24"/>
        </w:rPr>
      </w:pPr>
    </w:p>
    <w:p w:rsidR="002F54E1" w:rsidRDefault="002F54E1" w:rsidP="0085715B">
      <w:pPr>
        <w:tabs>
          <w:tab w:val="left" w:pos="426"/>
          <w:tab w:val="left" w:pos="567"/>
          <w:tab w:val="left" w:pos="7088"/>
        </w:tabs>
        <w:jc w:val="both"/>
        <w:rPr>
          <w:rFonts w:ascii="Times New Roman" w:hAnsi="Times New Roman"/>
          <w:sz w:val="24"/>
          <w:szCs w:val="24"/>
        </w:rPr>
      </w:pPr>
    </w:p>
    <w:p w:rsidR="002F54E1" w:rsidRDefault="002F54E1" w:rsidP="0085715B">
      <w:pPr>
        <w:tabs>
          <w:tab w:val="left" w:pos="426"/>
          <w:tab w:val="left" w:pos="567"/>
          <w:tab w:val="left" w:pos="7088"/>
        </w:tabs>
        <w:jc w:val="both"/>
        <w:rPr>
          <w:rFonts w:ascii="Times New Roman" w:hAnsi="Times New Roman"/>
          <w:sz w:val="24"/>
          <w:szCs w:val="24"/>
        </w:rPr>
      </w:pPr>
    </w:p>
    <w:p w:rsidR="002F54E1" w:rsidRDefault="002F54E1" w:rsidP="0085715B">
      <w:pPr>
        <w:tabs>
          <w:tab w:val="left" w:pos="426"/>
          <w:tab w:val="left" w:pos="567"/>
          <w:tab w:val="left" w:pos="7088"/>
        </w:tabs>
        <w:jc w:val="both"/>
        <w:rPr>
          <w:rFonts w:ascii="Times New Roman" w:hAnsi="Times New Roman"/>
          <w:sz w:val="24"/>
          <w:szCs w:val="24"/>
        </w:rPr>
      </w:pPr>
    </w:p>
    <w:p w:rsidR="002F54E1" w:rsidRDefault="002F54E1" w:rsidP="0085715B">
      <w:pPr>
        <w:tabs>
          <w:tab w:val="left" w:pos="426"/>
          <w:tab w:val="left" w:pos="567"/>
          <w:tab w:val="left" w:pos="7088"/>
        </w:tabs>
        <w:jc w:val="both"/>
        <w:rPr>
          <w:rFonts w:ascii="Times New Roman" w:hAnsi="Times New Roman"/>
          <w:sz w:val="24"/>
          <w:szCs w:val="24"/>
        </w:rPr>
      </w:pPr>
    </w:p>
    <w:p w:rsidR="002F54E1" w:rsidRDefault="002F54E1" w:rsidP="0085715B">
      <w:pPr>
        <w:tabs>
          <w:tab w:val="left" w:pos="426"/>
          <w:tab w:val="left" w:pos="567"/>
          <w:tab w:val="left" w:pos="7088"/>
        </w:tabs>
        <w:jc w:val="both"/>
        <w:rPr>
          <w:rFonts w:ascii="Times New Roman" w:hAnsi="Times New Roman"/>
          <w:sz w:val="24"/>
          <w:szCs w:val="24"/>
        </w:rPr>
      </w:pPr>
    </w:p>
    <w:p w:rsidR="002F54E1" w:rsidRDefault="002F54E1" w:rsidP="0085715B">
      <w:pPr>
        <w:tabs>
          <w:tab w:val="left" w:pos="426"/>
          <w:tab w:val="left" w:pos="567"/>
          <w:tab w:val="left" w:pos="7088"/>
        </w:tabs>
        <w:jc w:val="both"/>
        <w:rPr>
          <w:rFonts w:ascii="Times New Roman" w:hAnsi="Times New Roman"/>
          <w:sz w:val="24"/>
          <w:szCs w:val="24"/>
        </w:rPr>
      </w:pPr>
    </w:p>
    <w:p w:rsidR="002F54E1" w:rsidRDefault="002F54E1" w:rsidP="0085715B">
      <w:pPr>
        <w:tabs>
          <w:tab w:val="left" w:pos="426"/>
          <w:tab w:val="left" w:pos="567"/>
          <w:tab w:val="left" w:pos="7088"/>
        </w:tabs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ab/>
      </w:r>
      <w:r w:rsidRPr="00891BB5">
        <w:rPr>
          <w:rFonts w:ascii="Times New Roman" w:hAnsi="Times New Roman"/>
          <w:b/>
          <w:sz w:val="24"/>
          <w:szCs w:val="24"/>
          <w:u w:val="single"/>
          <w:lang w:val="en-US"/>
        </w:rPr>
        <w:t>V</w:t>
      </w:r>
      <w:r w:rsidRPr="00891BB5">
        <w:rPr>
          <w:rFonts w:ascii="Times New Roman" w:hAnsi="Times New Roman"/>
          <w:b/>
          <w:sz w:val="24"/>
          <w:szCs w:val="24"/>
          <w:u w:val="single"/>
        </w:rPr>
        <w:t xml:space="preserve"> раздел «Справочно – информационный»</w:t>
      </w:r>
      <w:r w:rsidRPr="0085715B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571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разделе представлена </w:t>
      </w:r>
      <w:r w:rsidRPr="0085715B">
        <w:rPr>
          <w:rFonts w:ascii="Times New Roman" w:hAnsi="Times New Roman"/>
          <w:sz w:val="24"/>
          <w:szCs w:val="24"/>
        </w:rPr>
        <w:t xml:space="preserve"> научно-популярная </w:t>
      </w:r>
      <w:r>
        <w:rPr>
          <w:rFonts w:ascii="Times New Roman" w:hAnsi="Times New Roman"/>
          <w:sz w:val="24"/>
          <w:szCs w:val="24"/>
        </w:rPr>
        <w:t xml:space="preserve"> и справо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ная </w:t>
      </w:r>
      <w:r w:rsidRPr="0085715B"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z w:val="24"/>
          <w:szCs w:val="24"/>
        </w:rPr>
        <w:t xml:space="preserve">тература, а так же доклады, рефераты, пояснительные записки по </w:t>
      </w:r>
      <w:r w:rsidRPr="0085715B">
        <w:rPr>
          <w:rFonts w:ascii="Times New Roman" w:hAnsi="Times New Roman"/>
          <w:sz w:val="24"/>
          <w:szCs w:val="24"/>
        </w:rPr>
        <w:t xml:space="preserve"> исследовательск</w:t>
      </w:r>
      <w:r>
        <w:rPr>
          <w:rFonts w:ascii="Times New Roman" w:hAnsi="Times New Roman"/>
          <w:sz w:val="24"/>
          <w:szCs w:val="24"/>
        </w:rPr>
        <w:t xml:space="preserve">ой части   работ </w:t>
      </w:r>
      <w:r w:rsidRPr="0085715B">
        <w:rPr>
          <w:rFonts w:ascii="Times New Roman" w:hAnsi="Times New Roman"/>
          <w:sz w:val="24"/>
          <w:szCs w:val="24"/>
        </w:rPr>
        <w:t xml:space="preserve"> учащихся. Основное назначение этого раздела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85715B">
        <w:rPr>
          <w:rFonts w:ascii="Times New Roman" w:hAnsi="Times New Roman"/>
          <w:sz w:val="24"/>
          <w:szCs w:val="24"/>
        </w:rPr>
        <w:t>мотивация детей к самосто</w:t>
      </w:r>
      <w:r w:rsidRPr="0085715B">
        <w:rPr>
          <w:rFonts w:ascii="Times New Roman" w:hAnsi="Times New Roman"/>
          <w:sz w:val="24"/>
          <w:szCs w:val="24"/>
        </w:rPr>
        <w:t>я</w:t>
      </w:r>
      <w:r w:rsidRPr="0085715B">
        <w:rPr>
          <w:rFonts w:ascii="Times New Roman" w:hAnsi="Times New Roman"/>
          <w:sz w:val="24"/>
          <w:szCs w:val="24"/>
        </w:rPr>
        <w:t>тельной творческой работе</w:t>
      </w:r>
      <w:r w:rsidRPr="001317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примере проектных  работ учащихся прошлых лет</w:t>
      </w:r>
      <w:r w:rsidRPr="0085715B">
        <w:rPr>
          <w:rFonts w:ascii="Times New Roman" w:hAnsi="Times New Roman"/>
          <w:sz w:val="24"/>
          <w:szCs w:val="24"/>
        </w:rPr>
        <w:t>.</w:t>
      </w:r>
      <w:r w:rsidRPr="00DC6176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</w:p>
    <w:p w:rsidR="002F54E1" w:rsidRDefault="002F54E1" w:rsidP="0085715B">
      <w:pPr>
        <w:tabs>
          <w:tab w:val="left" w:pos="426"/>
          <w:tab w:val="left" w:pos="567"/>
          <w:tab w:val="left" w:pos="7088"/>
        </w:tabs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2F54E1" w:rsidRDefault="002F54E1" w:rsidP="0085715B">
      <w:pPr>
        <w:tabs>
          <w:tab w:val="left" w:pos="426"/>
          <w:tab w:val="left" w:pos="567"/>
          <w:tab w:val="left" w:pos="7088"/>
        </w:tabs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 xml:space="preserve">Режим работы музея студии-мастерской «Мир костюма» ГОУ СОШ № 930 </w:t>
      </w:r>
    </w:p>
    <w:p w:rsidR="002F54E1" w:rsidRDefault="002F54E1" w:rsidP="0085715B">
      <w:pPr>
        <w:tabs>
          <w:tab w:val="left" w:pos="426"/>
          <w:tab w:val="left" w:pos="567"/>
          <w:tab w:val="left" w:pos="7088"/>
        </w:tabs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Понедельник – пятница с 10.00 до 17.00</w:t>
      </w:r>
    </w:p>
    <w:p w:rsidR="002F54E1" w:rsidRDefault="002F54E1" w:rsidP="0085715B">
      <w:pPr>
        <w:tabs>
          <w:tab w:val="left" w:pos="426"/>
          <w:tab w:val="left" w:pos="567"/>
          <w:tab w:val="left" w:pos="7088"/>
        </w:tabs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2F54E1" w:rsidRDefault="002F54E1" w:rsidP="0085715B">
      <w:pPr>
        <w:tabs>
          <w:tab w:val="left" w:pos="426"/>
          <w:tab w:val="left" w:pos="567"/>
          <w:tab w:val="left" w:pos="7088"/>
        </w:tabs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2F54E1" w:rsidRDefault="002F54E1" w:rsidP="0085715B">
      <w:pPr>
        <w:tabs>
          <w:tab w:val="left" w:pos="426"/>
          <w:tab w:val="left" w:pos="567"/>
          <w:tab w:val="left" w:pos="7088"/>
        </w:tabs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2F54E1" w:rsidRDefault="002F54E1" w:rsidP="0085715B">
      <w:pPr>
        <w:tabs>
          <w:tab w:val="left" w:pos="426"/>
          <w:tab w:val="left" w:pos="567"/>
          <w:tab w:val="left" w:pos="7088"/>
        </w:tabs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2F54E1" w:rsidRDefault="002F54E1" w:rsidP="0085715B">
      <w:pPr>
        <w:tabs>
          <w:tab w:val="left" w:pos="426"/>
          <w:tab w:val="left" w:pos="567"/>
          <w:tab w:val="left" w:pos="7088"/>
        </w:tabs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2F54E1" w:rsidRDefault="002F54E1" w:rsidP="001E673C">
      <w:pPr>
        <w:rPr>
          <w:b/>
          <w:i/>
          <w:sz w:val="48"/>
          <w:szCs w:val="48"/>
        </w:rPr>
      </w:pPr>
    </w:p>
    <w:p w:rsidR="002F54E1" w:rsidRPr="00A37A93" w:rsidRDefault="002F54E1" w:rsidP="0068438C">
      <w:pPr>
        <w:spacing w:after="0" w:line="240" w:lineRule="auto"/>
        <w:rPr>
          <w:b/>
          <w:i/>
          <w:sz w:val="32"/>
          <w:szCs w:val="32"/>
        </w:rPr>
      </w:pPr>
      <w:r w:rsidRPr="00A37A93">
        <w:rPr>
          <w:b/>
          <w:i/>
          <w:sz w:val="32"/>
          <w:szCs w:val="32"/>
        </w:rPr>
        <w:t xml:space="preserve">Открытие  выставочного зала  творческих работ учащихся </w:t>
      </w:r>
    </w:p>
    <w:p w:rsidR="002F54E1" w:rsidRPr="00A37A93" w:rsidRDefault="002F54E1" w:rsidP="0068438C">
      <w:pPr>
        <w:spacing w:after="0" w:line="240" w:lineRule="auto"/>
        <w:jc w:val="center"/>
        <w:rPr>
          <w:b/>
          <w:i/>
          <w:sz w:val="32"/>
          <w:szCs w:val="32"/>
        </w:rPr>
      </w:pPr>
      <w:r w:rsidRPr="00A37A93">
        <w:rPr>
          <w:b/>
          <w:i/>
          <w:sz w:val="32"/>
          <w:szCs w:val="32"/>
        </w:rPr>
        <w:t>21 января 2009года</w:t>
      </w:r>
    </w:p>
    <w:p w:rsidR="002F54E1" w:rsidRDefault="002F54E1" w:rsidP="00A37A93">
      <w:pPr>
        <w:jc w:val="center"/>
        <w:rPr>
          <w:b/>
          <w:i/>
          <w:sz w:val="48"/>
          <w:szCs w:val="48"/>
        </w:rPr>
      </w:pPr>
      <w:r>
        <w:rPr>
          <w:noProof/>
          <w:lang w:eastAsia="ru-RU"/>
        </w:rPr>
        <w:pict>
          <v:shape id="_x0000_s1030" type="#_x0000_t75" alt="DSC_0247" style="position:absolute;left:0;text-align:left;margin-left:232.2pt;margin-top:251.2pt;width:269.65pt;height:141.45pt;z-index:-251661824;visibility:visible" wrapcoords="0 0 0 21486 21600 21486 21600 0 0 0">
            <v:imagedata r:id="rId11" o:title="" cropleft="-338f" cropright="3771f"/>
            <w10:wrap type="tight"/>
          </v:shape>
        </w:pict>
      </w:r>
      <w:r>
        <w:rPr>
          <w:noProof/>
          <w:lang w:eastAsia="ru-RU"/>
        </w:rPr>
        <w:pict>
          <v:shape id="_x0000_s1031" type="#_x0000_t75" alt="DSC_0246" style="position:absolute;left:0;text-align:left;margin-left:-31.35pt;margin-top:251.15pt;width:262.25pt;height:141.45pt;z-index:-251662848;visibility:visible" wrapcoords="-62 0 -62 21486 21600 21486 21600 0 -62 0">
            <v:imagedata r:id="rId12" o:title=""/>
            <w10:wrap type="tight"/>
          </v:shape>
        </w:pict>
      </w:r>
      <w:r w:rsidRPr="007D0EB6">
        <w:rPr>
          <w:b/>
          <w:i/>
          <w:noProof/>
          <w:sz w:val="48"/>
          <w:szCs w:val="48"/>
          <w:lang w:eastAsia="ru-RU"/>
        </w:rPr>
        <w:pict>
          <v:shape id="Рисунок 1" o:spid="_x0000_i1025" type="#_x0000_t75" alt="DSC_0221" style="width:381.75pt;height:226.5pt;visibility:visible">
            <v:imagedata r:id="rId13" o:title=""/>
          </v:shape>
        </w:pict>
      </w:r>
    </w:p>
    <w:p w:rsidR="002F54E1" w:rsidRPr="009A2E92" w:rsidRDefault="002F54E1" w:rsidP="00A37A93">
      <w:pPr>
        <w:jc w:val="center"/>
        <w:rPr>
          <w:b/>
          <w:i/>
        </w:rPr>
      </w:pPr>
      <w:r>
        <w:rPr>
          <w:b/>
          <w:i/>
        </w:rPr>
        <w:t>Торжественное открытие выставки провели учащиеся 7 «Б» класса, чьи работы были пре</w:t>
      </w:r>
      <w:r>
        <w:rPr>
          <w:b/>
          <w:i/>
        </w:rPr>
        <w:t>д</w:t>
      </w:r>
      <w:r>
        <w:rPr>
          <w:b/>
          <w:i/>
        </w:rPr>
        <w:t>ставлены в экспозиции.</w:t>
      </w:r>
    </w:p>
    <w:p w:rsidR="002F54E1" w:rsidRDefault="002F54E1" w:rsidP="00A37A93">
      <w:pPr>
        <w:jc w:val="center"/>
        <w:rPr>
          <w:b/>
          <w:i/>
          <w:sz w:val="48"/>
          <w:szCs w:val="48"/>
        </w:rPr>
      </w:pPr>
      <w:r w:rsidRPr="007D0EB6">
        <w:rPr>
          <w:b/>
          <w:i/>
          <w:noProof/>
          <w:sz w:val="48"/>
          <w:szCs w:val="48"/>
          <w:lang w:eastAsia="ru-RU"/>
        </w:rPr>
        <w:pict>
          <v:shape id="Рисунок 2" o:spid="_x0000_i1026" type="#_x0000_t75" alt="DSC_0249" style="width:416.25pt;height:213.75pt;visibility:visible">
            <v:imagedata r:id="rId14" o:title=""/>
          </v:shape>
        </w:pict>
      </w:r>
    </w:p>
    <w:p w:rsidR="002F54E1" w:rsidRPr="00CA6CA2" w:rsidRDefault="002F54E1" w:rsidP="00A37A93">
      <w:pPr>
        <w:jc w:val="center"/>
        <w:rPr>
          <w:b/>
          <w:i/>
          <w:sz w:val="28"/>
          <w:szCs w:val="28"/>
        </w:rPr>
      </w:pPr>
      <w:r w:rsidRPr="00CA6CA2">
        <w:rPr>
          <w:b/>
          <w:i/>
          <w:sz w:val="28"/>
          <w:szCs w:val="28"/>
        </w:rPr>
        <w:t xml:space="preserve">Эстонские гости  знакомятся </w:t>
      </w:r>
      <w:r>
        <w:rPr>
          <w:b/>
          <w:i/>
          <w:sz w:val="28"/>
          <w:szCs w:val="28"/>
        </w:rPr>
        <w:t>с работами учащихся студии-мастерской «Мир костюма»</w:t>
      </w:r>
    </w:p>
    <w:p w:rsidR="002F54E1" w:rsidRDefault="002F54E1" w:rsidP="00A37A93">
      <w:pPr>
        <w:jc w:val="center"/>
        <w:rPr>
          <w:b/>
          <w:i/>
          <w:sz w:val="48"/>
          <w:szCs w:val="48"/>
        </w:rPr>
      </w:pPr>
      <w:r>
        <w:rPr>
          <w:noProof/>
          <w:lang w:eastAsia="ru-RU"/>
        </w:rPr>
        <w:pict>
          <v:shape id="Рисунок 10" o:spid="_x0000_s1032" type="#_x0000_t75" style="position:absolute;left:0;text-align:left;margin-left:70.2pt;margin-top:-2.15pt;width:320.25pt;height:197.5pt;z-index:-251654656;visibility:visible" wrapcoords="-51 0 -51 21518 21600 21518 21600 0 -51 0">
            <v:imagedata r:id="rId15" o:title=""/>
            <w10:wrap type="tight"/>
          </v:shape>
        </w:pict>
      </w:r>
    </w:p>
    <w:p w:rsidR="002F54E1" w:rsidRDefault="002F54E1" w:rsidP="00A37A93">
      <w:pPr>
        <w:jc w:val="center"/>
        <w:rPr>
          <w:b/>
          <w:i/>
          <w:sz w:val="48"/>
          <w:szCs w:val="48"/>
        </w:rPr>
      </w:pPr>
    </w:p>
    <w:p w:rsidR="002F54E1" w:rsidRDefault="002F54E1" w:rsidP="00A37A93">
      <w:pPr>
        <w:jc w:val="center"/>
        <w:rPr>
          <w:b/>
          <w:i/>
          <w:sz w:val="48"/>
          <w:szCs w:val="48"/>
        </w:rPr>
      </w:pPr>
    </w:p>
    <w:p w:rsidR="002F54E1" w:rsidRDefault="002F54E1" w:rsidP="00A37A93">
      <w:pPr>
        <w:jc w:val="center"/>
        <w:rPr>
          <w:b/>
          <w:i/>
          <w:sz w:val="48"/>
          <w:szCs w:val="48"/>
        </w:rPr>
      </w:pPr>
    </w:p>
    <w:p w:rsidR="002F54E1" w:rsidRDefault="002F54E1" w:rsidP="00A37A93">
      <w:pPr>
        <w:jc w:val="center"/>
        <w:rPr>
          <w:b/>
          <w:i/>
          <w:sz w:val="48"/>
          <w:szCs w:val="48"/>
        </w:rPr>
      </w:pPr>
    </w:p>
    <w:p w:rsidR="002F54E1" w:rsidRDefault="002F54E1" w:rsidP="00A37A93">
      <w:pPr>
        <w:jc w:val="center"/>
        <w:rPr>
          <w:b/>
          <w:i/>
          <w:sz w:val="48"/>
          <w:szCs w:val="48"/>
        </w:rPr>
      </w:pPr>
      <w:r>
        <w:rPr>
          <w:noProof/>
          <w:lang w:eastAsia="ru-RU"/>
        </w:rPr>
        <w:pict>
          <v:shape id="Рисунок 4" o:spid="_x0000_s1033" type="#_x0000_t75" alt="DSC_0223" style="position:absolute;left:0;text-align:left;margin-left:256.25pt;margin-top:4.95pt;width:189.65pt;height:283.5pt;z-index:-251653632;visibility:visible" wrapcoords="-85 0 -85 21543 21600 21543 21600 0 -85 0">
            <v:imagedata r:id="rId16" o:title=""/>
            <w10:wrap type="tight"/>
          </v:shape>
        </w:pict>
      </w:r>
      <w:r>
        <w:rPr>
          <w:noProof/>
          <w:lang w:eastAsia="ru-RU"/>
        </w:rPr>
        <w:pict>
          <v:shape id="_x0000_s1034" type="#_x0000_t75" alt="DSC_0227" style="position:absolute;left:0;text-align:left;margin-left:41.55pt;margin-top:1.1pt;width:182.8pt;height:290.5pt;z-index:-251660800;visibility:visible" wrapcoords="-89 0 -89 21544 21600 21544 21600 0 -89 0">
            <v:imagedata r:id="rId17" o:title=""/>
            <w10:wrap type="tight"/>
          </v:shape>
        </w:pict>
      </w:r>
    </w:p>
    <w:p w:rsidR="002F54E1" w:rsidRDefault="002F54E1" w:rsidP="00A37A93">
      <w:pPr>
        <w:jc w:val="center"/>
        <w:rPr>
          <w:b/>
          <w:i/>
          <w:sz w:val="48"/>
          <w:szCs w:val="48"/>
        </w:rPr>
      </w:pPr>
    </w:p>
    <w:p w:rsidR="002F54E1" w:rsidRDefault="002F54E1" w:rsidP="00A37A93">
      <w:pPr>
        <w:jc w:val="center"/>
        <w:rPr>
          <w:b/>
          <w:i/>
          <w:sz w:val="48"/>
          <w:szCs w:val="48"/>
        </w:rPr>
      </w:pPr>
    </w:p>
    <w:p w:rsidR="002F54E1" w:rsidRDefault="002F54E1" w:rsidP="00A37A93">
      <w:pPr>
        <w:jc w:val="center"/>
        <w:rPr>
          <w:b/>
          <w:i/>
          <w:sz w:val="48"/>
          <w:szCs w:val="48"/>
        </w:rPr>
      </w:pPr>
    </w:p>
    <w:p w:rsidR="002F54E1" w:rsidRDefault="002F54E1" w:rsidP="00A37A93">
      <w:pPr>
        <w:jc w:val="center"/>
        <w:rPr>
          <w:b/>
          <w:i/>
          <w:sz w:val="48"/>
          <w:szCs w:val="48"/>
        </w:rPr>
      </w:pPr>
    </w:p>
    <w:p w:rsidR="002F54E1" w:rsidRDefault="002F54E1" w:rsidP="00A37A93">
      <w:pPr>
        <w:jc w:val="center"/>
        <w:rPr>
          <w:b/>
          <w:i/>
          <w:sz w:val="48"/>
          <w:szCs w:val="48"/>
        </w:rPr>
      </w:pPr>
    </w:p>
    <w:p w:rsidR="002F54E1" w:rsidRDefault="002F54E1" w:rsidP="00A37A93">
      <w:pPr>
        <w:jc w:val="center"/>
        <w:rPr>
          <w:b/>
          <w:i/>
          <w:sz w:val="48"/>
          <w:szCs w:val="4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5.8pt;margin-top:39.75pt;width:235.5pt;height:76.7pt;z-index:251658752" strokecolor="white">
            <v:textbox style="mso-next-textbox:#_x0000_s1035">
              <w:txbxContent>
                <w:p w:rsidR="002F54E1" w:rsidRDefault="002F54E1" w:rsidP="00A37A93">
                  <w:pPr>
                    <w:spacing w:after="0" w:line="240" w:lineRule="auto"/>
                  </w:pPr>
                  <w:r>
                    <w:t xml:space="preserve">Проект: «Северные мотивы в современном дизайне». </w:t>
                  </w:r>
                </w:p>
                <w:p w:rsidR="002F54E1" w:rsidRDefault="002F54E1" w:rsidP="00A37A93">
                  <w:pPr>
                    <w:spacing w:after="0" w:line="240" w:lineRule="auto"/>
                  </w:pPr>
                  <w:r>
                    <w:t>Авторы: Бутрякова Е. Коршунова Е. 11кл.</w:t>
                  </w:r>
                </w:p>
                <w:p w:rsidR="002F54E1" w:rsidRDefault="002F54E1" w:rsidP="00A37A93">
                  <w:pPr>
                    <w:jc w:val="center"/>
                  </w:pPr>
                  <w:r>
                    <w:t>Победитель Всероссийской олимпиады по технологии  2006г.</w:t>
                  </w:r>
                </w:p>
              </w:txbxContent>
            </v:textbox>
          </v:shape>
        </w:pict>
      </w:r>
    </w:p>
    <w:p w:rsidR="002F54E1" w:rsidRDefault="002F54E1" w:rsidP="00A37A93">
      <w:pPr>
        <w:jc w:val="center"/>
        <w:rPr>
          <w:b/>
          <w:i/>
          <w:sz w:val="48"/>
          <w:szCs w:val="48"/>
        </w:rPr>
      </w:pPr>
      <w:r>
        <w:rPr>
          <w:noProof/>
          <w:lang w:eastAsia="ru-RU"/>
        </w:rPr>
        <w:pict>
          <v:shape id="_x0000_s1036" type="#_x0000_t202" style="position:absolute;left:0;text-align:left;margin-left:241.3pt;margin-top:-.15pt;width:234pt;height:58.05pt;z-index:251656704" strokecolor="white">
            <v:textbox>
              <w:txbxContent>
                <w:p w:rsidR="002F54E1" w:rsidRDefault="002F54E1" w:rsidP="00A37A93">
                  <w:pPr>
                    <w:spacing w:after="0" w:line="240" w:lineRule="auto"/>
                    <w:jc w:val="center"/>
                  </w:pPr>
                  <w:r>
                    <w:t>Проект « Следы узелковой вязи»</w:t>
                  </w:r>
                </w:p>
                <w:p w:rsidR="002F54E1" w:rsidRDefault="002F54E1" w:rsidP="00A37A93">
                  <w:pPr>
                    <w:spacing w:after="0" w:line="240" w:lineRule="auto"/>
                    <w:jc w:val="center"/>
                  </w:pPr>
                  <w:r>
                    <w:t xml:space="preserve">Авторы: Бутрякова Е, Коршунова Е. 11кл </w:t>
                  </w:r>
                </w:p>
                <w:p w:rsidR="002F54E1" w:rsidRDefault="002F54E1" w:rsidP="00A37A93">
                  <w:pPr>
                    <w:spacing w:after="0" w:line="240" w:lineRule="auto"/>
                    <w:jc w:val="center"/>
                  </w:pPr>
                  <w:r>
                    <w:t>Победители Всероссийской олимпиады по технологии  2008г.</w:t>
                  </w:r>
                </w:p>
                <w:p w:rsidR="002F54E1" w:rsidRDefault="002F54E1" w:rsidP="00A37A93"/>
              </w:txbxContent>
            </v:textbox>
          </v:shape>
        </w:pict>
      </w:r>
    </w:p>
    <w:p w:rsidR="002F54E1" w:rsidRDefault="002F54E1" w:rsidP="00A37A93">
      <w:pPr>
        <w:jc w:val="center"/>
        <w:rPr>
          <w:b/>
          <w:i/>
          <w:sz w:val="48"/>
          <w:szCs w:val="48"/>
        </w:rPr>
      </w:pPr>
    </w:p>
    <w:p w:rsidR="002F54E1" w:rsidRDefault="002F54E1" w:rsidP="00A37A93">
      <w:pPr>
        <w:jc w:val="center"/>
        <w:rPr>
          <w:b/>
          <w:i/>
          <w:sz w:val="48"/>
          <w:szCs w:val="48"/>
        </w:rPr>
      </w:pPr>
    </w:p>
    <w:p w:rsidR="002F54E1" w:rsidRDefault="002F54E1" w:rsidP="00A37A93">
      <w:pPr>
        <w:jc w:val="center"/>
        <w:rPr>
          <w:b/>
          <w:i/>
          <w:sz w:val="48"/>
          <w:szCs w:val="48"/>
        </w:rPr>
      </w:pPr>
      <w:r>
        <w:rPr>
          <w:noProof/>
          <w:lang w:eastAsia="ru-RU"/>
        </w:rPr>
        <w:pict>
          <v:shape id="_x0000_s1037" type="#_x0000_t202" style="position:absolute;left:0;text-align:left;margin-left:-.25pt;margin-top:4.45pt;width:252pt;height:1in;z-index:251659776" strokecolor="white">
            <v:textbox style="mso-next-textbox:#_x0000_s1037">
              <w:txbxContent>
                <w:p w:rsidR="002F54E1" w:rsidRDefault="002F54E1" w:rsidP="00A37A93">
                  <w:pPr>
                    <w:spacing w:after="0" w:line="240" w:lineRule="auto"/>
                  </w:pPr>
                  <w:r>
                    <w:t xml:space="preserve">Коллективный проект учащихся 7 и 10 кл.: </w:t>
                  </w:r>
                </w:p>
                <w:p w:rsidR="002F54E1" w:rsidRDefault="002F54E1" w:rsidP="00A37A93">
                  <w:pPr>
                    <w:spacing w:after="0" w:line="240" w:lineRule="auto"/>
                    <w:jc w:val="center"/>
                  </w:pPr>
                  <w:r>
                    <w:t xml:space="preserve">«Самоцветы России» </w:t>
                  </w:r>
                </w:p>
                <w:p w:rsidR="002F54E1" w:rsidRDefault="002F54E1" w:rsidP="00A37A93">
                  <w:pPr>
                    <w:spacing w:after="0" w:line="240" w:lineRule="auto"/>
                    <w:jc w:val="center"/>
                  </w:pPr>
                  <w:r>
                    <w:t>Лауреат выставки «Рождественские мотивы»</w:t>
                  </w:r>
                </w:p>
                <w:p w:rsidR="002F54E1" w:rsidRDefault="002F54E1" w:rsidP="00A37A93">
                  <w:pPr>
                    <w:jc w:val="right"/>
                  </w:pPr>
                  <w:r>
                    <w:t xml:space="preserve">      </w:t>
                  </w:r>
                  <w:smartTag w:uri="urn:schemas-microsoft-com:office:smarttags" w:element="metricconverter">
                    <w:smartTagPr>
                      <w:attr w:name="ProductID" w:val="2009 г"/>
                    </w:smartTagPr>
                    <w:r>
                      <w:t>2009 г</w:t>
                    </w:r>
                  </w:smartTag>
                  <w:r>
                    <w:t>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Рисунок 8" o:spid="_x0000_s1038" type="#_x0000_t75" alt="DSC_0229" style="position:absolute;left:0;text-align:left;margin-left:12.85pt;margin-top:-5.75pt;width:213.25pt;height:303.9pt;z-index:-251658752;visibility:visible" wrapcoords="-76 0 -76 21547 21600 21547 21600 0 -76 0">
            <v:imagedata r:id="rId18" o:title=""/>
            <w10:wrap type="tight"/>
          </v:shape>
        </w:pict>
      </w:r>
    </w:p>
    <w:p w:rsidR="002F54E1" w:rsidRDefault="002F54E1" w:rsidP="00A37A93">
      <w:pPr>
        <w:jc w:val="center"/>
        <w:rPr>
          <w:b/>
          <w:i/>
          <w:sz w:val="48"/>
          <w:szCs w:val="48"/>
        </w:rPr>
      </w:pPr>
    </w:p>
    <w:p w:rsidR="002F54E1" w:rsidRDefault="002F54E1" w:rsidP="00A37A93">
      <w:pPr>
        <w:jc w:val="center"/>
        <w:rPr>
          <w:b/>
          <w:i/>
          <w:sz w:val="48"/>
          <w:szCs w:val="48"/>
        </w:rPr>
      </w:pPr>
    </w:p>
    <w:p w:rsidR="002F54E1" w:rsidRPr="009A2E92" w:rsidRDefault="002F54E1" w:rsidP="00A37A93">
      <w:pPr>
        <w:jc w:val="center"/>
        <w:rPr>
          <w:b/>
          <w:i/>
          <w:sz w:val="48"/>
          <w:szCs w:val="48"/>
        </w:rPr>
      </w:pPr>
    </w:p>
    <w:p w:rsidR="002F54E1" w:rsidRDefault="002F54E1" w:rsidP="0085715B">
      <w:pPr>
        <w:tabs>
          <w:tab w:val="left" w:pos="426"/>
          <w:tab w:val="left" w:pos="567"/>
          <w:tab w:val="left" w:pos="7088"/>
        </w:tabs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2F54E1" w:rsidRDefault="002F54E1" w:rsidP="0085715B">
      <w:pPr>
        <w:tabs>
          <w:tab w:val="left" w:pos="426"/>
          <w:tab w:val="left" w:pos="567"/>
          <w:tab w:val="left" w:pos="7088"/>
        </w:tabs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2F54E1" w:rsidRDefault="002F54E1" w:rsidP="0036414A">
      <w:pPr>
        <w:jc w:val="center"/>
        <w:rPr>
          <w:rFonts w:ascii="Times New Roman" w:hAnsi="Times New Roman"/>
          <w:b/>
          <w:sz w:val="24"/>
          <w:szCs w:val="24"/>
        </w:rPr>
      </w:pPr>
    </w:p>
    <w:p w:rsidR="002F54E1" w:rsidRDefault="002F54E1" w:rsidP="0036414A">
      <w:pPr>
        <w:jc w:val="center"/>
        <w:rPr>
          <w:rFonts w:ascii="Times New Roman" w:hAnsi="Times New Roman"/>
          <w:b/>
          <w:sz w:val="24"/>
          <w:szCs w:val="24"/>
        </w:rPr>
      </w:pPr>
    </w:p>
    <w:p w:rsidR="002F54E1" w:rsidRDefault="002F54E1" w:rsidP="0036414A">
      <w:pPr>
        <w:jc w:val="center"/>
        <w:rPr>
          <w:rFonts w:ascii="Times New Roman" w:hAnsi="Times New Roman"/>
          <w:b/>
          <w:sz w:val="24"/>
          <w:szCs w:val="24"/>
        </w:rPr>
      </w:pPr>
    </w:p>
    <w:p w:rsidR="002F54E1" w:rsidRDefault="002F54E1" w:rsidP="0036414A">
      <w:pPr>
        <w:jc w:val="center"/>
        <w:rPr>
          <w:rFonts w:ascii="Times New Roman" w:hAnsi="Times New Roman"/>
          <w:b/>
          <w:sz w:val="24"/>
          <w:szCs w:val="24"/>
        </w:rPr>
      </w:pPr>
    </w:p>
    <w:p w:rsidR="002F54E1" w:rsidRDefault="002F54E1" w:rsidP="0036414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Урок – экскурсия  по технологии в 8 классе на тему: </w:t>
      </w:r>
    </w:p>
    <w:p w:rsidR="002F54E1" w:rsidRDefault="002F54E1" w:rsidP="0036414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«Создание стилизованного народного костюма»</w:t>
      </w:r>
    </w:p>
    <w:p w:rsidR="002F54E1" w:rsidRDefault="002F54E1" w:rsidP="00CA6CA2">
      <w:pPr>
        <w:jc w:val="center"/>
        <w:rPr>
          <w:rFonts w:ascii="Times New Roman" w:hAnsi="Times New Roman"/>
          <w:b/>
          <w:sz w:val="24"/>
          <w:szCs w:val="24"/>
        </w:rPr>
      </w:pPr>
      <w:r w:rsidRPr="007D0EB6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i1027" type="#_x0000_t75" style="width:452.25pt;height:300.75pt;visibility:visible">
            <v:imagedata r:id="rId19" o:title=""/>
          </v:shape>
        </w:pict>
      </w:r>
    </w:p>
    <w:p w:rsidR="002F54E1" w:rsidRDefault="002F54E1" w:rsidP="00CA6CA2">
      <w:pPr>
        <w:jc w:val="center"/>
        <w:rPr>
          <w:rFonts w:ascii="Times New Roman" w:hAnsi="Times New Roman"/>
          <w:b/>
          <w:sz w:val="24"/>
          <w:szCs w:val="24"/>
        </w:rPr>
      </w:pPr>
    </w:p>
    <w:p w:rsidR="002F54E1" w:rsidRDefault="002F54E1" w:rsidP="00CA6CA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pict>
          <v:shape id="Рисунок 7" o:spid="_x0000_s1039" type="#_x0000_t75" style="position:absolute;left:0;text-align:left;margin-left:80.4pt;margin-top:21.65pt;width:308.8pt;height:343.9pt;z-index:-251664896;visibility:visible" wrapcoords="-52 0 -52 21553 21600 21553 21600 0 -52 0">
            <v:imagedata r:id="rId20" o:title=""/>
            <w10:wrap type="tight"/>
          </v:shape>
        </w:pict>
      </w:r>
      <w:r>
        <w:rPr>
          <w:rFonts w:ascii="Times New Roman" w:hAnsi="Times New Roman"/>
          <w:b/>
          <w:sz w:val="24"/>
          <w:szCs w:val="24"/>
        </w:rPr>
        <w:t xml:space="preserve">Экспозиция молдавского и русских костюмов   </w:t>
      </w:r>
    </w:p>
    <w:p w:rsidR="002F54E1" w:rsidRDefault="002F54E1" w:rsidP="0036414A">
      <w:pPr>
        <w:jc w:val="center"/>
        <w:rPr>
          <w:rFonts w:ascii="Times New Roman" w:hAnsi="Times New Roman"/>
          <w:b/>
          <w:sz w:val="24"/>
          <w:szCs w:val="24"/>
        </w:rPr>
      </w:pPr>
    </w:p>
    <w:p w:rsidR="002F54E1" w:rsidRDefault="002F54E1" w:rsidP="0036414A">
      <w:pPr>
        <w:jc w:val="center"/>
        <w:rPr>
          <w:rFonts w:ascii="Times New Roman" w:hAnsi="Times New Roman"/>
          <w:b/>
          <w:sz w:val="24"/>
          <w:szCs w:val="24"/>
        </w:rPr>
      </w:pPr>
    </w:p>
    <w:p w:rsidR="002F54E1" w:rsidRDefault="002F54E1" w:rsidP="0036414A">
      <w:pPr>
        <w:jc w:val="center"/>
        <w:rPr>
          <w:rFonts w:ascii="Times New Roman" w:hAnsi="Times New Roman"/>
          <w:b/>
          <w:sz w:val="24"/>
          <w:szCs w:val="24"/>
        </w:rPr>
      </w:pPr>
    </w:p>
    <w:p w:rsidR="002F54E1" w:rsidRDefault="002F54E1" w:rsidP="0036414A">
      <w:pPr>
        <w:jc w:val="center"/>
        <w:rPr>
          <w:rFonts w:ascii="Times New Roman" w:hAnsi="Times New Roman"/>
          <w:b/>
          <w:sz w:val="24"/>
          <w:szCs w:val="24"/>
        </w:rPr>
      </w:pPr>
    </w:p>
    <w:p w:rsidR="002F54E1" w:rsidRDefault="002F54E1" w:rsidP="0036414A">
      <w:pPr>
        <w:jc w:val="center"/>
        <w:rPr>
          <w:rFonts w:ascii="Times New Roman" w:hAnsi="Times New Roman"/>
          <w:b/>
          <w:sz w:val="24"/>
          <w:szCs w:val="24"/>
        </w:rPr>
      </w:pPr>
    </w:p>
    <w:p w:rsidR="002F54E1" w:rsidRDefault="002F54E1" w:rsidP="0036414A">
      <w:pPr>
        <w:jc w:val="center"/>
        <w:rPr>
          <w:rFonts w:ascii="Times New Roman" w:hAnsi="Times New Roman"/>
          <w:b/>
          <w:sz w:val="24"/>
          <w:szCs w:val="24"/>
        </w:rPr>
      </w:pPr>
    </w:p>
    <w:p w:rsidR="002F54E1" w:rsidRDefault="002F54E1" w:rsidP="0036414A">
      <w:pPr>
        <w:jc w:val="center"/>
        <w:rPr>
          <w:rFonts w:ascii="Times New Roman" w:hAnsi="Times New Roman"/>
          <w:b/>
          <w:sz w:val="24"/>
          <w:szCs w:val="24"/>
        </w:rPr>
      </w:pPr>
    </w:p>
    <w:p w:rsidR="002F54E1" w:rsidRDefault="002F54E1" w:rsidP="0036414A">
      <w:pPr>
        <w:jc w:val="center"/>
        <w:rPr>
          <w:rFonts w:ascii="Times New Roman" w:hAnsi="Times New Roman"/>
          <w:b/>
          <w:sz w:val="24"/>
          <w:szCs w:val="24"/>
        </w:rPr>
      </w:pPr>
    </w:p>
    <w:p w:rsidR="002F54E1" w:rsidRDefault="002F54E1" w:rsidP="0036414A">
      <w:pPr>
        <w:jc w:val="center"/>
        <w:rPr>
          <w:rFonts w:ascii="Times New Roman" w:hAnsi="Times New Roman"/>
          <w:b/>
          <w:sz w:val="24"/>
          <w:szCs w:val="24"/>
        </w:rPr>
      </w:pPr>
    </w:p>
    <w:p w:rsidR="002F54E1" w:rsidRDefault="002F54E1" w:rsidP="0036414A">
      <w:pPr>
        <w:jc w:val="center"/>
        <w:rPr>
          <w:rFonts w:ascii="Times New Roman" w:hAnsi="Times New Roman"/>
          <w:b/>
          <w:sz w:val="24"/>
          <w:szCs w:val="24"/>
        </w:rPr>
      </w:pPr>
    </w:p>
    <w:p w:rsidR="002F54E1" w:rsidRDefault="002F54E1" w:rsidP="0036414A">
      <w:pPr>
        <w:jc w:val="center"/>
        <w:rPr>
          <w:rFonts w:ascii="Times New Roman" w:hAnsi="Times New Roman"/>
          <w:b/>
          <w:sz w:val="24"/>
          <w:szCs w:val="24"/>
        </w:rPr>
      </w:pPr>
    </w:p>
    <w:p w:rsidR="002F54E1" w:rsidRDefault="002F54E1" w:rsidP="0036414A">
      <w:pPr>
        <w:jc w:val="center"/>
        <w:rPr>
          <w:rFonts w:ascii="Times New Roman" w:hAnsi="Times New Roman"/>
          <w:b/>
          <w:sz w:val="24"/>
          <w:szCs w:val="24"/>
        </w:rPr>
      </w:pPr>
    </w:p>
    <w:p w:rsidR="002F54E1" w:rsidRDefault="002F54E1" w:rsidP="0036414A">
      <w:pPr>
        <w:jc w:val="center"/>
        <w:rPr>
          <w:rFonts w:ascii="Times New Roman" w:hAnsi="Times New Roman"/>
          <w:b/>
          <w:sz w:val="24"/>
          <w:szCs w:val="24"/>
        </w:rPr>
      </w:pPr>
    </w:p>
    <w:p w:rsidR="002F54E1" w:rsidRDefault="002F54E1" w:rsidP="0036414A">
      <w:pPr>
        <w:jc w:val="center"/>
        <w:rPr>
          <w:rFonts w:ascii="Times New Roman" w:hAnsi="Times New Roman"/>
          <w:b/>
          <w:sz w:val="24"/>
          <w:szCs w:val="24"/>
        </w:rPr>
      </w:pPr>
    </w:p>
    <w:p w:rsidR="002F54E1" w:rsidRDefault="002F54E1" w:rsidP="00CA6CA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pict>
          <v:shape id="_x0000_s1040" type="#_x0000_t75" style="position:absolute;left:0;text-align:left;margin-left:32.6pt;margin-top:26.1pt;width:180.7pt;height:303.25pt;z-index:-251651584;visibility:visible" wrapcoords="-90 0 -90 21547 21600 21547 21600 0 -90 0">
            <v:imagedata r:id="rId21" o:title=""/>
            <w10:wrap type="tight"/>
          </v:shape>
        </w:pict>
      </w:r>
      <w:r>
        <w:rPr>
          <w:noProof/>
          <w:lang w:eastAsia="ru-RU"/>
        </w:rPr>
        <w:pict>
          <v:shape id="_x0000_s1041" type="#_x0000_t202" style="position:absolute;left:0;text-align:left;margin-left:273.3pt;margin-top:17.15pt;width:181.55pt;height:334.55pt;z-index:251663872" strokecolor="white">
            <v:textbox>
              <w:txbxContent>
                <w:p w:rsidR="002F54E1" w:rsidRPr="009A2E92" w:rsidRDefault="002F54E1" w:rsidP="00CA6CA2">
                  <w:pPr>
                    <w:spacing w:after="0" w:line="240" w:lineRule="auto"/>
                    <w:jc w:val="center"/>
                  </w:pPr>
                  <w:r w:rsidRPr="00D844CA">
                    <w:rPr>
                      <w:noProof/>
                      <w:lang w:eastAsia="ru-RU"/>
                    </w:rPr>
                    <w:pict>
                      <v:shape id="Рисунок 3" o:spid="_x0000_i1029" type="#_x0000_t75" alt="DSC_0226" style="width:163.5pt;height:263.25pt;visibility:visible">
                        <v:imagedata r:id="rId22" o:title=""/>
                      </v:shape>
                    </w:pict>
                  </w:r>
                </w:p>
                <w:p w:rsidR="002F54E1" w:rsidRDefault="002F54E1" w:rsidP="001E673C">
                  <w:pPr>
                    <w:spacing w:after="0" w:line="240" w:lineRule="auto"/>
                    <w:jc w:val="center"/>
                  </w:pPr>
                  <w:r>
                    <w:t>Проект: «Казкова кв</w:t>
                  </w:r>
                  <w:r>
                    <w:rPr>
                      <w:lang w:val="en-US"/>
                    </w:rPr>
                    <w:t>i</w:t>
                  </w:r>
                  <w:r>
                    <w:t>тка»</w:t>
                  </w:r>
                </w:p>
                <w:p w:rsidR="002F54E1" w:rsidRPr="001E673C" w:rsidRDefault="002F54E1" w:rsidP="001E673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Автор-</w:t>
                  </w:r>
                  <w:r w:rsidRPr="001E673C">
                    <w:rPr>
                      <w:rFonts w:ascii="Times New Roman" w:hAnsi="Times New Roman"/>
                      <w:sz w:val="20"/>
                      <w:szCs w:val="20"/>
                    </w:rPr>
                    <w:t>Кривенда Екатерина 11 кл.</w:t>
                  </w:r>
                </w:p>
                <w:p w:rsidR="002F54E1" w:rsidRPr="001E673C" w:rsidRDefault="002F54E1" w:rsidP="001E673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E673C">
                    <w:rPr>
                      <w:rFonts w:ascii="Times New Roman" w:hAnsi="Times New Roman"/>
                      <w:sz w:val="20"/>
                      <w:szCs w:val="20"/>
                    </w:rPr>
                    <w:t>Победитель регионального этапа</w:t>
                  </w:r>
                </w:p>
                <w:p w:rsidR="002F54E1" w:rsidRDefault="002F54E1" w:rsidP="001E673C">
                  <w:r w:rsidRPr="001E673C">
                    <w:rPr>
                      <w:rFonts w:ascii="Times New Roman" w:hAnsi="Times New Roman"/>
                      <w:sz w:val="20"/>
                      <w:szCs w:val="20"/>
                    </w:rPr>
                    <w:t>Всероссийской олимпиады по техн</w:t>
                  </w:r>
                  <w:r w:rsidRPr="001E673C">
                    <w:rPr>
                      <w:rFonts w:ascii="Times New Roman" w:hAnsi="Times New Roman"/>
                      <w:sz w:val="20"/>
                      <w:szCs w:val="20"/>
                    </w:rPr>
                    <w:t>о</w:t>
                  </w:r>
                  <w:r w:rsidRPr="001E673C">
                    <w:rPr>
                      <w:rFonts w:ascii="Times New Roman" w:hAnsi="Times New Roman"/>
                      <w:sz w:val="20"/>
                      <w:szCs w:val="20"/>
                    </w:rPr>
                    <w:t>логии 2008г.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sz w:val="24"/>
          <w:szCs w:val="24"/>
        </w:rPr>
        <w:t>Украинский костюм</w:t>
      </w:r>
    </w:p>
    <w:p w:rsidR="002F54E1" w:rsidRDefault="002F54E1" w:rsidP="0036414A">
      <w:pPr>
        <w:jc w:val="center"/>
        <w:rPr>
          <w:rFonts w:ascii="Times New Roman" w:hAnsi="Times New Roman"/>
          <w:b/>
          <w:sz w:val="24"/>
          <w:szCs w:val="24"/>
        </w:rPr>
      </w:pPr>
    </w:p>
    <w:p w:rsidR="002F54E1" w:rsidRDefault="002F54E1" w:rsidP="0036414A">
      <w:pPr>
        <w:jc w:val="center"/>
        <w:rPr>
          <w:rFonts w:ascii="Times New Roman" w:hAnsi="Times New Roman"/>
          <w:b/>
          <w:sz w:val="24"/>
          <w:szCs w:val="24"/>
        </w:rPr>
      </w:pPr>
    </w:p>
    <w:p w:rsidR="002F54E1" w:rsidRDefault="002F54E1" w:rsidP="0036414A">
      <w:pPr>
        <w:jc w:val="center"/>
        <w:rPr>
          <w:rFonts w:ascii="Times New Roman" w:hAnsi="Times New Roman"/>
          <w:b/>
          <w:sz w:val="24"/>
          <w:szCs w:val="24"/>
        </w:rPr>
      </w:pPr>
    </w:p>
    <w:p w:rsidR="002F54E1" w:rsidRDefault="002F54E1" w:rsidP="0036414A">
      <w:pPr>
        <w:jc w:val="center"/>
        <w:rPr>
          <w:rFonts w:ascii="Times New Roman" w:hAnsi="Times New Roman"/>
          <w:b/>
          <w:sz w:val="24"/>
          <w:szCs w:val="24"/>
        </w:rPr>
      </w:pPr>
    </w:p>
    <w:p w:rsidR="002F54E1" w:rsidRDefault="002F54E1" w:rsidP="0036414A">
      <w:pPr>
        <w:jc w:val="center"/>
        <w:rPr>
          <w:rFonts w:ascii="Times New Roman" w:hAnsi="Times New Roman"/>
          <w:b/>
          <w:sz w:val="24"/>
          <w:szCs w:val="24"/>
        </w:rPr>
      </w:pPr>
    </w:p>
    <w:p w:rsidR="002F54E1" w:rsidRDefault="002F54E1" w:rsidP="0036414A">
      <w:pPr>
        <w:jc w:val="center"/>
        <w:rPr>
          <w:rFonts w:ascii="Times New Roman" w:hAnsi="Times New Roman"/>
          <w:b/>
          <w:sz w:val="24"/>
          <w:szCs w:val="24"/>
        </w:rPr>
      </w:pPr>
    </w:p>
    <w:p w:rsidR="002F54E1" w:rsidRDefault="002F54E1" w:rsidP="0036414A">
      <w:pPr>
        <w:jc w:val="center"/>
        <w:rPr>
          <w:rFonts w:ascii="Times New Roman" w:hAnsi="Times New Roman"/>
          <w:b/>
          <w:sz w:val="24"/>
          <w:szCs w:val="24"/>
        </w:rPr>
      </w:pPr>
    </w:p>
    <w:p w:rsidR="002F54E1" w:rsidRDefault="002F54E1" w:rsidP="0036414A">
      <w:pPr>
        <w:jc w:val="center"/>
        <w:rPr>
          <w:rFonts w:ascii="Times New Roman" w:hAnsi="Times New Roman"/>
          <w:b/>
          <w:sz w:val="24"/>
          <w:szCs w:val="24"/>
        </w:rPr>
      </w:pPr>
    </w:p>
    <w:p w:rsidR="002F54E1" w:rsidRDefault="002F54E1" w:rsidP="0036414A">
      <w:pPr>
        <w:jc w:val="center"/>
        <w:rPr>
          <w:rFonts w:ascii="Times New Roman" w:hAnsi="Times New Roman"/>
          <w:b/>
          <w:sz w:val="24"/>
          <w:szCs w:val="24"/>
        </w:rPr>
      </w:pPr>
    </w:p>
    <w:p w:rsidR="002F54E1" w:rsidRDefault="002F54E1" w:rsidP="0036414A">
      <w:pPr>
        <w:jc w:val="center"/>
        <w:rPr>
          <w:rFonts w:ascii="Times New Roman" w:hAnsi="Times New Roman"/>
          <w:b/>
          <w:sz w:val="24"/>
          <w:szCs w:val="24"/>
        </w:rPr>
      </w:pPr>
    </w:p>
    <w:p w:rsidR="002F54E1" w:rsidRDefault="002F54E1" w:rsidP="0036414A">
      <w:pPr>
        <w:jc w:val="center"/>
        <w:rPr>
          <w:rFonts w:ascii="Times New Roman" w:hAnsi="Times New Roman"/>
          <w:b/>
          <w:sz w:val="24"/>
          <w:szCs w:val="24"/>
        </w:rPr>
      </w:pPr>
    </w:p>
    <w:p w:rsidR="002F54E1" w:rsidRDefault="002F54E1" w:rsidP="001E673C">
      <w:pPr>
        <w:jc w:val="center"/>
        <w:rPr>
          <w:rFonts w:ascii="Times New Roman" w:hAnsi="Times New Roman"/>
          <w:b/>
          <w:sz w:val="24"/>
          <w:szCs w:val="24"/>
        </w:rPr>
      </w:pPr>
    </w:p>
    <w:p w:rsidR="002F54E1" w:rsidRDefault="002F54E1" w:rsidP="001E673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pict>
          <v:shape id="Рисунок 11" o:spid="_x0000_s1042" type="#_x0000_t75" style="position:absolute;left:0;text-align:left;margin-left:10.95pt;margin-top:17.2pt;width:232.95pt;height:297.55pt;z-index:-251667968;visibility:visible" wrapcoords="-69 0 -69 21546 21600 21546 21600 0 -69 0">
            <v:imagedata r:id="rId23" o:title=""/>
            <w10:wrap type="tight"/>
          </v:shape>
        </w:pict>
      </w:r>
      <w:r>
        <w:rPr>
          <w:noProof/>
          <w:lang w:eastAsia="ru-RU"/>
        </w:rPr>
        <w:pict>
          <v:shape id="Рисунок 14" o:spid="_x0000_s1043" type="#_x0000_t75" style="position:absolute;left:0;text-align:left;margin-left:255.6pt;margin-top:17.2pt;width:228.5pt;height:297.55pt;z-index:-251666944;visibility:visible" wrapcoords="-71 0 -71 21546 21600 21546 21600 0 -71 0">
            <v:imagedata r:id="rId24" o:title=""/>
            <w10:wrap type="tight"/>
          </v:shape>
        </w:pict>
      </w:r>
      <w:r>
        <w:rPr>
          <w:rFonts w:ascii="Times New Roman" w:hAnsi="Times New Roman"/>
          <w:b/>
          <w:sz w:val="24"/>
          <w:szCs w:val="24"/>
        </w:rPr>
        <w:t>Костюмы народов Кавказа</w:t>
      </w:r>
    </w:p>
    <w:p w:rsidR="002F54E1" w:rsidRDefault="002F54E1" w:rsidP="0096131C">
      <w:pPr>
        <w:rPr>
          <w:rFonts w:ascii="Times New Roman" w:hAnsi="Times New Roman"/>
          <w:b/>
          <w:sz w:val="24"/>
          <w:szCs w:val="24"/>
        </w:rPr>
      </w:pPr>
    </w:p>
    <w:p w:rsidR="002F54E1" w:rsidRDefault="002F54E1" w:rsidP="0096131C">
      <w:pPr>
        <w:rPr>
          <w:rFonts w:ascii="Times New Roman" w:hAnsi="Times New Roman"/>
          <w:b/>
          <w:sz w:val="24"/>
          <w:szCs w:val="24"/>
        </w:rPr>
      </w:pPr>
    </w:p>
    <w:p w:rsidR="002F54E1" w:rsidRDefault="002F54E1" w:rsidP="0096131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Выступление в РАН</w:t>
      </w:r>
    </w:p>
    <w:p w:rsidR="002F54E1" w:rsidRDefault="002F54E1" w:rsidP="0096131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(август 2010 года)</w:t>
      </w:r>
    </w:p>
    <w:p w:rsidR="002F54E1" w:rsidRDefault="002F54E1" w:rsidP="0036414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pict>
          <v:shape id="_x0000_s1044" type="#_x0000_t75" style="position:absolute;left:0;text-align:left;margin-left:189pt;margin-top:20.25pt;width:307.5pt;height:209.6pt;z-index:251660800;visibility:visible">
            <v:imagedata r:id="rId25" o:title=""/>
          </v:shape>
        </w:pict>
      </w:r>
    </w:p>
    <w:p w:rsidR="002F54E1" w:rsidRPr="00DC17E1" w:rsidRDefault="002F54E1" w:rsidP="00DC17E1">
      <w:pPr>
        <w:rPr>
          <w:rFonts w:ascii="Times New Roman" w:hAnsi="Times New Roman"/>
          <w:sz w:val="24"/>
          <w:szCs w:val="24"/>
        </w:rPr>
      </w:pPr>
    </w:p>
    <w:p w:rsidR="002F54E1" w:rsidRPr="00DC17E1" w:rsidRDefault="002F54E1" w:rsidP="00DC17E1">
      <w:pPr>
        <w:rPr>
          <w:rFonts w:ascii="Times New Roman" w:hAnsi="Times New Roman"/>
          <w:sz w:val="24"/>
          <w:szCs w:val="24"/>
        </w:rPr>
      </w:pPr>
    </w:p>
    <w:p w:rsidR="002F54E1" w:rsidRPr="00DC17E1" w:rsidRDefault="002F54E1" w:rsidP="00DC17E1">
      <w:pPr>
        <w:rPr>
          <w:rFonts w:ascii="Times New Roman" w:hAnsi="Times New Roman"/>
          <w:sz w:val="24"/>
          <w:szCs w:val="24"/>
        </w:rPr>
      </w:pPr>
    </w:p>
    <w:p w:rsidR="002F54E1" w:rsidRDefault="002F54E1" w:rsidP="00DC17E1">
      <w:pPr>
        <w:rPr>
          <w:rFonts w:ascii="Times New Roman" w:hAnsi="Times New Roman"/>
          <w:sz w:val="24"/>
          <w:szCs w:val="24"/>
        </w:rPr>
      </w:pPr>
    </w:p>
    <w:p w:rsidR="002F54E1" w:rsidRDefault="002F54E1" w:rsidP="00DC17E1">
      <w:pPr>
        <w:tabs>
          <w:tab w:val="left" w:pos="2408"/>
        </w:tabs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 id="Рисунок 3" o:spid="_x0000_s1045" type="#_x0000_t75" style="position:absolute;margin-left:-27pt;margin-top:7.9pt;width:324.7pt;height:3in;z-index:-251663872;visibility:visible" wrapcoords="-50 0 -50 21525 21600 21525 21600 0 -50 0">
            <v:imagedata r:id="rId26" o:title=""/>
            <w10:wrap type="tight"/>
          </v:shape>
        </w:pict>
      </w:r>
      <w:r>
        <w:rPr>
          <w:rFonts w:ascii="Times New Roman" w:hAnsi="Times New Roman"/>
          <w:sz w:val="24"/>
          <w:szCs w:val="24"/>
        </w:rPr>
        <w:tab/>
      </w:r>
    </w:p>
    <w:p w:rsidR="002F54E1" w:rsidRDefault="002F54E1" w:rsidP="00DC17E1">
      <w:pPr>
        <w:tabs>
          <w:tab w:val="left" w:pos="2408"/>
        </w:tabs>
        <w:rPr>
          <w:rFonts w:ascii="Times New Roman" w:hAnsi="Times New Roman"/>
          <w:sz w:val="24"/>
          <w:szCs w:val="24"/>
        </w:rPr>
      </w:pPr>
    </w:p>
    <w:p w:rsidR="002F54E1" w:rsidRDefault="002F54E1" w:rsidP="00DC17E1">
      <w:pPr>
        <w:tabs>
          <w:tab w:val="left" w:pos="2408"/>
        </w:tabs>
        <w:rPr>
          <w:rFonts w:ascii="Times New Roman" w:hAnsi="Times New Roman"/>
          <w:sz w:val="24"/>
          <w:szCs w:val="24"/>
        </w:rPr>
      </w:pPr>
    </w:p>
    <w:p w:rsidR="002F54E1" w:rsidRDefault="002F54E1" w:rsidP="00DC17E1">
      <w:pPr>
        <w:tabs>
          <w:tab w:val="left" w:pos="2408"/>
        </w:tabs>
        <w:rPr>
          <w:rFonts w:ascii="Times New Roman" w:hAnsi="Times New Roman"/>
          <w:sz w:val="24"/>
          <w:szCs w:val="24"/>
        </w:rPr>
      </w:pPr>
    </w:p>
    <w:p w:rsidR="002F54E1" w:rsidRDefault="002F54E1" w:rsidP="00D24ED9">
      <w:pPr>
        <w:tabs>
          <w:tab w:val="left" w:pos="4027"/>
        </w:tabs>
        <w:rPr>
          <w:rFonts w:ascii="Times New Roman" w:hAnsi="Times New Roman"/>
          <w:sz w:val="24"/>
          <w:szCs w:val="24"/>
        </w:rPr>
      </w:pPr>
    </w:p>
    <w:p w:rsidR="002F54E1" w:rsidRDefault="002F54E1" w:rsidP="00D24ED9">
      <w:pPr>
        <w:tabs>
          <w:tab w:val="left" w:pos="4027"/>
        </w:tabs>
        <w:rPr>
          <w:rFonts w:ascii="Times New Roman" w:hAnsi="Times New Roman"/>
          <w:sz w:val="24"/>
          <w:szCs w:val="24"/>
        </w:rPr>
      </w:pPr>
    </w:p>
    <w:p w:rsidR="002F54E1" w:rsidRDefault="002F54E1" w:rsidP="00D24ED9">
      <w:pPr>
        <w:tabs>
          <w:tab w:val="left" w:pos="4027"/>
        </w:tabs>
        <w:rPr>
          <w:rFonts w:ascii="Times New Roman" w:hAnsi="Times New Roman"/>
          <w:sz w:val="24"/>
          <w:szCs w:val="24"/>
        </w:rPr>
      </w:pPr>
    </w:p>
    <w:p w:rsidR="002F54E1" w:rsidRDefault="002F54E1" w:rsidP="00D24ED9">
      <w:pPr>
        <w:tabs>
          <w:tab w:val="left" w:pos="4027"/>
        </w:tabs>
        <w:rPr>
          <w:rFonts w:ascii="Times New Roman" w:hAnsi="Times New Roman"/>
          <w:sz w:val="24"/>
          <w:szCs w:val="24"/>
        </w:rPr>
      </w:pPr>
    </w:p>
    <w:p w:rsidR="002F54E1" w:rsidRDefault="002F54E1" w:rsidP="00D24ED9">
      <w:pPr>
        <w:tabs>
          <w:tab w:val="left" w:pos="4027"/>
        </w:tabs>
        <w:rPr>
          <w:rFonts w:ascii="Times New Roman" w:hAnsi="Times New Roman"/>
          <w:sz w:val="24"/>
          <w:szCs w:val="24"/>
        </w:rPr>
      </w:pPr>
    </w:p>
    <w:p w:rsidR="002F54E1" w:rsidRDefault="002F54E1" w:rsidP="009621E6">
      <w:pPr>
        <w:tabs>
          <w:tab w:val="left" w:pos="4027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костюмов Древней Греции на уроках истории в 5 классе</w:t>
      </w:r>
    </w:p>
    <w:p w:rsidR="002F54E1" w:rsidRDefault="002F54E1" w:rsidP="00D24ED9">
      <w:pPr>
        <w:tabs>
          <w:tab w:val="left" w:pos="4027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урока: «Мы в гостях у богов и героев Древней Греции»</w:t>
      </w:r>
    </w:p>
    <w:p w:rsidR="002F54E1" w:rsidRDefault="002F54E1" w:rsidP="004B6164">
      <w:pPr>
        <w:tabs>
          <w:tab w:val="left" w:pos="4027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истории Козинец М.А.</w:t>
      </w:r>
      <w:r w:rsidRPr="007D0EB6">
        <w:rPr>
          <w:rFonts w:ascii="Times New Roman" w:hAnsi="Times New Roman"/>
          <w:noProof/>
          <w:sz w:val="24"/>
          <w:szCs w:val="24"/>
          <w:lang w:eastAsia="ru-RU"/>
        </w:rPr>
        <w:pict>
          <v:shape id="_x0000_i1030" type="#_x0000_t75" style="width:414pt;height:228.75pt;visibility:visible">
            <v:imagedata r:id="rId27" o:title=""/>
          </v:shape>
        </w:pict>
      </w:r>
    </w:p>
    <w:p w:rsidR="002F54E1" w:rsidRDefault="002F54E1" w:rsidP="001969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Демонстрация  костюмов народов России во время проведения классного часа в 4 кл.</w:t>
      </w:r>
    </w:p>
    <w:p w:rsidR="002F54E1" w:rsidRPr="006531F2" w:rsidRDefault="002F54E1" w:rsidP="001969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тему:  «Дружат дети всей земли»</w:t>
      </w:r>
    </w:p>
    <w:p w:rsidR="002F54E1" w:rsidRDefault="002F54E1" w:rsidP="006531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54E1" w:rsidRDefault="002F54E1" w:rsidP="006531F2">
      <w:pPr>
        <w:tabs>
          <w:tab w:val="left" w:pos="3173"/>
        </w:tabs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 id="_x0000_s1046" type="#_x0000_t75" style="position:absolute;margin-left:197pt;margin-top:4.65pt;width:290.95pt;height:198.15pt;z-index:-251649536;visibility:visible" wrapcoords="-56 0 -56 21518 21600 21518 21600 0 -56 0">
            <v:imagedata r:id="rId28" o:title=""/>
            <w10:wrap type="tight"/>
          </v:shape>
        </w:pict>
      </w:r>
      <w:r>
        <w:rPr>
          <w:noProof/>
          <w:lang w:eastAsia="ru-RU"/>
        </w:rPr>
        <w:pict>
          <v:shape id="_x0000_s1047" type="#_x0000_t75" style="position:absolute;margin-left:1.4pt;margin-top:127pt;width:250.8pt;height:198.15pt;z-index:251665920;visibility:visible">
            <v:imagedata r:id="rId29" o:title=""/>
          </v:shape>
        </w:pict>
      </w:r>
      <w:r>
        <w:rPr>
          <w:rFonts w:ascii="Times New Roman" w:hAnsi="Times New Roman"/>
          <w:sz w:val="24"/>
          <w:szCs w:val="24"/>
        </w:rPr>
        <w:tab/>
      </w:r>
    </w:p>
    <w:p w:rsidR="002F54E1" w:rsidRDefault="002F54E1" w:rsidP="006531F2">
      <w:pPr>
        <w:tabs>
          <w:tab w:val="left" w:pos="3173"/>
        </w:tabs>
        <w:rPr>
          <w:rFonts w:ascii="Times New Roman" w:hAnsi="Times New Roman"/>
          <w:sz w:val="24"/>
          <w:szCs w:val="24"/>
        </w:rPr>
      </w:pPr>
    </w:p>
    <w:p w:rsidR="002F54E1" w:rsidRDefault="002F54E1" w:rsidP="006531F2">
      <w:pPr>
        <w:tabs>
          <w:tab w:val="left" w:pos="3173"/>
        </w:tabs>
        <w:rPr>
          <w:rFonts w:ascii="Times New Roman" w:hAnsi="Times New Roman"/>
          <w:sz w:val="24"/>
          <w:szCs w:val="24"/>
        </w:rPr>
      </w:pPr>
    </w:p>
    <w:p w:rsidR="002F54E1" w:rsidRDefault="002F54E1" w:rsidP="006531F2">
      <w:pPr>
        <w:tabs>
          <w:tab w:val="left" w:pos="3173"/>
        </w:tabs>
        <w:rPr>
          <w:rFonts w:ascii="Times New Roman" w:hAnsi="Times New Roman"/>
          <w:sz w:val="24"/>
          <w:szCs w:val="24"/>
        </w:rPr>
      </w:pPr>
    </w:p>
    <w:p w:rsidR="002F54E1" w:rsidRDefault="002F54E1" w:rsidP="006531F2">
      <w:pPr>
        <w:tabs>
          <w:tab w:val="left" w:pos="3173"/>
        </w:tabs>
        <w:rPr>
          <w:rFonts w:ascii="Times New Roman" w:hAnsi="Times New Roman"/>
          <w:sz w:val="24"/>
          <w:szCs w:val="24"/>
        </w:rPr>
      </w:pPr>
    </w:p>
    <w:p w:rsidR="002F54E1" w:rsidRDefault="002F54E1" w:rsidP="006531F2">
      <w:pPr>
        <w:tabs>
          <w:tab w:val="left" w:pos="3173"/>
        </w:tabs>
        <w:rPr>
          <w:rFonts w:ascii="Times New Roman" w:hAnsi="Times New Roman"/>
          <w:sz w:val="24"/>
          <w:szCs w:val="24"/>
        </w:rPr>
      </w:pPr>
    </w:p>
    <w:p w:rsidR="002F54E1" w:rsidRDefault="002F54E1" w:rsidP="006531F2">
      <w:pPr>
        <w:tabs>
          <w:tab w:val="left" w:pos="3173"/>
        </w:tabs>
        <w:rPr>
          <w:rFonts w:ascii="Times New Roman" w:hAnsi="Times New Roman"/>
          <w:sz w:val="24"/>
          <w:szCs w:val="24"/>
        </w:rPr>
      </w:pPr>
    </w:p>
    <w:p w:rsidR="002F54E1" w:rsidRDefault="002F54E1" w:rsidP="006531F2">
      <w:pPr>
        <w:tabs>
          <w:tab w:val="left" w:pos="3173"/>
        </w:tabs>
        <w:rPr>
          <w:rFonts w:ascii="Times New Roman" w:hAnsi="Times New Roman"/>
          <w:sz w:val="24"/>
          <w:szCs w:val="24"/>
        </w:rPr>
      </w:pPr>
    </w:p>
    <w:p w:rsidR="002F54E1" w:rsidRDefault="002F54E1" w:rsidP="006531F2">
      <w:pPr>
        <w:tabs>
          <w:tab w:val="left" w:pos="3173"/>
        </w:tabs>
        <w:rPr>
          <w:rFonts w:ascii="Times New Roman" w:hAnsi="Times New Roman"/>
          <w:sz w:val="24"/>
          <w:szCs w:val="24"/>
        </w:rPr>
      </w:pPr>
    </w:p>
    <w:p w:rsidR="002F54E1" w:rsidRDefault="002F54E1" w:rsidP="006531F2">
      <w:pPr>
        <w:tabs>
          <w:tab w:val="left" w:pos="3173"/>
        </w:tabs>
        <w:rPr>
          <w:rFonts w:ascii="Times New Roman" w:hAnsi="Times New Roman"/>
          <w:sz w:val="24"/>
          <w:szCs w:val="24"/>
        </w:rPr>
      </w:pPr>
    </w:p>
    <w:p w:rsidR="002F54E1" w:rsidRDefault="002F54E1" w:rsidP="006531F2">
      <w:pPr>
        <w:tabs>
          <w:tab w:val="left" w:pos="3173"/>
        </w:tabs>
        <w:rPr>
          <w:rFonts w:ascii="Times New Roman" w:hAnsi="Times New Roman"/>
          <w:sz w:val="24"/>
          <w:szCs w:val="24"/>
        </w:rPr>
      </w:pPr>
    </w:p>
    <w:p w:rsidR="002F54E1" w:rsidRDefault="002F54E1" w:rsidP="006531F2">
      <w:pPr>
        <w:tabs>
          <w:tab w:val="left" w:pos="3173"/>
        </w:tabs>
        <w:rPr>
          <w:rFonts w:ascii="Times New Roman" w:hAnsi="Times New Roman"/>
          <w:sz w:val="24"/>
          <w:szCs w:val="24"/>
        </w:rPr>
      </w:pPr>
    </w:p>
    <w:p w:rsidR="002F54E1" w:rsidRDefault="002F54E1" w:rsidP="006531F2">
      <w:pPr>
        <w:tabs>
          <w:tab w:val="left" w:pos="3173"/>
        </w:tabs>
        <w:rPr>
          <w:rFonts w:ascii="Times New Roman" w:hAnsi="Times New Roman"/>
          <w:sz w:val="24"/>
          <w:szCs w:val="24"/>
        </w:rPr>
      </w:pPr>
    </w:p>
    <w:p w:rsidR="002F54E1" w:rsidRDefault="002F54E1" w:rsidP="00F64987">
      <w:pPr>
        <w:tabs>
          <w:tab w:val="left" w:pos="3173"/>
        </w:tabs>
        <w:ind w:firstLine="708"/>
        <w:rPr>
          <w:rFonts w:ascii="Times New Roman" w:hAnsi="Times New Roman"/>
          <w:sz w:val="24"/>
          <w:szCs w:val="24"/>
        </w:rPr>
      </w:pPr>
    </w:p>
    <w:p w:rsidR="002F54E1" w:rsidRDefault="002F54E1" w:rsidP="00F64987">
      <w:pPr>
        <w:tabs>
          <w:tab w:val="left" w:pos="3173"/>
        </w:tabs>
        <w:ind w:firstLine="708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 id="Рисунок 1" o:spid="_x0000_s1048" type="#_x0000_t75" style="position:absolute;left:0;text-align:left;margin-left:290.55pt;margin-top:1.1pt;width:192.85pt;height:256.75pt;z-index:-251648512;visibility:visible" wrapcoords="0 0 0 21516 21600 21516 21600 0 0 0">
            <v:imagedata r:id="rId30" o:title=""/>
            <w10:wrap type="tight"/>
          </v:shape>
        </w:pict>
      </w:r>
      <w:r>
        <w:rPr>
          <w:rFonts w:ascii="Times New Roman" w:hAnsi="Times New Roman"/>
          <w:sz w:val="24"/>
          <w:szCs w:val="24"/>
        </w:rPr>
        <w:t xml:space="preserve"> К 60-летию победы в годы ВОВ учащимися студии-мастерской «Мир костюма» в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полнен проект «Милосердие в военные годы». В  рамках этого проекта были выполнены ко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тюмы сестер милосердия крестовоздвиженской общины и пер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даны в </w:t>
      </w:r>
      <w:r>
        <w:rPr>
          <w:rFonts w:ascii="Times New Roman" w:hAnsi="Times New Roman"/>
          <w:b/>
        </w:rPr>
        <w:t>школу</w:t>
      </w:r>
      <w:r w:rsidRPr="0098012A">
        <w:rPr>
          <w:rFonts w:ascii="Times New Roman" w:hAnsi="Times New Roman"/>
          <w:b/>
        </w:rPr>
        <w:t xml:space="preserve"> № 2014 </w:t>
      </w:r>
      <w:r>
        <w:rPr>
          <w:rFonts w:ascii="Times New Roman" w:hAnsi="Times New Roman"/>
          <w:b/>
        </w:rPr>
        <w:t xml:space="preserve"> в </w:t>
      </w:r>
      <w:r w:rsidRPr="0098012A">
        <w:rPr>
          <w:rFonts w:ascii="Times New Roman" w:hAnsi="Times New Roman"/>
          <w:b/>
        </w:rPr>
        <w:t>«Музей военной медицины»</w:t>
      </w:r>
      <w:r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Для </w:t>
      </w:r>
      <w:r w:rsidRPr="00AE55D0">
        <w:rPr>
          <w:rFonts w:ascii="Times New Roman" w:hAnsi="Times New Roman"/>
          <w:b/>
          <w:sz w:val="24"/>
          <w:szCs w:val="24"/>
        </w:rPr>
        <w:t>Музея  российского Красного Кр</w:t>
      </w:r>
      <w:r w:rsidRPr="00AE55D0">
        <w:rPr>
          <w:rFonts w:ascii="Times New Roman" w:hAnsi="Times New Roman"/>
          <w:b/>
          <w:sz w:val="24"/>
          <w:szCs w:val="24"/>
        </w:rPr>
        <w:t>е</w:t>
      </w:r>
      <w:r w:rsidRPr="00AE55D0">
        <w:rPr>
          <w:rFonts w:ascii="Times New Roman" w:hAnsi="Times New Roman"/>
          <w:b/>
          <w:sz w:val="24"/>
          <w:szCs w:val="24"/>
        </w:rPr>
        <w:t xml:space="preserve">ста </w:t>
      </w:r>
      <w:r>
        <w:rPr>
          <w:rFonts w:ascii="Times New Roman" w:hAnsi="Times New Roman"/>
          <w:sz w:val="24"/>
          <w:szCs w:val="24"/>
        </w:rPr>
        <w:t>была выполнена кукла в костюме сестры милосердия  времен Крымской войны. Эта раб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та находится в экспозиции музея.</w:t>
      </w:r>
    </w:p>
    <w:p w:rsidR="002F54E1" w:rsidRPr="00852E8F" w:rsidRDefault="002F54E1" w:rsidP="00852E8F">
      <w:pPr>
        <w:rPr>
          <w:rFonts w:ascii="Times New Roman" w:hAnsi="Times New Roman"/>
          <w:sz w:val="24"/>
          <w:szCs w:val="24"/>
        </w:rPr>
      </w:pPr>
    </w:p>
    <w:p w:rsidR="002F54E1" w:rsidRPr="00852E8F" w:rsidRDefault="002F54E1" w:rsidP="00852E8F">
      <w:pPr>
        <w:rPr>
          <w:rFonts w:ascii="Times New Roman" w:hAnsi="Times New Roman"/>
          <w:sz w:val="24"/>
          <w:szCs w:val="24"/>
        </w:rPr>
      </w:pPr>
    </w:p>
    <w:p w:rsidR="002F54E1" w:rsidRPr="00852E8F" w:rsidRDefault="002F54E1" w:rsidP="00852E8F">
      <w:pPr>
        <w:rPr>
          <w:rFonts w:ascii="Times New Roman" w:hAnsi="Times New Roman"/>
          <w:sz w:val="24"/>
          <w:szCs w:val="24"/>
        </w:rPr>
      </w:pPr>
    </w:p>
    <w:p w:rsidR="002F54E1" w:rsidRPr="00852E8F" w:rsidRDefault="002F54E1" w:rsidP="00852E8F">
      <w:pPr>
        <w:rPr>
          <w:rFonts w:ascii="Times New Roman" w:hAnsi="Times New Roman"/>
          <w:sz w:val="24"/>
          <w:szCs w:val="24"/>
        </w:rPr>
      </w:pPr>
    </w:p>
    <w:p w:rsidR="002F54E1" w:rsidRPr="00852E8F" w:rsidRDefault="002F54E1" w:rsidP="00852E8F">
      <w:pPr>
        <w:rPr>
          <w:rFonts w:ascii="Times New Roman" w:hAnsi="Times New Roman"/>
          <w:sz w:val="24"/>
          <w:szCs w:val="24"/>
        </w:rPr>
      </w:pPr>
    </w:p>
    <w:p w:rsidR="002F54E1" w:rsidRDefault="002F54E1" w:rsidP="00852E8F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852E8F">
        <w:rPr>
          <w:rFonts w:ascii="Times New Roman" w:hAnsi="Times New Roman"/>
          <w:sz w:val="24"/>
          <w:szCs w:val="24"/>
        </w:rPr>
        <w:t>Для школьного литературно-краеведческого музея «Наследие» в отдел «Мир дворянской усадьбы» у</w:t>
      </w:r>
      <w:r>
        <w:rPr>
          <w:rFonts w:ascii="Times New Roman" w:hAnsi="Times New Roman"/>
          <w:sz w:val="24"/>
          <w:szCs w:val="24"/>
        </w:rPr>
        <w:t>ченицы</w:t>
      </w:r>
      <w:r w:rsidRPr="00852E8F">
        <w:rPr>
          <w:rFonts w:ascii="Times New Roman" w:hAnsi="Times New Roman"/>
          <w:sz w:val="24"/>
          <w:szCs w:val="24"/>
        </w:rPr>
        <w:t xml:space="preserve"> студии-мастерской «Мир костюма» </w:t>
      </w:r>
      <w:r>
        <w:rPr>
          <w:rFonts w:ascii="Times New Roman" w:hAnsi="Times New Roman"/>
          <w:sz w:val="24"/>
          <w:szCs w:val="24"/>
        </w:rPr>
        <w:t xml:space="preserve"> приняли участие в</w:t>
      </w:r>
      <w:r w:rsidRPr="00852E8F">
        <w:rPr>
          <w:rFonts w:ascii="Times New Roman" w:hAnsi="Times New Roman"/>
          <w:sz w:val="24"/>
          <w:szCs w:val="24"/>
        </w:rPr>
        <w:t xml:space="preserve"> создании и</w:t>
      </w:r>
      <w:r w:rsidRPr="00852E8F">
        <w:rPr>
          <w:rFonts w:ascii="Times New Roman" w:hAnsi="Times New Roman"/>
          <w:sz w:val="24"/>
          <w:szCs w:val="24"/>
        </w:rPr>
        <w:t>н</w:t>
      </w:r>
      <w:r w:rsidRPr="00852E8F">
        <w:rPr>
          <w:rFonts w:ascii="Times New Roman" w:hAnsi="Times New Roman"/>
          <w:sz w:val="24"/>
          <w:szCs w:val="24"/>
        </w:rPr>
        <w:t>терьера дворянской усадьбы первой половины Х1Х века и женские  костюмы той эпохи.</w:t>
      </w:r>
    </w:p>
    <w:p w:rsidR="002F54E1" w:rsidRDefault="002F54E1" w:rsidP="00852E8F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2F54E1" w:rsidRPr="00852E8F" w:rsidRDefault="002F54E1" w:rsidP="00852E8F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 id="Рисунок 0" o:spid="_x0000_s1049" type="#_x0000_t75" alt="Виды музея 003.jpg" style="position:absolute;left:0;text-align:left;margin-left:0;margin-top:63pt;width:230.35pt;height:240.9pt;z-index:251670016;visibility:visible;mso-position-horizontal-relative:margin;mso-position-vertical-relative:margin">
            <v:imagedata r:id="rId31" o:title=""/>
            <w10:wrap type="square" anchorx="margin" anchory="margin"/>
          </v:shape>
        </w:pict>
      </w:r>
      <w:r>
        <w:rPr>
          <w:noProof/>
          <w:lang w:eastAsia="ru-RU"/>
        </w:rPr>
        <w:pict>
          <v:shape id="_x0000_s1050" type="#_x0000_t75" alt="08.jpg" style="position:absolute;left:0;text-align:left;margin-left:243pt;margin-top:63pt;width:242.1pt;height:240.9pt;z-index:251668992;visibility:visible;mso-position-horizontal-relative:margin;mso-position-vertical-relative:margin">
            <v:imagedata r:id="rId32" o:title=""/>
            <w10:wrap type="square" anchorx="margin" anchory="margin"/>
          </v:shape>
        </w:pict>
      </w:r>
    </w:p>
    <w:p w:rsidR="002F54E1" w:rsidRPr="00852E8F" w:rsidRDefault="002F54E1" w:rsidP="00852E8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2F54E1" w:rsidRPr="003E3AF7" w:rsidRDefault="002F54E1" w:rsidP="00852E8F">
      <w:pPr>
        <w:pStyle w:val="NoSpacing"/>
        <w:jc w:val="center"/>
        <w:rPr>
          <w:rFonts w:ascii="Times New Roman" w:hAnsi="Times New Roman"/>
          <w:b/>
          <w:u w:val="single"/>
        </w:rPr>
      </w:pPr>
    </w:p>
    <w:p w:rsidR="002F54E1" w:rsidRPr="00852E8F" w:rsidRDefault="002F54E1" w:rsidP="00852E8F">
      <w:pPr>
        <w:rPr>
          <w:rFonts w:ascii="Times New Roman" w:hAnsi="Times New Roman"/>
          <w:sz w:val="24"/>
          <w:szCs w:val="24"/>
        </w:rPr>
      </w:pPr>
    </w:p>
    <w:p w:rsidR="002F54E1" w:rsidRDefault="002F54E1" w:rsidP="00852E8F">
      <w:pPr>
        <w:rPr>
          <w:rFonts w:ascii="Times New Roman" w:hAnsi="Times New Roman"/>
          <w:sz w:val="24"/>
          <w:szCs w:val="24"/>
        </w:rPr>
      </w:pPr>
    </w:p>
    <w:p w:rsidR="002F54E1" w:rsidRPr="00852E8F" w:rsidRDefault="002F54E1" w:rsidP="00852E8F">
      <w:pPr>
        <w:tabs>
          <w:tab w:val="left" w:pos="2816"/>
        </w:tabs>
        <w:rPr>
          <w:rFonts w:ascii="Times New Roman" w:hAnsi="Times New Roman"/>
          <w:sz w:val="24"/>
          <w:szCs w:val="24"/>
        </w:rPr>
      </w:pPr>
    </w:p>
    <w:sectPr w:rsidR="002F54E1" w:rsidRPr="00852E8F" w:rsidSect="00E74582">
      <w:footerReference w:type="default" r:id="rId33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4E1" w:rsidRDefault="002F54E1" w:rsidP="0087165F">
      <w:pPr>
        <w:spacing w:after="0" w:line="240" w:lineRule="auto"/>
      </w:pPr>
      <w:r>
        <w:separator/>
      </w:r>
    </w:p>
  </w:endnote>
  <w:endnote w:type="continuationSeparator" w:id="0">
    <w:p w:rsidR="002F54E1" w:rsidRDefault="002F54E1" w:rsidP="00871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4E1" w:rsidRDefault="002F54E1">
    <w:pPr>
      <w:pStyle w:val="Footer"/>
      <w:jc w:val="right"/>
    </w:pPr>
    <w:fldSimple w:instr=" PAGE   \* MERGEFORMAT ">
      <w:r>
        <w:rPr>
          <w:noProof/>
        </w:rPr>
        <w:t>11</w:t>
      </w:r>
    </w:fldSimple>
  </w:p>
  <w:p w:rsidR="002F54E1" w:rsidRDefault="002F54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4E1" w:rsidRDefault="002F54E1" w:rsidP="0087165F">
      <w:pPr>
        <w:spacing w:after="0" w:line="240" w:lineRule="auto"/>
      </w:pPr>
      <w:r>
        <w:separator/>
      </w:r>
    </w:p>
  </w:footnote>
  <w:footnote w:type="continuationSeparator" w:id="0">
    <w:p w:rsidR="002F54E1" w:rsidRDefault="002F54E1" w:rsidP="008716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94BAE"/>
    <w:multiLevelType w:val="hybridMultilevel"/>
    <w:tmpl w:val="26B41B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ED5549"/>
    <w:multiLevelType w:val="hybridMultilevel"/>
    <w:tmpl w:val="0D421CF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AFD1D74"/>
    <w:multiLevelType w:val="hybridMultilevel"/>
    <w:tmpl w:val="2CF62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414A"/>
    <w:rsid w:val="00024E47"/>
    <w:rsid w:val="00062DB3"/>
    <w:rsid w:val="000B7683"/>
    <w:rsid w:val="0013175B"/>
    <w:rsid w:val="00180ED3"/>
    <w:rsid w:val="00196997"/>
    <w:rsid w:val="001E5939"/>
    <w:rsid w:val="001E673C"/>
    <w:rsid w:val="001F14C2"/>
    <w:rsid w:val="002142EF"/>
    <w:rsid w:val="00256888"/>
    <w:rsid w:val="002F54E1"/>
    <w:rsid w:val="0036414A"/>
    <w:rsid w:val="003A78C4"/>
    <w:rsid w:val="003E3AF7"/>
    <w:rsid w:val="004052AF"/>
    <w:rsid w:val="004521C3"/>
    <w:rsid w:val="00467CD2"/>
    <w:rsid w:val="004B6164"/>
    <w:rsid w:val="00506E87"/>
    <w:rsid w:val="00527BF1"/>
    <w:rsid w:val="00576812"/>
    <w:rsid w:val="00581503"/>
    <w:rsid w:val="005E372C"/>
    <w:rsid w:val="006531F2"/>
    <w:rsid w:val="00680D5A"/>
    <w:rsid w:val="0068438C"/>
    <w:rsid w:val="006915E9"/>
    <w:rsid w:val="006D1E0E"/>
    <w:rsid w:val="006F2C63"/>
    <w:rsid w:val="00706481"/>
    <w:rsid w:val="007235AC"/>
    <w:rsid w:val="00746211"/>
    <w:rsid w:val="0076651E"/>
    <w:rsid w:val="007D0EB6"/>
    <w:rsid w:val="00852E8F"/>
    <w:rsid w:val="0085715B"/>
    <w:rsid w:val="00857F66"/>
    <w:rsid w:val="0087165F"/>
    <w:rsid w:val="008753FF"/>
    <w:rsid w:val="00881F64"/>
    <w:rsid w:val="00891BB5"/>
    <w:rsid w:val="00912181"/>
    <w:rsid w:val="00960D44"/>
    <w:rsid w:val="0096131C"/>
    <w:rsid w:val="009621E6"/>
    <w:rsid w:val="0098012A"/>
    <w:rsid w:val="00996FFA"/>
    <w:rsid w:val="009A2E92"/>
    <w:rsid w:val="00A02CE5"/>
    <w:rsid w:val="00A37A93"/>
    <w:rsid w:val="00A842C9"/>
    <w:rsid w:val="00AE55D0"/>
    <w:rsid w:val="00AF60E7"/>
    <w:rsid w:val="00B34B02"/>
    <w:rsid w:val="00B37481"/>
    <w:rsid w:val="00B61718"/>
    <w:rsid w:val="00BA6EEB"/>
    <w:rsid w:val="00BD20EC"/>
    <w:rsid w:val="00C275DC"/>
    <w:rsid w:val="00C849BE"/>
    <w:rsid w:val="00CA6CA2"/>
    <w:rsid w:val="00CC6857"/>
    <w:rsid w:val="00D0585C"/>
    <w:rsid w:val="00D24ED9"/>
    <w:rsid w:val="00D844CA"/>
    <w:rsid w:val="00DC17E1"/>
    <w:rsid w:val="00DC6176"/>
    <w:rsid w:val="00E067DE"/>
    <w:rsid w:val="00E14B8A"/>
    <w:rsid w:val="00E51B33"/>
    <w:rsid w:val="00E534CD"/>
    <w:rsid w:val="00E74582"/>
    <w:rsid w:val="00E94D9E"/>
    <w:rsid w:val="00EC76CF"/>
    <w:rsid w:val="00F026DB"/>
    <w:rsid w:val="00F2788F"/>
    <w:rsid w:val="00F64987"/>
    <w:rsid w:val="00F736A2"/>
    <w:rsid w:val="00FD3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6D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37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74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A78C4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E14B8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8716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7165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716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7165F"/>
    <w:rPr>
      <w:rFonts w:cs="Times New Roman"/>
    </w:rPr>
  </w:style>
  <w:style w:type="paragraph" w:styleId="NoSpacing">
    <w:name w:val="No Spacing"/>
    <w:uiPriority w:val="99"/>
    <w:qFormat/>
    <w:rsid w:val="00852E8F"/>
    <w:pPr>
      <w:ind w:left="284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26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577</TotalTime>
  <Pages>11</Pages>
  <Words>815</Words>
  <Characters>4650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технолог 930</dc:creator>
  <cp:keywords/>
  <dc:description/>
  <cp:lastModifiedBy>Натали</cp:lastModifiedBy>
  <cp:revision>41</cp:revision>
  <dcterms:created xsi:type="dcterms:W3CDTF">2011-05-08T07:23:00Z</dcterms:created>
  <dcterms:modified xsi:type="dcterms:W3CDTF">2013-02-11T20:31:00Z</dcterms:modified>
</cp:coreProperties>
</file>