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FE" w:rsidRPr="000A0D50" w:rsidRDefault="00462BFE" w:rsidP="000A0D5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МОУ ДОД ДШИ С. ЯСНЫЕ ЗОРИ</w:t>
      </w:r>
    </w:p>
    <w:p w:rsidR="00462BFE" w:rsidRDefault="00462BFE">
      <w:pPr>
        <w:rPr>
          <w:rFonts w:ascii="Times New Roman" w:hAnsi="Times New Roman"/>
          <w:b/>
          <w:i/>
          <w:sz w:val="72"/>
          <w:szCs w:val="72"/>
        </w:rPr>
      </w:pPr>
    </w:p>
    <w:p w:rsidR="00462BFE" w:rsidRDefault="00462BFE">
      <w:pPr>
        <w:rPr>
          <w:rFonts w:ascii="Times New Roman" w:hAnsi="Times New Roman"/>
          <w:b/>
          <w:i/>
          <w:sz w:val="72"/>
          <w:szCs w:val="72"/>
        </w:rPr>
      </w:pPr>
    </w:p>
    <w:p w:rsidR="00462BFE" w:rsidRDefault="00462BFE">
      <w:pPr>
        <w:rPr>
          <w:rFonts w:ascii="Times New Roman" w:hAnsi="Times New Roman"/>
          <w:b/>
          <w:i/>
          <w:sz w:val="72"/>
          <w:szCs w:val="72"/>
        </w:rPr>
      </w:pPr>
    </w:p>
    <w:p w:rsidR="00462BFE" w:rsidRDefault="00462BFE" w:rsidP="000A0D50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BA4CAD">
        <w:rPr>
          <w:rFonts w:ascii="Times New Roman" w:hAnsi="Times New Roman"/>
          <w:b/>
          <w:i/>
          <w:sz w:val="72"/>
          <w:szCs w:val="72"/>
        </w:rPr>
        <w:t>«С юбилеем тебя, мой родимый край!»</w:t>
      </w:r>
    </w:p>
    <w:p w:rsidR="00462BFE" w:rsidRDefault="00462BFE" w:rsidP="000A0D50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462BFE" w:rsidRDefault="00462BFE" w:rsidP="000A0D50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462BFE" w:rsidRDefault="00462BFE" w:rsidP="000A0D50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СОСТАВИЛА: ПРЕПОДАВАТЕЛЬ</w:t>
      </w:r>
    </w:p>
    <w:p w:rsidR="00462BFE" w:rsidRDefault="00462BFE" w:rsidP="000A0D50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ФОЛЬКЛОРА ГОНЧАРУК М.В.</w:t>
      </w:r>
    </w:p>
    <w:p w:rsidR="00462BFE" w:rsidRDefault="00462BFE" w:rsidP="000A0D50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62BFE" w:rsidRDefault="00462BFE" w:rsidP="000A0D50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62BFE" w:rsidRDefault="00462BFE" w:rsidP="000A0D50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62BFE" w:rsidRDefault="00462BFE" w:rsidP="000A0D50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62BFE" w:rsidRDefault="00462BFE" w:rsidP="000A0D50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62BFE" w:rsidRDefault="00462BFE" w:rsidP="000A0D50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62BFE" w:rsidRDefault="00462BFE" w:rsidP="000A0D50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62BFE" w:rsidRDefault="00462BFE" w:rsidP="000A0D50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62BFE" w:rsidRPr="000A0D50" w:rsidRDefault="00462BFE" w:rsidP="000A0D50">
      <w:pPr>
        <w:jc w:val="center"/>
        <w:rPr>
          <w:rFonts w:ascii="Times New Roman" w:hAnsi="Times New Roman"/>
          <w:b/>
          <w:i/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b/>
            <w:i/>
            <w:sz w:val="28"/>
            <w:szCs w:val="28"/>
          </w:rPr>
          <w:t>2010 г</w:t>
        </w:r>
      </w:smartTag>
    </w:p>
    <w:p w:rsidR="00462BFE" w:rsidRDefault="00462BFE" w:rsidP="00BA4CAD">
      <w:pPr>
        <w:pStyle w:val="Heading1"/>
      </w:pPr>
      <w:r>
        <w:t>И.С. Никитин «Русь»</w:t>
      </w:r>
    </w:p>
    <w:p w:rsidR="00462BFE" w:rsidRPr="00BA4CAD" w:rsidRDefault="00462BFE" w:rsidP="00561479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 xml:space="preserve">1-ый ученик: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CAD">
        <w:rPr>
          <w:rFonts w:ascii="Times New Roman" w:hAnsi="Times New Roman"/>
          <w:sz w:val="28"/>
          <w:szCs w:val="28"/>
        </w:rPr>
        <w:t xml:space="preserve"> Под большим шатром</w:t>
      </w:r>
    </w:p>
    <w:p w:rsidR="00462BFE" w:rsidRPr="00BA4CAD" w:rsidRDefault="00462BFE" w:rsidP="005614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A4CAD">
        <w:rPr>
          <w:rFonts w:ascii="Times New Roman" w:hAnsi="Times New Roman"/>
          <w:sz w:val="28"/>
          <w:szCs w:val="28"/>
        </w:rPr>
        <w:t xml:space="preserve"> Голубых небес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A4CAD">
        <w:rPr>
          <w:rFonts w:ascii="Times New Roman" w:hAnsi="Times New Roman"/>
          <w:sz w:val="28"/>
          <w:szCs w:val="28"/>
        </w:rPr>
        <w:t xml:space="preserve">Вижу – даль степей 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4CAD">
        <w:rPr>
          <w:rFonts w:ascii="Times New Roman" w:hAnsi="Times New Roman"/>
          <w:sz w:val="28"/>
          <w:szCs w:val="28"/>
        </w:rPr>
        <w:t>Зеленеется.</w:t>
      </w:r>
    </w:p>
    <w:p w:rsidR="00462BFE" w:rsidRPr="00BA4CAD" w:rsidRDefault="00462BFE" w:rsidP="00561479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 xml:space="preserve">2 –ой </w:t>
      </w:r>
      <w:r>
        <w:rPr>
          <w:rFonts w:ascii="Times New Roman" w:hAnsi="Times New Roman"/>
          <w:sz w:val="28"/>
          <w:szCs w:val="28"/>
        </w:rPr>
        <w:t xml:space="preserve">ученик:  </w:t>
      </w:r>
      <w:r w:rsidRPr="00BA4CAD">
        <w:rPr>
          <w:rFonts w:ascii="Times New Roman" w:hAnsi="Times New Roman"/>
          <w:sz w:val="28"/>
          <w:szCs w:val="28"/>
        </w:rPr>
        <w:t>И на гранях их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4CAD">
        <w:rPr>
          <w:rFonts w:ascii="Times New Roman" w:hAnsi="Times New Roman"/>
          <w:sz w:val="28"/>
          <w:szCs w:val="28"/>
        </w:rPr>
        <w:t>Выше темных туч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4CAD">
        <w:rPr>
          <w:rFonts w:ascii="Times New Roman" w:hAnsi="Times New Roman"/>
          <w:sz w:val="28"/>
          <w:szCs w:val="28"/>
        </w:rPr>
        <w:t xml:space="preserve">Цени гор стоят 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4CAD">
        <w:rPr>
          <w:rFonts w:ascii="Times New Roman" w:hAnsi="Times New Roman"/>
          <w:sz w:val="28"/>
          <w:szCs w:val="28"/>
        </w:rPr>
        <w:t>Великанами.</w:t>
      </w:r>
    </w:p>
    <w:p w:rsidR="00462BFE" w:rsidRPr="00BA4CAD" w:rsidRDefault="00462BFE" w:rsidP="005614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3-ий ученик:   </w:t>
      </w:r>
      <w:r w:rsidRPr="00BA4CAD">
        <w:rPr>
          <w:rFonts w:ascii="Times New Roman" w:hAnsi="Times New Roman"/>
          <w:sz w:val="28"/>
          <w:szCs w:val="28"/>
        </w:rPr>
        <w:t xml:space="preserve">По седым морям 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4CAD">
        <w:rPr>
          <w:rFonts w:ascii="Times New Roman" w:hAnsi="Times New Roman"/>
          <w:sz w:val="28"/>
          <w:szCs w:val="28"/>
        </w:rPr>
        <w:t>Реки катятся,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4CAD">
        <w:rPr>
          <w:rFonts w:ascii="Times New Roman" w:hAnsi="Times New Roman"/>
          <w:sz w:val="28"/>
          <w:szCs w:val="28"/>
        </w:rPr>
        <w:t>И лежат пути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4CAD">
        <w:rPr>
          <w:rFonts w:ascii="Times New Roman" w:hAnsi="Times New Roman"/>
          <w:sz w:val="28"/>
          <w:szCs w:val="28"/>
        </w:rPr>
        <w:t>Во все стороны.</w:t>
      </w:r>
    </w:p>
    <w:p w:rsidR="00462BFE" w:rsidRPr="00BA4CAD" w:rsidRDefault="00462BFE" w:rsidP="00561479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 xml:space="preserve">ый ученик:  </w:t>
      </w:r>
      <w:r w:rsidRPr="00BA4CAD">
        <w:rPr>
          <w:rFonts w:ascii="Times New Roman" w:hAnsi="Times New Roman"/>
          <w:sz w:val="28"/>
          <w:szCs w:val="28"/>
        </w:rPr>
        <w:t>Это ты, моя Русь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CAD">
        <w:rPr>
          <w:rFonts w:ascii="Times New Roman" w:hAnsi="Times New Roman"/>
          <w:sz w:val="28"/>
          <w:szCs w:val="28"/>
        </w:rPr>
        <w:t>Державная,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CAD">
        <w:rPr>
          <w:rFonts w:ascii="Times New Roman" w:hAnsi="Times New Roman"/>
          <w:sz w:val="28"/>
          <w:szCs w:val="28"/>
        </w:rPr>
        <w:t>Моя Родина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CAD">
        <w:rPr>
          <w:rFonts w:ascii="Times New Roman" w:hAnsi="Times New Roman"/>
          <w:sz w:val="28"/>
          <w:szCs w:val="28"/>
        </w:rPr>
        <w:t>Православная!</w:t>
      </w:r>
    </w:p>
    <w:p w:rsidR="00462BFE" w:rsidRPr="00BA4CAD" w:rsidRDefault="00462BFE" w:rsidP="0056147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5-ый ученик:  </w:t>
      </w:r>
      <w:r w:rsidRPr="00BA4CAD">
        <w:rPr>
          <w:rFonts w:ascii="Times New Roman" w:hAnsi="Times New Roman"/>
          <w:sz w:val="28"/>
          <w:szCs w:val="28"/>
        </w:rPr>
        <w:t>Широко ты, Русь,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CAD">
        <w:rPr>
          <w:rFonts w:ascii="Times New Roman" w:hAnsi="Times New Roman"/>
          <w:sz w:val="28"/>
          <w:szCs w:val="28"/>
        </w:rPr>
        <w:t>По лицу земли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CAD">
        <w:rPr>
          <w:rFonts w:ascii="Times New Roman" w:hAnsi="Times New Roman"/>
          <w:sz w:val="28"/>
          <w:szCs w:val="28"/>
        </w:rPr>
        <w:t>В красе царственной</w:t>
      </w:r>
    </w:p>
    <w:p w:rsidR="00462BFE" w:rsidRPr="00BA4CAD" w:rsidRDefault="00462BFE" w:rsidP="00561479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CAD">
        <w:rPr>
          <w:rFonts w:ascii="Times New Roman" w:hAnsi="Times New Roman"/>
          <w:sz w:val="28"/>
          <w:szCs w:val="28"/>
        </w:rPr>
        <w:t>Развернулася!</w:t>
      </w:r>
    </w:p>
    <w:p w:rsidR="00462BFE" w:rsidRDefault="00462BFE" w:rsidP="00561479">
      <w:pPr>
        <w:pStyle w:val="NoSpacing"/>
      </w:pPr>
    </w:p>
    <w:p w:rsidR="00462BFE" w:rsidRDefault="00462BFE" w:rsidP="00561479">
      <w:pPr>
        <w:pStyle w:val="NoSpacing"/>
      </w:pPr>
    </w:p>
    <w:p w:rsidR="00462BFE" w:rsidRDefault="00462BFE" w:rsidP="00BA4CAD">
      <w:pPr>
        <w:pStyle w:val="Heading1"/>
      </w:pPr>
      <w:r>
        <w:t>Песня «Родниковая Русь»</w:t>
      </w:r>
    </w:p>
    <w:p w:rsidR="00462BFE" w:rsidRDefault="00462BFE" w:rsidP="00561479">
      <w:pPr>
        <w:pStyle w:val="NoSpacing"/>
      </w:pPr>
      <w:r>
        <w:t xml:space="preserve">  </w:t>
      </w:r>
    </w:p>
    <w:p w:rsidR="00462BFE" w:rsidRPr="00BA4CAD" w:rsidRDefault="00462BFE" w:rsidP="00561479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К тебе непременно вернуться,</w:t>
      </w:r>
    </w:p>
    <w:p w:rsidR="00462BFE" w:rsidRPr="00BA4CAD" w:rsidRDefault="00462BFE" w:rsidP="00561479">
      <w:pPr>
        <w:pStyle w:val="NoSpacing"/>
        <w:ind w:left="106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На голос проселочный твой.</w:t>
      </w:r>
    </w:p>
    <w:p w:rsidR="00462BFE" w:rsidRPr="00BA4CAD" w:rsidRDefault="00462BFE" w:rsidP="00561479">
      <w:pPr>
        <w:pStyle w:val="NoSpacing"/>
        <w:ind w:left="106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Как в детство свое окунуться,</w:t>
      </w:r>
    </w:p>
    <w:p w:rsidR="00462BFE" w:rsidRPr="00BA4CAD" w:rsidRDefault="00462BFE" w:rsidP="00561479">
      <w:pPr>
        <w:pStyle w:val="NoSpacing"/>
        <w:ind w:left="106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 осенний простор золотой!</w:t>
      </w:r>
    </w:p>
    <w:p w:rsidR="00462BFE" w:rsidRPr="00BA4CAD" w:rsidRDefault="00462BFE" w:rsidP="00A639C0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 xml:space="preserve">         Припев:  О, моя родниковая Русь,</w:t>
      </w:r>
    </w:p>
    <w:p w:rsidR="00462BFE" w:rsidRPr="00BA4CAD" w:rsidRDefault="00462BFE" w:rsidP="00A639C0">
      <w:pPr>
        <w:pStyle w:val="NoSpacing"/>
        <w:ind w:firstLine="127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Мне по сердцу просторы твои.</w:t>
      </w:r>
    </w:p>
    <w:p w:rsidR="00462BFE" w:rsidRPr="00BA4CAD" w:rsidRDefault="00462BFE" w:rsidP="00A639C0">
      <w:pPr>
        <w:pStyle w:val="NoSpacing"/>
        <w:ind w:firstLine="127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Я водой ключевою напьюсь</w:t>
      </w:r>
    </w:p>
    <w:p w:rsidR="00462BFE" w:rsidRPr="00BA4CAD" w:rsidRDefault="00462BFE" w:rsidP="00A639C0">
      <w:pPr>
        <w:pStyle w:val="NoSpacing"/>
        <w:ind w:firstLine="127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И тебе поклонюсь до земли.</w:t>
      </w:r>
    </w:p>
    <w:p w:rsidR="00462BFE" w:rsidRDefault="00462BFE" w:rsidP="00A639C0">
      <w:pPr>
        <w:pStyle w:val="NoSpacing"/>
        <w:ind w:firstLine="1276"/>
      </w:pPr>
    </w:p>
    <w:p w:rsidR="00462BFE" w:rsidRPr="00BA4CAD" w:rsidRDefault="00462BFE" w:rsidP="00A639C0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6-ой ученик:  Русь, Россия – моя большая страна, это Отечество мое!</w:t>
      </w:r>
    </w:p>
    <w:p w:rsidR="00462BFE" w:rsidRPr="00BA4CAD" w:rsidRDefault="00462BFE" w:rsidP="00A639C0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7-ой ученик:  Белгородчина – моя малая Родина, это мой край, где я живу со своей семьей.</w:t>
      </w:r>
    </w:p>
    <w:p w:rsidR="00462BFE" w:rsidRPr="00BA4CAD" w:rsidRDefault="00462BFE" w:rsidP="00A639C0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8-ой ученик: Мое село Ясные Зори!</w:t>
      </w:r>
    </w:p>
    <w:p w:rsidR="00462BFE" w:rsidRPr="00BA4CAD" w:rsidRDefault="00462BFE" w:rsidP="00A639C0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9-ый ученик:  Много сложено песен о зорях России.</w:t>
      </w:r>
    </w:p>
    <w:p w:rsidR="00462BFE" w:rsidRPr="00BA4CAD" w:rsidRDefault="00462BFE" w:rsidP="00A639C0">
      <w:pPr>
        <w:pStyle w:val="NoSpacing"/>
        <w:ind w:firstLine="127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Нам известен давно их атласный наряд.</w:t>
      </w:r>
    </w:p>
    <w:p w:rsidR="00462BFE" w:rsidRPr="00BA4CAD" w:rsidRDefault="00462BFE" w:rsidP="00A639C0">
      <w:pPr>
        <w:pStyle w:val="NoSpacing"/>
        <w:ind w:firstLine="127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Разве Ясные Зори мои не такие,</w:t>
      </w:r>
    </w:p>
    <w:p w:rsidR="00462BFE" w:rsidRPr="00BA4CAD" w:rsidRDefault="00462BFE" w:rsidP="00A639C0">
      <w:pPr>
        <w:pStyle w:val="NoSpacing"/>
        <w:ind w:firstLine="127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Как те, что с рассветом над нами горят?</w:t>
      </w:r>
    </w:p>
    <w:p w:rsidR="00462BFE" w:rsidRPr="00BA4CAD" w:rsidRDefault="00462BFE" w:rsidP="00A639C0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A639C0">
      <w:pPr>
        <w:pStyle w:val="NoSpacing"/>
        <w:ind w:firstLine="1276"/>
        <w:jc w:val="center"/>
        <w:rPr>
          <w:rFonts w:ascii="Times New Roman" w:hAnsi="Times New Roman"/>
          <w:b/>
          <w:i/>
          <w:sz w:val="28"/>
          <w:szCs w:val="28"/>
        </w:rPr>
      </w:pPr>
      <w:r w:rsidRPr="00BA4CAD">
        <w:rPr>
          <w:rFonts w:ascii="Times New Roman" w:hAnsi="Times New Roman"/>
          <w:b/>
          <w:i/>
          <w:sz w:val="28"/>
          <w:szCs w:val="28"/>
        </w:rPr>
        <w:t>Ясные Зори.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Хороши мои Зори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Октябрьской порой;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Золотые просторы,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Аромат над землей.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Пахнет свежестью, хлебом,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Сладким дымом костров.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Купол синего неба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 череде облаков.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Лиловые тени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Осенних цветов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 своих чудных сплетениях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Легли вдоль домов.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 дымке розовой ивы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Над лоном пруда.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Мягким светом лениво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Расплескалась вода.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Так легко и спокойно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 эти ясные дни.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Нет местечка привольней,</w:t>
      </w:r>
    </w:p>
    <w:p w:rsidR="00462BFE" w:rsidRPr="00BA4CAD" w:rsidRDefault="00462BFE" w:rsidP="00BA4CAD">
      <w:pPr>
        <w:pStyle w:val="NoSpacing"/>
        <w:ind w:firstLine="1276"/>
        <w:jc w:val="center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Чем Зори мои!</w:t>
      </w:r>
    </w:p>
    <w:p w:rsidR="00462BFE" w:rsidRPr="00BA4CAD" w:rsidRDefault="00462BFE" w:rsidP="004235A3">
      <w:pPr>
        <w:pStyle w:val="NoSpacing"/>
        <w:ind w:firstLine="1276"/>
        <w:jc w:val="right"/>
        <w:rPr>
          <w:rFonts w:ascii="Times New Roman" w:hAnsi="Times New Roman"/>
          <w:i/>
          <w:sz w:val="28"/>
          <w:szCs w:val="28"/>
        </w:rPr>
      </w:pPr>
      <w:r w:rsidRPr="00BA4CAD">
        <w:rPr>
          <w:rFonts w:ascii="Times New Roman" w:hAnsi="Times New Roman"/>
          <w:i/>
          <w:sz w:val="28"/>
          <w:szCs w:val="28"/>
        </w:rPr>
        <w:t>(стихотворение собственного сочинения)</w:t>
      </w:r>
    </w:p>
    <w:p w:rsidR="00462BFE" w:rsidRDefault="00462BFE" w:rsidP="00BA4CAD">
      <w:pPr>
        <w:pStyle w:val="Heading1"/>
      </w:pPr>
      <w:r>
        <w:t>Песня «Ой, сад во дворе» - рус. нар. песня</w:t>
      </w:r>
    </w:p>
    <w:p w:rsidR="00462BFE" w:rsidRPr="00BA4CAD" w:rsidRDefault="00462BFE" w:rsidP="004D27F1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сад во дворе,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сад во дворе,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сад во дворе</w:t>
      </w:r>
    </w:p>
    <w:p w:rsidR="00462BFE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Растелается.</w:t>
      </w:r>
    </w:p>
    <w:p w:rsidR="00462BFE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</w:p>
    <w:p w:rsidR="00462BFE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4D27F1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Народ у ворот,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Народ у ворот,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Народ у ворот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Собирается.</w:t>
      </w:r>
    </w:p>
    <w:p w:rsidR="00462BFE" w:rsidRPr="00BA4CAD" w:rsidRDefault="00462BFE" w:rsidP="004D27F1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Пойду молода,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 xml:space="preserve">Пойду молода, 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Пойду молода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 сад зелененький</w:t>
      </w:r>
    </w:p>
    <w:p w:rsidR="00462BFE" w:rsidRPr="00BA4CAD" w:rsidRDefault="00462BFE" w:rsidP="004D27F1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Цветите цветы,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Цветите цветы,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Цветите цветы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Все лазореваи.</w:t>
      </w:r>
    </w:p>
    <w:p w:rsidR="00462BFE" w:rsidRPr="00BA4CAD" w:rsidRDefault="00462BFE" w:rsidP="004D27F1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Скорей поспевай,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Скорей поспевай,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Скорей поспевай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Изюм – ягода.</w:t>
      </w:r>
    </w:p>
    <w:p w:rsidR="00462BFE" w:rsidRPr="00BA4CAD" w:rsidRDefault="00462BFE" w:rsidP="004D27F1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едут ко мне,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едут ко мне,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едут ко мне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Дорогие гости.</w:t>
      </w:r>
    </w:p>
    <w:p w:rsidR="00462BFE" w:rsidRPr="00BA4CAD" w:rsidRDefault="00462BFE" w:rsidP="004D27F1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станут они,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станут они,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станут они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Гулять по саду.</w:t>
      </w:r>
    </w:p>
    <w:p w:rsidR="00462BFE" w:rsidRPr="00BA4CAD" w:rsidRDefault="00462BFE" w:rsidP="004D27F1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станут срывать,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станут срывать,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станут срывать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Изюм – ягоду.</w:t>
      </w:r>
    </w:p>
    <w:p w:rsidR="00462BFE" w:rsidRPr="00BA4CAD" w:rsidRDefault="00462BFE" w:rsidP="004D27F1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Меня молоду,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Меня молоду,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Меня молоду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Все похваливать.</w:t>
      </w:r>
    </w:p>
    <w:p w:rsidR="00462BFE" w:rsidRPr="00BA4CAD" w:rsidRDefault="00462BFE" w:rsidP="004D27F1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сад во дворе,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сад во дворе,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Ой, сад во дворе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Растилается.</w:t>
      </w:r>
    </w:p>
    <w:p w:rsidR="00462BFE" w:rsidRPr="00BA4CAD" w:rsidRDefault="00462BFE" w:rsidP="004D27F1">
      <w:pPr>
        <w:pStyle w:val="NoSpacing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Народ у ворот,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Народ у ворот,</w:t>
      </w:r>
    </w:p>
    <w:p w:rsidR="00462BFE" w:rsidRPr="00BA4CAD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Народ у ворот</w:t>
      </w:r>
    </w:p>
    <w:p w:rsidR="00462BFE" w:rsidRPr="001169E1" w:rsidRDefault="00462BFE" w:rsidP="004D27F1">
      <w:pPr>
        <w:pStyle w:val="NoSpacing"/>
        <w:ind w:left="1636"/>
        <w:rPr>
          <w:rFonts w:ascii="Times New Roman" w:hAnsi="Times New Roman"/>
          <w:sz w:val="28"/>
          <w:szCs w:val="28"/>
        </w:rPr>
      </w:pPr>
      <w:r w:rsidRPr="001169E1">
        <w:rPr>
          <w:rFonts w:ascii="Times New Roman" w:hAnsi="Times New Roman"/>
          <w:sz w:val="28"/>
          <w:szCs w:val="28"/>
        </w:rPr>
        <w:t>Собирается.</w:t>
      </w:r>
    </w:p>
    <w:p w:rsidR="00462BFE" w:rsidRDefault="00462BFE" w:rsidP="004D27F1">
      <w:pPr>
        <w:pStyle w:val="NoSpacing"/>
        <w:ind w:left="1636"/>
      </w:pPr>
    </w:p>
    <w:p w:rsidR="00462BFE" w:rsidRDefault="00462BFE" w:rsidP="004235A3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10 –ый ученик: Я живу в селе Черемошное!</w:t>
      </w:r>
    </w:p>
    <w:p w:rsidR="00462BFE" w:rsidRDefault="00462BFE" w:rsidP="004235A3">
      <w:pPr>
        <w:pStyle w:val="NoSpacing"/>
        <w:rPr>
          <w:rFonts w:ascii="Times New Roman" w:hAnsi="Times New Roman"/>
          <w:sz w:val="28"/>
          <w:szCs w:val="28"/>
        </w:rPr>
      </w:pPr>
    </w:p>
    <w:p w:rsidR="00462BFE" w:rsidRDefault="00462BFE" w:rsidP="004235A3">
      <w:pPr>
        <w:pStyle w:val="NoSpacing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4235A3">
      <w:pPr>
        <w:pStyle w:val="NoSpacing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4235A3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11-ый ученик:   Село Черемошное,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 низине под бугром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Высится родной мой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Побеленный дом.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Со мной встречает солнце он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И радужный рассвет.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Из его оконцев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струится добрый свет.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У дома есть крылечко,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 которого видна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Извилистая речка,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Что вьется вдоль села.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Ласточки под крышей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Летом гнезда вьют.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Соловьи в тиши ночной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Весело поют.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Теплом мой дом богатый,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Открыт он для людей.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Как в нем мне благодатно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На земле моей.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Спасибо дому отчему,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что есть в моей судьбе.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Родная Белгородчина,</w:t>
      </w:r>
    </w:p>
    <w:p w:rsidR="00462BFE" w:rsidRPr="00BA4CAD" w:rsidRDefault="00462BFE" w:rsidP="004235A3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Я кланяюсь тебе.</w:t>
      </w:r>
    </w:p>
    <w:p w:rsidR="00462BFE" w:rsidRPr="00BA4CAD" w:rsidRDefault="00462BFE" w:rsidP="004235A3">
      <w:pPr>
        <w:pStyle w:val="NoSpacing"/>
        <w:ind w:firstLine="1418"/>
        <w:jc w:val="right"/>
        <w:rPr>
          <w:rFonts w:ascii="Times New Roman" w:hAnsi="Times New Roman"/>
          <w:i/>
          <w:sz w:val="28"/>
          <w:szCs w:val="28"/>
        </w:rPr>
      </w:pPr>
      <w:r w:rsidRPr="00BA4CAD">
        <w:rPr>
          <w:rFonts w:ascii="Times New Roman" w:hAnsi="Times New Roman"/>
          <w:i/>
          <w:sz w:val="28"/>
          <w:szCs w:val="28"/>
        </w:rPr>
        <w:t>(стихотворение собственного сочинения)</w:t>
      </w:r>
    </w:p>
    <w:p w:rsidR="00462BFE" w:rsidRPr="00BA4CAD" w:rsidRDefault="00462BFE" w:rsidP="004235A3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12-ый ученик: Мое село Бочкова!</w:t>
      </w:r>
    </w:p>
    <w:p w:rsidR="00462BFE" w:rsidRPr="00BA4CAD" w:rsidRDefault="00462BFE" w:rsidP="004235A3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13-ый ученик: А мое село Нечаевка!</w:t>
      </w:r>
    </w:p>
    <w:p w:rsidR="00462BFE" w:rsidRPr="00BA4CAD" w:rsidRDefault="00462BFE" w:rsidP="004235A3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 xml:space="preserve"> Все: Я люблю свое родное Белгородское село!</w:t>
      </w:r>
    </w:p>
    <w:p w:rsidR="00462BFE" w:rsidRPr="00BA4CAD" w:rsidRDefault="00462BFE" w:rsidP="004235A3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14-ый ученик: 6 января 2009 года моей Белгородчине исполнилось 55 лет!</w:t>
      </w:r>
    </w:p>
    <w:p w:rsidR="00462BFE" w:rsidRPr="00BA4CAD" w:rsidRDefault="00462BFE" w:rsidP="004235A3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15-ый ученик:  Родники и дубравы,</w:t>
      </w: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4CAD">
        <w:rPr>
          <w:rFonts w:ascii="Times New Roman" w:hAnsi="Times New Roman"/>
          <w:sz w:val="28"/>
          <w:szCs w:val="28"/>
        </w:rPr>
        <w:t>Золотые поля,</w:t>
      </w: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4CAD">
        <w:rPr>
          <w:rFonts w:ascii="Times New Roman" w:hAnsi="Times New Roman"/>
          <w:sz w:val="28"/>
          <w:szCs w:val="28"/>
        </w:rPr>
        <w:t>Сенокосные травы,</w:t>
      </w: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4CAD">
        <w:rPr>
          <w:rFonts w:ascii="Times New Roman" w:hAnsi="Times New Roman"/>
          <w:sz w:val="28"/>
          <w:szCs w:val="28"/>
        </w:rPr>
        <w:t>Сады, тополя,</w:t>
      </w: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CAD">
        <w:rPr>
          <w:rFonts w:ascii="Times New Roman" w:hAnsi="Times New Roman"/>
          <w:sz w:val="28"/>
          <w:szCs w:val="28"/>
        </w:rPr>
        <w:t>Уголок Белогорья,</w:t>
      </w: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CAD">
        <w:rPr>
          <w:rFonts w:ascii="Times New Roman" w:hAnsi="Times New Roman"/>
          <w:sz w:val="28"/>
          <w:szCs w:val="28"/>
        </w:rPr>
        <w:t>Родная земля.</w:t>
      </w: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CAD">
        <w:rPr>
          <w:rFonts w:ascii="Times New Roman" w:hAnsi="Times New Roman"/>
          <w:sz w:val="28"/>
          <w:szCs w:val="28"/>
        </w:rPr>
        <w:t>Село Ясные Зори,</w:t>
      </w: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CAD">
        <w:rPr>
          <w:rFonts w:ascii="Times New Roman" w:hAnsi="Times New Roman"/>
          <w:sz w:val="28"/>
          <w:szCs w:val="28"/>
        </w:rPr>
        <w:t>Ты – гордость моя!</w:t>
      </w:r>
    </w:p>
    <w:p w:rsidR="00462BFE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Я тебя поздравляю</w:t>
      </w: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 славный твой юбилей,</w:t>
      </w: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Процветанья желаю</w:t>
      </w:r>
    </w:p>
    <w:p w:rsidR="00462BFE" w:rsidRPr="00BA4CAD" w:rsidRDefault="00462BFE" w:rsidP="003B0FFC">
      <w:pPr>
        <w:pStyle w:val="NoSpacing"/>
        <w:ind w:firstLine="1418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 свете радужных дней!</w:t>
      </w:r>
    </w:p>
    <w:p w:rsidR="00462BFE" w:rsidRPr="00BA4CAD" w:rsidRDefault="00462BFE" w:rsidP="00BA4CAD">
      <w:pPr>
        <w:pStyle w:val="NoSpacing"/>
        <w:ind w:firstLine="1418"/>
        <w:jc w:val="right"/>
        <w:rPr>
          <w:rFonts w:ascii="Times New Roman" w:hAnsi="Times New Roman"/>
          <w:i/>
          <w:sz w:val="28"/>
          <w:szCs w:val="28"/>
        </w:rPr>
      </w:pPr>
      <w:r w:rsidRPr="00BA4CAD">
        <w:rPr>
          <w:rFonts w:ascii="Times New Roman" w:hAnsi="Times New Roman"/>
          <w:i/>
          <w:sz w:val="28"/>
          <w:szCs w:val="28"/>
        </w:rPr>
        <w:t>(стихотворение собственного сочинения)</w:t>
      </w:r>
    </w:p>
    <w:p w:rsidR="00462BFE" w:rsidRPr="00BA4CAD" w:rsidRDefault="00462BFE" w:rsidP="00BA4CAD">
      <w:pPr>
        <w:pStyle w:val="NoSpacing"/>
        <w:ind w:firstLine="1418"/>
        <w:jc w:val="right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Все: С юбилеем тебя, мой родимый край!</w:t>
      </w:r>
    </w:p>
    <w:p w:rsidR="00462BFE" w:rsidRDefault="00462BFE" w:rsidP="003B0FFC">
      <w:pPr>
        <w:pStyle w:val="NoSpacing"/>
      </w:pPr>
    </w:p>
    <w:p w:rsidR="00462BFE" w:rsidRDefault="00462BFE" w:rsidP="00BA4CAD">
      <w:pPr>
        <w:pStyle w:val="Heading1"/>
      </w:pPr>
      <w:r>
        <w:t>Песня «Сова моя совка» - песня Белгородской обл.</w:t>
      </w:r>
    </w:p>
    <w:p w:rsidR="00462BFE" w:rsidRPr="00BA4CAD" w:rsidRDefault="00462BFE" w:rsidP="00BA4CAD"/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Припев: Ой, линда –линда да, да</w:t>
      </w:r>
    </w:p>
    <w:p w:rsidR="00462BFE" w:rsidRPr="00BA4CAD" w:rsidRDefault="00462BFE" w:rsidP="003B0FFC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Линда – да, линда –да.</w:t>
      </w:r>
    </w:p>
    <w:p w:rsidR="00462BFE" w:rsidRPr="00BA4CAD" w:rsidRDefault="00462BFE" w:rsidP="003B0FFC">
      <w:pPr>
        <w:pStyle w:val="NoSpacing"/>
        <w:ind w:firstLine="851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куп. </w:t>
      </w:r>
      <w:r w:rsidRPr="00BA4CAD">
        <w:rPr>
          <w:rFonts w:ascii="Times New Roman" w:hAnsi="Times New Roman"/>
          <w:sz w:val="28"/>
          <w:szCs w:val="28"/>
        </w:rPr>
        <w:t>Сова моя совка,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 xml:space="preserve"> Сова политовка.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 xml:space="preserve"> Где сова летала?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 xml:space="preserve"> Что сова видала?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Припев:</w:t>
      </w: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2 куп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4CAD">
        <w:rPr>
          <w:rFonts w:ascii="Times New Roman" w:hAnsi="Times New Roman"/>
          <w:sz w:val="28"/>
          <w:szCs w:val="28"/>
        </w:rPr>
        <w:t>Я летала совка,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Я слыхала совка,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Затеяла баба хлеб,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Три недели месила.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Припев:</w:t>
      </w: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куп. </w:t>
      </w:r>
      <w:r w:rsidRPr="00BA4CAD">
        <w:rPr>
          <w:rFonts w:ascii="Times New Roman" w:hAnsi="Times New Roman"/>
          <w:sz w:val="28"/>
          <w:szCs w:val="28"/>
        </w:rPr>
        <w:t xml:space="preserve">На четвертую неделю 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Стал хлеб закисать,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Стала баба горевать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Куда этот хлеб девать.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Припев:</w:t>
      </w: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4 куп.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CAD">
        <w:rPr>
          <w:rFonts w:ascii="Times New Roman" w:hAnsi="Times New Roman"/>
          <w:sz w:val="28"/>
          <w:szCs w:val="28"/>
        </w:rPr>
        <w:t>Напекла коробок,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Понесла в городок.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Его ни кто не торгует,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Никто даром не берет.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462BFE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Припев:</w:t>
      </w:r>
    </w:p>
    <w:p w:rsidR="00462BFE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куп. </w:t>
      </w:r>
      <w:r w:rsidRPr="00BA4CAD">
        <w:rPr>
          <w:rFonts w:ascii="Times New Roman" w:hAnsi="Times New Roman"/>
          <w:sz w:val="28"/>
          <w:szCs w:val="28"/>
        </w:rPr>
        <w:t>Одна сивая свинья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подошла, но есть не стала.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Только рыло замарала,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Три недели прохварала.</w:t>
      </w:r>
    </w:p>
    <w:p w:rsidR="00462BFE" w:rsidRPr="00BA4CAD" w:rsidRDefault="00462BFE" w:rsidP="003B0FFC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462BFE" w:rsidRPr="00BA4CAD" w:rsidRDefault="00462BFE" w:rsidP="003B0FFC">
      <w:pPr>
        <w:pStyle w:val="NoSpacing"/>
        <w:rPr>
          <w:rFonts w:ascii="Times New Roman" w:hAnsi="Times New Roman"/>
          <w:sz w:val="28"/>
          <w:szCs w:val="28"/>
        </w:rPr>
      </w:pPr>
      <w:r w:rsidRPr="00BA4CAD">
        <w:rPr>
          <w:rFonts w:ascii="Times New Roman" w:hAnsi="Times New Roman"/>
          <w:sz w:val="28"/>
          <w:szCs w:val="28"/>
        </w:rPr>
        <w:t>Припев:</w:t>
      </w:r>
    </w:p>
    <w:p w:rsidR="00462BFE" w:rsidRPr="00BA4CAD" w:rsidRDefault="00462BFE" w:rsidP="00A639C0">
      <w:pPr>
        <w:pStyle w:val="NoSpacing"/>
        <w:ind w:firstLine="1276"/>
        <w:rPr>
          <w:rFonts w:ascii="Times New Roman" w:hAnsi="Times New Roman"/>
          <w:sz w:val="28"/>
          <w:szCs w:val="28"/>
        </w:rPr>
      </w:pPr>
    </w:p>
    <w:sectPr w:rsidR="00462BFE" w:rsidRPr="00BA4CAD" w:rsidSect="00C7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838"/>
    <w:multiLevelType w:val="hybridMultilevel"/>
    <w:tmpl w:val="2C0E9B76"/>
    <w:lvl w:ilvl="0" w:tplc="AC70BD70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35146B4F"/>
    <w:multiLevelType w:val="hybridMultilevel"/>
    <w:tmpl w:val="583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FF04AA"/>
    <w:multiLevelType w:val="hybridMultilevel"/>
    <w:tmpl w:val="7188D326"/>
    <w:lvl w:ilvl="0" w:tplc="7FEE4E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177F50"/>
    <w:multiLevelType w:val="hybridMultilevel"/>
    <w:tmpl w:val="12E65580"/>
    <w:lvl w:ilvl="0" w:tplc="EF1220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FE334BE"/>
    <w:multiLevelType w:val="hybridMultilevel"/>
    <w:tmpl w:val="5484C728"/>
    <w:lvl w:ilvl="0" w:tplc="7EDE9212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>
    <w:nsid w:val="7486158C"/>
    <w:multiLevelType w:val="hybridMultilevel"/>
    <w:tmpl w:val="E684FF2A"/>
    <w:lvl w:ilvl="0" w:tplc="7428B57C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479"/>
    <w:rsid w:val="000A0D50"/>
    <w:rsid w:val="001169E1"/>
    <w:rsid w:val="003B0FFC"/>
    <w:rsid w:val="004235A3"/>
    <w:rsid w:val="00462BFE"/>
    <w:rsid w:val="004D27F1"/>
    <w:rsid w:val="00534625"/>
    <w:rsid w:val="00561479"/>
    <w:rsid w:val="006219C4"/>
    <w:rsid w:val="007C0699"/>
    <w:rsid w:val="0084022E"/>
    <w:rsid w:val="00A639C0"/>
    <w:rsid w:val="00BA4CAD"/>
    <w:rsid w:val="00C6776C"/>
    <w:rsid w:val="00C7730A"/>
    <w:rsid w:val="00F6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0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022E"/>
    <w:pPr>
      <w:keepNext/>
      <w:keepLines/>
      <w:spacing w:before="480" w:after="0"/>
      <w:outlineLvl w:val="0"/>
    </w:pPr>
    <w:rPr>
      <w:rFonts w:ascii="Times New Roman" w:eastAsia="Times New Roman" w:hAnsi="Times New Roman"/>
      <w:bCs/>
      <w:color w:val="0D0D0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022E"/>
    <w:pPr>
      <w:keepNext/>
      <w:keepLines/>
      <w:spacing w:before="200" w:after="0"/>
      <w:outlineLvl w:val="1"/>
    </w:pPr>
    <w:rPr>
      <w:rFonts w:ascii="Times New Roman" w:eastAsia="Times New Roman" w:hAnsi="Times New Roman"/>
      <w:bCs/>
      <w:i/>
      <w:color w:val="0D0D0D"/>
      <w:sz w:val="32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022E"/>
    <w:rPr>
      <w:rFonts w:ascii="Times New Roman" w:hAnsi="Times New Roman" w:cs="Times New Roman"/>
      <w:bCs/>
      <w:color w:val="0D0D0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022E"/>
    <w:rPr>
      <w:rFonts w:ascii="Times New Roman" w:hAnsi="Times New Roman" w:cs="Times New Roman"/>
      <w:bCs/>
      <w:i/>
      <w:color w:val="0D0D0D"/>
      <w:sz w:val="26"/>
      <w:szCs w:val="26"/>
    </w:rPr>
  </w:style>
  <w:style w:type="paragraph" w:styleId="NoSpacing">
    <w:name w:val="No Spacing"/>
    <w:uiPriority w:val="99"/>
    <w:qFormat/>
    <w:rsid w:val="0056147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6</Pages>
  <Words>611</Words>
  <Characters>3488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2009-03-18T18:19:00Z</cp:lastPrinted>
  <dcterms:created xsi:type="dcterms:W3CDTF">2009-03-18T17:15:00Z</dcterms:created>
  <dcterms:modified xsi:type="dcterms:W3CDTF">2012-12-18T17:27:00Z</dcterms:modified>
</cp:coreProperties>
</file>