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E4" w:rsidRDefault="00B11BE4" w:rsidP="00387355">
      <w:r>
        <w:rPr>
          <w:noProof/>
          <w:lang w:eastAsia="ru-RU"/>
        </w:rPr>
        <w:pict>
          <v:oval id="_x0000_s1026" style="position:absolute;margin-left:225pt;margin-top:513pt;width:261pt;height:261pt;z-index:251680768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26">
              <w:txbxContent>
                <w:p w:rsidR="00B11BE4" w:rsidRDefault="00B11BE4" w:rsidP="00933F39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162pt;height:177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margin-left:18pt;margin-top:585pt;width:140.45pt;height:170pt;z-index:251679744;visibility:visible">
            <v:imagedata r:id="rId4" o:title=""/>
          </v:shape>
        </w:pict>
      </w:r>
      <w:r>
        <w:rPr>
          <w:noProof/>
          <w:lang w:eastAsia="ru-RU"/>
        </w:rPr>
        <w:pict>
          <v:oval id="_x0000_s1028" style="position:absolute;margin-left:-54pt;margin-top:513pt;width:261pt;height:261pt;z-index:251678720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28">
              <w:txbxContent>
                <w:p w:rsidR="00B11BE4" w:rsidRDefault="00B11BE4" w:rsidP="00933F39">
                  <w:r>
                    <w:pict>
                      <v:shape id="_x0000_i1028" type="#_x0000_t144" style="width:162pt;height:177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29" type="#_x0000_t75" style="position:absolute;margin-left:297pt;margin-top:585pt;width:140.45pt;height:170pt;z-index:251681792;visibility:visible">
            <v:imagedata r:id="rId4" o:title=""/>
          </v:shape>
        </w:pict>
      </w:r>
      <w:r>
        <w:rPr>
          <w:noProof/>
          <w:lang w:eastAsia="ru-RU"/>
        </w:rPr>
        <w:pict>
          <v:shape id="_x0000_s1030" type="#_x0000_t75" style="position:absolute;margin-left:18pt;margin-top:296.55pt;width:108pt;height:171pt;z-index:251675648;visibility:visible;mso-wrap-distance-left:26.76pt;mso-wrap-distance-top:8.16pt;mso-wrap-distance-right:35.88pt;mso-wrap-distance-bottom:10.26pt">
            <v:imagedata r:id="rId5" o:title=""/>
            <o:lock v:ext="edit" aspectratio="f"/>
          </v:shape>
        </w:pict>
      </w:r>
      <w:r>
        <w:rPr>
          <w:noProof/>
          <w:lang w:eastAsia="ru-RU"/>
        </w:rPr>
        <w:pict>
          <v:oval id="_x0000_s1031" style="position:absolute;margin-left:-54pt;margin-top:242.55pt;width:261pt;height:261pt;z-index:251674624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1">
              <w:txbxContent>
                <w:p w:rsidR="00B11BE4" w:rsidRDefault="00B11BE4" w:rsidP="00933F39">
                  <w:r>
                    <w:pict>
                      <v:shape id="_x0000_i1030" type="#_x0000_t144" style="width:162pt;height:177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225pt;margin-top:242.55pt;width:261pt;height:261pt;z-index:251676672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2">
              <w:txbxContent>
                <w:p w:rsidR="00B11BE4" w:rsidRDefault="00B11BE4" w:rsidP="00933F39">
                  <w:r>
                    <w:pict>
                      <v:shape id="_x0000_i1032" type="#_x0000_t144" style="width:162pt;height:177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3" type="#_x0000_t75" style="position:absolute;margin-left:297pt;margin-top:297pt;width:108pt;height:171pt;z-index:251677696;visibility:visible;mso-wrap-distance-left:26.76pt;mso-wrap-distance-top:8.16pt;mso-wrap-distance-right:35.88pt;mso-wrap-distance-bottom:10.26pt">
            <v:imagedata r:id="rId5" o:title=""/>
            <o:lock v:ext="edit" aspectratio="f"/>
          </v:shape>
        </w:pict>
      </w:r>
      <w:r>
        <w:rPr>
          <w:noProof/>
          <w:lang w:eastAsia="ru-RU"/>
        </w:rPr>
        <w:pict>
          <v:shape id="_x0000_s1034" type="#_x0000_t75" style="position:absolute;margin-left:279pt;margin-top:18pt;width:146.8pt;height:184pt;z-index:251673600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35" style="position:absolute;margin-left:3in;margin-top:-36pt;width:272.8pt;height:265.6pt;z-index:251672576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5;mso-fit-shape-to-text:t">
              <w:txbxContent>
                <w:p w:rsidR="00B11BE4" w:rsidRDefault="00B11BE4" w:rsidP="000618D4">
                  <w:r>
                    <w:pict>
                      <v:shape id="_x0000_i1034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6" type="#_x0000_t75" style="position:absolute;margin-left:0;margin-top:18pt;width:146.8pt;height:184pt;z-index:251671552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37" style="position:absolute;margin-left:-63pt;margin-top:-36pt;width:270pt;height:243pt;z-index:251670528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7;mso-fit-shape-to-text:t">
              <w:txbxContent>
                <w:p w:rsidR="00B11BE4" w:rsidRDefault="00B11BE4" w:rsidP="000618D4">
                  <w:r>
                    <w:pict>
                      <v:shape id="_x0000_i1036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br w:type="page"/>
      </w:r>
      <w:r>
        <w:rPr>
          <w:noProof/>
          <w:lang w:eastAsia="ru-RU"/>
        </w:rPr>
        <w:pict>
          <v:shape id="_x0000_s1038" type="#_x0000_t75" style="position:absolute;margin-left:12pt;margin-top:279pt;width:146.8pt;height:184pt;z-index:251663360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39" style="position:absolute;margin-left:-51pt;margin-top:225pt;width:273pt;height:267.1pt;z-index:251662336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39;mso-fit-shape-to-text:t">
              <w:txbxContent>
                <w:p w:rsidR="00B11BE4" w:rsidRDefault="00B11BE4" w:rsidP="00A61EAF">
                  <w:r>
                    <w:pict>
                      <v:shape id="_x0000_i1038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0" type="#_x0000_t75" style="position:absolute;margin-left:291pt;margin-top:279pt;width:146.8pt;height:184pt;z-index:251665408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41" style="position:absolute;margin-left:228pt;margin-top:225pt;width:273.05pt;height:267.65pt;z-index:251664384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41;mso-fit-shape-to-text:t">
              <w:txbxContent>
                <w:p w:rsidR="00B11BE4" w:rsidRDefault="00B11BE4" w:rsidP="00A61EAF">
                  <w:r>
                    <w:pict>
                      <v:shape id="_x0000_i1040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margin-left:3in;margin-top:-45pt;width:273pt;height:267.1pt;z-index:251660288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42;mso-fit-shape-to-text:t">
              <w:txbxContent>
                <w:p w:rsidR="00B11BE4" w:rsidRDefault="00B11BE4" w:rsidP="00A61EAF">
                  <w:r>
                    <w:pict>
                      <v:shape id="_x0000_i1042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3" type="#_x0000_t75" style="position:absolute;margin-left:279pt;margin-top:9pt;width:146.8pt;height:184pt;z-index:251661312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44" type="#_x0000_t75" style="position:absolute;margin-left:0;margin-top:9pt;width:146.8pt;height:184pt;z-index:251659264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45" style="position:absolute;margin-left:-63pt;margin-top:-45pt;width:272.15pt;height:260.45pt;z-index:251658240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45;mso-fit-shape-to-text:t">
              <w:txbxContent>
                <w:p w:rsidR="00B11BE4" w:rsidRDefault="00B11BE4" w:rsidP="00A61EAF">
                  <w:r>
                    <w:pict>
                      <v:shape id="_x0000_i1044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6" type="#_x0000_t75" style="position:absolute;margin-left:12pt;margin-top:558pt;width:146.8pt;height:184pt;z-index:251667456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47" style="position:absolute;margin-left:-51pt;margin-top:7in;width:272.8pt;height:265.6pt;z-index:251666432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47;mso-fit-shape-to-text:t">
              <w:txbxContent>
                <w:p w:rsidR="00B11BE4" w:rsidRDefault="00B11BE4" w:rsidP="00A61EAF">
                  <w:r>
                    <w:pict>
                      <v:shape id="_x0000_i1046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8" type="#_x0000_t75" style="position:absolute;margin-left:291pt;margin-top:558pt;width:146.8pt;height:184pt;z-index:251669504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49" style="position:absolute;margin-left:228pt;margin-top:7in;width:273.05pt;height:267.5pt;z-index:251668480;mso-wrap-style:none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49;mso-fit-shape-to-text:t">
              <w:txbxContent>
                <w:p w:rsidR="00B11BE4" w:rsidRDefault="00B11BE4" w:rsidP="00A61EAF">
                  <w:r>
                    <w:pict>
                      <v:shape id="_x0000_i1048" type="#_x0000_t144" style="width:162pt;height:163.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br w:type="page"/>
      </w:r>
      <w:r>
        <w:rPr>
          <w:noProof/>
          <w:lang w:eastAsia="ru-RU"/>
        </w:rPr>
        <w:pict>
          <v:shape id="_x0000_s1050" type="#_x0000_t75" style="position:absolute;margin-left:351.55pt;margin-top:9.3pt;width:114.65pt;height:143.7pt;z-index:251638784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51" type="#_x0000_t75" style="position:absolute;margin-left:153pt;margin-top:9pt;width:114.9pt;height:2in;z-index:251637760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5" o:spid="_x0000_s1052" type="#_x0000_t75" style="position:absolute;margin-left:-45pt;margin-top:9pt;width:114.65pt;height:143.7pt;z-index:251636736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53" style="position:absolute;margin-left:-78.3pt;margin-top:-40.25pt;width:185.25pt;height:201.95pt;z-index:251635712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53">
              <w:txbxContent>
                <w:p w:rsidR="00B11BE4" w:rsidRDefault="00B11BE4" w:rsidP="00387355">
                  <w:r>
                    <w:pict>
                      <v:shape id="_x0000_i1050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margin-left:117.45pt;margin-top:-40.25pt;width:185.25pt;height:201.95pt;z-index:251634688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54">
              <w:txbxContent>
                <w:p w:rsidR="00B11BE4" w:rsidRDefault="00B11BE4" w:rsidP="00387355">
                  <w:r>
                    <w:pict>
                      <v:shape id="_x0000_i1052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5" style="position:absolute;margin-left:315.45pt;margin-top:-40.25pt;width:185.25pt;height:201.95pt;z-index:251633664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55">
              <w:txbxContent>
                <w:p w:rsidR="00B11BE4" w:rsidRDefault="00B11BE4" w:rsidP="00387355">
                  <w:r>
                    <w:pict>
                      <v:shape id="_x0000_i1054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</w:p>
    <w:p w:rsidR="00B11BE4" w:rsidRDefault="00B11BE4" w:rsidP="00387355"/>
    <w:p w:rsidR="00B11BE4" w:rsidRDefault="00B11BE4" w:rsidP="00387355"/>
    <w:p w:rsidR="00B11BE4" w:rsidRDefault="00B11BE4"/>
    <w:p w:rsidR="00B11BE4" w:rsidRDefault="00B11BE4"/>
    <w:p w:rsidR="00B11BE4" w:rsidRDefault="00B11BE4"/>
    <w:p w:rsidR="00B11BE4" w:rsidRDefault="00B11BE4"/>
    <w:p w:rsidR="00B11BE4" w:rsidRDefault="00B11BE4"/>
    <w:p w:rsidR="00B11BE4" w:rsidRDefault="00B11BE4" w:rsidP="00387355">
      <w:r>
        <w:rPr>
          <w:noProof/>
          <w:lang w:eastAsia="ru-RU"/>
        </w:rPr>
        <w:pict>
          <v:shape id="_x0000_s1056" type="#_x0000_t75" style="position:absolute;margin-left:348.8pt;margin-top:9.3pt;width:117.4pt;height:147.15pt;z-index:251644928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57" type="#_x0000_t75" style="position:absolute;margin-left:150.8pt;margin-top:9.3pt;width:117.4pt;height:147.15pt;z-index:251643904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58" type="#_x0000_t75" style="position:absolute;margin-left:-44.25pt;margin-top:9.3pt;width:117.4pt;height:147.15pt;z-index:251642880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59" style="position:absolute;margin-left:-78.3pt;margin-top:-40.25pt;width:185.25pt;height:201.95pt;z-index:251641856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59">
              <w:txbxContent>
                <w:p w:rsidR="00B11BE4" w:rsidRDefault="00B11BE4" w:rsidP="00387355">
                  <w:r>
                    <w:pict>
                      <v:shape id="_x0000_i1056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0" style="position:absolute;margin-left:117.45pt;margin-top:-40.25pt;width:185.25pt;height:201.95pt;z-index:251640832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60">
              <w:txbxContent>
                <w:p w:rsidR="00B11BE4" w:rsidRDefault="00B11BE4" w:rsidP="00387355">
                  <w:r>
                    <w:pict>
                      <v:shape id="_x0000_i1058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1" style="position:absolute;margin-left:315.45pt;margin-top:-40.25pt;width:185.25pt;height:201.95pt;z-index:251639808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61">
              <w:txbxContent>
                <w:p w:rsidR="00B11BE4" w:rsidRDefault="00B11BE4" w:rsidP="00387355">
                  <w:r>
                    <w:pict>
                      <v:shape id="_x0000_i1060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</w:p>
    <w:p w:rsidR="00B11BE4" w:rsidRDefault="00B11BE4" w:rsidP="00387355"/>
    <w:p w:rsidR="00B11BE4" w:rsidRDefault="00B11BE4" w:rsidP="00387355"/>
    <w:p w:rsidR="00B11BE4" w:rsidRDefault="00B11BE4" w:rsidP="00387355"/>
    <w:p w:rsidR="00B11BE4" w:rsidRDefault="00B11BE4"/>
    <w:p w:rsidR="00B11BE4" w:rsidRDefault="00B11BE4"/>
    <w:p w:rsidR="00B11BE4" w:rsidRDefault="00B11BE4"/>
    <w:p w:rsidR="00B11BE4" w:rsidRDefault="00B11BE4"/>
    <w:p w:rsidR="00B11BE4" w:rsidRDefault="00B11BE4" w:rsidP="00387355">
      <w:r>
        <w:rPr>
          <w:noProof/>
          <w:lang w:eastAsia="ru-RU"/>
        </w:rPr>
        <w:pict>
          <v:shape id="_x0000_s1062" type="#_x0000_t75" style="position:absolute;margin-left:353.2pt;margin-top:9.3pt;width:113pt;height:141.65pt;z-index:251651072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63" type="#_x0000_t75" style="position:absolute;margin-left:155.2pt;margin-top:9.3pt;width:113pt;height:141.65pt;z-index:251650048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64" type="#_x0000_t75" style="position:absolute;margin-left:-40.55pt;margin-top:9.3pt;width:113pt;height:141.65pt;z-index:251649024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65" style="position:absolute;margin-left:-78.3pt;margin-top:-40.25pt;width:185.25pt;height:201.95pt;z-index:251648000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65">
              <w:txbxContent>
                <w:p w:rsidR="00B11BE4" w:rsidRDefault="00B11BE4" w:rsidP="00387355">
                  <w:r>
                    <w:pict>
                      <v:shape id="_x0000_i1062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6" style="position:absolute;margin-left:117.45pt;margin-top:-40.25pt;width:185.25pt;height:201.95pt;z-index:251646976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66">
              <w:txbxContent>
                <w:p w:rsidR="00B11BE4" w:rsidRDefault="00B11BE4" w:rsidP="00387355">
                  <w:r>
                    <w:pict>
                      <v:shape id="_x0000_i1064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7" style="position:absolute;margin-left:315.45pt;margin-top:-40.25pt;width:185.25pt;height:201.95pt;z-index:251645952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67">
              <w:txbxContent>
                <w:p w:rsidR="00B11BE4" w:rsidRDefault="00B11BE4" w:rsidP="00387355">
                  <w:r>
                    <w:pict>
                      <v:shape id="_x0000_i1066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</w:p>
    <w:p w:rsidR="00B11BE4" w:rsidRDefault="00B11BE4" w:rsidP="00387355"/>
    <w:p w:rsidR="00B11BE4" w:rsidRDefault="00B11BE4" w:rsidP="00387355"/>
    <w:p w:rsidR="00B11BE4" w:rsidRDefault="00B11BE4" w:rsidP="00387355"/>
    <w:p w:rsidR="00B11BE4" w:rsidRDefault="00B11BE4"/>
    <w:p w:rsidR="00B11BE4" w:rsidRDefault="00B11BE4"/>
    <w:p w:rsidR="00B11BE4" w:rsidRDefault="00B11BE4"/>
    <w:p w:rsidR="00B11BE4" w:rsidRDefault="00B11BE4"/>
    <w:p w:rsidR="00B11BE4" w:rsidRDefault="00B11BE4" w:rsidP="00387355">
      <w:r>
        <w:rPr>
          <w:noProof/>
          <w:lang w:eastAsia="ru-RU"/>
        </w:rPr>
        <w:pict>
          <v:shape id="_x0000_s1068" type="#_x0000_t75" style="position:absolute;margin-left:356.7pt;margin-top:9.3pt;width:109.5pt;height:137.25pt;z-index:251657216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69" type="#_x0000_t75" style="position:absolute;margin-left:158.7pt;margin-top:9.3pt;width:109.5pt;height:137.25pt;z-index:251656192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070" type="#_x0000_t75" style="position:absolute;margin-left:-37.05pt;margin-top:9.3pt;width:109.5pt;height:137.25pt;z-index:251655168;visibility:visible">
            <v:imagedata r:id="rId6" o:title=""/>
          </v:shape>
        </w:pict>
      </w:r>
      <w:r>
        <w:rPr>
          <w:noProof/>
          <w:lang w:eastAsia="ru-RU"/>
        </w:rPr>
        <w:pict>
          <v:oval id="_x0000_s1071" style="position:absolute;margin-left:-78.3pt;margin-top:-40.25pt;width:185.25pt;height:201.95pt;z-index:251654144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71">
              <w:txbxContent>
                <w:p w:rsidR="00B11BE4" w:rsidRDefault="00B11BE4" w:rsidP="00387355">
                  <w:r>
                    <w:pict>
                      <v:shape id="_x0000_i1068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2" style="position:absolute;margin-left:117.45pt;margin-top:-40.25pt;width:185.25pt;height:201.95pt;z-index:251653120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72">
              <w:txbxContent>
                <w:p w:rsidR="00B11BE4" w:rsidRDefault="00B11BE4" w:rsidP="00387355">
                  <w:r>
                    <w:pict>
                      <v:shape id="_x0000_i1070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3" style="position:absolute;margin-left:315.45pt;margin-top:-40.25pt;width:185.25pt;height:201.95pt;z-index:251652096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073">
              <w:txbxContent>
                <w:p w:rsidR="00B11BE4" w:rsidRDefault="00B11BE4" w:rsidP="00387355">
                  <w:r>
                    <w:pict>
                      <v:shape id="_x0000_i1072" type="#_x0000_t144" style="width:113.25pt;height:129.75pt" fillcolor="#548dd4">
                        <v:shadow color="#868686"/>
                        <v:textpath style="font-family:&quot;Arial Black&quot;;font-size:16pt" fitshape="t" trim="t" string="Быстрее! Выше! Сильнее!"/>
                      </v:shape>
                    </w:pict>
                  </w:r>
                </w:p>
              </w:txbxContent>
            </v:textbox>
          </v:oval>
        </w:pict>
      </w:r>
    </w:p>
    <w:p w:rsidR="00B11BE4" w:rsidRDefault="00B11BE4" w:rsidP="00387355"/>
    <w:p w:rsidR="00B11BE4" w:rsidRDefault="00B11BE4" w:rsidP="00387355"/>
    <w:p w:rsidR="00B11BE4" w:rsidRDefault="00B11BE4" w:rsidP="00387355"/>
    <w:p w:rsidR="00B11BE4" w:rsidRDefault="00B11BE4"/>
    <w:sectPr w:rsidR="00B11BE4" w:rsidSect="00CC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355"/>
    <w:rsid w:val="000618D4"/>
    <w:rsid w:val="00071573"/>
    <w:rsid w:val="001D0487"/>
    <w:rsid w:val="001E2962"/>
    <w:rsid w:val="0030438E"/>
    <w:rsid w:val="00387355"/>
    <w:rsid w:val="00502119"/>
    <w:rsid w:val="00741846"/>
    <w:rsid w:val="00907814"/>
    <w:rsid w:val="00933F39"/>
    <w:rsid w:val="00A61EAF"/>
    <w:rsid w:val="00AF4502"/>
    <w:rsid w:val="00B11BE4"/>
    <w:rsid w:val="00B42508"/>
    <w:rsid w:val="00CC6FD2"/>
    <w:rsid w:val="00D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11</Words>
  <Characters>68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Настя</cp:lastModifiedBy>
  <cp:revision>3</cp:revision>
  <dcterms:created xsi:type="dcterms:W3CDTF">2012-11-21T02:46:00Z</dcterms:created>
  <dcterms:modified xsi:type="dcterms:W3CDTF">2012-11-21T15:15:00Z</dcterms:modified>
</cp:coreProperties>
</file>