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E0" w:rsidRPr="00F52112" w:rsidRDefault="00B314E0" w:rsidP="00F52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«Как  подружка Колобка бабушку выбирала» - инсценировка.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По дорожкам, напрямик, весело шагая,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  <w:r w:rsidRPr="00F52112">
        <w:rPr>
          <w:rFonts w:ascii="Times New Roman" w:hAnsi="Times New Roman" w:cs="Times New Roman"/>
          <w:sz w:val="48"/>
          <w:szCs w:val="48"/>
        </w:rPr>
        <w:t>Шла, подружка Колобка, песню напевая:</w:t>
      </w:r>
    </w:p>
    <w:p w:rsidR="00B314E0" w:rsidRPr="00F52112" w:rsidRDefault="00B314E0" w:rsidP="00F5211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</w:t>
      </w:r>
      <w:r w:rsidRPr="00F52112">
        <w:rPr>
          <w:rFonts w:ascii="Times New Roman" w:hAnsi="Times New Roman" w:cs="Times New Roman"/>
          <w:sz w:val="48"/>
          <w:szCs w:val="48"/>
        </w:rPr>
        <w:t xml:space="preserve">Не хочу сидеть и ждать, буду бабушку </w:t>
      </w:r>
      <w:r>
        <w:rPr>
          <w:rFonts w:ascii="Times New Roman" w:hAnsi="Times New Roman" w:cs="Times New Roman"/>
          <w:sz w:val="48"/>
          <w:szCs w:val="48"/>
        </w:rPr>
        <w:t xml:space="preserve">                 </w:t>
      </w:r>
      <w:r w:rsidRPr="00F52112">
        <w:rPr>
          <w:rFonts w:ascii="Times New Roman" w:hAnsi="Times New Roman" w:cs="Times New Roman"/>
          <w:sz w:val="48"/>
          <w:szCs w:val="48"/>
        </w:rPr>
        <w:t>искать,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sz w:val="48"/>
          <w:szCs w:val="48"/>
        </w:rPr>
        <w:t xml:space="preserve">               Супер - бабушку себе буду искать!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1Бабушка: </w:t>
      </w:r>
      <w:r w:rsidRPr="00F52112">
        <w:rPr>
          <w:rFonts w:ascii="Times New Roman" w:hAnsi="Times New Roman" w:cs="Times New Roman"/>
          <w:sz w:val="48"/>
          <w:szCs w:val="48"/>
        </w:rPr>
        <w:t>Куда, Колобок, держишь путь?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sz w:val="48"/>
          <w:szCs w:val="48"/>
        </w:rPr>
        <w:t xml:space="preserve">                     Не пора ли отдохнуть! 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Я не Колобок, я его подружка</w:t>
      </w: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F52112">
        <w:rPr>
          <w:rFonts w:ascii="Times New Roman" w:hAnsi="Times New Roman" w:cs="Times New Roman"/>
          <w:sz w:val="48"/>
          <w:szCs w:val="48"/>
        </w:rPr>
        <w:t>Булочка.</w:t>
      </w: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F52112">
        <w:rPr>
          <w:rFonts w:ascii="Times New Roman" w:hAnsi="Times New Roman" w:cs="Times New Roman"/>
          <w:sz w:val="48"/>
          <w:szCs w:val="48"/>
        </w:rPr>
        <w:t>А отдыхать мне некогда,  я себе бабушку ищу! Может быть, Вы станете моей бабушкой?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1Бабушка: </w:t>
      </w:r>
      <w:r w:rsidRPr="00F52112">
        <w:rPr>
          <w:rFonts w:ascii="Times New Roman" w:hAnsi="Times New Roman" w:cs="Times New Roman"/>
          <w:sz w:val="48"/>
          <w:szCs w:val="48"/>
        </w:rPr>
        <w:t>Легко! Садись рядом, я научу тебя пирожки да булочки печь! Объеденье, да и только!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Пирожки – это хорошо! А поиграешь со мной в мячик?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1Бабушка: </w:t>
      </w:r>
      <w:r w:rsidRPr="00F52112">
        <w:rPr>
          <w:rFonts w:ascii="Times New Roman" w:hAnsi="Times New Roman" w:cs="Times New Roman"/>
          <w:sz w:val="48"/>
          <w:szCs w:val="48"/>
        </w:rPr>
        <w:t>Что ты, миленькая, какой мячик! Некогда мне!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Ну, вот, я так и знала! Всем всегда некогда! А я – ребёнок, я играть люблю! Извините, пойду искать бабушку, которая меня понимает!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sz w:val="48"/>
          <w:szCs w:val="48"/>
        </w:rPr>
        <w:t>(уходит)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2Бабушка: </w:t>
      </w:r>
      <w:r w:rsidRPr="00F52112">
        <w:rPr>
          <w:rFonts w:ascii="Times New Roman" w:hAnsi="Times New Roman" w:cs="Times New Roman"/>
          <w:sz w:val="48"/>
          <w:szCs w:val="48"/>
        </w:rPr>
        <w:t>Куда, Булочка, держишь путь?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sz w:val="48"/>
          <w:szCs w:val="48"/>
        </w:rPr>
        <w:t xml:space="preserve">                     Хочешь у меня отдохнуть?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Некогда мне отдыхать! Я себе бабушку ищу! Может быть, Вы станете моей бабушкой?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2Бабушка: </w:t>
      </w:r>
      <w:r w:rsidRPr="00F52112">
        <w:rPr>
          <w:rFonts w:ascii="Times New Roman" w:hAnsi="Times New Roman" w:cs="Times New Roman"/>
          <w:sz w:val="48"/>
          <w:szCs w:val="48"/>
        </w:rPr>
        <w:t>Конечно! Садись рядышком, я тебе колыбельную песенку спою!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sz w:val="48"/>
          <w:szCs w:val="48"/>
        </w:rPr>
        <w:t>(поёт)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Колыбельная – это хорошо! А поиграешь со мной в прятки!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2Бабушка: </w:t>
      </w:r>
      <w:r w:rsidRPr="00F52112">
        <w:rPr>
          <w:rFonts w:ascii="Times New Roman" w:hAnsi="Times New Roman" w:cs="Times New Roman"/>
          <w:sz w:val="48"/>
          <w:szCs w:val="48"/>
        </w:rPr>
        <w:t>Что ты, миленькая! Какие прятки! Скоро дед придёт, а у меня ужин не готов! Спи! А я побегу готовить!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 xml:space="preserve">Опять – 25! И ей не до меня! 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sz w:val="48"/>
          <w:szCs w:val="48"/>
        </w:rPr>
        <w:t>(кричит вслед бабушке)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sz w:val="48"/>
          <w:szCs w:val="48"/>
        </w:rPr>
        <w:t>Я же ребёнок! Я очень люблю играть! Ушла! Ну и ладно, пойду искать</w:t>
      </w:r>
      <w:r>
        <w:rPr>
          <w:rFonts w:ascii="Times New Roman" w:hAnsi="Times New Roman" w:cs="Times New Roman"/>
          <w:sz w:val="48"/>
          <w:szCs w:val="48"/>
        </w:rPr>
        <w:t xml:space="preserve"> бабушку, которая меня понимает </w:t>
      </w:r>
      <w:r w:rsidRPr="00F52112">
        <w:rPr>
          <w:rFonts w:ascii="Times New Roman" w:hAnsi="Times New Roman" w:cs="Times New Roman"/>
          <w:sz w:val="48"/>
          <w:szCs w:val="48"/>
        </w:rPr>
        <w:t>(идёт, поёт свою песенку)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3Бабушка: </w:t>
      </w:r>
      <w:r w:rsidRPr="00F52112">
        <w:rPr>
          <w:rFonts w:ascii="Times New Roman" w:hAnsi="Times New Roman" w:cs="Times New Roman"/>
          <w:sz w:val="48"/>
          <w:szCs w:val="48"/>
        </w:rPr>
        <w:t>Здравствуй, Булочка!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sz w:val="48"/>
          <w:szCs w:val="48"/>
        </w:rPr>
        <w:t xml:space="preserve">                     Куда держишь путь?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sz w:val="48"/>
          <w:szCs w:val="48"/>
        </w:rPr>
        <w:t xml:space="preserve">                     Может, хочешь отдохнуть!?!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Я бы отдохнула, да мне некогда! Я себе бабушку ищу!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3Бабушка: </w:t>
      </w:r>
      <w:r w:rsidRPr="00F52112">
        <w:rPr>
          <w:rFonts w:ascii="Times New Roman" w:hAnsi="Times New Roman" w:cs="Times New Roman"/>
          <w:sz w:val="48"/>
          <w:szCs w:val="48"/>
        </w:rPr>
        <w:t>Тебе повезло! Я и есть бабушка! Оставайся у меня!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Здорово! Может быть, эта бабушка со мной поиграет! Спасибо Вам!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3Бабушка: </w:t>
      </w:r>
      <w:r w:rsidRPr="00F52112">
        <w:rPr>
          <w:rFonts w:ascii="Times New Roman" w:hAnsi="Times New Roman" w:cs="Times New Roman"/>
          <w:sz w:val="48"/>
          <w:szCs w:val="48"/>
        </w:rPr>
        <w:t>Правда, мне на работу пора! Вот компьютер, вот телевизор, развлекайся! До вечера, внученька!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Подождите! А поиграть! Ушла! Опять я одна осталась! Телевизор, компьютер! Не хочу! Надоело! Хочу в реальные игры играть! Где же ты, моя бабушка, бабушка, которая меня понимает!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52112">
        <w:rPr>
          <w:rFonts w:ascii="Times New Roman" w:hAnsi="Times New Roman" w:cs="Times New Roman"/>
          <w:sz w:val="48"/>
          <w:szCs w:val="48"/>
        </w:rPr>
        <w:t>(идёт дальше и ловит летящий навстречу мячик)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4Бабушка: </w:t>
      </w:r>
      <w:r w:rsidRPr="00F52112">
        <w:rPr>
          <w:rFonts w:ascii="Times New Roman" w:hAnsi="Times New Roman" w:cs="Times New Roman"/>
          <w:sz w:val="48"/>
          <w:szCs w:val="48"/>
        </w:rPr>
        <w:t>Не грусти, Булочка, давай поиграем!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Вы, правда, хотите со мной поиграть?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4Бабушка: </w:t>
      </w:r>
      <w:r w:rsidRPr="00F52112">
        <w:rPr>
          <w:rFonts w:ascii="Times New Roman" w:hAnsi="Times New Roman" w:cs="Times New Roman"/>
          <w:sz w:val="48"/>
          <w:szCs w:val="48"/>
        </w:rPr>
        <w:t>Конечно! Я очень часто и много играю с детьми!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А мы только в мячик поиграем, и всё?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4Бабушка: </w:t>
      </w:r>
      <w:r w:rsidRPr="00F52112">
        <w:rPr>
          <w:rFonts w:ascii="Times New Roman" w:hAnsi="Times New Roman" w:cs="Times New Roman"/>
          <w:sz w:val="48"/>
          <w:szCs w:val="48"/>
        </w:rPr>
        <w:t>А во что ты ещё любишь играть?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>Ух, ты!!! Вам и, правда, это интересно?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4Бабушка: </w:t>
      </w:r>
      <w:r w:rsidRPr="00F52112">
        <w:rPr>
          <w:rFonts w:ascii="Times New Roman" w:hAnsi="Times New Roman" w:cs="Times New Roman"/>
          <w:sz w:val="48"/>
          <w:szCs w:val="48"/>
        </w:rPr>
        <w:t>Я с удовольствием поиграю с тобой во все твои любимые игры!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Булочка: </w:t>
      </w:r>
      <w:r w:rsidRPr="00F52112">
        <w:rPr>
          <w:rFonts w:ascii="Times New Roman" w:hAnsi="Times New Roman" w:cs="Times New Roman"/>
          <w:sz w:val="48"/>
          <w:szCs w:val="48"/>
        </w:rPr>
        <w:t xml:space="preserve">Ура!!! А Вы колыбельные песни петь умеете? А пирожки и булочки печь тоже умеете? А сыграть хотя бы одну роль в спектакле тоже сможете? Ух, ты! Три в одном!!! Да Вы не просто бабушка, а супер – бабушка! Бабушка, которая меня понимает, которая, кроме всего многого-многого прочего, умеет играть с детьми! Это же супер!!! А как Вас зовут? 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Бабушка рассказывает, что она ещё умеет делать дома и на работе, чем увлекается и называет своё имя и место работы. Одновременно идёт показ слайдов о бабушке.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Булочка громко за ней повторяет имя и место работы</w:t>
      </w: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, </w:t>
      </w:r>
      <w:r w:rsidRPr="00F5211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поют</w:t>
      </w:r>
      <w:r w:rsidRPr="00F5211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F52112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песню о бабушке все бабушки и Булочка: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Ты в детсаде «Чародей»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Каждый день среди детей.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Нравится работа тебе эта!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Спорт, зарядка, физкультура-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Ты – спортивная натура,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И без спорта нету света!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Да и театр увлёк тебя,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И, конечно же, любя,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Ты сыграешь роль любую!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Ах, какая бабушка, какая бабушка!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F52112">
        <w:rPr>
          <w:rFonts w:ascii="Times New Roman" w:hAnsi="Times New Roman" w:cs="Times New Roman"/>
          <w:b/>
          <w:bCs/>
          <w:sz w:val="48"/>
          <w:szCs w:val="48"/>
        </w:rPr>
        <w:t>Всем бы такую!</w:t>
      </w: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B314E0" w:rsidRPr="00F52112" w:rsidRDefault="00B314E0" w:rsidP="00F52112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B314E0" w:rsidRPr="00F52112" w:rsidSect="00B338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83F"/>
    <w:rsid w:val="000E2319"/>
    <w:rsid w:val="00181B2C"/>
    <w:rsid w:val="005F33A1"/>
    <w:rsid w:val="00612FFE"/>
    <w:rsid w:val="006C48D7"/>
    <w:rsid w:val="007946E4"/>
    <w:rsid w:val="007A1319"/>
    <w:rsid w:val="008340F9"/>
    <w:rsid w:val="00877692"/>
    <w:rsid w:val="008E2032"/>
    <w:rsid w:val="00A21763"/>
    <w:rsid w:val="00B23904"/>
    <w:rsid w:val="00B314E0"/>
    <w:rsid w:val="00B3383F"/>
    <w:rsid w:val="00B4145D"/>
    <w:rsid w:val="00C06484"/>
    <w:rsid w:val="00C50748"/>
    <w:rsid w:val="00D41612"/>
    <w:rsid w:val="00D70D75"/>
    <w:rsid w:val="00DF45C7"/>
    <w:rsid w:val="00EC5FD0"/>
    <w:rsid w:val="00F2318D"/>
    <w:rsid w:val="00F52112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1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4</Pages>
  <Words>498</Words>
  <Characters>2843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UserNT</cp:lastModifiedBy>
  <cp:revision>10</cp:revision>
  <cp:lastPrinted>2012-11-09T07:23:00Z</cp:lastPrinted>
  <dcterms:created xsi:type="dcterms:W3CDTF">2012-11-06T11:06:00Z</dcterms:created>
  <dcterms:modified xsi:type="dcterms:W3CDTF">2012-11-09T07:23:00Z</dcterms:modified>
</cp:coreProperties>
</file>