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B6" w:rsidRPr="00DA5DC6" w:rsidRDefault="003140B6" w:rsidP="00770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DC6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A5DC6">
        <w:rPr>
          <w:rFonts w:ascii="Times New Roman" w:hAnsi="Times New Roman" w:cs="Times New Roman"/>
          <w:sz w:val="24"/>
          <w:szCs w:val="24"/>
        </w:rPr>
        <w:t xml:space="preserve">Внеклассное мероприятие </w:t>
      </w:r>
    </w:p>
    <w:p w:rsidR="003140B6" w:rsidRPr="00DA5DC6" w:rsidRDefault="003140B6" w:rsidP="0077016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 истории для 5-10кл. </w:t>
      </w:r>
    </w:p>
    <w:p w:rsidR="003140B6" w:rsidRPr="00DA5DC6" w:rsidRDefault="003140B6" w:rsidP="00770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701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5DC6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3140B6" w:rsidRPr="00DA5DC6" w:rsidRDefault="003140B6" w:rsidP="00770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701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5DC6"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3140B6" w:rsidRPr="00DA5DC6" w:rsidRDefault="003140B6" w:rsidP="001C67A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701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5DC6">
        <w:rPr>
          <w:rFonts w:ascii="Times New Roman" w:hAnsi="Times New Roman" w:cs="Times New Roman"/>
          <w:sz w:val="24"/>
          <w:szCs w:val="24"/>
        </w:rPr>
        <w:t xml:space="preserve">Терещенко С. С. </w:t>
      </w:r>
    </w:p>
    <w:p w:rsidR="003140B6" w:rsidRPr="004A4DFE" w:rsidRDefault="003140B6" w:rsidP="001C67A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FE">
        <w:rPr>
          <w:rFonts w:ascii="Times New Roman" w:hAnsi="Times New Roman" w:cs="Times New Roman"/>
          <w:b/>
          <w:bCs/>
          <w:sz w:val="24"/>
          <w:szCs w:val="24"/>
        </w:rPr>
        <w:t>«История праздника 1 Мая».</w:t>
      </w:r>
    </w:p>
    <w:p w:rsidR="003140B6" w:rsidRPr="004A4DFE" w:rsidRDefault="003140B6" w:rsidP="00F67CC7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Вступительное слово учителя.</w:t>
      </w:r>
    </w:p>
    <w:p w:rsidR="003140B6" w:rsidRPr="004A4DFE" w:rsidRDefault="003140B6" w:rsidP="00F67CC7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Ребята, вы знаете, что приближается праздник 1 Мая. Это праздник весны и труда.</w:t>
      </w:r>
    </w:p>
    <w:p w:rsidR="003140B6" w:rsidRPr="004A4DFE" w:rsidRDefault="003140B6" w:rsidP="00767534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 w:rsidRPr="004A4DFE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 xml:space="preserve">Почему же праздник 1 Мая называется Днем труда? </w:t>
      </w:r>
    </w:p>
    <w:p w:rsidR="003140B6" w:rsidRPr="004A4DFE" w:rsidRDefault="003140B6" w:rsidP="00BC6C3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Правильно. В этот день начинаются посевные работы. Люди вскапывают огороды, сажают саженцы деревьев,</w:t>
      </w:r>
      <w:r w:rsidRPr="004A4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картофель, морковь и лук, надеясь на хороший урожай.</w:t>
      </w:r>
    </w:p>
    <w:p w:rsidR="003140B6" w:rsidRPr="004A4DFE" w:rsidRDefault="003140B6" w:rsidP="00BC6C3E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 слайд.</w:t>
      </w:r>
    </w:p>
    <w:p w:rsidR="003140B6" w:rsidRPr="004A4DFE" w:rsidRDefault="003140B6" w:rsidP="00BC6C3E">
      <w:pPr>
        <w:spacing w:after="12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Сегодня вы узнаете об истории праздника 1 Мая. </w:t>
      </w:r>
    </w:p>
    <w:p w:rsidR="003140B6" w:rsidRPr="004A4DFE" w:rsidRDefault="003140B6" w:rsidP="00A953A9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 слайд.</w:t>
      </w:r>
    </w:p>
    <w:p w:rsidR="003140B6" w:rsidRPr="004A4DFE" w:rsidRDefault="003140B6" w:rsidP="004A4DFE">
      <w:pPr>
        <w:spacing w:after="12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Майские праздники имеют древнюю историю. </w:t>
      </w:r>
      <w:r w:rsidRPr="004A4DFE">
        <w:rPr>
          <w:rFonts w:ascii="Times New Roman" w:hAnsi="Times New Roman" w:cs="Times New Roman"/>
          <w:sz w:val="24"/>
          <w:szCs w:val="24"/>
        </w:rPr>
        <w:t xml:space="preserve">Три тысячи лет назад жители Древней Италии поклонялись языческой богине </w:t>
      </w:r>
      <w:r w:rsidRPr="004A4DF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Майе </w:t>
      </w:r>
      <w:r w:rsidRPr="004A4DFE">
        <w:rPr>
          <w:rFonts w:ascii="Times New Roman" w:hAnsi="Times New Roman" w:cs="Times New Roman"/>
          <w:sz w:val="24"/>
          <w:szCs w:val="24"/>
        </w:rPr>
        <w:t xml:space="preserve">— покровительнице </w:t>
      </w:r>
      <w:r w:rsidRPr="004A4DFE">
        <w:rPr>
          <w:rFonts w:ascii="Times New Roman" w:hAnsi="Times New Roman" w:cs="Times New Roman"/>
          <w:i/>
          <w:iCs/>
          <w:sz w:val="24"/>
          <w:szCs w:val="24"/>
          <w:u w:val="single"/>
        </w:rPr>
        <w:t>земли и плодородия</w:t>
      </w:r>
      <w:r w:rsidRPr="004A4DFE">
        <w:rPr>
          <w:rFonts w:ascii="Times New Roman" w:hAnsi="Times New Roman" w:cs="Times New Roman"/>
          <w:sz w:val="24"/>
          <w:szCs w:val="24"/>
        </w:rPr>
        <w:t xml:space="preserve">. В честь нее последний месяц весны назвали маем. Для того чтобы земля дала хороший урожай, нужно было задобрить богиню.  Поэтому в этот день  проводились торжественные, шумные гулянья в честь богини Майи. Традиция веселого </w:t>
      </w:r>
      <w:hyperlink r:id="rId4" w:history="1">
        <w:r w:rsidRPr="004A4DF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празднования 1 мая</w:t>
        </w:r>
      </w:hyperlink>
      <w:r w:rsidRPr="004A4DFE">
        <w:rPr>
          <w:rFonts w:ascii="Times New Roman" w:hAnsi="Times New Roman" w:cs="Times New Roman"/>
          <w:sz w:val="24"/>
          <w:szCs w:val="24"/>
        </w:rPr>
        <w:t xml:space="preserve"> разошлась по всему свету. Но с распространением в мире христианской веры, языческий праздник, посвященный богине Майе, был запрещен и забыт.</w:t>
      </w:r>
    </w:p>
    <w:p w:rsidR="003140B6" w:rsidRPr="004A4DFE" w:rsidRDefault="003140B6" w:rsidP="00B7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FE">
        <w:rPr>
          <w:rFonts w:ascii="Times New Roman" w:hAnsi="Times New Roman" w:cs="Times New Roman"/>
          <w:b/>
          <w:bCs/>
          <w:sz w:val="24"/>
          <w:szCs w:val="24"/>
        </w:rPr>
        <w:t>3 слайд.</w:t>
      </w:r>
    </w:p>
    <w:p w:rsidR="003140B6" w:rsidRPr="004A4DFE" w:rsidRDefault="003140B6" w:rsidP="00B7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FE">
        <w:rPr>
          <w:rFonts w:ascii="Times New Roman" w:hAnsi="Times New Roman" w:cs="Times New Roman"/>
          <w:sz w:val="24"/>
          <w:szCs w:val="24"/>
        </w:rPr>
        <w:t>Возродился Первомай в Америке как день единения трудящихся в борьбе за свои права.</w:t>
      </w:r>
    </w:p>
    <w:p w:rsidR="003140B6" w:rsidRPr="004A4DFE" w:rsidRDefault="003140B6" w:rsidP="00BC6C3E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1 мая 1886 года рабочие Америки и Канады устроили демонстрацию, требуя установить восьмичасовой рабочий день. При разгоне этой демонстрации в Чикаго погибло шесть человек. </w:t>
      </w:r>
    </w:p>
    <w:p w:rsidR="003140B6" w:rsidRPr="004A4DFE" w:rsidRDefault="003140B6" w:rsidP="00B7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слайд.</w:t>
      </w:r>
    </w:p>
    <w:p w:rsidR="003140B6" w:rsidRPr="004A4DFE" w:rsidRDefault="003140B6" w:rsidP="00BC6C3E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A4DFE">
        <w:rPr>
          <w:rFonts w:ascii="Times New Roman" w:hAnsi="Times New Roman" w:cs="Times New Roman"/>
          <w:sz w:val="24"/>
          <w:szCs w:val="24"/>
        </w:rPr>
        <w:t xml:space="preserve">Через несколько лет в 1889 году, в память гибели этих рабочих, трудящиеся всего мира стали ежегодно праздновать первое мая как </w:t>
      </w:r>
      <w:r w:rsidRPr="004A4DFE">
        <w:rPr>
          <w:rFonts w:ascii="Times New Roman" w:hAnsi="Times New Roman" w:cs="Times New Roman"/>
          <w:i/>
          <w:iCs/>
          <w:sz w:val="24"/>
          <w:szCs w:val="24"/>
          <w:u w:val="single"/>
        </w:rPr>
        <w:t>«Международный День солидарности трудящихся».</w:t>
      </w:r>
    </w:p>
    <w:p w:rsidR="003140B6" w:rsidRPr="004A4DFE" w:rsidRDefault="003140B6" w:rsidP="005B6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FE">
        <w:rPr>
          <w:rFonts w:ascii="Times New Roman" w:hAnsi="Times New Roman" w:cs="Times New Roman"/>
          <w:b/>
          <w:bCs/>
          <w:sz w:val="24"/>
          <w:szCs w:val="24"/>
        </w:rPr>
        <w:t>5 слайд.</w:t>
      </w:r>
    </w:p>
    <w:p w:rsidR="003140B6" w:rsidRPr="0046358F" w:rsidRDefault="003140B6" w:rsidP="00463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В Советском Союзе 1 Мая стал именоваться «Днем международной солидарности трудящихся». </w:t>
      </w:r>
      <w:r w:rsidRPr="004A4DFE">
        <w:rPr>
          <w:rFonts w:ascii="Times New Roman" w:hAnsi="Times New Roman" w:cs="Times New Roman"/>
          <w:sz w:val="24"/>
          <w:szCs w:val="24"/>
        </w:rPr>
        <w:t>Поэтому долгое время Первомай носил политический характер.</w:t>
      </w:r>
    </w:p>
    <w:p w:rsidR="003140B6" w:rsidRPr="004A4DFE" w:rsidRDefault="003140B6" w:rsidP="0046358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A4DFE">
        <w:rPr>
          <w:rFonts w:ascii="Times New Roman" w:hAnsi="Times New Roman" w:cs="Times New Roman"/>
          <w:sz w:val="24"/>
          <w:szCs w:val="24"/>
        </w:rPr>
        <w:t xml:space="preserve">Майские гуляния проходили по всей стране. </w:t>
      </w: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В этот день во всех городах </w:t>
      </w:r>
      <w:r w:rsidRPr="004A4DFE">
        <w:rPr>
          <w:rFonts w:ascii="Times New Roman" w:hAnsi="Times New Roman" w:cs="Times New Roman"/>
          <w:sz w:val="24"/>
          <w:szCs w:val="24"/>
        </w:rPr>
        <w:t>люди дружно шли на демонстрацию с транспарантами,</w:t>
      </w: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 с лозунгами, шариками и цветами. </w:t>
      </w:r>
      <w:r w:rsidRPr="004A4DFE">
        <w:rPr>
          <w:rFonts w:ascii="Times New Roman" w:hAnsi="Times New Roman" w:cs="Times New Roman"/>
          <w:sz w:val="24"/>
          <w:szCs w:val="24"/>
        </w:rPr>
        <w:t xml:space="preserve">Со временем праздник утратил свой политический характер. </w:t>
      </w: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А с 1992 года всенародный праздник </w:t>
      </w:r>
      <w:r w:rsidRPr="004A4DFE">
        <w:rPr>
          <w:rFonts w:ascii="Times New Roman" w:hAnsi="Times New Roman" w:cs="Times New Roman"/>
          <w:sz w:val="24"/>
          <w:szCs w:val="24"/>
        </w:rPr>
        <w:t xml:space="preserve">«День международной солидарности трудящихся» </w:t>
      </w: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переименовали в «Праздник весны и труда». </w:t>
      </w:r>
    </w:p>
    <w:p w:rsidR="003140B6" w:rsidRPr="004A4DFE" w:rsidRDefault="003140B6" w:rsidP="008A6A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A4D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слайд.</w:t>
      </w:r>
    </w:p>
    <w:p w:rsidR="003140B6" w:rsidRPr="004A4DFE" w:rsidRDefault="003140B6" w:rsidP="000B4699">
      <w:pPr>
        <w:spacing w:after="0" w:line="240" w:lineRule="auto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A4DFE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современной России </w:t>
      </w:r>
      <w:r w:rsidRPr="004A4D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- 1 мая - это Праздник весны. Так же  это и субботники, и весенние работы в садах, демонстрации с цветами, шарами и флагами. И, конечно, первые в году пикники. </w:t>
      </w:r>
    </w:p>
    <w:p w:rsidR="003140B6" w:rsidRDefault="003140B6" w:rsidP="0046358F">
      <w:pPr>
        <w:spacing w:after="120" w:line="240" w:lineRule="auto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4A4DF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Таким образом, традиционный праздник  1 Мая в нашей стране – это торжество труда и заслуженного после него отдыха. </w:t>
      </w:r>
    </w:p>
    <w:p w:rsidR="003140B6" w:rsidRDefault="003140B6" w:rsidP="0046358F">
      <w:pPr>
        <w:spacing w:after="0" w:line="240" w:lineRule="auto"/>
        <w:outlineLvl w:val="0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6358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7 </w:t>
      </w:r>
      <w:r w:rsidRPr="00496911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слайд.</w:t>
      </w:r>
    </w:p>
    <w:p w:rsidR="003140B6" w:rsidRPr="00496911" w:rsidRDefault="003140B6" w:rsidP="0046358F">
      <w:pPr>
        <w:spacing w:after="0" w:line="240" w:lineRule="auto"/>
        <w:outlineLvl w:val="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Поздравляю вас с наступающим праздником 1 Мая. Желаю успехов в труде, крепкого здоровья и праздничного настроения.</w:t>
      </w:r>
    </w:p>
    <w:p w:rsidR="003140B6" w:rsidRPr="004A4DFE" w:rsidRDefault="003140B6" w:rsidP="0046358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140B6" w:rsidRPr="004A4DFE" w:rsidRDefault="003140B6" w:rsidP="00B71C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3140B6" w:rsidRPr="004A4DFE" w:rsidSect="008D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151"/>
    <w:rsid w:val="000250E3"/>
    <w:rsid w:val="00086509"/>
    <w:rsid w:val="00090C99"/>
    <w:rsid w:val="0009485C"/>
    <w:rsid w:val="000A2A24"/>
    <w:rsid w:val="000B4699"/>
    <w:rsid w:val="000F35D6"/>
    <w:rsid w:val="00112151"/>
    <w:rsid w:val="00165EDA"/>
    <w:rsid w:val="00183176"/>
    <w:rsid w:val="00197CA4"/>
    <w:rsid w:val="001B1C20"/>
    <w:rsid w:val="001C67AF"/>
    <w:rsid w:val="001F22C7"/>
    <w:rsid w:val="0024021C"/>
    <w:rsid w:val="002450BC"/>
    <w:rsid w:val="00291E05"/>
    <w:rsid w:val="002A7971"/>
    <w:rsid w:val="003140B6"/>
    <w:rsid w:val="003366A9"/>
    <w:rsid w:val="00380315"/>
    <w:rsid w:val="0038553D"/>
    <w:rsid w:val="00386D9B"/>
    <w:rsid w:val="003C143E"/>
    <w:rsid w:val="004453A5"/>
    <w:rsid w:val="0045186E"/>
    <w:rsid w:val="0046358F"/>
    <w:rsid w:val="00474F12"/>
    <w:rsid w:val="00496911"/>
    <w:rsid w:val="004A4DFE"/>
    <w:rsid w:val="004D0F7C"/>
    <w:rsid w:val="004F0E33"/>
    <w:rsid w:val="00535A99"/>
    <w:rsid w:val="005555AD"/>
    <w:rsid w:val="00592361"/>
    <w:rsid w:val="005B6221"/>
    <w:rsid w:val="005B6541"/>
    <w:rsid w:val="006123E3"/>
    <w:rsid w:val="00621CCD"/>
    <w:rsid w:val="00641FC4"/>
    <w:rsid w:val="006A73F0"/>
    <w:rsid w:val="006B33C8"/>
    <w:rsid w:val="006C2C65"/>
    <w:rsid w:val="006D4426"/>
    <w:rsid w:val="006D497B"/>
    <w:rsid w:val="006E56F1"/>
    <w:rsid w:val="00767534"/>
    <w:rsid w:val="0077016D"/>
    <w:rsid w:val="00787DDF"/>
    <w:rsid w:val="007C485D"/>
    <w:rsid w:val="007F0507"/>
    <w:rsid w:val="007F3305"/>
    <w:rsid w:val="007F69FD"/>
    <w:rsid w:val="00823031"/>
    <w:rsid w:val="00827C58"/>
    <w:rsid w:val="00863A6A"/>
    <w:rsid w:val="00876818"/>
    <w:rsid w:val="008A6AC1"/>
    <w:rsid w:val="008C3D2A"/>
    <w:rsid w:val="008D0BC0"/>
    <w:rsid w:val="008E1D72"/>
    <w:rsid w:val="009409D2"/>
    <w:rsid w:val="00955683"/>
    <w:rsid w:val="009810D4"/>
    <w:rsid w:val="009821B9"/>
    <w:rsid w:val="00985E63"/>
    <w:rsid w:val="009D139C"/>
    <w:rsid w:val="009E1184"/>
    <w:rsid w:val="00A953A9"/>
    <w:rsid w:val="00AD1D34"/>
    <w:rsid w:val="00AD5230"/>
    <w:rsid w:val="00B20ACD"/>
    <w:rsid w:val="00B71C39"/>
    <w:rsid w:val="00B96E1E"/>
    <w:rsid w:val="00BA5CD8"/>
    <w:rsid w:val="00BC4540"/>
    <w:rsid w:val="00BC6C3E"/>
    <w:rsid w:val="00BE0DDE"/>
    <w:rsid w:val="00BF3EA9"/>
    <w:rsid w:val="00C16444"/>
    <w:rsid w:val="00C61D87"/>
    <w:rsid w:val="00C873C5"/>
    <w:rsid w:val="00CE281F"/>
    <w:rsid w:val="00CE2BED"/>
    <w:rsid w:val="00D176FF"/>
    <w:rsid w:val="00D25F63"/>
    <w:rsid w:val="00D420F5"/>
    <w:rsid w:val="00D52D31"/>
    <w:rsid w:val="00D54313"/>
    <w:rsid w:val="00D6156F"/>
    <w:rsid w:val="00DA30C9"/>
    <w:rsid w:val="00DA5DC6"/>
    <w:rsid w:val="00DC3A19"/>
    <w:rsid w:val="00DE14AC"/>
    <w:rsid w:val="00DF41A0"/>
    <w:rsid w:val="00E31DD2"/>
    <w:rsid w:val="00E911B6"/>
    <w:rsid w:val="00F0045F"/>
    <w:rsid w:val="00F30D95"/>
    <w:rsid w:val="00F53EAE"/>
    <w:rsid w:val="00F67CC7"/>
    <w:rsid w:val="00F779EB"/>
    <w:rsid w:val="00FA5164"/>
    <w:rsid w:val="00FA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C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12151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00000"/>
      <w:kern w:val="36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15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15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51"/>
    <w:rPr>
      <w:rFonts w:ascii="Verdana" w:hAnsi="Verdana" w:cs="Verdana"/>
      <w:b/>
      <w:bCs/>
      <w:color w:val="000000"/>
      <w:kern w:val="36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215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151"/>
    <w:rPr>
      <w:rFonts w:ascii="Cambria" w:hAnsi="Cambria" w:cs="Cambria"/>
      <w:b/>
      <w:bCs/>
      <w:color w:val="4F81BD"/>
    </w:rPr>
  </w:style>
  <w:style w:type="character" w:styleId="Hyperlink">
    <w:name w:val="Hyperlink"/>
    <w:basedOn w:val="DefaultParagraphFont"/>
    <w:uiPriority w:val="99"/>
    <w:rsid w:val="00112151"/>
    <w:rPr>
      <w:color w:val="auto"/>
      <w:u w:val="single"/>
    </w:rPr>
  </w:style>
  <w:style w:type="paragraph" w:styleId="NormalWeb">
    <w:name w:val="Normal (Web)"/>
    <w:basedOn w:val="Normal"/>
    <w:uiPriority w:val="99"/>
    <w:rsid w:val="0011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151"/>
    <w:rPr>
      <w:rFonts w:ascii="Tahoma" w:hAnsi="Tahoma" w:cs="Tahoma"/>
      <w:sz w:val="16"/>
      <w:szCs w:val="16"/>
    </w:rPr>
  </w:style>
  <w:style w:type="character" w:customStyle="1" w:styleId="seomasterr-postdateicon">
    <w:name w:val="seomasterr-postdateicon"/>
    <w:basedOn w:val="DefaultParagraphFont"/>
    <w:uiPriority w:val="99"/>
    <w:rsid w:val="00BA5CD8"/>
  </w:style>
  <w:style w:type="character" w:customStyle="1" w:styleId="date">
    <w:name w:val="date"/>
    <w:basedOn w:val="DefaultParagraphFont"/>
    <w:uiPriority w:val="99"/>
    <w:rsid w:val="00BA5CD8"/>
  </w:style>
  <w:style w:type="character" w:customStyle="1" w:styleId="entry-date">
    <w:name w:val="entry-date"/>
    <w:basedOn w:val="DefaultParagraphFont"/>
    <w:uiPriority w:val="99"/>
    <w:rsid w:val="00BA5CD8"/>
  </w:style>
  <w:style w:type="character" w:customStyle="1" w:styleId="seomasterr-postauthoricon">
    <w:name w:val="seomasterr-postauthoricon"/>
    <w:basedOn w:val="DefaultParagraphFont"/>
    <w:uiPriority w:val="99"/>
    <w:rsid w:val="00BA5CD8"/>
  </w:style>
  <w:style w:type="character" w:customStyle="1" w:styleId="author">
    <w:name w:val="author"/>
    <w:basedOn w:val="DefaultParagraphFont"/>
    <w:uiPriority w:val="99"/>
    <w:rsid w:val="00BA5CD8"/>
  </w:style>
  <w:style w:type="character" w:customStyle="1" w:styleId="authorvcard">
    <w:name w:val="author vcard"/>
    <w:basedOn w:val="DefaultParagraphFont"/>
    <w:uiPriority w:val="99"/>
    <w:rsid w:val="00BA5CD8"/>
  </w:style>
  <w:style w:type="character" w:styleId="Strong">
    <w:name w:val="Strong"/>
    <w:basedOn w:val="DefaultParagraphFont"/>
    <w:uiPriority w:val="99"/>
    <w:qFormat/>
    <w:locked/>
    <w:rsid w:val="00B20AC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8768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kritka.com/category/prazdnichnie_otkritki/1_m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445</TotalTime>
  <Pages>1</Pages>
  <Words>447</Words>
  <Characters>2551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праздника 1 Мая</dc:title>
  <dc:subject/>
  <dc:creator>Valued Acer Customer</dc:creator>
  <cp:keywords/>
  <dc:description/>
  <cp:lastModifiedBy>User</cp:lastModifiedBy>
  <cp:revision>74</cp:revision>
  <dcterms:created xsi:type="dcterms:W3CDTF">2012-11-08T19:33:00Z</dcterms:created>
  <dcterms:modified xsi:type="dcterms:W3CDTF">2013-06-18T12:37:00Z</dcterms:modified>
</cp:coreProperties>
</file>