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19" w:rsidRPr="00D61C72" w:rsidRDefault="008B2D19" w:rsidP="002366E1">
      <w:pPr>
        <w:spacing w:before="100" w:beforeAutospacing="1" w:after="100" w:afterAutospacing="1" w:line="360" w:lineRule="auto"/>
        <w:jc w:val="center"/>
        <w:rPr>
          <w:rFonts w:ascii="Comic Sans MS" w:hAnsi="Comic Sans MS"/>
          <w:b/>
          <w:bCs/>
          <w:color w:val="483D8B"/>
          <w:sz w:val="18"/>
          <w:szCs w:val="18"/>
          <w:lang w:eastAsia="ru-RU"/>
        </w:rPr>
      </w:pPr>
    </w:p>
    <w:p w:rsidR="008B2D19" w:rsidRPr="00F41B9D" w:rsidRDefault="008B2D19" w:rsidP="002366E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F41B9D">
        <w:rPr>
          <w:rFonts w:ascii="Comic Sans MS" w:hAnsi="Comic Sans MS"/>
          <w:b/>
          <w:bCs/>
          <w:color w:val="483D8B"/>
          <w:sz w:val="52"/>
          <w:szCs w:val="52"/>
          <w:lang w:eastAsia="ru-RU"/>
        </w:rPr>
        <w:t xml:space="preserve">Игра для старшеклассников </w:t>
      </w:r>
    </w:p>
    <w:p w:rsidR="008B2D19" w:rsidRPr="00F41B9D" w:rsidRDefault="008B2D19" w:rsidP="002366E1">
      <w:pPr>
        <w:spacing w:before="100" w:beforeAutospacing="1" w:after="100" w:afterAutospacing="1" w:line="360" w:lineRule="auto"/>
        <w:jc w:val="center"/>
        <w:rPr>
          <w:rFonts w:ascii="Comic Sans MS" w:hAnsi="Comic Sans MS"/>
          <w:b/>
          <w:color w:val="483D8B"/>
          <w:sz w:val="52"/>
          <w:szCs w:val="52"/>
          <w:lang w:eastAsia="ru-RU"/>
        </w:rPr>
      </w:pPr>
      <w:r w:rsidRPr="00F41B9D">
        <w:rPr>
          <w:rFonts w:ascii="Comic Sans MS" w:hAnsi="Comic Sans MS"/>
          <w:b/>
          <w:color w:val="483D8B"/>
          <w:sz w:val="52"/>
          <w:szCs w:val="52"/>
          <w:lang w:eastAsia="ru-RU"/>
        </w:rPr>
        <w:t>«Со спортом я дружу»</w:t>
      </w:r>
    </w:p>
    <w:p w:rsidR="008B2D19" w:rsidRDefault="008B2D19" w:rsidP="002366E1">
      <w:pPr>
        <w:spacing w:before="100" w:beforeAutospacing="1" w:after="100" w:afterAutospacing="1" w:line="360" w:lineRule="auto"/>
        <w:jc w:val="center"/>
        <w:rPr>
          <w:rFonts w:ascii="Comic Sans MS" w:hAnsi="Comic Sans MS"/>
          <w:b/>
          <w:color w:val="483D8B"/>
          <w:sz w:val="48"/>
          <w:szCs w:val="48"/>
          <w:lang w:eastAsia="ru-RU"/>
        </w:rPr>
      </w:pPr>
    </w:p>
    <w:p w:rsidR="008B2D19" w:rsidRDefault="008B2D19" w:rsidP="002366E1">
      <w:pPr>
        <w:spacing w:before="100" w:beforeAutospacing="1" w:after="100" w:afterAutospacing="1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www.koipkro.kostroma.ru/Galich/school1/DocLib38/_w/33_1_jpg.jpg" style="width:499.5pt;height:330.75pt;visibility:visible">
            <v:imagedata r:id="rId5" o:title=""/>
          </v:shape>
        </w:pict>
      </w:r>
    </w:p>
    <w:p w:rsidR="008B2D19" w:rsidRDefault="008B2D19" w:rsidP="002366E1">
      <w:pPr>
        <w:spacing w:before="100" w:beforeAutospacing="1" w:after="100" w:afterAutospacing="1" w:line="360" w:lineRule="auto"/>
        <w:jc w:val="center"/>
        <w:rPr>
          <w:noProof/>
          <w:lang w:eastAsia="ru-RU"/>
        </w:rPr>
      </w:pPr>
    </w:p>
    <w:p w:rsidR="008B2D19" w:rsidRDefault="008B2D19" w:rsidP="002366E1">
      <w:pPr>
        <w:spacing w:before="100" w:beforeAutospacing="1" w:after="100" w:afterAutospacing="1" w:line="360" w:lineRule="auto"/>
        <w:jc w:val="center"/>
        <w:rPr>
          <w:noProof/>
          <w:lang w:eastAsia="ru-RU"/>
        </w:rPr>
      </w:pPr>
    </w:p>
    <w:p w:rsidR="008B2D19" w:rsidRPr="00F41B9D" w:rsidRDefault="008B2D19" w:rsidP="00F41B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32"/>
          <w:szCs w:val="32"/>
          <w:lang w:eastAsia="ru-RU"/>
        </w:rPr>
      </w:pPr>
      <w:r w:rsidRPr="00F41B9D">
        <w:rPr>
          <w:rFonts w:ascii="Times New Roman" w:hAnsi="Times New Roman"/>
          <w:noProof/>
          <w:sz w:val="32"/>
          <w:szCs w:val="32"/>
          <w:lang w:eastAsia="ru-RU"/>
        </w:rPr>
        <w:t>Ответственный</w:t>
      </w:r>
    </w:p>
    <w:p w:rsidR="008B2D19" w:rsidRPr="00F41B9D" w:rsidRDefault="008B2D19" w:rsidP="00F41B9D">
      <w:pPr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32"/>
          <w:szCs w:val="32"/>
          <w:lang w:eastAsia="ru-RU"/>
        </w:rPr>
      </w:pPr>
      <w:r w:rsidRPr="00F41B9D">
        <w:rPr>
          <w:rFonts w:ascii="Times New Roman" w:hAnsi="Times New Roman"/>
          <w:noProof/>
          <w:sz w:val="32"/>
          <w:szCs w:val="32"/>
          <w:lang w:eastAsia="ru-RU"/>
        </w:rPr>
        <w:t>Ракова Е.С.</w:t>
      </w:r>
    </w:p>
    <w:p w:rsidR="008B2D19" w:rsidRDefault="008B2D19" w:rsidP="00F41B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6E1">
        <w:rPr>
          <w:rFonts w:ascii="Times New Roman" w:hAnsi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b/>
          <w:sz w:val="28"/>
          <w:szCs w:val="28"/>
          <w:lang w:eastAsia="ru-RU"/>
        </w:rPr>
        <w:t>игры</w:t>
      </w:r>
      <w:r w:rsidRPr="002366E1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1B9D">
        <w:rPr>
          <w:rFonts w:ascii="Times New Roman" w:hAnsi="Times New Roman"/>
          <w:sz w:val="28"/>
          <w:szCs w:val="28"/>
        </w:rPr>
        <w:t>развивать двигательную активность,  силовые качества,  вызывать у детей положительный эмоциональный настрой, воспитывать такие качества, как товарищество, дисциплинированность, желание быть</w:t>
      </w:r>
      <w:r>
        <w:rPr>
          <w:rFonts w:ascii="Times New Roman" w:hAnsi="Times New Roman"/>
          <w:sz w:val="28"/>
          <w:szCs w:val="28"/>
        </w:rPr>
        <w:t xml:space="preserve"> здоровым,  заниматься спортом.</w:t>
      </w:r>
    </w:p>
    <w:p w:rsidR="008B2D19" w:rsidRDefault="008B2D19" w:rsidP="00F41B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1B9D">
        <w:rPr>
          <w:rFonts w:ascii="Times New Roman" w:hAnsi="Times New Roman"/>
          <w:b/>
          <w:sz w:val="28"/>
          <w:szCs w:val="28"/>
          <w:lang w:eastAsia="ru-RU"/>
        </w:rPr>
        <w:t>Ход игры.</w:t>
      </w:r>
    </w:p>
    <w:p w:rsidR="008B2D19" w:rsidRPr="00606746" w:rsidRDefault="008B2D19" w:rsidP="00F41B9D">
      <w:pPr>
        <w:pStyle w:val="NormalWeb"/>
        <w:rPr>
          <w:sz w:val="28"/>
          <w:szCs w:val="28"/>
        </w:rPr>
      </w:pPr>
      <w:r w:rsidRPr="00606746">
        <w:rPr>
          <w:sz w:val="28"/>
          <w:szCs w:val="28"/>
        </w:rPr>
        <w:t>Сегодня здесь, в спортивном зале</w:t>
      </w:r>
      <w:r w:rsidRPr="00606746">
        <w:rPr>
          <w:sz w:val="28"/>
          <w:szCs w:val="28"/>
        </w:rPr>
        <w:br/>
        <w:t>Мы спорт, уменье совместим.</w:t>
      </w:r>
      <w:r w:rsidRPr="00606746">
        <w:rPr>
          <w:sz w:val="28"/>
          <w:szCs w:val="28"/>
        </w:rPr>
        <w:br/>
        <w:t>Мы этот славный праздник с Вами</w:t>
      </w:r>
      <w:r w:rsidRPr="00606746">
        <w:rPr>
          <w:sz w:val="28"/>
          <w:szCs w:val="28"/>
        </w:rPr>
        <w:br/>
        <w:t>Прекрасным играм посвятим.</w:t>
      </w:r>
    </w:p>
    <w:p w:rsidR="008B2D19" w:rsidRPr="00606746" w:rsidRDefault="008B2D19" w:rsidP="00F41B9D">
      <w:pPr>
        <w:pStyle w:val="NormalWeb"/>
        <w:rPr>
          <w:sz w:val="28"/>
          <w:szCs w:val="28"/>
        </w:rPr>
      </w:pPr>
      <w:r w:rsidRPr="00606746">
        <w:rPr>
          <w:sz w:val="28"/>
          <w:szCs w:val="28"/>
        </w:rPr>
        <w:t>По плечу победа смелым, ждет того большой успех</w:t>
      </w:r>
      <w:r w:rsidRPr="00606746">
        <w:rPr>
          <w:sz w:val="28"/>
          <w:szCs w:val="28"/>
        </w:rPr>
        <w:br/>
        <w:t>Кто, не дрогнув, если нужно вступит в бой один за всех.</w:t>
      </w:r>
      <w:r w:rsidRPr="00606746">
        <w:rPr>
          <w:sz w:val="28"/>
          <w:szCs w:val="28"/>
        </w:rPr>
        <w:br/>
        <w:t>Пусть жюри весь ход сраженья без промашки проследит</w:t>
      </w:r>
      <w:r w:rsidRPr="00606746">
        <w:rPr>
          <w:sz w:val="28"/>
          <w:szCs w:val="28"/>
        </w:rPr>
        <w:br/>
        <w:t>Кто окажется дружнее, тот в бою и победит.</w:t>
      </w:r>
      <w:r w:rsidRPr="00606746">
        <w:rPr>
          <w:sz w:val="28"/>
          <w:szCs w:val="28"/>
        </w:rPr>
        <w:br/>
        <w:t>Делу время, час забаве. И вот команды перед нами.</w:t>
      </w:r>
    </w:p>
    <w:p w:rsidR="008B2D19" w:rsidRPr="00606746" w:rsidRDefault="008B2D19" w:rsidP="00606746">
      <w:pPr>
        <w:pStyle w:val="NormalWeb"/>
        <w:rPr>
          <w:b/>
          <w:sz w:val="28"/>
          <w:szCs w:val="28"/>
          <w:u w:val="single"/>
        </w:rPr>
      </w:pPr>
      <w:r w:rsidRPr="00606746">
        <w:rPr>
          <w:b/>
          <w:sz w:val="28"/>
          <w:szCs w:val="28"/>
          <w:u w:val="single"/>
        </w:rPr>
        <w:t>Разминка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Я буду читать стихи, а вы, где нужно, мне дружно помогайте.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Я начну, а вы кончайте,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Дружно хором отвечайте.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Игра веселая футбол,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  <w:r w:rsidRPr="00606746">
        <w:rPr>
          <w:rFonts w:ascii="Times New Roman" w:hAnsi="Times New Roman"/>
          <w:sz w:val="28"/>
          <w:szCs w:val="28"/>
        </w:rPr>
        <w:t>Уже забили первый... (гол).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 Вот разбежался сильно кто-то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  <w:r w:rsidRPr="00606746">
        <w:rPr>
          <w:rFonts w:ascii="Times New Roman" w:hAnsi="Times New Roman"/>
          <w:sz w:val="28"/>
          <w:szCs w:val="28"/>
        </w:rPr>
        <w:t>И без мяча влетел... (в ворота).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А Петя мяч ногою хлоп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И угодил мальчишке... (в лоб).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Но парню шишка нипочем,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Опять бежит он за... (мячом).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Не похож я на коня,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А седло есть у меня.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Спицы есть, они, признаться,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Для вязанья не годятся.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Не будильник, не трамвай,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А звоню я, то и знай. (Велосипед)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По пустому животу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Бьют меня — невмоготу!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Метко сыплют игроки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Мне ногами тумаки. (Футбольный мяч)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Не пойму, ребята, кто вы?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Птицеловы, рыболовы?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Что за невод во дворе?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— Не мешал бы ты игре!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Ты бы лучше отошел,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Мы играем в... (волейбол).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Когда весна берет свое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И ручейки бегут звеня,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Я прыгаю через нее,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Ну, а она — через меня. (Скакалка)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6746">
        <w:rPr>
          <w:rFonts w:ascii="Times New Roman" w:hAnsi="Times New Roman"/>
          <w:b/>
          <w:sz w:val="28"/>
          <w:szCs w:val="28"/>
          <w:u w:val="single"/>
        </w:rPr>
        <w:t>Конкурс капитанов</w:t>
      </w:r>
    </w:p>
    <w:p w:rsidR="008B2D19" w:rsidRPr="00606746" w:rsidRDefault="008B2D19" w:rsidP="006067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>В этом конкурсе м</w:t>
      </w:r>
      <w:r>
        <w:rPr>
          <w:rFonts w:ascii="Times New Roman" w:hAnsi="Times New Roman"/>
          <w:sz w:val="28"/>
          <w:szCs w:val="28"/>
        </w:rPr>
        <w:t xml:space="preserve">огут участвовать минимум двое. </w:t>
      </w:r>
      <w:r w:rsidRPr="00606746">
        <w:rPr>
          <w:rFonts w:ascii="Times New Roman" w:hAnsi="Times New Roman"/>
          <w:sz w:val="28"/>
          <w:szCs w:val="28"/>
        </w:rPr>
        <w:t>На земле нужно начертить круг. Участникам одеваем на голову шапку, а левую руку привязываем к телу. Задача: снять шапку у второго игрока и не дать снять свою, и все это в черте круга, за границы которого нельзя заходить. Для команды каждая снятая шапка - очко, для единичного случая победитель - тот, кто сохранит свой головной убор.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6746">
        <w:rPr>
          <w:rFonts w:ascii="Times New Roman" w:hAnsi="Times New Roman"/>
          <w:b/>
          <w:sz w:val="28"/>
          <w:szCs w:val="28"/>
          <w:u w:val="single"/>
        </w:rPr>
        <w:t xml:space="preserve">Донеси листок бумаги </w:t>
      </w:r>
    </w:p>
    <w:p w:rsidR="008B2D19" w:rsidRPr="00606746" w:rsidRDefault="008B2D19" w:rsidP="006067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 xml:space="preserve">Нужно заготовить 2 листа бумаги (можно из тетради) Первому игроку каждой команды кладут на ладонь по листку. Во время игры лист должен лежать на ладоне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</w:t>
      </w:r>
      <w:r>
        <w:rPr>
          <w:rFonts w:ascii="Times New Roman" w:hAnsi="Times New Roman"/>
          <w:sz w:val="28"/>
          <w:szCs w:val="28"/>
        </w:rPr>
        <w:t>товарища.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6746">
        <w:rPr>
          <w:rFonts w:ascii="Times New Roman" w:hAnsi="Times New Roman"/>
          <w:b/>
          <w:sz w:val="28"/>
          <w:szCs w:val="28"/>
          <w:u w:val="single"/>
        </w:rPr>
        <w:t>Одень ребенка на улицу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 xml:space="preserve"> Один участник команды садится на стул. Другие участники с вещами по очереди одевают игрока в разные вещи необходимые, чтобы ребенок пошел на улицу гулять в теплой одежде.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06746">
        <w:rPr>
          <w:rFonts w:ascii="Times New Roman" w:hAnsi="Times New Roman"/>
          <w:b/>
          <w:sz w:val="28"/>
          <w:szCs w:val="28"/>
          <w:u w:val="single"/>
        </w:rPr>
        <w:t xml:space="preserve">Прыгунки </w:t>
      </w:r>
    </w:p>
    <w:p w:rsidR="008B2D19" w:rsidRDefault="008B2D19" w:rsidP="006067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sz w:val="28"/>
          <w:szCs w:val="28"/>
        </w:rPr>
        <w:t xml:space="preserve"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стает на то место, до которого допрыгнул первый, и прыгает дальше. Выигрывает та команда, которая </w:t>
      </w:r>
      <w:r>
        <w:rPr>
          <w:rFonts w:ascii="Times New Roman" w:hAnsi="Times New Roman"/>
          <w:sz w:val="28"/>
          <w:szCs w:val="28"/>
        </w:rPr>
        <w:t>до</w:t>
      </w:r>
      <w:r w:rsidRPr="00606746">
        <w:rPr>
          <w:rFonts w:ascii="Times New Roman" w:hAnsi="Times New Roman"/>
          <w:sz w:val="28"/>
          <w:szCs w:val="28"/>
        </w:rPr>
        <w:t>прыг</w:t>
      </w:r>
      <w:r>
        <w:rPr>
          <w:rFonts w:ascii="Times New Roman" w:hAnsi="Times New Roman"/>
          <w:sz w:val="28"/>
          <w:szCs w:val="28"/>
        </w:rPr>
        <w:t>а</w:t>
      </w:r>
      <w:r w:rsidRPr="00606746"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z w:val="28"/>
          <w:szCs w:val="28"/>
        </w:rPr>
        <w:t>быстрее.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606746">
        <w:rPr>
          <w:rFonts w:ascii="Times New Roman" w:hAnsi="Times New Roman"/>
          <w:b/>
          <w:sz w:val="28"/>
          <w:szCs w:val="28"/>
          <w:u w:val="single"/>
        </w:rPr>
        <w:t>Утренний туалет</w:t>
      </w:r>
      <w:r w:rsidRPr="00606746">
        <w:rPr>
          <w:rFonts w:ascii="Times New Roman" w:hAnsi="Times New Roman"/>
          <w:sz w:val="28"/>
          <w:szCs w:val="28"/>
        </w:rPr>
        <w:t xml:space="preserve"> </w:t>
      </w:r>
    </w:p>
    <w:p w:rsidR="008B2D19" w:rsidRPr="001F3A7E" w:rsidRDefault="008B2D19" w:rsidP="001F3A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игрок должен взять </w:t>
      </w:r>
      <w:r w:rsidRPr="00606746">
        <w:rPr>
          <w:rFonts w:ascii="Times New Roman" w:hAnsi="Times New Roman"/>
          <w:sz w:val="28"/>
          <w:szCs w:val="28"/>
        </w:rPr>
        <w:t xml:space="preserve"> расчёску</w:t>
      </w:r>
      <w:r>
        <w:rPr>
          <w:rFonts w:ascii="Times New Roman" w:hAnsi="Times New Roman"/>
          <w:sz w:val="28"/>
          <w:szCs w:val="28"/>
        </w:rPr>
        <w:t xml:space="preserve"> и резинку, пробежать, </w:t>
      </w:r>
      <w:r w:rsidRPr="00606746">
        <w:rPr>
          <w:rFonts w:ascii="Times New Roman" w:hAnsi="Times New Roman"/>
          <w:sz w:val="28"/>
          <w:szCs w:val="28"/>
        </w:rPr>
        <w:t xml:space="preserve"> причесать друга сидящего на стуле и </w:t>
      </w:r>
      <w:r>
        <w:rPr>
          <w:rFonts w:ascii="Times New Roman" w:hAnsi="Times New Roman"/>
          <w:sz w:val="28"/>
          <w:szCs w:val="28"/>
        </w:rPr>
        <w:t>завязать ему хвостик.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 w:rsidRPr="001F3A7E">
        <w:rPr>
          <w:rFonts w:ascii="Times New Roman" w:hAnsi="Times New Roman"/>
          <w:b/>
          <w:sz w:val="28"/>
          <w:szCs w:val="28"/>
          <w:u w:val="single"/>
        </w:rPr>
        <w:t>Пирамида</w:t>
      </w:r>
      <w:r w:rsidRPr="00606746">
        <w:rPr>
          <w:rFonts w:ascii="Times New Roman" w:hAnsi="Times New Roman"/>
          <w:sz w:val="28"/>
          <w:szCs w:val="28"/>
        </w:rPr>
        <w:t xml:space="preserve"> </w:t>
      </w:r>
    </w:p>
    <w:p w:rsidR="008B2D19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6746">
        <w:rPr>
          <w:rFonts w:ascii="Times New Roman" w:hAnsi="Times New Roman"/>
          <w:sz w:val="28"/>
          <w:szCs w:val="28"/>
        </w:rPr>
        <w:t>ся команда должна построить из участников фигурную композицию</w:t>
      </w:r>
      <w:r>
        <w:rPr>
          <w:rFonts w:ascii="Times New Roman" w:hAnsi="Times New Roman"/>
          <w:sz w:val="28"/>
          <w:szCs w:val="28"/>
        </w:rPr>
        <w:t>.</w:t>
      </w:r>
    </w:p>
    <w:p w:rsidR="008B2D19" w:rsidRPr="001F3A7E" w:rsidRDefault="008B2D19" w:rsidP="001F3A7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3A7E">
        <w:rPr>
          <w:rFonts w:ascii="Times New Roman" w:hAnsi="Times New Roman"/>
          <w:b/>
          <w:sz w:val="28"/>
          <w:szCs w:val="28"/>
          <w:u w:val="single"/>
        </w:rPr>
        <w:t>Награждение победителей.</w:t>
      </w:r>
    </w:p>
    <w:p w:rsidR="008B2D19" w:rsidRPr="00606746" w:rsidRDefault="008B2D19" w:rsidP="006067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2D19" w:rsidRDefault="008B2D19" w:rsidP="001F3A7E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101.4pt;width:135pt;height:253.55pt;z-index:251658240" filled="f" fillcolor="#bbe0e3" stroked="f">
            <v:textbox>
              <w:txbxContent>
                <w:p w:rsidR="008B2D19" w:rsidRPr="001F3A7E" w:rsidRDefault="008B2D19" w:rsidP="001F3A7E">
                  <w:pPr>
                    <w:autoSpaceDE w:val="0"/>
                    <w:autoSpaceDN w:val="0"/>
                    <w:adjustRightInd w:val="0"/>
                    <w:ind w:left="-180" w:right="-114"/>
                    <w:jc w:val="center"/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1F3A7E"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  <w:t>НАГРАЖДАЕТСЯ</w:t>
                  </w:r>
                </w:p>
                <w:p w:rsidR="008B2D19" w:rsidRPr="001F3A7E" w:rsidRDefault="008B2D19" w:rsidP="00E362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1F3A7E"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  <w:t xml:space="preserve">КОМАНДА </w:t>
                  </w:r>
                </w:p>
                <w:p w:rsidR="008B2D19" w:rsidRPr="001F3A7E" w:rsidRDefault="008B2D19" w:rsidP="001F3A7E">
                  <w:pPr>
                    <w:autoSpaceDE w:val="0"/>
                    <w:autoSpaceDN w:val="0"/>
                    <w:adjustRightInd w:val="0"/>
                    <w:ind w:right="-114"/>
                    <w:jc w:val="center"/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1F3A7E"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  <w:t>________КЛАССА</w:t>
                  </w:r>
                </w:p>
                <w:p w:rsidR="008B2D19" w:rsidRPr="00E36215" w:rsidRDefault="008B2D19" w:rsidP="001F3A7E">
                  <w:pPr>
                    <w:autoSpaceDE w:val="0"/>
                    <w:autoSpaceDN w:val="0"/>
                    <w:adjustRightInd w:val="0"/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</w:pPr>
                  <w:r w:rsidRPr="001F3A7E">
                    <w:rPr>
                      <w:rFonts w:ascii="Arial Black" w:hAnsi="Arial Black" w:cs="Arial Black"/>
                      <w:b/>
                      <w:bCs/>
                      <w:color w:val="FF0066"/>
                      <w:sz w:val="28"/>
                      <w:szCs w:val="28"/>
                    </w:rPr>
                    <w:t>ЗА _____МЕСТО</w:t>
                  </w:r>
                  <w:r>
                    <w:rPr>
                      <w:rFonts w:ascii="Arial Black" w:hAnsi="Arial Black" w:cs="Arial Black"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:rsidR="008B2D19" w:rsidRPr="001F3A7E" w:rsidRDefault="008B2D19" w:rsidP="001F3A7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Black" w:hAnsi="Arial Black" w:cs="Arial Black"/>
                      <w:color w:val="3333FF"/>
                      <w:sz w:val="28"/>
                      <w:szCs w:val="28"/>
                    </w:rPr>
                  </w:pPr>
                  <w:r w:rsidRPr="001F3A7E">
                    <w:rPr>
                      <w:rFonts w:ascii="Arial Black" w:hAnsi="Arial Black" w:cs="Arial Black"/>
                      <w:color w:val="3333FF"/>
                      <w:sz w:val="28"/>
                      <w:szCs w:val="28"/>
                    </w:rPr>
                    <w:t>В ИГРЕ</w:t>
                  </w:r>
                </w:p>
                <w:p w:rsidR="008B2D19" w:rsidRPr="001F3A7E" w:rsidRDefault="008B2D19" w:rsidP="001F3A7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 Black" w:hAnsi="Arial Black" w:cs="Arial Black"/>
                      <w:color w:val="3333FF"/>
                      <w:sz w:val="28"/>
                      <w:szCs w:val="28"/>
                    </w:rPr>
                  </w:pPr>
                  <w:r w:rsidRPr="001F3A7E">
                    <w:rPr>
                      <w:rFonts w:ascii="Arial Black" w:hAnsi="Arial Black" w:cs="Arial Black"/>
                      <w:color w:val="3333FF"/>
                      <w:sz w:val="28"/>
                      <w:szCs w:val="28"/>
                    </w:rPr>
                    <w:t>«СО СПОРТОМ Я ДРУЖУ»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7" o:spid="_x0000_i1026" type="#_x0000_t75" alt="http://detsad-kitty.ru/uploads/posts/2010-05/1274985608_sshot-4.jpg" style="width:289.5pt;height:381pt;visibility:visible">
            <v:imagedata r:id="rId6" o:title=""/>
          </v:shape>
        </w:pict>
      </w:r>
    </w:p>
    <w:sectPr w:rsidR="008B2D19" w:rsidSect="00606746">
      <w:pgSz w:w="11906" w:h="16838"/>
      <w:pgMar w:top="719" w:right="850" w:bottom="1134" w:left="9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421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289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26B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7EC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42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25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41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ACE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D2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DE6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6E1"/>
    <w:rsid w:val="000B20D5"/>
    <w:rsid w:val="001C1025"/>
    <w:rsid w:val="001F3A7E"/>
    <w:rsid w:val="002366E1"/>
    <w:rsid w:val="0029066E"/>
    <w:rsid w:val="002A5E70"/>
    <w:rsid w:val="005315FF"/>
    <w:rsid w:val="005C50B0"/>
    <w:rsid w:val="00606746"/>
    <w:rsid w:val="006B6353"/>
    <w:rsid w:val="008B2D19"/>
    <w:rsid w:val="008D3501"/>
    <w:rsid w:val="009B30D8"/>
    <w:rsid w:val="00A25EC7"/>
    <w:rsid w:val="00A712DA"/>
    <w:rsid w:val="00CA0351"/>
    <w:rsid w:val="00D40607"/>
    <w:rsid w:val="00D61C72"/>
    <w:rsid w:val="00D86CCC"/>
    <w:rsid w:val="00E36215"/>
    <w:rsid w:val="00EB7186"/>
    <w:rsid w:val="00F41B9D"/>
    <w:rsid w:val="00F741DB"/>
    <w:rsid w:val="00FA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F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36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3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366E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30D8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2A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0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B30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B30D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469</Words>
  <Characters>2678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5</cp:revision>
  <cp:lastPrinted>2013-11-18T22:13:00Z</cp:lastPrinted>
  <dcterms:created xsi:type="dcterms:W3CDTF">2013-11-18T19:08:00Z</dcterms:created>
  <dcterms:modified xsi:type="dcterms:W3CDTF">2013-11-18T22:14:00Z</dcterms:modified>
</cp:coreProperties>
</file>