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1" w:rsidRDefault="00687D11" w:rsidP="00911082">
      <w:pPr>
        <w:jc w:val="center"/>
        <w:rPr>
          <w:rStyle w:val="Strong"/>
          <w:rFonts w:ascii="Times New Roman" w:hAnsi="Times New Roman"/>
          <w:i/>
          <w:sz w:val="28"/>
          <w:szCs w:val="28"/>
        </w:rPr>
      </w:pPr>
      <w:r w:rsidRPr="00911082">
        <w:rPr>
          <w:rStyle w:val="Strong"/>
          <w:rFonts w:ascii="Times New Roman" w:hAnsi="Times New Roman"/>
          <w:i/>
          <w:sz w:val="28"/>
          <w:szCs w:val="28"/>
        </w:rPr>
        <w:t>Классный час «Здравствуй, школа»</w:t>
      </w:r>
    </w:p>
    <w:p w:rsidR="00687D11" w:rsidRPr="00911082" w:rsidRDefault="00687D11" w:rsidP="00911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11082">
        <w:rPr>
          <w:rFonts w:ascii="Times New Roman" w:hAnsi="Times New Roman"/>
          <w:i/>
          <w:sz w:val="28"/>
          <w:szCs w:val="28"/>
        </w:rPr>
        <w:t xml:space="preserve">Познавательная игра </w:t>
      </w:r>
      <w:r w:rsidRPr="00911082">
        <w:rPr>
          <w:rFonts w:ascii="Times New Roman" w:hAnsi="Times New Roman"/>
          <w:b/>
          <w:i/>
          <w:sz w:val="28"/>
          <w:szCs w:val="28"/>
        </w:rPr>
        <w:t xml:space="preserve"> «Овеянные славой герб наш и флаг» </w:t>
      </w:r>
      <w:r w:rsidRPr="00911082">
        <w:rPr>
          <w:rFonts w:ascii="Times New Roman" w:hAnsi="Times New Roman"/>
          <w:sz w:val="28"/>
          <w:szCs w:val="28"/>
        </w:rPr>
        <w:t>(5-7 классы)</w:t>
      </w:r>
    </w:p>
    <w:p w:rsidR="00687D11" w:rsidRPr="00911082" w:rsidRDefault="00687D11" w:rsidP="001E3020">
      <w:pPr>
        <w:jc w:val="center"/>
        <w:rPr>
          <w:rFonts w:ascii="Times New Roman" w:hAnsi="Times New Roman"/>
          <w:i/>
          <w:sz w:val="28"/>
          <w:szCs w:val="28"/>
        </w:rPr>
      </w:pPr>
      <w:r w:rsidRPr="00911082">
        <w:rPr>
          <w:rFonts w:ascii="Times New Roman" w:hAnsi="Times New Roman"/>
          <w:i/>
          <w:sz w:val="28"/>
          <w:szCs w:val="28"/>
        </w:rPr>
        <w:t xml:space="preserve">1 сентября </w:t>
      </w:r>
      <w:r>
        <w:rPr>
          <w:rFonts w:ascii="Times New Roman" w:hAnsi="Times New Roman"/>
          <w:i/>
          <w:sz w:val="28"/>
          <w:szCs w:val="28"/>
        </w:rPr>
        <w:t>Урок Знаний</w:t>
      </w:r>
    </w:p>
    <w:p w:rsidR="00687D11" w:rsidRPr="00911082" w:rsidRDefault="00687D11" w:rsidP="00911082">
      <w:pPr>
        <w:rPr>
          <w:rFonts w:ascii="Times New Roman" w:hAnsi="Times New Roman"/>
          <w:i/>
          <w:color w:val="000000"/>
          <w:sz w:val="24"/>
          <w:szCs w:val="24"/>
        </w:rPr>
      </w:pP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>Чтец 1: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</w:t>
      </w:r>
      <w:r w:rsidRPr="00911082">
        <w:rPr>
          <w:rFonts w:ascii="Times New Roman" w:hAnsi="Times New Roman"/>
          <w:color w:val="000000"/>
          <w:sz w:val="24"/>
          <w:szCs w:val="24"/>
        </w:rPr>
        <w:t>Сегодня молодой народ</w:t>
      </w:r>
      <w:r w:rsidRPr="00911082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Встречает новый школьный год. </w:t>
      </w:r>
      <w:r w:rsidRPr="00911082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С утра по тротуарам, по улице любой</w:t>
      </w:r>
      <w:r w:rsidRPr="00911082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Идут ребята парами, цепочкою, гурьбой</w:t>
      </w:r>
      <w:r w:rsidRPr="00911082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687D11" w:rsidRPr="00911082" w:rsidRDefault="00687D11" w:rsidP="00AE41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Уч</w:t>
      </w:r>
      <w:r w:rsidRPr="00911082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тель</w:t>
      </w:r>
      <w:r w:rsidRPr="00911082">
        <w:rPr>
          <w:rFonts w:ascii="Times New Roman" w:hAnsi="Times New Roman"/>
          <w:b/>
          <w:i/>
          <w:sz w:val="24"/>
          <w:szCs w:val="24"/>
        </w:rPr>
        <w:t xml:space="preserve">:         </w:t>
      </w:r>
      <w:r w:rsidRPr="00911082">
        <w:rPr>
          <w:rFonts w:ascii="Times New Roman" w:hAnsi="Times New Roman"/>
          <w:color w:val="000000"/>
          <w:sz w:val="24"/>
          <w:szCs w:val="24"/>
        </w:rPr>
        <w:t>- Дорогие ребята! Сегодня у нас большой праздник – 1 сентября -  начало нового учебного года, с чем я вас и поздравляю. В этот день хочется пожелать вам праздничного настроения, чтобы оно на следующий день перешло в настрой на учёбу. Как называют праздник 1 сентября? (День знаний)</w:t>
      </w:r>
      <w:r>
        <w:rPr>
          <w:rFonts w:ascii="Times New Roman" w:hAnsi="Times New Roman"/>
          <w:color w:val="000000"/>
          <w:sz w:val="24"/>
          <w:szCs w:val="24"/>
        </w:rPr>
        <w:t xml:space="preserve"> Мы отправимся сегодня в путешествие за знаниями.</w:t>
      </w:r>
      <w:r w:rsidRPr="00911082">
        <w:rPr>
          <w:rFonts w:ascii="Times New Roman" w:hAnsi="Times New Roman"/>
          <w:sz w:val="24"/>
          <w:szCs w:val="24"/>
        </w:rPr>
        <w:t xml:space="preserve">  Девизом нашего </w:t>
      </w:r>
      <w:r>
        <w:rPr>
          <w:rFonts w:ascii="Times New Roman" w:hAnsi="Times New Roman"/>
          <w:sz w:val="24"/>
          <w:szCs w:val="24"/>
        </w:rPr>
        <w:t xml:space="preserve">путешествия </w:t>
      </w:r>
      <w:r w:rsidRPr="00911082">
        <w:rPr>
          <w:rFonts w:ascii="Times New Roman" w:hAnsi="Times New Roman"/>
          <w:sz w:val="24"/>
          <w:szCs w:val="24"/>
        </w:rPr>
        <w:t xml:space="preserve"> я выбрала слова... </w:t>
      </w:r>
    </w:p>
    <w:p w:rsidR="00687D11" w:rsidRPr="00911082" w:rsidRDefault="00687D11" w:rsidP="00911082">
      <w:pPr>
        <w:pStyle w:val="NormalWeb"/>
        <w:jc w:val="center"/>
      </w:pPr>
      <w:r w:rsidRPr="00911082">
        <w:rPr>
          <w:rStyle w:val="Emphasis"/>
        </w:rPr>
        <w:t xml:space="preserve">“Школьные годы чудесные, </w:t>
      </w:r>
      <w:r w:rsidRPr="00911082">
        <w:rPr>
          <w:i/>
          <w:iCs/>
        </w:rPr>
        <w:br/>
      </w:r>
      <w:r w:rsidRPr="00911082">
        <w:rPr>
          <w:rStyle w:val="Emphasis"/>
        </w:rPr>
        <w:t>С дружбою, с книгою, с песнею”.</w:t>
      </w:r>
    </w:p>
    <w:p w:rsidR="00687D11" w:rsidRDefault="00687D11" w:rsidP="00AE416B">
      <w:pPr>
        <w:ind w:firstLine="708"/>
        <w:rPr>
          <w:rFonts w:ascii="Times New Roman" w:hAnsi="Times New Roman"/>
          <w:sz w:val="24"/>
          <w:szCs w:val="24"/>
        </w:rPr>
      </w:pPr>
      <w:r w:rsidRPr="00911082">
        <w:rPr>
          <w:rFonts w:ascii="Times New Roman" w:hAnsi="Times New Roman"/>
          <w:sz w:val="24"/>
          <w:szCs w:val="24"/>
        </w:rPr>
        <w:t>- Каждый из вас, наверняка, ещё поделится летними впечатлениями  со своими  друзьями.</w:t>
      </w:r>
      <w:r w:rsidRPr="00911082">
        <w:t xml:space="preserve"> </w:t>
      </w:r>
      <w:r w:rsidRPr="00911082">
        <w:rPr>
          <w:rFonts w:ascii="Times New Roman" w:hAnsi="Times New Roman"/>
          <w:sz w:val="24"/>
          <w:szCs w:val="24"/>
        </w:rPr>
        <w:t xml:space="preserve">Но вот закончились летние каникулы и мы с вами снова вместе. Прозвенел звонкий школьный звонок. И мы говорим: “ До свидания, лето. Здравствуй, </w:t>
      </w:r>
      <w:r>
        <w:rPr>
          <w:rFonts w:ascii="Times New Roman" w:hAnsi="Times New Roman"/>
          <w:sz w:val="24"/>
          <w:szCs w:val="24"/>
        </w:rPr>
        <w:t>школа!»</w:t>
      </w:r>
    </w:p>
    <w:p w:rsidR="00687D11" w:rsidRPr="0096596D" w:rsidRDefault="00687D11" w:rsidP="00AE416B">
      <w:pPr>
        <w:ind w:firstLine="708"/>
        <w:rPr>
          <w:rFonts w:ascii="Times New Roman" w:hAnsi="Times New Roman"/>
          <w:i/>
          <w:sz w:val="24"/>
          <w:szCs w:val="24"/>
        </w:rPr>
      </w:pPr>
      <w:r w:rsidRPr="0096596D">
        <w:rPr>
          <w:rFonts w:ascii="Times New Roman" w:hAnsi="Times New Roman"/>
          <w:i/>
          <w:sz w:val="24"/>
          <w:szCs w:val="24"/>
        </w:rPr>
        <w:t>Звучит музыка.</w:t>
      </w:r>
    </w:p>
    <w:p w:rsidR="00687D11" w:rsidRDefault="00687D11" w:rsidP="00AE4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-22 августа наша страна отмечала праздник. Кто знает, какой?  (День Государственного флага)</w:t>
      </w:r>
    </w:p>
    <w:p w:rsidR="00687D11" w:rsidRDefault="00687D11" w:rsidP="00AE4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символы еще характеризуют любую страну?  (Герб, гимн) Сегодня мы с вами в нашей познавательной игре будем вести речь о символах нашего государства. А они неразрывно связаны с ее историей.</w:t>
      </w:r>
    </w:p>
    <w:p w:rsidR="00687D11" w:rsidRDefault="00687D11" w:rsidP="00AE416B">
      <w:pPr>
        <w:rPr>
          <w:rFonts w:ascii="Times New Roman" w:hAnsi="Times New Roman"/>
          <w:i/>
          <w:color w:val="000000"/>
          <w:sz w:val="24"/>
          <w:szCs w:val="24"/>
        </w:rPr>
      </w:pP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 xml:space="preserve">Чтец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Российский флаг появился вместе с первыми российскими военными кораблями, до 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Х века он оставался принадлежностью флотской культуры. В 1806 году русская экспедиция на побережье Южного Сахалина подняла 2 флага: андреевский отмечал заслугу военного флота, а государственный – бело-сине-красный флаг – новое владение России. Так государственный триколор  получил широкое распространение.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9261B0">
        <w:rPr>
          <w:rFonts w:ascii="Times New Roman" w:hAnsi="Times New Roman"/>
          <w:sz w:val="24"/>
          <w:szCs w:val="24"/>
        </w:rPr>
        <w:t>Закон о Государственном флаге был принят в декабре 2000 года.</w:t>
      </w:r>
    </w:p>
    <w:p w:rsidR="00687D11" w:rsidRDefault="00687D11" w:rsidP="00AE4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 xml:space="preserve">Чтец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9261B0">
        <w:rPr>
          <w:rFonts w:ascii="Times New Roman" w:hAnsi="Times New Roman"/>
          <w:sz w:val="24"/>
          <w:szCs w:val="24"/>
        </w:rPr>
        <w:t xml:space="preserve">Золотой двуглавый орел - это символ вечности России, символ сохранения в русском народе православной веры. Две головы орла напоминают об исторической судьбе России, соединяющей Восток и Запад. А грудь орла защищена щитом с изображением святого Георгия, Георгия Победоносца. Святой Георгий с давних времен был наиболее почитаем на Руси. Его считали заступником человека, ограждающим его от сил зла, бесстрашно вступающим в борьбу с самой грозной и темной силой". </w:t>
      </w:r>
    </w:p>
    <w:p w:rsidR="00687D11" w:rsidRDefault="00687D11" w:rsidP="00AE416B">
      <w:pPr>
        <w:rPr>
          <w:rFonts w:ascii="Times New Roman" w:hAnsi="Times New Roman"/>
          <w:sz w:val="24"/>
          <w:szCs w:val="24"/>
        </w:rPr>
      </w:pP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 xml:space="preserve">Чтец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9261B0">
        <w:rPr>
          <w:rFonts w:ascii="Times New Roman" w:hAnsi="Times New Roman"/>
          <w:sz w:val="24"/>
          <w:szCs w:val="24"/>
        </w:rPr>
        <w:t>Слово «гимн» греческого происхождения, оно означает «торж</w:t>
      </w:r>
      <w:r>
        <w:rPr>
          <w:rFonts w:ascii="Times New Roman" w:hAnsi="Times New Roman"/>
          <w:sz w:val="24"/>
          <w:szCs w:val="24"/>
        </w:rPr>
        <w:t xml:space="preserve">ественная, хвалебная песня». </w:t>
      </w:r>
      <w:r>
        <w:rPr>
          <w:rFonts w:ascii="Times New Roman" w:hAnsi="Times New Roman"/>
          <w:sz w:val="24"/>
          <w:szCs w:val="24"/>
        </w:rPr>
        <w:br/>
      </w:r>
      <w:r w:rsidRPr="009261B0">
        <w:rPr>
          <w:rFonts w:ascii="Times New Roman" w:hAnsi="Times New Roman"/>
          <w:sz w:val="24"/>
          <w:szCs w:val="24"/>
        </w:rPr>
        <w:t>Гимн исполняется в особых, наиболее важных случаях. Е</w:t>
      </w:r>
      <w:r>
        <w:rPr>
          <w:rFonts w:ascii="Times New Roman" w:hAnsi="Times New Roman"/>
          <w:sz w:val="24"/>
          <w:szCs w:val="24"/>
        </w:rPr>
        <w:t xml:space="preserve">го слушают и исполняют стоя. </w:t>
      </w:r>
      <w:r>
        <w:rPr>
          <w:rFonts w:ascii="Times New Roman" w:hAnsi="Times New Roman"/>
          <w:sz w:val="24"/>
          <w:szCs w:val="24"/>
        </w:rPr>
        <w:br/>
      </w:r>
      <w:r w:rsidRPr="009261B0">
        <w:rPr>
          <w:rFonts w:ascii="Times New Roman" w:hAnsi="Times New Roman"/>
          <w:sz w:val="24"/>
          <w:szCs w:val="24"/>
        </w:rPr>
        <w:t xml:space="preserve">Гимн имеет огромное значение для своего народа, как в прошлом, так и в настоящем. </w:t>
      </w:r>
      <w:r w:rsidRPr="009261B0">
        <w:rPr>
          <w:rFonts w:ascii="Times New Roman" w:hAnsi="Times New Roman"/>
          <w:sz w:val="24"/>
          <w:szCs w:val="24"/>
        </w:rPr>
        <w:br/>
        <w:t xml:space="preserve">Текст нового гимна принадлежит известному советскому писателю С.В.Михалкову, а музыка – композитору и дирижёру А.В.Александрову. </w:t>
      </w:r>
    </w:p>
    <w:p w:rsidR="00687D11" w:rsidRDefault="00687D11" w:rsidP="00AE416B">
      <w:pPr>
        <w:rPr>
          <w:rFonts w:ascii="Times New Roman" w:hAnsi="Times New Roman"/>
          <w:i/>
          <w:color w:val="000000"/>
          <w:sz w:val="24"/>
          <w:szCs w:val="24"/>
        </w:rPr>
      </w:pP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 xml:space="preserve">Чтец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5</w:t>
      </w:r>
      <w:r w:rsidRPr="00911082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У моей России длинные косички,</w:t>
      </w:r>
    </w:p>
    <w:p w:rsidR="00687D11" w:rsidRDefault="00687D11" w:rsidP="00AE416B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У моей России</w:t>
      </w:r>
      <w:r w:rsidRPr="00AD203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светлые реснички,</w:t>
      </w:r>
    </w:p>
    <w:p w:rsidR="00687D11" w:rsidRDefault="00687D11" w:rsidP="00AE416B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У моей России голубые очи.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На меня Россия ты похожа очень.</w:t>
      </w:r>
      <w:r w:rsidRPr="00AD203D">
        <w:rPr>
          <w:rFonts w:ascii="Times New Roman" w:hAnsi="Times New Roman"/>
          <w:color w:val="2D2A2A"/>
          <w:sz w:val="24"/>
          <w:szCs w:val="24"/>
        </w:rPr>
        <w:t xml:space="preserve"> </w:t>
      </w:r>
    </w:p>
    <w:p w:rsidR="00687D11" w:rsidRPr="00AD203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Для меня Россия – белые березы,</w:t>
      </w:r>
    </w:p>
    <w:p w:rsidR="00687D11" w:rsidRPr="00AD203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Для меня Россия – утренние росы,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Для меня Россия ты всего дороже.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>
        <w:rPr>
          <w:rFonts w:ascii="Times New Roman" w:hAnsi="Times New Roman"/>
          <w:i/>
          <w:color w:val="2D2A2A"/>
          <w:sz w:val="24"/>
          <w:szCs w:val="24"/>
        </w:rPr>
        <w:t>До чего на маму ты мою похожа.</w:t>
      </w:r>
    </w:p>
    <w:p w:rsidR="00687D11" w:rsidRPr="00AD203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Ты, моя Россия, всех теплом согреешь,</w:t>
      </w:r>
    </w:p>
    <w:p w:rsidR="00687D11" w:rsidRPr="00AD203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Ты, моя Россия, песни петь умеешь,</w:t>
      </w:r>
    </w:p>
    <w:p w:rsidR="00687D11" w:rsidRPr="00AD203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Ты, моя Россия, неразлучна с нами.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 w:rsidRPr="00AD203D">
        <w:rPr>
          <w:rFonts w:ascii="Times New Roman" w:hAnsi="Times New Roman"/>
          <w:i/>
          <w:color w:val="2D2A2A"/>
          <w:sz w:val="24"/>
          <w:szCs w:val="24"/>
        </w:rPr>
        <w:t>Ведь Ро</w:t>
      </w:r>
      <w:r>
        <w:rPr>
          <w:rFonts w:ascii="Times New Roman" w:hAnsi="Times New Roman"/>
          <w:i/>
          <w:color w:val="2D2A2A"/>
          <w:sz w:val="24"/>
          <w:szCs w:val="24"/>
        </w:rPr>
        <w:t>ссия наша – это мы с друзьями!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>
        <w:rPr>
          <w:rFonts w:ascii="Times New Roman" w:hAnsi="Times New Roman"/>
          <w:i/>
          <w:color w:val="2D2A2A"/>
          <w:sz w:val="24"/>
          <w:szCs w:val="24"/>
        </w:rPr>
        <w:t>Солнце светит, ветры дуют,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>
        <w:rPr>
          <w:rFonts w:ascii="Times New Roman" w:hAnsi="Times New Roman"/>
          <w:i/>
          <w:color w:val="2D2A2A"/>
          <w:sz w:val="24"/>
          <w:szCs w:val="24"/>
        </w:rPr>
        <w:t>Ливни льются над Россией.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>
        <w:rPr>
          <w:rFonts w:ascii="Times New Roman" w:hAnsi="Times New Roman"/>
          <w:i/>
          <w:color w:val="2D2A2A"/>
          <w:sz w:val="24"/>
          <w:szCs w:val="24"/>
        </w:rPr>
        <w:t>В небе радуга цветная.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i/>
          <w:color w:val="2D2A2A"/>
          <w:sz w:val="24"/>
          <w:szCs w:val="24"/>
        </w:rPr>
      </w:pPr>
      <w:r>
        <w:rPr>
          <w:rFonts w:ascii="Times New Roman" w:hAnsi="Times New Roman"/>
          <w:i/>
          <w:color w:val="2D2A2A"/>
          <w:sz w:val="24"/>
          <w:szCs w:val="24"/>
        </w:rPr>
        <w:t>Нет земли красивей.</w:t>
      </w:r>
    </w:p>
    <w:p w:rsidR="00687D11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Уч</w:t>
      </w:r>
      <w:r w:rsidRPr="00911082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тель</w:t>
      </w:r>
      <w:r w:rsidRPr="00AD203D"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D203D">
        <w:rPr>
          <w:rFonts w:ascii="Times New Roman" w:hAnsi="Times New Roman"/>
          <w:sz w:val="24"/>
          <w:szCs w:val="24"/>
        </w:rPr>
        <w:t>Наши сегодняшние конкурсы посвящены государственным символам нашей Родины.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7D11" w:rsidRPr="00F75B1D" w:rsidRDefault="00687D11" w:rsidP="00F75B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2D2A2A"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>Конкурс 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75B1D">
        <w:rPr>
          <w:rFonts w:ascii="Times New Roman" w:hAnsi="Times New Roman"/>
          <w:b/>
          <w:i/>
          <w:sz w:val="24"/>
          <w:szCs w:val="24"/>
        </w:rPr>
        <w:t xml:space="preserve"> «Собери свой флаг»</w:t>
      </w:r>
    </w:p>
    <w:p w:rsidR="00687D11" w:rsidRPr="00F75B1D" w:rsidRDefault="00687D11" w:rsidP="00AD203D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4"/>
          <w:szCs w:val="24"/>
        </w:rPr>
      </w:pPr>
      <w:r>
        <w:rPr>
          <w:rFonts w:ascii="Times New Roman" w:hAnsi="Times New Roman"/>
          <w:color w:val="2D2A2A"/>
          <w:sz w:val="24"/>
          <w:szCs w:val="24"/>
        </w:rPr>
        <w:t>Перед вами на столах ленточки трех цветов – белого, голубого и красного. Ваша задача – встать у доски в 3 ряда, держа в руках ленточки цветов флага. Победит тот, кто сделает это быстрее и без ошибок. Что означают цвета флага?</w:t>
      </w:r>
    </w:p>
    <w:p w:rsidR="00687D11" w:rsidRDefault="00687D11" w:rsidP="00F75B1D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i/>
          <w:sz w:val="24"/>
          <w:szCs w:val="24"/>
        </w:rPr>
        <w:t>2. «История российского герба»</w:t>
      </w:r>
    </w:p>
    <w:p w:rsidR="00687D11" w:rsidRDefault="00687D11" w:rsidP="00AE4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столах лежат картинки с гербами России в разные моменты ее истории. Разложите их в том прядке, в каком,  вы считаете, они были приняты. Удачи!</w:t>
      </w:r>
    </w:p>
    <w:p w:rsidR="00687D11" w:rsidRDefault="00687D11" w:rsidP="00F75B1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i/>
          <w:sz w:val="24"/>
          <w:szCs w:val="24"/>
        </w:rPr>
        <w:t>3. «Найди свой герб»</w:t>
      </w:r>
    </w:p>
    <w:p w:rsidR="00687D11" w:rsidRDefault="00687D11" w:rsidP="00F75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на экран. Перед вами изображения гербов некоторых стран Европы. Найдите среди них герб России. Победит самый быстрый и внимательный.</w:t>
      </w:r>
    </w:p>
    <w:p w:rsidR="00687D11" w:rsidRDefault="00687D11" w:rsidP="00F75B1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i/>
          <w:sz w:val="24"/>
          <w:szCs w:val="24"/>
        </w:rPr>
        <w:t>4. Общие вопросы</w:t>
      </w:r>
    </w:p>
    <w:p w:rsidR="00687D11" w:rsidRDefault="00687D11" w:rsidP="003F62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Командам по очереди будут задаваться вопросы по символике России.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>Как назывались флаг</w:t>
      </w:r>
      <w:r>
        <w:rPr>
          <w:rFonts w:ascii="Times New Roman" w:hAnsi="Times New Roman"/>
          <w:sz w:val="24"/>
          <w:szCs w:val="24"/>
        </w:rPr>
        <w:t>и в эпоху Древней Руси? (стяги)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sz w:val="24"/>
          <w:szCs w:val="24"/>
        </w:rPr>
        <w:t>Что означает сл</w:t>
      </w:r>
      <w:r>
        <w:rPr>
          <w:rFonts w:ascii="Times New Roman" w:hAnsi="Times New Roman"/>
          <w:sz w:val="24"/>
          <w:szCs w:val="24"/>
        </w:rPr>
        <w:t>ово гимн? (торжественная песня)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sz w:val="24"/>
          <w:szCs w:val="24"/>
        </w:rPr>
        <w:t>Кто автор слов гимна “Боже, царя храни”? (В.Жуковск</w:t>
      </w:r>
      <w:r>
        <w:rPr>
          <w:rFonts w:ascii="Times New Roman" w:hAnsi="Times New Roman"/>
          <w:sz w:val="24"/>
          <w:szCs w:val="24"/>
        </w:rPr>
        <w:t>ий)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>Кто автор музыки совр</w:t>
      </w:r>
      <w:r>
        <w:rPr>
          <w:rFonts w:ascii="Times New Roman" w:hAnsi="Times New Roman"/>
          <w:sz w:val="24"/>
          <w:szCs w:val="24"/>
        </w:rPr>
        <w:t>еменного гимна? (А.Александров)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 xml:space="preserve">Кто автор </w:t>
      </w:r>
      <w:r>
        <w:rPr>
          <w:rFonts w:ascii="Times New Roman" w:hAnsi="Times New Roman"/>
          <w:sz w:val="24"/>
          <w:szCs w:val="24"/>
        </w:rPr>
        <w:t>слов</w:t>
      </w:r>
      <w:r w:rsidRPr="003F6251">
        <w:rPr>
          <w:rFonts w:ascii="Times New Roman" w:hAnsi="Times New Roman"/>
          <w:sz w:val="24"/>
          <w:szCs w:val="24"/>
        </w:rPr>
        <w:t xml:space="preserve"> современного гимна? (</w:t>
      </w:r>
      <w:r>
        <w:rPr>
          <w:rFonts w:ascii="Times New Roman" w:hAnsi="Times New Roman"/>
          <w:sz w:val="24"/>
          <w:szCs w:val="24"/>
        </w:rPr>
        <w:t>С.В.Михалков)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sz w:val="24"/>
          <w:szCs w:val="24"/>
        </w:rPr>
        <w:t>Сколько раз С.Михалков пе</w:t>
      </w:r>
      <w:r>
        <w:rPr>
          <w:rFonts w:ascii="Times New Roman" w:hAnsi="Times New Roman"/>
          <w:sz w:val="24"/>
          <w:szCs w:val="24"/>
        </w:rPr>
        <w:t>реписывал гимн России? (2 раза)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>Кто был инициатором утверждения в России трехцветного бело-сине-красного государственного флаг</w:t>
      </w:r>
      <w:r>
        <w:rPr>
          <w:rFonts w:ascii="Times New Roman" w:hAnsi="Times New Roman"/>
          <w:sz w:val="24"/>
          <w:szCs w:val="24"/>
        </w:rPr>
        <w:t>а? (Алексей Михайлович Романов)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>Что означает на гербе эмблема двуглавого орла? (символ объединения народов России)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 xml:space="preserve">Что на гербе означает единство </w:t>
      </w:r>
      <w:r>
        <w:rPr>
          <w:rFonts w:ascii="Times New Roman" w:hAnsi="Times New Roman"/>
          <w:sz w:val="24"/>
          <w:szCs w:val="24"/>
        </w:rPr>
        <w:t>и защиту государства? (держава)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251">
        <w:rPr>
          <w:rFonts w:ascii="Times New Roman" w:hAnsi="Times New Roman"/>
          <w:sz w:val="24"/>
          <w:szCs w:val="24"/>
        </w:rPr>
        <w:t>Какой цвет на флаге означа</w:t>
      </w:r>
      <w:r>
        <w:rPr>
          <w:rFonts w:ascii="Times New Roman" w:hAnsi="Times New Roman"/>
          <w:sz w:val="24"/>
          <w:szCs w:val="24"/>
        </w:rPr>
        <w:t>ет слово правда? (белый)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51">
        <w:rPr>
          <w:rFonts w:ascii="Times New Roman" w:hAnsi="Times New Roman"/>
          <w:color w:val="000000"/>
          <w:sz w:val="24"/>
          <w:szCs w:val="24"/>
        </w:rPr>
        <w:t>Что такое скипетр? (Это жезл, символ власти)</w:t>
      </w:r>
    </w:p>
    <w:p w:rsidR="00687D11" w:rsidRPr="003F6251" w:rsidRDefault="00687D11" w:rsidP="003F62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51">
        <w:rPr>
          <w:rFonts w:ascii="Times New Roman" w:hAnsi="Times New Roman"/>
          <w:color w:val="000000"/>
          <w:sz w:val="24"/>
          <w:szCs w:val="24"/>
        </w:rPr>
        <w:t>Названи</w:t>
      </w:r>
      <w:r>
        <w:rPr>
          <w:rFonts w:ascii="Times New Roman" w:hAnsi="Times New Roman"/>
          <w:color w:val="000000"/>
          <w:sz w:val="24"/>
          <w:szCs w:val="24"/>
        </w:rPr>
        <w:t>е Основного Закона нашей страны (Конституция РФ)</w:t>
      </w:r>
    </w:p>
    <w:p w:rsidR="00687D11" w:rsidRDefault="00687D11" w:rsidP="003F625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Имя Президента России (Дмитрий Анатольевич Медведев)</w:t>
      </w:r>
    </w:p>
    <w:p w:rsidR="00687D11" w:rsidRDefault="00687D11" w:rsidP="003F625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D11" w:rsidRDefault="00687D11" w:rsidP="003F625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>Конкурс</w:t>
      </w:r>
      <w:r>
        <w:rPr>
          <w:rFonts w:ascii="Times New Roman" w:hAnsi="Times New Roman"/>
          <w:b/>
          <w:i/>
          <w:sz w:val="24"/>
          <w:szCs w:val="24"/>
        </w:rPr>
        <w:t xml:space="preserve"> 5. «Собрать 2 слова»</w:t>
      </w:r>
    </w:p>
    <w:p w:rsidR="00687D11" w:rsidRPr="008A65DD" w:rsidRDefault="00687D11" w:rsidP="008A65DD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вами лежат буквы. Из них надо собрать 2 слова. Использовать при этом все имеющиеся буквы.  (У одной команды слова Родина и Отчизна, у другой – Россия и Отечество)</w:t>
      </w:r>
    </w:p>
    <w:p w:rsidR="00687D11" w:rsidRDefault="00687D11" w:rsidP="008A65DD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>Конкурс</w:t>
      </w:r>
      <w:r>
        <w:rPr>
          <w:rFonts w:ascii="Times New Roman" w:hAnsi="Times New Roman"/>
          <w:b/>
          <w:i/>
          <w:sz w:val="24"/>
          <w:szCs w:val="24"/>
        </w:rPr>
        <w:t xml:space="preserve"> 6. «Из глубины веков»</w:t>
      </w:r>
    </w:p>
    <w:p w:rsidR="00687D11" w:rsidRPr="004366D8" w:rsidRDefault="00687D11" w:rsidP="008A65D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4366D8">
        <w:rPr>
          <w:rFonts w:ascii="Times New Roman" w:hAnsi="Times New Roman"/>
          <w:color w:val="000000"/>
          <w:sz w:val="24"/>
          <w:szCs w:val="24"/>
        </w:rPr>
        <w:t xml:space="preserve">Вы должны отгадать русского правителя. Даю три подсказки, факты из его биографии. </w:t>
      </w:r>
    </w:p>
    <w:p w:rsidR="00687D11" w:rsidRPr="004366D8" w:rsidRDefault="00687D11" w:rsidP="008A65D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1.Колоритной фигурой в русской истории был велик</w:t>
      </w:r>
      <w:r w:rsidRPr="004366D8">
        <w:rPr>
          <w:rFonts w:ascii="Times New Roman" w:hAnsi="Times New Roman"/>
          <w:bCs/>
          <w:color w:val="000000"/>
          <w:sz w:val="24"/>
          <w:szCs w:val="24"/>
        </w:rPr>
        <w:t xml:space="preserve">ий </w:t>
      </w:r>
      <w:r w:rsidRPr="004366D8">
        <w:rPr>
          <w:rFonts w:ascii="Times New Roman" w:hAnsi="Times New Roman"/>
          <w:color w:val="000000"/>
          <w:sz w:val="24"/>
          <w:szCs w:val="24"/>
        </w:rPr>
        <w:t xml:space="preserve">князь владимирский. Он скопил огромные богатства, но не ради личной корысти. Все средства он тратил на покупку новых земель в чужих княжеских владениях. </w:t>
      </w:r>
    </w:p>
    <w:p w:rsidR="00687D11" w:rsidRPr="004366D8" w:rsidRDefault="00687D11" w:rsidP="008A65D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Умный и хитрый, упорный в достижении своих целей, он сыграл выдающуюся роль в уси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 xml:space="preserve">лении Московского княжества, собирании русских земель вокруг Москвы. В этом он получал помощь от Золотой Орды. </w:t>
      </w:r>
    </w:p>
    <w:p w:rsidR="00687D11" w:rsidRPr="004366D8" w:rsidRDefault="00687D11" w:rsidP="008A65D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Он добился права сбора ордынской дани на Руси и прекращения татарских набегов на русские земли.  Не зря прозвали его «кошелем», денежной суммой». (Иван Калита)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 xml:space="preserve">2. Он  был сыном Николая </w:t>
      </w:r>
      <w:r w:rsidRPr="004366D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366D8">
        <w:rPr>
          <w:rFonts w:ascii="Times New Roman" w:hAnsi="Times New Roman"/>
          <w:color w:val="000000"/>
          <w:sz w:val="24"/>
          <w:szCs w:val="24"/>
        </w:rPr>
        <w:t xml:space="preserve"> и русским императором. 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А воспитателем императора «с мла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дых ногтей» стал знаменитый поэт, друг Пушкина В. Жуковский. Несмотря на консервативные взгляды, он был вынужден прове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 xml:space="preserve">сти ряд важных, поистине исторических реформ. 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Важнейшей ре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формой была отмена в 1861 году крепостного права, положившая конец рабству в России. В день своей коронации царь объявил об амнистии декабристам. В 1877 году царь начал войну с Турцией за влияние на Балканах. В результате ее к России были присоединены Крым, Бессарабия, Южная Украина и ряд других земель.</w:t>
      </w:r>
      <w:r w:rsidRPr="004366D8">
        <w:rPr>
          <w:rFonts w:ascii="Times New Roman" w:hAnsi="Times New Roman"/>
          <w:sz w:val="24"/>
          <w:szCs w:val="24"/>
        </w:rPr>
        <w:t xml:space="preserve"> (</w:t>
      </w:r>
      <w:r w:rsidRPr="004366D8">
        <w:rPr>
          <w:rFonts w:ascii="Times New Roman" w:hAnsi="Times New Roman"/>
          <w:iCs/>
          <w:color w:val="000000"/>
          <w:sz w:val="24"/>
          <w:szCs w:val="24"/>
        </w:rPr>
        <w:t>Александр П)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iCs/>
          <w:color w:val="000000"/>
          <w:sz w:val="24"/>
          <w:szCs w:val="24"/>
        </w:rPr>
        <w:t>3.</w:t>
      </w:r>
      <w:r w:rsidRPr="004366D8">
        <w:rPr>
          <w:rFonts w:ascii="Times New Roman" w:hAnsi="Times New Roman"/>
          <w:color w:val="000000"/>
          <w:sz w:val="24"/>
          <w:szCs w:val="24"/>
        </w:rPr>
        <w:t xml:space="preserve"> Великой эту императрицу называли не случайно. 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Обладая же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лезной волей, недюжинным умом и способностями, она, немка по происхождению, быстро изучила русский язык, освоилась с обы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чаями и обстановкой в новой для нее стране. Вскоре после замуже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 xml:space="preserve">ства с императором Петром </w:t>
      </w:r>
      <w:r w:rsidRPr="004366D8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4366D8">
        <w:rPr>
          <w:rFonts w:ascii="Times New Roman" w:hAnsi="Times New Roman"/>
          <w:color w:val="000000"/>
          <w:sz w:val="24"/>
          <w:szCs w:val="24"/>
        </w:rPr>
        <w:t xml:space="preserve"> она свергла его и сама заняла рус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ский престол.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Выступала императрица и как искусный дипломат. Она провела две войны с Турцией, отмеченные крупными победами Румянцева, Суворова, Потемкина, Кутузова. Россия была утверждена на чер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ном море.</w:t>
      </w:r>
      <w:r w:rsidRPr="004366D8">
        <w:rPr>
          <w:rFonts w:ascii="Times New Roman" w:hAnsi="Times New Roman"/>
          <w:sz w:val="24"/>
          <w:szCs w:val="24"/>
        </w:rPr>
        <w:t xml:space="preserve">  (</w:t>
      </w:r>
      <w:r w:rsidRPr="004366D8">
        <w:rPr>
          <w:rFonts w:ascii="Times New Roman" w:hAnsi="Times New Roman"/>
          <w:iCs/>
          <w:color w:val="000000"/>
          <w:sz w:val="24"/>
          <w:szCs w:val="24"/>
        </w:rPr>
        <w:t>Екатерина П)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 xml:space="preserve">4. На своей личной печати он вырезал следующее: «Я ученик и нуждаюсь в учителях». </w:t>
      </w:r>
    </w:p>
    <w:p w:rsidR="00687D11" w:rsidRPr="004366D8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Он учился сам и заставлял учиться своих подданных, отправляя их за границу, а по возвращении частенько сам экзаменовал их. И горе было тому, кто вдали от родины бил ба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клуши да бегал по балам вместо того, чтобы учиться. Он работал в голландском городке Заандаме на верфи простым плотником: стро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 xml:space="preserve">гал доски, забивал гвозди, таскал тяжелые бревна. При нем Россия сделала большой шаг вперед. </w:t>
      </w:r>
    </w:p>
    <w:p w:rsidR="00687D11" w:rsidRDefault="00687D11" w:rsidP="008A65D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Он «прорубил окно в Европу». Им была построена новая столица России Санкт-Петербург.</w:t>
      </w:r>
      <w:r w:rsidRPr="004366D8">
        <w:rPr>
          <w:rFonts w:ascii="Times New Roman" w:hAnsi="Times New Roman"/>
          <w:sz w:val="24"/>
          <w:szCs w:val="24"/>
        </w:rPr>
        <w:t xml:space="preserve">  (</w:t>
      </w:r>
      <w:r w:rsidRPr="004366D8">
        <w:rPr>
          <w:rFonts w:ascii="Times New Roman" w:hAnsi="Times New Roman"/>
          <w:iCs/>
          <w:color w:val="000000"/>
          <w:sz w:val="24"/>
          <w:szCs w:val="24"/>
        </w:rPr>
        <w:t xml:space="preserve">Петр </w:t>
      </w:r>
      <w:r w:rsidRPr="004366D8">
        <w:rPr>
          <w:rFonts w:ascii="Times New Roman" w:hAnsi="Times New Roman"/>
          <w:iCs/>
          <w:color w:val="000000"/>
          <w:sz w:val="24"/>
          <w:szCs w:val="24"/>
          <w:lang w:val="en-US"/>
        </w:rPr>
        <w:t>I</w:t>
      </w:r>
      <w:r w:rsidRPr="004366D8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687D11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5B1D">
        <w:rPr>
          <w:rFonts w:ascii="Times New Roman" w:hAnsi="Times New Roman"/>
          <w:b/>
          <w:i/>
          <w:sz w:val="24"/>
          <w:szCs w:val="24"/>
        </w:rPr>
        <w:t>Конкурс</w:t>
      </w:r>
      <w:r>
        <w:rPr>
          <w:rFonts w:ascii="Times New Roman" w:hAnsi="Times New Roman"/>
          <w:b/>
          <w:i/>
          <w:sz w:val="24"/>
          <w:szCs w:val="24"/>
        </w:rPr>
        <w:t xml:space="preserve"> 7. «Угадать символ России»</w:t>
      </w:r>
    </w:p>
    <w:p w:rsidR="00687D11" w:rsidRPr="004366D8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1. Этому предмету всего сто лет, хотя мы привыкли думать, что он намного старше.</w:t>
      </w:r>
    </w:p>
    <w:p w:rsidR="00687D11" w:rsidRPr="004366D8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2.  Прообразом ему послужило изображение японского старичка Фукуруму, у которого голова вытянулась вверх от постоянных раз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думий.</w:t>
      </w:r>
    </w:p>
    <w:p w:rsidR="00687D11" w:rsidRPr="004366D8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3.  Это деревянная игрушка, популярная во всем мире. Ее вос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>принимают как символ России.</w:t>
      </w:r>
    </w:p>
    <w:p w:rsidR="00687D11" w:rsidRPr="004366D8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4.  Дополнительная подсказка. Традиционно эти игрушки изображают деревенскую девушку в нарядном русском сарафане. Фи</w:t>
      </w:r>
      <w:r w:rsidRPr="004366D8">
        <w:rPr>
          <w:rFonts w:ascii="Times New Roman" w:hAnsi="Times New Roman"/>
          <w:color w:val="000000"/>
          <w:sz w:val="24"/>
          <w:szCs w:val="24"/>
        </w:rPr>
        <w:softHyphen/>
        <w:t xml:space="preserve">гурка раскладывается еще на несколько фигурок, вложенных одна в другую. Их число может меняться от 2-3 до 12-24 и даже до 48 штук. </w:t>
      </w:r>
    </w:p>
    <w:p w:rsidR="00687D11" w:rsidRPr="004366D8" w:rsidRDefault="00687D11" w:rsidP="00C93F9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6D8">
        <w:rPr>
          <w:rFonts w:ascii="Times New Roman" w:hAnsi="Times New Roman"/>
          <w:color w:val="000000"/>
          <w:sz w:val="24"/>
          <w:szCs w:val="24"/>
        </w:rPr>
        <w:t>Эта игрушка русская ... матрешка.</w:t>
      </w:r>
    </w:p>
    <w:p w:rsidR="00687D11" w:rsidRDefault="00687D11" w:rsidP="00911082">
      <w:pPr>
        <w:pStyle w:val="NormalWeb"/>
      </w:pPr>
      <w:r w:rsidRPr="00911082">
        <w:rPr>
          <w:b/>
          <w:i/>
        </w:rPr>
        <w:t xml:space="preserve">          </w:t>
      </w:r>
      <w:r>
        <w:rPr>
          <w:b/>
          <w:i/>
          <w:sz w:val="28"/>
          <w:szCs w:val="28"/>
        </w:rPr>
        <w:t>Уч</w:t>
      </w:r>
      <w:r w:rsidRPr="00911082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тель</w:t>
      </w:r>
      <w:r w:rsidRPr="00AD203D">
        <w:t xml:space="preserve">:         </w:t>
      </w:r>
      <w:r w:rsidRPr="00911082">
        <w:rPr>
          <w:b/>
          <w:i/>
        </w:rPr>
        <w:t xml:space="preserve">   </w:t>
      </w:r>
      <w:r>
        <w:t xml:space="preserve">- </w:t>
      </w:r>
      <w:r w:rsidRPr="00756EBB">
        <w:t xml:space="preserve"> </w:t>
      </w:r>
      <w:r>
        <w:t xml:space="preserve">Наше </w:t>
      </w:r>
      <w:r w:rsidRPr="00756EBB">
        <w:t>путеше</w:t>
      </w:r>
      <w:r>
        <w:t>ствие</w:t>
      </w:r>
      <w:r w:rsidRPr="00756EBB">
        <w:t xml:space="preserve"> </w:t>
      </w:r>
      <w:r>
        <w:t>по миру знаний и открытий м</w:t>
      </w:r>
      <w:r w:rsidRPr="00756EBB">
        <w:t xml:space="preserve">ы продолжим </w:t>
      </w:r>
      <w:r>
        <w:t>завтра,</w:t>
      </w:r>
      <w:r w:rsidRPr="00756EBB">
        <w:t xml:space="preserve"> и начнётся оно на первом нашем уроке. Я думаю</w:t>
      </w:r>
      <w:r>
        <w:t>, оно будет интересным</w:t>
      </w:r>
      <w:r w:rsidRPr="00756EBB">
        <w:t>, и вы вернётесь из него с большим багажом прочных знаний.</w:t>
      </w:r>
    </w:p>
    <w:p w:rsidR="00687D11" w:rsidRPr="00F52AEE" w:rsidRDefault="00687D11" w:rsidP="00911082">
      <w:pPr>
        <w:pStyle w:val="NormalWeb"/>
      </w:pPr>
      <w:r w:rsidRPr="00911082">
        <w:rPr>
          <w:b/>
          <w:i/>
          <w:color w:val="000000"/>
        </w:rPr>
        <w:t xml:space="preserve">Чтец </w:t>
      </w:r>
      <w:r>
        <w:rPr>
          <w:b/>
          <w:i/>
          <w:color w:val="000000"/>
        </w:rPr>
        <w:t>6</w:t>
      </w:r>
      <w:r w:rsidRPr="00911082">
        <w:rPr>
          <w:b/>
          <w:i/>
          <w:color w:val="000000"/>
        </w:rPr>
        <w:t>:</w:t>
      </w:r>
      <w:r>
        <w:rPr>
          <w:i/>
          <w:color w:val="000000"/>
        </w:rPr>
        <w:t xml:space="preserve">                                </w:t>
      </w:r>
      <w:r w:rsidRPr="00756EBB">
        <w:t xml:space="preserve">Вот закончилась игра, </w:t>
      </w:r>
      <w:r w:rsidRPr="00756EBB">
        <w:br/>
      </w:r>
      <w:r>
        <w:t xml:space="preserve">                                               </w:t>
      </w:r>
      <w:r w:rsidRPr="00756EBB">
        <w:t>И учиться нам пора</w:t>
      </w:r>
      <w:r>
        <w:t>!</w:t>
      </w:r>
      <w:r>
        <w:br/>
        <w:t xml:space="preserve">                                               </w:t>
      </w:r>
      <w:r w:rsidRPr="00756EBB">
        <w:t>Здравствуй, родная школа!</w:t>
      </w:r>
      <w:r w:rsidRPr="00756EBB">
        <w:br/>
      </w:r>
      <w:r>
        <w:t xml:space="preserve">                                               </w:t>
      </w:r>
      <w:r w:rsidRPr="00756EBB">
        <w:t>Здравствуй, любимый класс!</w:t>
      </w:r>
      <w:r w:rsidRPr="00756EBB">
        <w:br/>
      </w:r>
      <w:r>
        <w:t xml:space="preserve">                                               </w:t>
      </w:r>
      <w:r w:rsidRPr="00756EBB">
        <w:t>Здравствуй</w:t>
      </w:r>
      <w:r>
        <w:t>,</w:t>
      </w:r>
      <w:r w:rsidRPr="00756EBB">
        <w:t xml:space="preserve"> звонок весёлый!</w:t>
      </w:r>
      <w:r w:rsidRPr="00756EBB">
        <w:br/>
      </w:r>
      <w:r>
        <w:t xml:space="preserve">                                               </w:t>
      </w:r>
      <w:r w:rsidRPr="00756EBB">
        <w:t>Громче звени для нас!</w:t>
      </w:r>
      <w:r w:rsidRPr="00756EBB">
        <w:br/>
      </w:r>
      <w:r>
        <w:t xml:space="preserve">- А мы еще раз </w:t>
      </w:r>
      <w:r w:rsidRPr="00756EBB">
        <w:t xml:space="preserve">говорим: “Здравствуй, </w:t>
      </w:r>
      <w:r>
        <w:t>школа</w:t>
      </w:r>
      <w:r w:rsidRPr="00756EBB">
        <w:t>”.</w:t>
      </w:r>
      <w:r w:rsidRPr="00AE416B">
        <w:t xml:space="preserve"> </w:t>
      </w:r>
      <w:r>
        <w:t>Задумайте  сейчас желание и оно обязательно сбудется.</w:t>
      </w:r>
      <w:r w:rsidRPr="00756EBB">
        <w:br/>
      </w:r>
      <w:r>
        <w:rPr>
          <w:b/>
        </w:rPr>
        <w:t xml:space="preserve">Песня-клип «Здравствуй, школа» </w:t>
      </w:r>
    </w:p>
    <w:p w:rsidR="00687D11" w:rsidRPr="00911082" w:rsidRDefault="00687D11" w:rsidP="00911082">
      <w:pPr>
        <w:jc w:val="both"/>
        <w:rPr>
          <w:rFonts w:ascii="Times New Roman" w:hAnsi="Times New Roman"/>
          <w:sz w:val="24"/>
          <w:szCs w:val="24"/>
        </w:rPr>
      </w:pPr>
    </w:p>
    <w:sectPr w:rsidR="00687D11" w:rsidRPr="00911082" w:rsidSect="00E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142"/>
    <w:multiLevelType w:val="hybridMultilevel"/>
    <w:tmpl w:val="1C4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82"/>
    <w:rsid w:val="00180960"/>
    <w:rsid w:val="001E3020"/>
    <w:rsid w:val="003F6251"/>
    <w:rsid w:val="004366D8"/>
    <w:rsid w:val="00687D11"/>
    <w:rsid w:val="00725D48"/>
    <w:rsid w:val="00756EBB"/>
    <w:rsid w:val="008A65DD"/>
    <w:rsid w:val="00911082"/>
    <w:rsid w:val="009261B0"/>
    <w:rsid w:val="0096596D"/>
    <w:rsid w:val="00AD203D"/>
    <w:rsid w:val="00AE416B"/>
    <w:rsid w:val="00C93F92"/>
    <w:rsid w:val="00CF7572"/>
    <w:rsid w:val="00DD7F8D"/>
    <w:rsid w:val="00E505EB"/>
    <w:rsid w:val="00F52AEE"/>
    <w:rsid w:val="00F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1108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11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1108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3F6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1313</Words>
  <Characters>7486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2011-08-23T05:02:00Z</dcterms:created>
  <dcterms:modified xsi:type="dcterms:W3CDTF">2013-10-16T15:34:00Z</dcterms:modified>
</cp:coreProperties>
</file>