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8B" w:rsidRDefault="00D95A8B" w:rsidP="00E176E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95A8B" w:rsidRDefault="00D95A8B" w:rsidP="00E176E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727F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Урок по теме "Русская народная кукла"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.(5-6класс).</w:t>
      </w:r>
    </w:p>
    <w:p w:rsidR="00D95A8B" w:rsidRPr="00A8727F" w:rsidRDefault="00D95A8B" w:rsidP="00E176E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  <w:lang w:eastAsia="ru-RU"/>
        </w:rPr>
      </w:pPr>
      <w:r w:rsidRPr="00E176ED">
        <w:rPr>
          <w:rFonts w:ascii="Times New Roman" w:hAnsi="Times New Roman"/>
          <w:b/>
          <w:bCs/>
          <w:color w:val="000000"/>
          <w:sz w:val="28"/>
          <w:lang w:eastAsia="ru-RU"/>
        </w:rPr>
        <w:t>Цели урока: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E176ED">
        <w:rPr>
          <w:rFonts w:ascii="Times New Roman" w:hAnsi="Times New Roman"/>
          <w:b/>
          <w:i/>
          <w:iCs/>
          <w:color w:val="000000"/>
          <w:sz w:val="24"/>
          <w:u w:val="single"/>
          <w:lang w:eastAsia="ru-RU"/>
        </w:rPr>
        <w:t>Образовательная</w:t>
      </w:r>
      <w:r w:rsidRPr="00E176ED">
        <w:rPr>
          <w:rFonts w:ascii="Times New Roman" w:hAnsi="Times New Roman"/>
          <w:b/>
          <w:i/>
          <w:iCs/>
          <w:color w:val="000000"/>
          <w:sz w:val="32"/>
          <w:u w:val="single"/>
          <w:lang w:eastAsia="ru-RU"/>
        </w:rPr>
        <w:t>:</w:t>
      </w:r>
      <w:r w:rsidRPr="00E176ED">
        <w:rPr>
          <w:rFonts w:ascii="Times New Roman" w:hAnsi="Times New Roman"/>
          <w:color w:val="000000"/>
          <w:sz w:val="32"/>
          <w:lang w:eastAsia="ru-RU"/>
        </w:rPr>
        <w:t> </w:t>
      </w: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познакомить учащихся с обрядовой куклой и ритуалами, которые с ней связаны, научить изготавливать обрядовых и игровых кукол,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E176ED">
        <w:rPr>
          <w:rFonts w:ascii="Times New Roman" w:hAnsi="Times New Roman"/>
          <w:b/>
          <w:i/>
          <w:iCs/>
          <w:color w:val="000000"/>
          <w:sz w:val="24"/>
          <w:u w:val="single"/>
          <w:lang w:eastAsia="ru-RU"/>
        </w:rPr>
        <w:t>Воспитательная:</w:t>
      </w:r>
      <w:r w:rsidRPr="00E176ED">
        <w:rPr>
          <w:rFonts w:ascii="Times New Roman" w:hAnsi="Times New Roman"/>
          <w:color w:val="000000"/>
          <w:sz w:val="24"/>
          <w:lang w:eastAsia="ru-RU"/>
        </w:rPr>
        <w:t> </w:t>
      </w: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прививать любовь к своему краю через традиции и обычаи своего народа, приобщить к национальной культуре как системе общечеловеческих ценностей. Воспитывать патриотические чувства, нравственное отношение к миру через эстетическое развитие.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E176ED">
        <w:rPr>
          <w:rFonts w:ascii="Times New Roman" w:hAnsi="Times New Roman"/>
          <w:b/>
          <w:i/>
          <w:iCs/>
          <w:color w:val="000000"/>
          <w:sz w:val="24"/>
          <w:u w:val="single"/>
          <w:lang w:eastAsia="ru-RU"/>
        </w:rPr>
        <w:t>Развивающая:</w:t>
      </w:r>
      <w:r w:rsidRPr="00E176ED">
        <w:rPr>
          <w:rFonts w:ascii="Times New Roman" w:hAnsi="Times New Roman"/>
          <w:color w:val="000000"/>
          <w:sz w:val="24"/>
          <w:lang w:eastAsia="ru-RU"/>
        </w:rPr>
        <w:t> </w:t>
      </w: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развивать познавательный интерес детей к народному искусству. Активизировать творческий потенциал учеников.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E176ED">
        <w:rPr>
          <w:rFonts w:ascii="Times New Roman" w:hAnsi="Times New Roman"/>
          <w:b/>
          <w:bCs/>
          <w:color w:val="000000"/>
          <w:sz w:val="24"/>
          <w:lang w:eastAsia="ru-RU"/>
        </w:rPr>
        <w:t>Оборудование урока:</w:t>
      </w:r>
      <w:r w:rsidRPr="00E176ED">
        <w:rPr>
          <w:rFonts w:ascii="Times New Roman" w:hAnsi="Times New Roman"/>
          <w:color w:val="000000"/>
          <w:sz w:val="24"/>
          <w:lang w:eastAsia="ru-RU"/>
        </w:rPr>
        <w:t> </w:t>
      </w: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компьютер, проектор, стенд с образцами кукол, лоскутки ткани, разноцветные нитки.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176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D95A8B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72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D95A8B" w:rsidRDefault="00D95A8B" w:rsidP="00F103D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готовности к уроку.</w:t>
      </w:r>
    </w:p>
    <w:p w:rsidR="00D95A8B" w:rsidRDefault="00D95A8B" w:rsidP="00F103D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списочного состава.</w:t>
      </w:r>
    </w:p>
    <w:p w:rsidR="00D95A8B" w:rsidRDefault="00D95A8B" w:rsidP="00F103D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темы и цели урока.</w:t>
      </w:r>
    </w:p>
    <w:p w:rsidR="00D95A8B" w:rsidRPr="00A8727F" w:rsidRDefault="00D95A8B" w:rsidP="00F103DC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5A8B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72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Объяснение нового материала. (</w:t>
      </w:r>
      <w:r w:rsidRPr="00E176ED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Презентация</w:t>
      </w:r>
      <w:r w:rsidRPr="00A872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Вступительное слово учителя.</w:t>
      </w:r>
    </w:p>
    <w:p w:rsidR="00D95A8B" w:rsidRPr="00A8727F" w:rsidRDefault="00D95A8B" w:rsidP="00C80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 xml:space="preserve">А что такое красота? Это жар-птица. Залетит в дом, осветив его ярким пламенем, и засияют в доме тысячи ее искр переливчатых и чистых: и на деревянных тарелках, и на хлебницах, и на разделочных досках, и на одежде, и на украшениях. 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 xml:space="preserve"> Куда ни глянешь – кругом веселые и жаркие цветы, сказочные птицы и яркий и ликующий мир. И радует эта красота и взор наш, и душу нашу.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 xml:space="preserve"> А создана эта красота руками людскими, руками умелыми. Многие люди творили ее: одни – работая с деревом, другие с металлом, третьи – с тканями, четвертые – с глиной. И глядишь, из куска дерева рождалось сказочное блюдо, а из комка глины – прелестные детские игрушки.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Давайте сегодня отправимся в те места, где красота создается да сказка рождается.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Современному человеку сложно представить быт и традиции русской деревни. С одной стороны, он был заполнен тяжелым каждодневным трудом. С другой стороны, общеизвестны разгульные деревенские праздники, приуроченные к календарным церковным датам. Праздники были красочными и яркими, сопровождались многообразной символикой.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Деревенские праздники были разнообразны и многочисленны. Они были подчинены календарному циклу сельскохозяйственных работ. Обряды, отправляемые на праздниках, по верованиям крестьян, должны были способствовать приплоду скота, обильному урожаю, здоровью и благополучию членов крестьянской семьи.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Посредниками между человеком и неведомыми силами природы становились куклы как самый доступный и понятный образ</w:t>
      </w:r>
      <w:r w:rsidRPr="00E176ED">
        <w:rPr>
          <w:rFonts w:ascii="Times New Roman" w:hAnsi="Times New Roman"/>
          <w:color w:val="000000"/>
          <w:sz w:val="24"/>
          <w:szCs w:val="16"/>
          <w:lang w:eastAsia="ru-RU"/>
        </w:rPr>
        <w:t xml:space="preserve">. </w:t>
      </w: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Уже с 7–9 лет девушка начинала прясть, и первое, что она делала из ткани, - были куклы.</w:t>
      </w:r>
      <w:r w:rsidRPr="00E176ED">
        <w:rPr>
          <w:rFonts w:ascii="Times New Roman" w:hAnsi="Times New Roman"/>
          <w:color w:val="000000"/>
          <w:sz w:val="24"/>
          <w:szCs w:val="16"/>
          <w:lang w:eastAsia="ru-RU"/>
        </w:rPr>
        <w:t xml:space="preserve"> </w:t>
      </w: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Это были не просто игрушки, а куклы – обереги.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Кукла – первая среди игрушек. Она известна с глубокой древности, оставаясь вечно юной. Ее история прослеживается со времен строительства египетских пирамид до наших дней. На нее не влияет время, он</w:t>
      </w:r>
      <w:r>
        <w:rPr>
          <w:rFonts w:ascii="Times New Roman" w:hAnsi="Times New Roman"/>
          <w:color w:val="000000"/>
          <w:sz w:val="24"/>
          <w:szCs w:val="16"/>
          <w:lang w:eastAsia="ru-RU"/>
        </w:rPr>
        <w:t>а</w:t>
      </w: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 xml:space="preserve"> по-прежнему находит свой путь к сердцам детей и взрослых.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Всюду, где селится и живет человек, от суровых заснеженных арктических просторов до знойных безводных песков пустынь, кукла – неизменный его спутник. Она проста, но в этой простоте таится великая загадка.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Куклы в древности служили обрядовым символом, они участвовали в магических заклинаниях и мистериях. Считалось, что при изготовлении обрядовых кукол недопустимо использовать колющие и режущие предметы, которыми человек мог пораниться. Поэтому тряпочки и нитки для будущих кукол нужно было не резать, а рвать.</w:t>
      </w:r>
    </w:p>
    <w:p w:rsidR="00D95A8B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Куклами приписывались различные волшебные свойства: они могли защитить человека от злых сил, принять на себя болезни и несчастья, помочь хорошему урожаю. Многие куклы-талисманы бережно хранились в семье, передавались из поколения в поколение вместе с традиционными приемами их изготовления.</w:t>
      </w:r>
    </w:p>
    <w:p w:rsidR="00D95A8B" w:rsidRPr="008E2595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>
        <w:rPr>
          <w:rFonts w:ascii="Times New Roman" w:hAnsi="Times New Roman"/>
          <w:color w:val="000000"/>
          <w:sz w:val="24"/>
          <w:szCs w:val="16"/>
          <w:lang w:eastAsia="ru-RU"/>
        </w:rPr>
        <w:t>Физминутка:</w:t>
      </w:r>
      <w:r w:rsidRPr="008E2595">
        <w:rPr>
          <w:rFonts w:ascii="Times New Roman" w:hAnsi="Times New Roman"/>
          <w:color w:val="000000"/>
          <w:sz w:val="24"/>
          <w:szCs w:val="16"/>
          <w:lang w:eastAsia="ru-RU"/>
        </w:rPr>
        <w:t xml:space="preserve"> Игра «Капелька». Первые капли дождя (стучим одним пальцем по ладони). Дождь набирает силу.(стучим двумя, потом тремя пальцами). И наконец пошёл ливень (все аплодируют). Грянул гром ! (постучали руками по парте и потопали ногами). Сильный дождь! Ливень! (стучим и топаем громче). Солнце! (по этому сигналу должны все прекратить аплодировать, стучать и топать;  чья команда не успела, та и проиграла). А теперь, начали. Первые капли дождя…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Давайте познакомимся с некоторыми русскими праздниками, традициями и народными куклами, которые с ними связаны.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1. В начале года, 6 января, наступал Рождественский сочельник. В этот день красный угол избы обязательно украшали куклой, сделанной из снопа необмолоченной ржи. Куклу называли Колядой по имени одного из древних славянских божеств.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2. 7 января наступало Рождество Христово. Этот день считается одним из самых великих праздников. Он установлен в воспоминание о рождении Иисуса Христа в Вифлееме. В этот день дети ходили группами по дворам и славили Христа. Колядовщиков обязательно одаривали, а обмен подарками между родственниками обещал достаток в будущем году.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3. Второй день рождественских праздников, 8 января, связывался с Богородицей, родившей Христа. В русской деревне в этот день было принято чествовать повивальных бабок. Их обязательно приглашали на все деревенские свадьбы и большие семейные праздники. После переезда невесты в дом жениха повивальная бабка клала куклу пеленашку на колени невесты. Считалось, что после этого к невесте приходит материнская сила.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4. 19 января наступал праздник – Крещение. Он установлен в память крещения Иисуса Христа в Иордане Иоанном Крестителем. Праздник Крещения Господня в народе называли водокрестием, так как накануне праздника происходило освещение воды внутри храмов, а в самый праздник происходило водосвятие на естественном водоеме, реке или озере. Для совершения очистительного омовения делали обрядовых кукол, которых называли Крестцами.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Но изготовление кукол было приурочено не только к церковным праздникам, но и семейным.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5. Празднование русской деревенской свадьбы сопровождалось многочисленными обрядами, в том числе и изготовлением кукол. В центре свадебного пирога должна быть воткнута березовая рогатина, украшенная куколками, изображавшими жениха и невесту. Такая кукла называлась «Мировое дерево».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6. Большинство крестьянских свадеб игралось на Масленицу. С этим праздником связано изготовление куклы Костромы. Кострома – огромное чучело, деревянное или соломенное, ряженое в белые одежды и украшенное зеленью, которое сжигалось на Масленицу.</w:t>
      </w:r>
    </w:p>
    <w:p w:rsidR="00D95A8B" w:rsidRPr="00F103DC" w:rsidRDefault="00D95A8B" w:rsidP="00F103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7. 14 марта отмечали Евдокию. Образ святой Евдокии в народе ассоциировался с образом весны. В этот день в дом приносили талую воду, умывали детей, больных, окропляли стены, поили кур. У древних славян этот день был известен как Овсень Малый. Культ Овсеня связывался с конем, которого делали из соломы и прикрепляли на коньке крыши.</w:t>
      </w:r>
      <w:r w:rsidRPr="00F103DC">
        <w:rPr>
          <w:rFonts w:ascii="Times New Roman" w:hAnsi="Times New Roman"/>
          <w:color w:val="000000"/>
          <w:sz w:val="24"/>
          <w:szCs w:val="16"/>
          <w:lang w:eastAsia="ru-RU"/>
        </w:rPr>
        <w:t>»</w:t>
      </w:r>
    </w:p>
    <w:p w:rsidR="00D95A8B" w:rsidRPr="00F103DC" w:rsidRDefault="00D95A8B" w:rsidP="00F103D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>
        <w:rPr>
          <w:rFonts w:ascii="Times New Roman" w:hAnsi="Times New Roman"/>
          <w:color w:val="000000"/>
          <w:sz w:val="24"/>
          <w:szCs w:val="16"/>
          <w:lang w:eastAsia="ru-RU"/>
        </w:rPr>
        <w:t xml:space="preserve">           8.</w:t>
      </w:r>
      <w:r w:rsidRPr="00F103DC">
        <w:rPr>
          <w:rFonts w:ascii="Times New Roman" w:hAnsi="Times New Roman"/>
          <w:color w:val="000000"/>
          <w:sz w:val="24"/>
          <w:szCs w:val="16"/>
          <w:lang w:eastAsia="ru-RU"/>
        </w:rPr>
        <w:t>Кукла Колокольчик - куколка добрых вестей. Родина куколки - Валдай. Оттуда и пошли валдайские колокольчики.</w:t>
      </w:r>
    </w:p>
    <w:p w:rsidR="00D95A8B" w:rsidRPr="00F103DC" w:rsidRDefault="00D95A8B" w:rsidP="00F103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F103DC">
        <w:rPr>
          <w:rFonts w:ascii="Times New Roman" w:hAnsi="Times New Roman"/>
          <w:color w:val="000000"/>
          <w:sz w:val="24"/>
          <w:szCs w:val="16"/>
          <w:lang w:eastAsia="ru-RU"/>
        </w:rPr>
        <w:t xml:space="preserve">          Звон колокола оберегал людей от чумы и других страшных болезней. Колокольчик звенел под дугой на всех праздничных тройках. Колокольчик имеет куполообразную форму, а сверху напоминает солнышко.</w:t>
      </w:r>
    </w:p>
    <w:p w:rsidR="00D95A8B" w:rsidRPr="00F103DC" w:rsidRDefault="00D95A8B" w:rsidP="00F103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F103DC">
        <w:rPr>
          <w:rFonts w:ascii="Times New Roman" w:hAnsi="Times New Roman"/>
          <w:color w:val="000000"/>
          <w:sz w:val="24"/>
          <w:szCs w:val="16"/>
          <w:lang w:eastAsia="ru-RU"/>
        </w:rPr>
        <w:t xml:space="preserve">          У куколки три юбки. У человека тоже три царства. Медное, серебряное, золотое. И счастье складывается тоже из трех частей. Если телу хорошо, душе радостно, дух спокоен, то человек вполне счастлив.</w:t>
      </w:r>
    </w:p>
    <w:p w:rsidR="00D95A8B" w:rsidRPr="00F103DC" w:rsidRDefault="00D95A8B" w:rsidP="00F103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F103DC">
        <w:rPr>
          <w:rFonts w:ascii="Times New Roman" w:hAnsi="Times New Roman"/>
          <w:color w:val="000000"/>
          <w:sz w:val="24"/>
          <w:szCs w:val="16"/>
          <w:lang w:eastAsia="ru-RU"/>
        </w:rPr>
        <w:t xml:space="preserve">          Эта куколка веселая, задорная, приносит в дом радость и веселье. Оберег хорошего настроения. Даря Колокольчик, человек желает своему другу получать только хорошие известия и поддерживает в нем радостное и веселое настроение.</w:t>
      </w:r>
    </w:p>
    <w:p w:rsidR="00D95A8B" w:rsidRPr="00A8727F" w:rsidRDefault="00D95A8B" w:rsidP="00F103D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>
        <w:rPr>
          <w:rFonts w:ascii="Times New Roman" w:hAnsi="Times New Roman"/>
          <w:color w:val="000000"/>
          <w:sz w:val="24"/>
          <w:szCs w:val="16"/>
          <w:lang w:eastAsia="ru-RU"/>
        </w:rPr>
        <w:t xml:space="preserve">          9</w:t>
      </w: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. С обрядами заклинания весны было связано изготовление кукол «мартиничек»: их вязали парами; из белых ниток – символ уходящей зимы, из красных – символ весны и жаркого солнца.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Давайте и мы попробуем с вами пригласить к нам весну и выполнить</w:t>
      </w:r>
      <w:r>
        <w:rPr>
          <w:rFonts w:ascii="Times New Roman" w:hAnsi="Times New Roman"/>
          <w:color w:val="000000"/>
          <w:sz w:val="24"/>
          <w:szCs w:val="16"/>
          <w:lang w:eastAsia="ru-RU"/>
        </w:rPr>
        <w:t xml:space="preserve"> одну из </w:t>
      </w: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 xml:space="preserve"> таких кукол.</w:t>
      </w:r>
    </w:p>
    <w:p w:rsidR="00D95A8B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Выполнение практической работ</w:t>
      </w:r>
      <w:r>
        <w:rPr>
          <w:rFonts w:ascii="Times New Roman" w:hAnsi="Times New Roman"/>
          <w:color w:val="000000"/>
          <w:sz w:val="24"/>
          <w:szCs w:val="16"/>
          <w:lang w:eastAsia="ru-RU"/>
        </w:rPr>
        <w:t>ы «Изготовление кукол колокольчиков</w:t>
      </w: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»</w:t>
      </w:r>
      <w:r w:rsidRPr="00E176ED">
        <w:rPr>
          <w:rFonts w:ascii="Times New Roman" w:hAnsi="Times New Roman"/>
          <w:color w:val="000000"/>
          <w:sz w:val="24"/>
          <w:szCs w:val="16"/>
          <w:lang w:eastAsia="ru-RU"/>
        </w:rPr>
        <w:t>.</w:t>
      </w:r>
      <w:r w:rsidRPr="00F103DC">
        <w:rPr>
          <w:rFonts w:ascii="Times New Roman" w:hAnsi="Times New Roman"/>
          <w:color w:val="000000"/>
          <w:sz w:val="24"/>
          <w:szCs w:val="16"/>
          <w:lang w:eastAsia="ru-RU"/>
        </w:rPr>
        <w:t xml:space="preserve"> </w:t>
      </w: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8E2595">
        <w:rPr>
          <w:rFonts w:ascii="Times New Roman" w:hAnsi="Times New Roman"/>
          <w:color w:val="000000"/>
          <w:sz w:val="24"/>
          <w:szCs w:val="16"/>
          <w:lang w:eastAsia="ru-RU"/>
        </w:rPr>
        <w:t>А сейчас я приглашаю вас за стол, мы с вами изготовим куклу «Колокольчик», Как вы думаете, почему она так называется? (маленькая, по форме похоже на колокольчик). Куколка маленькая, да удаленькая, если сделать её в ярких тонах, то она будет как оберег, повесить перед входной дверью и всякий человек входящий волей неволей обращал внимание на куколку, и считалось, что злые помыслы улетучивались.</w:t>
      </w: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8E2595">
        <w:rPr>
          <w:rFonts w:ascii="Times New Roman" w:hAnsi="Times New Roman"/>
          <w:color w:val="000000"/>
          <w:sz w:val="24"/>
          <w:szCs w:val="16"/>
          <w:lang w:eastAsia="ru-RU"/>
        </w:rPr>
        <w:t>Если же сделать несколько таких куколок, на ниточке, то в будущем, когда у замужней женщины появится малыш, можно эти куколки использовать как погремушки.</w:t>
      </w: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8E2595">
        <w:rPr>
          <w:rFonts w:ascii="Times New Roman" w:hAnsi="Times New Roman"/>
          <w:color w:val="000000"/>
          <w:sz w:val="24"/>
          <w:szCs w:val="16"/>
          <w:lang w:eastAsia="ru-RU"/>
        </w:rPr>
        <w:t>1. Разложите ткань так, чтобы самый большой круг был внизу, потом средний, и маленький.</w:t>
      </w: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8E2595">
        <w:rPr>
          <w:rFonts w:ascii="Times New Roman" w:hAnsi="Times New Roman"/>
          <w:color w:val="000000"/>
          <w:sz w:val="24"/>
          <w:szCs w:val="16"/>
          <w:lang w:eastAsia="ru-RU"/>
        </w:rPr>
        <w:t>2. Поднять три круга левой рукой, а правой посередине положить кусочек ваты.</w:t>
      </w: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8E2595">
        <w:rPr>
          <w:rFonts w:ascii="Times New Roman" w:hAnsi="Times New Roman"/>
          <w:color w:val="000000"/>
          <w:sz w:val="24"/>
          <w:szCs w:val="16"/>
          <w:lang w:eastAsia="ru-RU"/>
        </w:rPr>
        <w:t>3. Сформировать голову.</w:t>
      </w: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8E2595">
        <w:rPr>
          <w:rFonts w:ascii="Times New Roman" w:hAnsi="Times New Roman"/>
          <w:color w:val="000000"/>
          <w:sz w:val="24"/>
          <w:szCs w:val="16"/>
          <w:lang w:eastAsia="ru-RU"/>
        </w:rPr>
        <w:t>4. Поверх головы повязать платок.</w:t>
      </w: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8E2595">
        <w:rPr>
          <w:rFonts w:ascii="Times New Roman" w:hAnsi="Times New Roman"/>
          <w:color w:val="000000"/>
          <w:sz w:val="24"/>
          <w:szCs w:val="16"/>
          <w:lang w:eastAsia="ru-RU"/>
        </w:rPr>
        <w:t>Посмотрите, какие они все разные получились, нарядные, каждый что-то новое придумал, кто-то платок кукле повязал вперёд, кто-то назад.</w:t>
      </w: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D95A8B" w:rsidRPr="008E2595" w:rsidRDefault="00D95A8B" w:rsidP="008E2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8E2595">
        <w:rPr>
          <w:rFonts w:ascii="Times New Roman" w:hAnsi="Times New Roman"/>
          <w:color w:val="000000"/>
          <w:sz w:val="24"/>
          <w:szCs w:val="16"/>
          <w:lang w:eastAsia="ru-RU"/>
        </w:rPr>
        <w:t>Теперь у вас пополнится ваша коллекция кукол, вы научились вырезать круги из ткани разного размера, выполнять узловую конструкцию.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 xml:space="preserve">Меняется наша жизнь, а вместе с ней изменяются и наши представления об окружающем мире. Возрождается интерес к богатому культурно-историческому наследию нашей Родины. Русская кукла – только малая часть этого наследия, в ней угадываются древние истоки верований наших далеких предков. Попробуйте и вы придумать свою куклу и приурочить к какому-нибудь празднику. 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  <w:r w:rsidRPr="00A8727F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3. Закрепление.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Вопросы:</w:t>
      </w:r>
    </w:p>
    <w:p w:rsidR="00D95A8B" w:rsidRPr="00A8727F" w:rsidRDefault="00D95A8B" w:rsidP="00E176E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Что символизировала кукла в древней Руси?</w:t>
      </w:r>
    </w:p>
    <w:p w:rsidR="00D95A8B" w:rsidRPr="00A8727F" w:rsidRDefault="00D95A8B" w:rsidP="00E176E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С чем связывали изготовление кукол?</w:t>
      </w:r>
    </w:p>
    <w:p w:rsidR="00D95A8B" w:rsidRPr="00A8727F" w:rsidRDefault="00D95A8B" w:rsidP="00E176E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Почему так почитали куклу и почему ее берегли?</w:t>
      </w:r>
    </w:p>
    <w:p w:rsidR="00D95A8B" w:rsidRDefault="00D95A8B" w:rsidP="0078037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  <w:r w:rsidRPr="00A8727F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4. Подведение итогов.</w:t>
      </w:r>
      <w:r w:rsidRPr="0078037D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 Рефлексия </w:t>
      </w:r>
      <w:r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.</w:t>
      </w:r>
    </w:p>
    <w:p w:rsidR="00D95A8B" w:rsidRPr="0078037D" w:rsidRDefault="00D95A8B" w:rsidP="0078037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  <w:r w:rsidRPr="0078037D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Вот наша кукла-оберег и готова.  Нравиться кукла? </w:t>
      </w:r>
    </w:p>
    <w:p w:rsidR="00D95A8B" w:rsidRPr="0078037D" w:rsidRDefault="00D95A8B" w:rsidP="0078037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</w:p>
    <w:p w:rsidR="00D95A8B" w:rsidRDefault="00D95A8B" w:rsidP="0078037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  <w:r w:rsidRPr="0078037D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Ребята, давайте вспомним, как называ</w:t>
      </w:r>
      <w:r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ются и для чего предназначались</w:t>
      </w:r>
    </w:p>
    <w:p w:rsidR="00D95A8B" w:rsidRPr="0078037D" w:rsidRDefault="00D95A8B" w:rsidP="0078037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            </w:t>
      </w:r>
      <w:r w:rsidRPr="0078037D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куклы-обереги, которых я вам показывала?</w:t>
      </w:r>
    </w:p>
    <w:p w:rsidR="00D95A8B" w:rsidRPr="0078037D" w:rsidRDefault="00D95A8B" w:rsidP="0078037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</w:p>
    <w:p w:rsidR="00D95A8B" w:rsidRPr="0078037D" w:rsidRDefault="00D95A8B" w:rsidP="0078037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  <w:r w:rsidRPr="0078037D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А теперь нужно нашу куклу оделить даром оберега. </w:t>
      </w:r>
    </w:p>
    <w:p w:rsidR="00D95A8B" w:rsidRPr="0078037D" w:rsidRDefault="00D95A8B" w:rsidP="0078037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             </w:t>
      </w:r>
      <w:r w:rsidRPr="0078037D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В руки куклу беру,</w:t>
      </w:r>
    </w:p>
    <w:p w:rsidR="00D95A8B" w:rsidRPr="0078037D" w:rsidRDefault="00D95A8B" w:rsidP="0078037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  <w:r w:rsidRPr="0078037D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       Оберегом назову.</w:t>
      </w:r>
    </w:p>
    <w:p w:rsidR="00D95A8B" w:rsidRPr="0078037D" w:rsidRDefault="00D95A8B" w:rsidP="0078037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  <w:r w:rsidRPr="0078037D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          От болезней огради, </w:t>
      </w:r>
    </w:p>
    <w:p w:rsidR="00D95A8B" w:rsidRPr="0078037D" w:rsidRDefault="00D95A8B" w:rsidP="0078037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  <w:r w:rsidRPr="0078037D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             В дом удачу приведи!</w:t>
      </w:r>
    </w:p>
    <w:p w:rsidR="00D95A8B" w:rsidRPr="00A8727F" w:rsidRDefault="00D95A8B" w:rsidP="00E17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Представление лучших работ на стенде.</w:t>
      </w:r>
    </w:p>
    <w:p w:rsidR="00D95A8B" w:rsidRPr="00A8727F" w:rsidRDefault="00D95A8B" w:rsidP="00E17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Представление интересных эскизов кукол.</w:t>
      </w:r>
    </w:p>
    <w:p w:rsidR="00D95A8B" w:rsidRPr="00A8727F" w:rsidRDefault="00D95A8B" w:rsidP="00E176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Выставление оценок</w:t>
      </w:r>
    </w:p>
    <w:p w:rsidR="00D95A8B" w:rsidRPr="00A8727F" w:rsidRDefault="00D95A8B" w:rsidP="00E176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</w:pPr>
      <w:r w:rsidRPr="00A8727F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Литература:</w:t>
      </w:r>
    </w:p>
    <w:p w:rsidR="00D95A8B" w:rsidRPr="00A8727F" w:rsidRDefault="00D95A8B" w:rsidP="00E176E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 xml:space="preserve">Котова И. Н. Котова А. С. «Русские обряды и традиции. Русская народная кукла», Санкт-Петербург, «Паритет», </w:t>
      </w:r>
      <w:smartTag w:uri="urn:schemas-microsoft-com:office:smarttags" w:element="metricconverter">
        <w:smartTagPr>
          <w:attr w:name="ProductID" w:val="2005 г"/>
        </w:smartTagPr>
        <w:r w:rsidRPr="00A8727F">
          <w:rPr>
            <w:rFonts w:ascii="Times New Roman" w:hAnsi="Times New Roman"/>
            <w:color w:val="000000"/>
            <w:sz w:val="24"/>
            <w:szCs w:val="16"/>
            <w:lang w:eastAsia="ru-RU"/>
          </w:rPr>
          <w:t>2005 г</w:t>
        </w:r>
      </w:smartTag>
      <w:r w:rsidRPr="00A8727F">
        <w:rPr>
          <w:rFonts w:ascii="Times New Roman" w:hAnsi="Times New Roman"/>
          <w:color w:val="000000"/>
          <w:sz w:val="24"/>
          <w:szCs w:val="16"/>
          <w:lang w:eastAsia="ru-RU"/>
        </w:rPr>
        <w:t>.</w:t>
      </w:r>
    </w:p>
    <w:p w:rsidR="00D95A8B" w:rsidRDefault="00D95A8B" w:rsidP="00E176E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hyperlink r:id="rId5" w:history="1">
        <w:r w:rsidRPr="009C1B0F">
          <w:rPr>
            <w:rStyle w:val="Hyperlink"/>
            <w:rFonts w:ascii="Times New Roman" w:hAnsi="Times New Roman"/>
            <w:sz w:val="24"/>
            <w:szCs w:val="16"/>
            <w:lang w:eastAsia="ru-RU"/>
          </w:rPr>
          <w:t>www.rukukla.ru</w:t>
        </w:r>
      </w:hyperlink>
      <w:r>
        <w:rPr>
          <w:rFonts w:ascii="Times New Roman" w:hAnsi="Times New Roman"/>
          <w:color w:val="000000"/>
          <w:sz w:val="24"/>
          <w:szCs w:val="16"/>
          <w:lang w:eastAsia="ru-RU"/>
        </w:rPr>
        <w:t xml:space="preserve"> </w:t>
      </w:r>
    </w:p>
    <w:p w:rsidR="00D95A8B" w:rsidRDefault="00D95A8B" w:rsidP="00E176E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78037D">
        <w:rPr>
          <w:rFonts w:ascii="Times New Roman" w:hAnsi="Times New Roman"/>
          <w:color w:val="000000"/>
          <w:sz w:val="24"/>
          <w:szCs w:val="16"/>
          <w:lang w:eastAsia="ru-RU"/>
        </w:rPr>
        <w:t>Берстенева, Догаева: Кукольный сундучок</w:t>
      </w:r>
    </w:p>
    <w:p w:rsidR="00D95A8B" w:rsidRDefault="00D95A8B" w:rsidP="00E176E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78037D">
        <w:rPr>
          <w:rFonts w:ascii="Times New Roman" w:hAnsi="Times New Roman"/>
          <w:color w:val="000000"/>
          <w:sz w:val="24"/>
          <w:szCs w:val="16"/>
          <w:lang w:eastAsia="ru-RU"/>
        </w:rPr>
        <w:t>Нелли Шайдурова, книга Традиционная тряпичная кукла</w:t>
      </w:r>
    </w:p>
    <w:p w:rsidR="00D95A8B" w:rsidRDefault="00D95A8B" w:rsidP="00E176E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>
        <w:rPr>
          <w:rFonts w:ascii="Times New Roman" w:hAnsi="Times New Roman"/>
          <w:color w:val="000000"/>
          <w:sz w:val="24"/>
          <w:szCs w:val="16"/>
          <w:lang w:eastAsia="ru-RU"/>
        </w:rPr>
        <w:t>Журнал «девчонки и мальчишки».</w:t>
      </w:r>
    </w:p>
    <w:p w:rsidR="00D95A8B" w:rsidRPr="004A3902" w:rsidRDefault="00D95A8B" w:rsidP="00E176E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4A3902">
        <w:rPr>
          <w:rFonts w:ascii="Times New Roman" w:hAnsi="Times New Roman"/>
          <w:color w:val="000000"/>
          <w:sz w:val="24"/>
          <w:szCs w:val="16"/>
          <w:lang w:eastAsia="ru-RU"/>
        </w:rPr>
        <w:t>Делаем сами. Русская тряпичная кукла</w:t>
      </w:r>
      <w:r>
        <w:rPr>
          <w:rFonts w:ascii="Times New Roman" w:hAnsi="Times New Roman"/>
          <w:color w:val="000000"/>
          <w:sz w:val="24"/>
          <w:szCs w:val="16"/>
          <w:lang w:eastAsia="ru-RU"/>
        </w:rPr>
        <w:t>.</w:t>
      </w:r>
      <w:r w:rsidRPr="00FE6933">
        <w:rPr>
          <w:rFonts w:ascii="Times New Roman" w:hAnsi="Times New Roman"/>
          <w:color w:val="000000"/>
          <w:sz w:val="24"/>
          <w:szCs w:val="16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16"/>
          <w:lang w:val="en-US" w:eastAsia="ru-RU"/>
        </w:rPr>
        <w:t>DVD</w:t>
      </w:r>
      <w:r w:rsidRPr="00FE6933">
        <w:rPr>
          <w:rFonts w:ascii="Times New Roman" w:hAnsi="Times New Roman"/>
          <w:color w:val="000000"/>
          <w:sz w:val="24"/>
          <w:szCs w:val="16"/>
          <w:lang w:eastAsia="ru-RU"/>
        </w:rPr>
        <w:t>)</w:t>
      </w:r>
    </w:p>
    <w:p w:rsidR="00D95A8B" w:rsidRPr="004A3902" w:rsidRDefault="00D95A8B" w:rsidP="00E176E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4A3902">
        <w:rPr>
          <w:rFonts w:ascii="Times New Roman" w:hAnsi="Times New Roman"/>
        </w:rPr>
        <w:t>Ирина Богданова: Сказка про куклу Зерновушку и волшебные игрушки</w:t>
      </w:r>
    </w:p>
    <w:p w:rsidR="00D95A8B" w:rsidRPr="004A3902" w:rsidRDefault="00D95A8B" w:rsidP="00E176ED">
      <w:pPr>
        <w:pStyle w:val="ListParagraph"/>
        <w:jc w:val="center"/>
        <w:rPr>
          <w:rFonts w:ascii="Times New Roman" w:hAnsi="Times New Roman"/>
        </w:rPr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Default="00D95A8B" w:rsidP="00E176ED">
      <w:pPr>
        <w:pStyle w:val="ListParagraph"/>
        <w:jc w:val="center"/>
      </w:pPr>
    </w:p>
    <w:p w:rsidR="00D95A8B" w:rsidRPr="00E176ED" w:rsidRDefault="00D95A8B" w:rsidP="00E176ED">
      <w:pPr>
        <w:spacing w:after="0" w:line="240" w:lineRule="auto"/>
        <w:jc w:val="center"/>
        <w:rPr>
          <w:sz w:val="28"/>
          <w:szCs w:val="28"/>
        </w:rPr>
      </w:pPr>
      <w:r w:rsidRPr="00E176ED">
        <w:rPr>
          <w:sz w:val="28"/>
          <w:szCs w:val="28"/>
        </w:rPr>
        <w:t>Инструкционная карта</w:t>
      </w:r>
    </w:p>
    <w:p w:rsidR="00D95A8B" w:rsidRPr="00E176ED" w:rsidRDefault="00D95A8B" w:rsidP="00E176ED">
      <w:pPr>
        <w:spacing w:after="0" w:line="240" w:lineRule="auto"/>
        <w:jc w:val="center"/>
        <w:rPr>
          <w:sz w:val="28"/>
          <w:szCs w:val="28"/>
        </w:rPr>
      </w:pPr>
      <w:r w:rsidRPr="00E176ED">
        <w:rPr>
          <w:sz w:val="28"/>
          <w:szCs w:val="28"/>
        </w:rPr>
        <w:t>Изготовление куклы «Мартинички»</w:t>
      </w:r>
    </w:p>
    <w:p w:rsidR="00D95A8B" w:rsidRDefault="00D95A8B" w:rsidP="00E176ED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84"/>
      </w:tblGrid>
      <w:tr w:rsidR="00D95A8B" w:rsidRPr="009C7121" w:rsidTr="009C7121">
        <w:trPr>
          <w:trHeight w:val="87"/>
        </w:trPr>
        <w:tc>
          <w:tcPr>
            <w:tcW w:w="4608" w:type="dxa"/>
          </w:tcPr>
          <w:p w:rsidR="00D95A8B" w:rsidRPr="009C7121" w:rsidRDefault="00D95A8B" w:rsidP="009C7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121">
              <w:rPr>
                <w:rFonts w:ascii="Times New Roman" w:hAnsi="Times New Roman"/>
                <w:sz w:val="20"/>
                <w:szCs w:val="20"/>
                <w:lang w:eastAsia="ru-RU"/>
              </w:rPr>
              <w:t>Последовательность изготовления</w:t>
            </w:r>
          </w:p>
        </w:tc>
        <w:tc>
          <w:tcPr>
            <w:tcW w:w="4884" w:type="dxa"/>
          </w:tcPr>
          <w:p w:rsidR="00D95A8B" w:rsidRPr="009C7121" w:rsidRDefault="00D95A8B" w:rsidP="009C7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121">
              <w:rPr>
                <w:rFonts w:ascii="Times New Roman" w:hAnsi="Times New Roman"/>
                <w:sz w:val="20"/>
                <w:szCs w:val="20"/>
                <w:lang w:eastAsia="ru-RU"/>
              </w:rPr>
              <w:t>Эскиз</w:t>
            </w:r>
          </w:p>
        </w:tc>
      </w:tr>
      <w:tr w:rsidR="00D95A8B" w:rsidRPr="009C7121" w:rsidTr="009C7121">
        <w:trPr>
          <w:trHeight w:val="804"/>
        </w:trPr>
        <w:tc>
          <w:tcPr>
            <w:tcW w:w="4608" w:type="dxa"/>
            <w:vAlign w:val="center"/>
          </w:tcPr>
          <w:p w:rsidR="00D95A8B" w:rsidRPr="009C7121" w:rsidRDefault="00D95A8B" w:rsidP="009C7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5A8B" w:rsidRPr="009C7121" w:rsidRDefault="00D95A8B" w:rsidP="009C7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Из картона вырезать шаблон размером 10Х20 см.  На шаблон по ширине намотать 3-4 витка пряжи. Оставшимся длинным концом, пропущенным под пряжу по сгибу сделать стягивающий петельный узел.  </w:t>
            </w:r>
          </w:p>
          <w:p w:rsidR="00D95A8B" w:rsidRPr="009C7121" w:rsidRDefault="00D95A8B" w:rsidP="009C7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5A8B" w:rsidRPr="009C7121" w:rsidRDefault="00D95A8B" w:rsidP="009C7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4" w:type="dxa"/>
          </w:tcPr>
          <w:p w:rsidR="00D95A8B" w:rsidRPr="009C7121" w:rsidRDefault="00D95A8B" w:rsidP="009C7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мартинички5" style="position:absolute;margin-left:67.1pt;margin-top:15.7pt;width:68.5pt;height:107.85pt;z-index:-251658240;visibility:visible;mso-position-horizontal-relative:text;mso-position-vertical-relative:text" wrapcoords="-237 0 -237 21450 21600 21450 21600 0 -237 0">
                  <v:imagedata r:id="rId6" o:title=""/>
                  <w10:wrap type="tight"/>
                </v:shape>
              </w:pict>
            </w:r>
          </w:p>
          <w:p w:rsidR="00D95A8B" w:rsidRPr="009C7121" w:rsidRDefault="00D95A8B" w:rsidP="009C7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5A8B" w:rsidRPr="009C7121" w:rsidRDefault="00D95A8B" w:rsidP="009C7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95A8B" w:rsidRPr="009C7121" w:rsidRDefault="00D95A8B" w:rsidP="009C7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5A8B" w:rsidRPr="009C7121" w:rsidTr="009C7121">
        <w:trPr>
          <w:trHeight w:val="1309"/>
        </w:trPr>
        <w:tc>
          <w:tcPr>
            <w:tcW w:w="4608" w:type="dxa"/>
            <w:vAlign w:val="center"/>
          </w:tcPr>
          <w:p w:rsidR="00D95A8B" w:rsidRPr="009C7121" w:rsidRDefault="00D95A8B" w:rsidP="009C71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Пряжу через край стянуть с шаблона. Оставшимся концом пряжи, отступив 1см от узла, сделать двойной петельный узел и стянуть весь пучок. </w:t>
            </w:r>
          </w:p>
        </w:tc>
        <w:tc>
          <w:tcPr>
            <w:tcW w:w="4884" w:type="dxa"/>
          </w:tcPr>
          <w:p w:rsidR="00D95A8B" w:rsidRPr="009C7121" w:rsidRDefault="00D95A8B" w:rsidP="009C7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3" o:spid="_x0000_s1027" type="#_x0000_t75" alt="мартинички6" style="position:absolute;margin-left:57.85pt;margin-top:18.5pt;width:87.7pt;height:64.3pt;z-index:-251657216;visibility:visible;mso-position-horizontal-relative:text;mso-position-vertical-relative:text" wrapcoords="-185 0 -185 21349 21600 21349 21600 0 -185 0">
                  <v:imagedata r:id="rId7" o:title=""/>
                  <w10:wrap type="tight"/>
                </v:shape>
              </w:pict>
            </w:r>
          </w:p>
        </w:tc>
      </w:tr>
      <w:tr w:rsidR="00D95A8B" w:rsidRPr="009C7121" w:rsidTr="009C7121">
        <w:trPr>
          <w:trHeight w:val="837"/>
        </w:trPr>
        <w:tc>
          <w:tcPr>
            <w:tcW w:w="4608" w:type="dxa"/>
          </w:tcPr>
          <w:p w:rsidR="00D95A8B" w:rsidRPr="009C7121" w:rsidRDefault="00D95A8B" w:rsidP="009C71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Нить плотно наложить на пучок виток к витку и, не доходя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C7121">
                <w:rPr>
                  <w:rFonts w:ascii="Times New Roman" w:hAnsi="Times New Roman"/>
                  <w:sz w:val="20"/>
                  <w:szCs w:val="20"/>
                  <w:lang w:eastAsia="ru-RU"/>
                </w:rPr>
                <w:t>1 см</w:t>
              </w:r>
            </w:smartTag>
            <w:r w:rsidRPr="009C7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противоположной стороны, закрепить двойным петельным узлом. Оставшиеся с обеих сторон петли разрезать пополам, пряжу на кончиках распушить.</w:t>
            </w:r>
          </w:p>
        </w:tc>
        <w:tc>
          <w:tcPr>
            <w:tcW w:w="4884" w:type="dxa"/>
          </w:tcPr>
          <w:p w:rsidR="00D95A8B" w:rsidRPr="009C7121" w:rsidRDefault="00D95A8B" w:rsidP="009C7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4" o:spid="_x0000_s1028" type="#_x0000_t75" alt="мартинички7" style="position:absolute;margin-left:30.85pt;margin-top:14.55pt;width:162.35pt;height:56.65pt;z-index:-251656192;visibility:visible;mso-position-horizontal-relative:text;mso-position-vertical-relative:text" wrapcoords="-100 0 -100 21316 21600 21316 21600 0 -100 0">
                  <v:imagedata r:id="rId8" o:title=""/>
                  <w10:wrap type="tight"/>
                </v:shape>
              </w:pict>
            </w:r>
          </w:p>
        </w:tc>
      </w:tr>
      <w:tr w:rsidR="00D95A8B" w:rsidRPr="009C7121" w:rsidTr="009C7121">
        <w:trPr>
          <w:trHeight w:val="837"/>
        </w:trPr>
        <w:tc>
          <w:tcPr>
            <w:tcW w:w="4608" w:type="dxa"/>
          </w:tcPr>
          <w:p w:rsidR="00D95A8B" w:rsidRPr="009C7121" w:rsidRDefault="00D95A8B" w:rsidP="009C71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121">
              <w:rPr>
                <w:rFonts w:ascii="Times New Roman" w:hAnsi="Times New Roman"/>
                <w:sz w:val="20"/>
                <w:szCs w:val="20"/>
                <w:lang w:eastAsia="ru-RU"/>
              </w:rPr>
              <w:t>4. На шаблон по ширине аккуратно намотать 20-25 витков пряжи. Под пряжу по сгибу пропустить нить и завязать, стянуть намотанные витки. По противоположному сгибу намотанной пряжи нить разрезать. Пряжу снять с шаблона. Под связанный сгиб заложить горошину (бусину). Горошину равномерно обложить пряжей, одной из нитей под горошиной затянуть петельный узел</w:t>
            </w:r>
          </w:p>
        </w:tc>
        <w:tc>
          <w:tcPr>
            <w:tcW w:w="4884" w:type="dxa"/>
          </w:tcPr>
          <w:p w:rsidR="00D95A8B" w:rsidRPr="009C7121" w:rsidRDefault="00D95A8B" w:rsidP="009C7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5" o:spid="_x0000_s1029" type="#_x0000_t75" alt="мартинички8" style="position:absolute;left:0;text-align:left;margin-left:21.85pt;margin-top:21.55pt;width:67.45pt;height:104.55pt;z-index:-251655168;visibility:visible;mso-position-horizontal-relative:text;mso-position-vertical-relative:text" wrapcoords="-240 0 -240 21445 21600 21445 21600 0 -240 0">
                  <v:imagedata r:id="rId9" o:title=""/>
                  <w10:wrap type="tight"/>
                </v:shape>
              </w:pict>
            </w:r>
            <w:r>
              <w:rPr>
                <w:noProof/>
                <w:lang w:eastAsia="ru-RU"/>
              </w:rPr>
              <w:pict>
                <v:shape id="Рисунок 6" o:spid="_x0000_s1030" type="#_x0000_t75" alt="мартинички9" style="position:absolute;left:0;text-align:left;margin-left:120.85pt;margin-top:12.55pt;width:58.15pt;height:136.55pt;z-index:-251654144;visibility:visible;mso-position-horizontal-relative:text;mso-position-vertical-relative:text" wrapcoords="-277 0 -277 21481 21600 21481 21600 0 -277 0">
                  <v:imagedata r:id="rId10" o:title=""/>
                  <w10:wrap type="tight"/>
                </v:shape>
              </w:pict>
            </w:r>
          </w:p>
        </w:tc>
      </w:tr>
      <w:tr w:rsidR="00D95A8B" w:rsidRPr="009C7121" w:rsidTr="009C7121">
        <w:trPr>
          <w:trHeight w:val="837"/>
        </w:trPr>
        <w:tc>
          <w:tcPr>
            <w:tcW w:w="4608" w:type="dxa"/>
            <w:vAlign w:val="center"/>
          </w:tcPr>
          <w:p w:rsidR="00D95A8B" w:rsidRPr="009C7121" w:rsidRDefault="00D95A8B" w:rsidP="009C71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121">
              <w:rPr>
                <w:rFonts w:ascii="Times New Roman" w:hAnsi="Times New Roman"/>
                <w:sz w:val="20"/>
                <w:szCs w:val="20"/>
                <w:lang w:eastAsia="ru-RU"/>
              </w:rPr>
              <w:t>5. Пучок разложить на две части. Между прядями пучка уложить первый пучок, под которым одной из свободных нитей обе разложенные пряди стянуть. Концы пряжи слегка распушить.</w:t>
            </w:r>
          </w:p>
        </w:tc>
        <w:tc>
          <w:tcPr>
            <w:tcW w:w="4884" w:type="dxa"/>
            <w:vAlign w:val="center"/>
          </w:tcPr>
          <w:p w:rsidR="00D95A8B" w:rsidRPr="009C7121" w:rsidRDefault="00D95A8B" w:rsidP="009C7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7" o:spid="_x0000_s1031" type="#_x0000_t75" alt="мартинички10" style="position:absolute;left:0;text-align:left;margin-left:-12.9pt;margin-top:4.55pt;width:84.9pt;height:143.3pt;z-index:-251653120;visibility:visible;mso-position-horizontal-relative:text;mso-position-vertical-relative:text" wrapcoords="-191 0 -191 21487 21600 21487 21600 0 -191 0">
                  <v:imagedata r:id="rId11" o:title=""/>
                  <w10:wrap type="tight"/>
                </v:shape>
              </w:pict>
            </w:r>
          </w:p>
        </w:tc>
      </w:tr>
    </w:tbl>
    <w:p w:rsidR="00D95A8B" w:rsidRPr="00DD7630" w:rsidRDefault="00D95A8B" w:rsidP="00E176ED">
      <w:pPr>
        <w:pStyle w:val="ListParagraph"/>
      </w:pPr>
    </w:p>
    <w:p w:rsidR="00D95A8B" w:rsidRDefault="00D95A8B"/>
    <w:sectPr w:rsidR="00D95A8B" w:rsidSect="00E176ED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554"/>
    <w:multiLevelType w:val="hybridMultilevel"/>
    <w:tmpl w:val="C0B8F3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6F6873"/>
    <w:multiLevelType w:val="multilevel"/>
    <w:tmpl w:val="85EC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425FEE"/>
    <w:multiLevelType w:val="multilevel"/>
    <w:tmpl w:val="006A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585B7F"/>
    <w:multiLevelType w:val="multilevel"/>
    <w:tmpl w:val="9EC2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27F"/>
    <w:rsid w:val="00002676"/>
    <w:rsid w:val="0000744A"/>
    <w:rsid w:val="000201EF"/>
    <w:rsid w:val="00021355"/>
    <w:rsid w:val="00026E9F"/>
    <w:rsid w:val="00033FD3"/>
    <w:rsid w:val="00034442"/>
    <w:rsid w:val="00036271"/>
    <w:rsid w:val="0004286B"/>
    <w:rsid w:val="0004637A"/>
    <w:rsid w:val="00047AAA"/>
    <w:rsid w:val="0005103D"/>
    <w:rsid w:val="00051447"/>
    <w:rsid w:val="00051EB4"/>
    <w:rsid w:val="00052AD1"/>
    <w:rsid w:val="000549A9"/>
    <w:rsid w:val="00060EFB"/>
    <w:rsid w:val="0007196D"/>
    <w:rsid w:val="00072E53"/>
    <w:rsid w:val="0007391E"/>
    <w:rsid w:val="00074DDA"/>
    <w:rsid w:val="00075174"/>
    <w:rsid w:val="0007763D"/>
    <w:rsid w:val="0008429F"/>
    <w:rsid w:val="000854C9"/>
    <w:rsid w:val="00085BED"/>
    <w:rsid w:val="000930EC"/>
    <w:rsid w:val="000A4A3D"/>
    <w:rsid w:val="000A4B88"/>
    <w:rsid w:val="000A6C16"/>
    <w:rsid w:val="000A7E0A"/>
    <w:rsid w:val="000B0DFD"/>
    <w:rsid w:val="000B1569"/>
    <w:rsid w:val="000B5E83"/>
    <w:rsid w:val="000B723A"/>
    <w:rsid w:val="000B787D"/>
    <w:rsid w:val="000C0D62"/>
    <w:rsid w:val="000C3B8D"/>
    <w:rsid w:val="000C3C00"/>
    <w:rsid w:val="000D0597"/>
    <w:rsid w:val="000D1CE6"/>
    <w:rsid w:val="000D362B"/>
    <w:rsid w:val="000D36B7"/>
    <w:rsid w:val="000D3BEA"/>
    <w:rsid w:val="000D4012"/>
    <w:rsid w:val="000E09E7"/>
    <w:rsid w:val="000E438B"/>
    <w:rsid w:val="000E6DB2"/>
    <w:rsid w:val="000E768B"/>
    <w:rsid w:val="000F0DAB"/>
    <w:rsid w:val="000F219B"/>
    <w:rsid w:val="000F5674"/>
    <w:rsid w:val="00110DCA"/>
    <w:rsid w:val="00115518"/>
    <w:rsid w:val="00117DA9"/>
    <w:rsid w:val="00121CF3"/>
    <w:rsid w:val="00126131"/>
    <w:rsid w:val="001264D0"/>
    <w:rsid w:val="00127F0A"/>
    <w:rsid w:val="001369E7"/>
    <w:rsid w:val="0014040E"/>
    <w:rsid w:val="001427DD"/>
    <w:rsid w:val="00143E24"/>
    <w:rsid w:val="00143E39"/>
    <w:rsid w:val="0016545D"/>
    <w:rsid w:val="001656D5"/>
    <w:rsid w:val="00166E2C"/>
    <w:rsid w:val="00173164"/>
    <w:rsid w:val="001766B9"/>
    <w:rsid w:val="00177B3A"/>
    <w:rsid w:val="00181458"/>
    <w:rsid w:val="0018764A"/>
    <w:rsid w:val="00191189"/>
    <w:rsid w:val="00193C9D"/>
    <w:rsid w:val="00193CC7"/>
    <w:rsid w:val="001A4863"/>
    <w:rsid w:val="001A7295"/>
    <w:rsid w:val="001B3585"/>
    <w:rsid w:val="001B6F8C"/>
    <w:rsid w:val="001B7398"/>
    <w:rsid w:val="001C0BD5"/>
    <w:rsid w:val="001C23A7"/>
    <w:rsid w:val="001C65B3"/>
    <w:rsid w:val="001C7C80"/>
    <w:rsid w:val="001D1497"/>
    <w:rsid w:val="001D3740"/>
    <w:rsid w:val="001D6D39"/>
    <w:rsid w:val="001E017F"/>
    <w:rsid w:val="001E5162"/>
    <w:rsid w:val="001E761C"/>
    <w:rsid w:val="001F0879"/>
    <w:rsid w:val="001F35BE"/>
    <w:rsid w:val="001F5221"/>
    <w:rsid w:val="001F71A3"/>
    <w:rsid w:val="002026AD"/>
    <w:rsid w:val="00203146"/>
    <w:rsid w:val="002032B1"/>
    <w:rsid w:val="0021076B"/>
    <w:rsid w:val="00215D52"/>
    <w:rsid w:val="00224E55"/>
    <w:rsid w:val="00235684"/>
    <w:rsid w:val="00237324"/>
    <w:rsid w:val="002406A6"/>
    <w:rsid w:val="002418B6"/>
    <w:rsid w:val="00242363"/>
    <w:rsid w:val="0024581B"/>
    <w:rsid w:val="002501DF"/>
    <w:rsid w:val="00251AF4"/>
    <w:rsid w:val="00252A96"/>
    <w:rsid w:val="00254AF5"/>
    <w:rsid w:val="00257283"/>
    <w:rsid w:val="00262DE0"/>
    <w:rsid w:val="00272897"/>
    <w:rsid w:val="002754AB"/>
    <w:rsid w:val="00280202"/>
    <w:rsid w:val="00281E0A"/>
    <w:rsid w:val="0028337C"/>
    <w:rsid w:val="00286EC0"/>
    <w:rsid w:val="0029000D"/>
    <w:rsid w:val="00290C8E"/>
    <w:rsid w:val="002911B6"/>
    <w:rsid w:val="00294EE1"/>
    <w:rsid w:val="00297A60"/>
    <w:rsid w:val="002B192B"/>
    <w:rsid w:val="002C0885"/>
    <w:rsid w:val="002C0986"/>
    <w:rsid w:val="002C3FC3"/>
    <w:rsid w:val="002C491E"/>
    <w:rsid w:val="002C7F23"/>
    <w:rsid w:val="002D01E1"/>
    <w:rsid w:val="002D5F22"/>
    <w:rsid w:val="002E2439"/>
    <w:rsid w:val="002E2BD2"/>
    <w:rsid w:val="002E533A"/>
    <w:rsid w:val="002E5F4E"/>
    <w:rsid w:val="002F0E6B"/>
    <w:rsid w:val="002F5348"/>
    <w:rsid w:val="002F53B2"/>
    <w:rsid w:val="0030003D"/>
    <w:rsid w:val="00302FF0"/>
    <w:rsid w:val="00307B71"/>
    <w:rsid w:val="00310A54"/>
    <w:rsid w:val="00312440"/>
    <w:rsid w:val="0031358F"/>
    <w:rsid w:val="00313B43"/>
    <w:rsid w:val="0031502D"/>
    <w:rsid w:val="00321870"/>
    <w:rsid w:val="003241D5"/>
    <w:rsid w:val="00332686"/>
    <w:rsid w:val="0033551C"/>
    <w:rsid w:val="00336AB6"/>
    <w:rsid w:val="00340ED5"/>
    <w:rsid w:val="00343433"/>
    <w:rsid w:val="0034501B"/>
    <w:rsid w:val="00346967"/>
    <w:rsid w:val="003514DB"/>
    <w:rsid w:val="00357938"/>
    <w:rsid w:val="003638A8"/>
    <w:rsid w:val="00363FFA"/>
    <w:rsid w:val="00365ECE"/>
    <w:rsid w:val="00372756"/>
    <w:rsid w:val="00373058"/>
    <w:rsid w:val="003750F8"/>
    <w:rsid w:val="003867D5"/>
    <w:rsid w:val="00387B54"/>
    <w:rsid w:val="00390075"/>
    <w:rsid w:val="0039046F"/>
    <w:rsid w:val="00391245"/>
    <w:rsid w:val="00391AD0"/>
    <w:rsid w:val="003932D8"/>
    <w:rsid w:val="0039350D"/>
    <w:rsid w:val="003957AB"/>
    <w:rsid w:val="003B021D"/>
    <w:rsid w:val="003B11AF"/>
    <w:rsid w:val="003B284E"/>
    <w:rsid w:val="003B594F"/>
    <w:rsid w:val="003C05F7"/>
    <w:rsid w:val="003C2246"/>
    <w:rsid w:val="003C5DD8"/>
    <w:rsid w:val="003C7A73"/>
    <w:rsid w:val="003D7ECC"/>
    <w:rsid w:val="003E2FED"/>
    <w:rsid w:val="003E56AC"/>
    <w:rsid w:val="003E78AA"/>
    <w:rsid w:val="003F0186"/>
    <w:rsid w:val="003F76DB"/>
    <w:rsid w:val="003F79EC"/>
    <w:rsid w:val="00414FFE"/>
    <w:rsid w:val="0041539E"/>
    <w:rsid w:val="00415CE9"/>
    <w:rsid w:val="00430686"/>
    <w:rsid w:val="004314B5"/>
    <w:rsid w:val="00435884"/>
    <w:rsid w:val="004436C0"/>
    <w:rsid w:val="00444066"/>
    <w:rsid w:val="00444BB3"/>
    <w:rsid w:val="004460BE"/>
    <w:rsid w:val="00450B90"/>
    <w:rsid w:val="00450C99"/>
    <w:rsid w:val="00451584"/>
    <w:rsid w:val="0046621D"/>
    <w:rsid w:val="00467476"/>
    <w:rsid w:val="00483DE6"/>
    <w:rsid w:val="00487B15"/>
    <w:rsid w:val="0049310E"/>
    <w:rsid w:val="00494011"/>
    <w:rsid w:val="00495976"/>
    <w:rsid w:val="004962B2"/>
    <w:rsid w:val="004970E6"/>
    <w:rsid w:val="004A0415"/>
    <w:rsid w:val="004A3902"/>
    <w:rsid w:val="004A3CA4"/>
    <w:rsid w:val="004A777C"/>
    <w:rsid w:val="004C13AF"/>
    <w:rsid w:val="004C2ED8"/>
    <w:rsid w:val="004C31CA"/>
    <w:rsid w:val="004C43C8"/>
    <w:rsid w:val="004C5120"/>
    <w:rsid w:val="004D225E"/>
    <w:rsid w:val="004E15D9"/>
    <w:rsid w:val="004E4BAC"/>
    <w:rsid w:val="00506080"/>
    <w:rsid w:val="005069E6"/>
    <w:rsid w:val="00511E23"/>
    <w:rsid w:val="00513EEB"/>
    <w:rsid w:val="00522217"/>
    <w:rsid w:val="00524ACF"/>
    <w:rsid w:val="005314FF"/>
    <w:rsid w:val="005316D9"/>
    <w:rsid w:val="005322E3"/>
    <w:rsid w:val="00533E42"/>
    <w:rsid w:val="00536C75"/>
    <w:rsid w:val="00541190"/>
    <w:rsid w:val="00542F92"/>
    <w:rsid w:val="005519E6"/>
    <w:rsid w:val="00551A75"/>
    <w:rsid w:val="00555EA8"/>
    <w:rsid w:val="00564DE3"/>
    <w:rsid w:val="005807FE"/>
    <w:rsid w:val="00583E9E"/>
    <w:rsid w:val="005919D1"/>
    <w:rsid w:val="005A53FD"/>
    <w:rsid w:val="005A6B50"/>
    <w:rsid w:val="005A7E8F"/>
    <w:rsid w:val="005B24ED"/>
    <w:rsid w:val="005B257D"/>
    <w:rsid w:val="005B5B8E"/>
    <w:rsid w:val="005C2560"/>
    <w:rsid w:val="005C27D5"/>
    <w:rsid w:val="005D6606"/>
    <w:rsid w:val="005D6C9D"/>
    <w:rsid w:val="005D7396"/>
    <w:rsid w:val="005E39A3"/>
    <w:rsid w:val="005E6967"/>
    <w:rsid w:val="005E7706"/>
    <w:rsid w:val="005F6DAE"/>
    <w:rsid w:val="00601B5E"/>
    <w:rsid w:val="00601B98"/>
    <w:rsid w:val="00615002"/>
    <w:rsid w:val="006342C2"/>
    <w:rsid w:val="0063729B"/>
    <w:rsid w:val="00643D92"/>
    <w:rsid w:val="00646B98"/>
    <w:rsid w:val="00655781"/>
    <w:rsid w:val="00657524"/>
    <w:rsid w:val="00662EDE"/>
    <w:rsid w:val="006733CB"/>
    <w:rsid w:val="00684A09"/>
    <w:rsid w:val="00684A28"/>
    <w:rsid w:val="00696AAB"/>
    <w:rsid w:val="006A53A2"/>
    <w:rsid w:val="006B2842"/>
    <w:rsid w:val="006B42DC"/>
    <w:rsid w:val="006C052C"/>
    <w:rsid w:val="006C29E2"/>
    <w:rsid w:val="006C4592"/>
    <w:rsid w:val="006D0080"/>
    <w:rsid w:val="006D1DAD"/>
    <w:rsid w:val="006D7615"/>
    <w:rsid w:val="006E0C63"/>
    <w:rsid w:val="006E0D4F"/>
    <w:rsid w:val="006E378C"/>
    <w:rsid w:val="006E7C6E"/>
    <w:rsid w:val="006F1D55"/>
    <w:rsid w:val="006F4DA3"/>
    <w:rsid w:val="006F54B5"/>
    <w:rsid w:val="007041D9"/>
    <w:rsid w:val="00706ACD"/>
    <w:rsid w:val="007075D9"/>
    <w:rsid w:val="00715095"/>
    <w:rsid w:val="00715C1A"/>
    <w:rsid w:val="0071792A"/>
    <w:rsid w:val="00724F19"/>
    <w:rsid w:val="007257D6"/>
    <w:rsid w:val="007275F2"/>
    <w:rsid w:val="007308A4"/>
    <w:rsid w:val="00732A12"/>
    <w:rsid w:val="0073437B"/>
    <w:rsid w:val="00750321"/>
    <w:rsid w:val="007546C2"/>
    <w:rsid w:val="00773055"/>
    <w:rsid w:val="0078037D"/>
    <w:rsid w:val="00785BD7"/>
    <w:rsid w:val="00786555"/>
    <w:rsid w:val="00786D19"/>
    <w:rsid w:val="0079729F"/>
    <w:rsid w:val="007A53CA"/>
    <w:rsid w:val="007C0858"/>
    <w:rsid w:val="007C612F"/>
    <w:rsid w:val="007C6424"/>
    <w:rsid w:val="007C6983"/>
    <w:rsid w:val="007D10D6"/>
    <w:rsid w:val="007D248E"/>
    <w:rsid w:val="007D460F"/>
    <w:rsid w:val="007D4923"/>
    <w:rsid w:val="007D5BC6"/>
    <w:rsid w:val="007F0D32"/>
    <w:rsid w:val="00803EF9"/>
    <w:rsid w:val="00805835"/>
    <w:rsid w:val="00805A41"/>
    <w:rsid w:val="0080600E"/>
    <w:rsid w:val="008177B6"/>
    <w:rsid w:val="0082183C"/>
    <w:rsid w:val="00822374"/>
    <w:rsid w:val="00827978"/>
    <w:rsid w:val="00835C58"/>
    <w:rsid w:val="0084008A"/>
    <w:rsid w:val="00847C82"/>
    <w:rsid w:val="00860002"/>
    <w:rsid w:val="0086001E"/>
    <w:rsid w:val="0087311D"/>
    <w:rsid w:val="00874559"/>
    <w:rsid w:val="00874D0E"/>
    <w:rsid w:val="008759F9"/>
    <w:rsid w:val="0088208B"/>
    <w:rsid w:val="00883DE4"/>
    <w:rsid w:val="00887065"/>
    <w:rsid w:val="0089031D"/>
    <w:rsid w:val="00895C53"/>
    <w:rsid w:val="0089779A"/>
    <w:rsid w:val="008978A2"/>
    <w:rsid w:val="008A0F25"/>
    <w:rsid w:val="008A621F"/>
    <w:rsid w:val="008B06A8"/>
    <w:rsid w:val="008B53D0"/>
    <w:rsid w:val="008B5584"/>
    <w:rsid w:val="008B7840"/>
    <w:rsid w:val="008C0417"/>
    <w:rsid w:val="008C1850"/>
    <w:rsid w:val="008C2882"/>
    <w:rsid w:val="008D1170"/>
    <w:rsid w:val="008D45EF"/>
    <w:rsid w:val="008D538D"/>
    <w:rsid w:val="008E2595"/>
    <w:rsid w:val="008E60FC"/>
    <w:rsid w:val="008F1266"/>
    <w:rsid w:val="008F3A64"/>
    <w:rsid w:val="008F75D7"/>
    <w:rsid w:val="008F7B32"/>
    <w:rsid w:val="00903C4F"/>
    <w:rsid w:val="0091031F"/>
    <w:rsid w:val="00912ACA"/>
    <w:rsid w:val="00912DBF"/>
    <w:rsid w:val="00921833"/>
    <w:rsid w:val="009244DC"/>
    <w:rsid w:val="00930CD4"/>
    <w:rsid w:val="00930E19"/>
    <w:rsid w:val="009337F5"/>
    <w:rsid w:val="00933F20"/>
    <w:rsid w:val="00937437"/>
    <w:rsid w:val="00940292"/>
    <w:rsid w:val="009428ED"/>
    <w:rsid w:val="00952FD9"/>
    <w:rsid w:val="009566A3"/>
    <w:rsid w:val="009623E7"/>
    <w:rsid w:val="00967309"/>
    <w:rsid w:val="00970F90"/>
    <w:rsid w:val="00971862"/>
    <w:rsid w:val="00974B4F"/>
    <w:rsid w:val="009864F3"/>
    <w:rsid w:val="00987E7D"/>
    <w:rsid w:val="009956E0"/>
    <w:rsid w:val="009A44B6"/>
    <w:rsid w:val="009A5EF7"/>
    <w:rsid w:val="009B33B9"/>
    <w:rsid w:val="009B6D36"/>
    <w:rsid w:val="009C1B0F"/>
    <w:rsid w:val="009C26AB"/>
    <w:rsid w:val="009C26D5"/>
    <w:rsid w:val="009C2AD3"/>
    <w:rsid w:val="009C383E"/>
    <w:rsid w:val="009C7121"/>
    <w:rsid w:val="009D7586"/>
    <w:rsid w:val="009E1C66"/>
    <w:rsid w:val="009E32F4"/>
    <w:rsid w:val="009E5DB3"/>
    <w:rsid w:val="00A010D7"/>
    <w:rsid w:val="00A01CE8"/>
    <w:rsid w:val="00A06E31"/>
    <w:rsid w:val="00A07FCB"/>
    <w:rsid w:val="00A12DA3"/>
    <w:rsid w:val="00A1373B"/>
    <w:rsid w:val="00A215C9"/>
    <w:rsid w:val="00A21694"/>
    <w:rsid w:val="00A227A7"/>
    <w:rsid w:val="00A228BC"/>
    <w:rsid w:val="00A230AD"/>
    <w:rsid w:val="00A23B2E"/>
    <w:rsid w:val="00A2458F"/>
    <w:rsid w:val="00A246B8"/>
    <w:rsid w:val="00A278EC"/>
    <w:rsid w:val="00A35E02"/>
    <w:rsid w:val="00A36946"/>
    <w:rsid w:val="00A370CA"/>
    <w:rsid w:val="00A47B0F"/>
    <w:rsid w:val="00A5434F"/>
    <w:rsid w:val="00A5670B"/>
    <w:rsid w:val="00A61412"/>
    <w:rsid w:val="00A67A85"/>
    <w:rsid w:val="00A719C4"/>
    <w:rsid w:val="00A72538"/>
    <w:rsid w:val="00A765C0"/>
    <w:rsid w:val="00A765D8"/>
    <w:rsid w:val="00A80325"/>
    <w:rsid w:val="00A81698"/>
    <w:rsid w:val="00A83B2B"/>
    <w:rsid w:val="00A8727F"/>
    <w:rsid w:val="00A9780D"/>
    <w:rsid w:val="00AA2F64"/>
    <w:rsid w:val="00AA63C7"/>
    <w:rsid w:val="00AB454C"/>
    <w:rsid w:val="00AC37BC"/>
    <w:rsid w:val="00AC50BF"/>
    <w:rsid w:val="00AC52F8"/>
    <w:rsid w:val="00AD33D1"/>
    <w:rsid w:val="00AD60E4"/>
    <w:rsid w:val="00AD6AB2"/>
    <w:rsid w:val="00AE02DB"/>
    <w:rsid w:val="00AE336D"/>
    <w:rsid w:val="00AE5F7A"/>
    <w:rsid w:val="00AE6166"/>
    <w:rsid w:val="00AE6737"/>
    <w:rsid w:val="00AE7B86"/>
    <w:rsid w:val="00AF59E5"/>
    <w:rsid w:val="00AF5D16"/>
    <w:rsid w:val="00AF6A45"/>
    <w:rsid w:val="00AF6ADB"/>
    <w:rsid w:val="00B01CEE"/>
    <w:rsid w:val="00B07C20"/>
    <w:rsid w:val="00B148AD"/>
    <w:rsid w:val="00B14E5E"/>
    <w:rsid w:val="00B17274"/>
    <w:rsid w:val="00B17CE5"/>
    <w:rsid w:val="00B24B6D"/>
    <w:rsid w:val="00B300C9"/>
    <w:rsid w:val="00B308B6"/>
    <w:rsid w:val="00B331D3"/>
    <w:rsid w:val="00B4389A"/>
    <w:rsid w:val="00B47B78"/>
    <w:rsid w:val="00B52B58"/>
    <w:rsid w:val="00B642A6"/>
    <w:rsid w:val="00B64D12"/>
    <w:rsid w:val="00B67D96"/>
    <w:rsid w:val="00B70787"/>
    <w:rsid w:val="00B71E91"/>
    <w:rsid w:val="00B7275A"/>
    <w:rsid w:val="00B72F65"/>
    <w:rsid w:val="00B82E8E"/>
    <w:rsid w:val="00B86F03"/>
    <w:rsid w:val="00B912E8"/>
    <w:rsid w:val="00B93CF7"/>
    <w:rsid w:val="00B97EA6"/>
    <w:rsid w:val="00BA248F"/>
    <w:rsid w:val="00BA27B9"/>
    <w:rsid w:val="00BB57FE"/>
    <w:rsid w:val="00BB6F62"/>
    <w:rsid w:val="00BC1281"/>
    <w:rsid w:val="00BC27AC"/>
    <w:rsid w:val="00BC5AF9"/>
    <w:rsid w:val="00BD0C1D"/>
    <w:rsid w:val="00BD23CC"/>
    <w:rsid w:val="00BD25BD"/>
    <w:rsid w:val="00BD7700"/>
    <w:rsid w:val="00BE0F93"/>
    <w:rsid w:val="00BE2CED"/>
    <w:rsid w:val="00BE33B0"/>
    <w:rsid w:val="00BE4A45"/>
    <w:rsid w:val="00BF320D"/>
    <w:rsid w:val="00BF36BA"/>
    <w:rsid w:val="00BF42C6"/>
    <w:rsid w:val="00BF451C"/>
    <w:rsid w:val="00C06932"/>
    <w:rsid w:val="00C1551C"/>
    <w:rsid w:val="00C15B51"/>
    <w:rsid w:val="00C23ED7"/>
    <w:rsid w:val="00C27B2E"/>
    <w:rsid w:val="00C30ABD"/>
    <w:rsid w:val="00C31E5D"/>
    <w:rsid w:val="00C33CBE"/>
    <w:rsid w:val="00C41A15"/>
    <w:rsid w:val="00C41A61"/>
    <w:rsid w:val="00C42077"/>
    <w:rsid w:val="00C46709"/>
    <w:rsid w:val="00C623F8"/>
    <w:rsid w:val="00C63B6D"/>
    <w:rsid w:val="00C672A3"/>
    <w:rsid w:val="00C7241B"/>
    <w:rsid w:val="00C73798"/>
    <w:rsid w:val="00C75546"/>
    <w:rsid w:val="00C763E5"/>
    <w:rsid w:val="00C77136"/>
    <w:rsid w:val="00C77F13"/>
    <w:rsid w:val="00C80A76"/>
    <w:rsid w:val="00C831A4"/>
    <w:rsid w:val="00C851F8"/>
    <w:rsid w:val="00C963A5"/>
    <w:rsid w:val="00CA6F7F"/>
    <w:rsid w:val="00CB2499"/>
    <w:rsid w:val="00CC0117"/>
    <w:rsid w:val="00CC703F"/>
    <w:rsid w:val="00CC76CA"/>
    <w:rsid w:val="00CC7FF6"/>
    <w:rsid w:val="00CD46AE"/>
    <w:rsid w:val="00CE175E"/>
    <w:rsid w:val="00CE1783"/>
    <w:rsid w:val="00CF14E2"/>
    <w:rsid w:val="00D002C0"/>
    <w:rsid w:val="00D01C5E"/>
    <w:rsid w:val="00D02B4B"/>
    <w:rsid w:val="00D032D8"/>
    <w:rsid w:val="00D04A5E"/>
    <w:rsid w:val="00D065B3"/>
    <w:rsid w:val="00D06D59"/>
    <w:rsid w:val="00D12E5C"/>
    <w:rsid w:val="00D16843"/>
    <w:rsid w:val="00D16CF7"/>
    <w:rsid w:val="00D20371"/>
    <w:rsid w:val="00D26A96"/>
    <w:rsid w:val="00D3442D"/>
    <w:rsid w:val="00D34DB5"/>
    <w:rsid w:val="00D3623F"/>
    <w:rsid w:val="00D45740"/>
    <w:rsid w:val="00D512D8"/>
    <w:rsid w:val="00D51CE7"/>
    <w:rsid w:val="00D526C7"/>
    <w:rsid w:val="00D64EF5"/>
    <w:rsid w:val="00D74B97"/>
    <w:rsid w:val="00D760EE"/>
    <w:rsid w:val="00D818BB"/>
    <w:rsid w:val="00D83351"/>
    <w:rsid w:val="00D84ED0"/>
    <w:rsid w:val="00D95A8B"/>
    <w:rsid w:val="00DA1816"/>
    <w:rsid w:val="00DA6411"/>
    <w:rsid w:val="00DB2C97"/>
    <w:rsid w:val="00DB370A"/>
    <w:rsid w:val="00DB518E"/>
    <w:rsid w:val="00DB54DE"/>
    <w:rsid w:val="00DB6BA1"/>
    <w:rsid w:val="00DC0716"/>
    <w:rsid w:val="00DC0F7D"/>
    <w:rsid w:val="00DC313B"/>
    <w:rsid w:val="00DD62C6"/>
    <w:rsid w:val="00DD6B4D"/>
    <w:rsid w:val="00DD7630"/>
    <w:rsid w:val="00DE533C"/>
    <w:rsid w:val="00DE6112"/>
    <w:rsid w:val="00DE75CC"/>
    <w:rsid w:val="00DF11DE"/>
    <w:rsid w:val="00DF28E2"/>
    <w:rsid w:val="00DF2C52"/>
    <w:rsid w:val="00DF68FD"/>
    <w:rsid w:val="00DF6E0C"/>
    <w:rsid w:val="00E0671C"/>
    <w:rsid w:val="00E16999"/>
    <w:rsid w:val="00E176ED"/>
    <w:rsid w:val="00E22EF4"/>
    <w:rsid w:val="00E263A9"/>
    <w:rsid w:val="00E33F4B"/>
    <w:rsid w:val="00E401A4"/>
    <w:rsid w:val="00E436A7"/>
    <w:rsid w:val="00E45626"/>
    <w:rsid w:val="00E45953"/>
    <w:rsid w:val="00E601DC"/>
    <w:rsid w:val="00E610E4"/>
    <w:rsid w:val="00E710A7"/>
    <w:rsid w:val="00E730B3"/>
    <w:rsid w:val="00E73356"/>
    <w:rsid w:val="00E73456"/>
    <w:rsid w:val="00E76AAB"/>
    <w:rsid w:val="00E81A57"/>
    <w:rsid w:val="00E82072"/>
    <w:rsid w:val="00E8328A"/>
    <w:rsid w:val="00E85DDC"/>
    <w:rsid w:val="00E86198"/>
    <w:rsid w:val="00E95F8C"/>
    <w:rsid w:val="00EA13AB"/>
    <w:rsid w:val="00EA6D2C"/>
    <w:rsid w:val="00EB3E51"/>
    <w:rsid w:val="00ED2BA2"/>
    <w:rsid w:val="00ED3BD0"/>
    <w:rsid w:val="00ED5E7E"/>
    <w:rsid w:val="00ED68C0"/>
    <w:rsid w:val="00ED7258"/>
    <w:rsid w:val="00ED77BC"/>
    <w:rsid w:val="00EE4967"/>
    <w:rsid w:val="00EE5D09"/>
    <w:rsid w:val="00EF0214"/>
    <w:rsid w:val="00EF07ED"/>
    <w:rsid w:val="00EF3101"/>
    <w:rsid w:val="00F0087F"/>
    <w:rsid w:val="00F03074"/>
    <w:rsid w:val="00F04686"/>
    <w:rsid w:val="00F052BF"/>
    <w:rsid w:val="00F06D10"/>
    <w:rsid w:val="00F103DC"/>
    <w:rsid w:val="00F1186D"/>
    <w:rsid w:val="00F13E03"/>
    <w:rsid w:val="00F15249"/>
    <w:rsid w:val="00F15AF9"/>
    <w:rsid w:val="00F239D0"/>
    <w:rsid w:val="00F26B42"/>
    <w:rsid w:val="00F279C9"/>
    <w:rsid w:val="00F27FE7"/>
    <w:rsid w:val="00F315C1"/>
    <w:rsid w:val="00F327E4"/>
    <w:rsid w:val="00F37CEE"/>
    <w:rsid w:val="00F40364"/>
    <w:rsid w:val="00F414A3"/>
    <w:rsid w:val="00F476B4"/>
    <w:rsid w:val="00F55B98"/>
    <w:rsid w:val="00F613CC"/>
    <w:rsid w:val="00F62213"/>
    <w:rsid w:val="00F627DE"/>
    <w:rsid w:val="00F75041"/>
    <w:rsid w:val="00F761E8"/>
    <w:rsid w:val="00F77C9A"/>
    <w:rsid w:val="00F83738"/>
    <w:rsid w:val="00F83C57"/>
    <w:rsid w:val="00F864BD"/>
    <w:rsid w:val="00F90C3A"/>
    <w:rsid w:val="00F921BB"/>
    <w:rsid w:val="00F94A83"/>
    <w:rsid w:val="00F951AD"/>
    <w:rsid w:val="00FA3FD3"/>
    <w:rsid w:val="00FA7ABC"/>
    <w:rsid w:val="00FB2B86"/>
    <w:rsid w:val="00FB3076"/>
    <w:rsid w:val="00FC0010"/>
    <w:rsid w:val="00FC2972"/>
    <w:rsid w:val="00FC4663"/>
    <w:rsid w:val="00FD291C"/>
    <w:rsid w:val="00FD2F2D"/>
    <w:rsid w:val="00FD30B7"/>
    <w:rsid w:val="00FD6720"/>
    <w:rsid w:val="00FE6933"/>
    <w:rsid w:val="00FF2CE1"/>
    <w:rsid w:val="00FF3F3D"/>
    <w:rsid w:val="00FF6FF4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B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87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87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A87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27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727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727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2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A87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8727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8727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8727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A8727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E176ED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E176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17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1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rukukla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7</Pages>
  <Words>1671</Words>
  <Characters>9529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Дмитрий</cp:lastModifiedBy>
  <cp:revision>3</cp:revision>
  <dcterms:created xsi:type="dcterms:W3CDTF">2012-11-30T17:44:00Z</dcterms:created>
  <dcterms:modified xsi:type="dcterms:W3CDTF">2013-05-03T05:04:00Z</dcterms:modified>
</cp:coreProperties>
</file>