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0B" w:rsidRPr="00A661CA" w:rsidRDefault="00F2450B" w:rsidP="00A661CA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A661CA">
        <w:rPr>
          <w:b/>
          <w:bCs/>
          <w:sz w:val="28"/>
          <w:szCs w:val="28"/>
        </w:rPr>
        <w:t>Сценарий молодежной новогодней дискотеки</w:t>
      </w:r>
    </w:p>
    <w:p w:rsidR="00F2450B" w:rsidRPr="00730722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>ВЕДУЩИЙ:</w:t>
      </w:r>
      <w:r w:rsidRPr="0060703B">
        <w:rPr>
          <w:sz w:val="28"/>
          <w:szCs w:val="28"/>
        </w:rPr>
        <w:t xml:space="preserve">  Друзья, </w:t>
      </w:r>
      <w:r w:rsidRPr="00730722">
        <w:rPr>
          <w:sz w:val="28"/>
          <w:szCs w:val="28"/>
        </w:rPr>
        <w:t>приветствуем вас на новогодней дискотеке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730722">
        <w:rPr>
          <w:b/>
          <w:bCs/>
          <w:sz w:val="28"/>
          <w:szCs w:val="28"/>
        </w:rPr>
        <w:t>ВЕДУЩИЙ:</w:t>
      </w:r>
      <w:r w:rsidRPr="00730722">
        <w:rPr>
          <w:sz w:val="28"/>
          <w:szCs w:val="28"/>
        </w:rPr>
        <w:t xml:space="preserve">  Сегодня, в канун </w:t>
      </w:r>
      <w:hyperlink r:id="rId5" w:history="1">
        <w:r w:rsidRPr="00730722">
          <w:rPr>
            <w:rStyle w:val="Hyperlink"/>
            <w:color w:val="auto"/>
            <w:sz w:val="28"/>
            <w:szCs w:val="28"/>
            <w:u w:val="none"/>
          </w:rPr>
          <w:t>Нового года</w:t>
        </w:r>
      </w:hyperlink>
      <w:r w:rsidRPr="00730722">
        <w:rPr>
          <w:sz w:val="28"/>
          <w:szCs w:val="28"/>
        </w:rPr>
        <w:t>, эту</w:t>
      </w:r>
      <w:r w:rsidRPr="0060703B">
        <w:rPr>
          <w:sz w:val="28"/>
          <w:szCs w:val="28"/>
        </w:rPr>
        <w:t xml:space="preserve"> дискотеку проводят для вас несравненные ведущие и ультрасовременные диджеи.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>ВЕДУЩИЙ:</w:t>
      </w:r>
      <w:r w:rsidRPr="0060703B">
        <w:rPr>
          <w:sz w:val="28"/>
          <w:szCs w:val="28"/>
        </w:rPr>
        <w:t xml:space="preserve">  </w:t>
      </w:r>
      <w:r w:rsidRPr="00730722">
        <w:rPr>
          <w:b/>
          <w:bCs/>
          <w:i/>
          <w:iCs/>
          <w:sz w:val="28"/>
          <w:szCs w:val="28"/>
        </w:rPr>
        <w:t>(глядя в сценарий).</w:t>
      </w:r>
      <w:r w:rsidRPr="0060703B">
        <w:rPr>
          <w:sz w:val="28"/>
          <w:szCs w:val="28"/>
        </w:rPr>
        <w:t xml:space="preserve"> Что-то я Деда Мороза не наблюдаю по сценарию.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>ВЕДУЩИЙ:</w:t>
      </w:r>
      <w:r w:rsidRPr="0060703B">
        <w:rPr>
          <w:b/>
          <w:bCs/>
          <w:sz w:val="28"/>
          <w:szCs w:val="28"/>
          <w:u w:val="single"/>
        </w:rPr>
        <w:t xml:space="preserve">  </w:t>
      </w:r>
      <w:r w:rsidRPr="0060703B">
        <w:rPr>
          <w:sz w:val="28"/>
          <w:szCs w:val="28"/>
        </w:rPr>
        <w:t>Ты что, какой Дед Мороз? Ты посмотри, кто у нас сегодня в зале! Старшеклассники, уже большие детки. Им Дед Мороз не нужен, и по сценарию у нас его нет.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>ВЕДУЩИЙ:</w:t>
      </w:r>
      <w:r w:rsidRPr="0060703B">
        <w:rPr>
          <w:sz w:val="28"/>
          <w:szCs w:val="28"/>
        </w:rPr>
        <w:t xml:space="preserve">  Какой Новый год без Деда Мороза? Дед Мороз – это наша вековая традиция!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>ВЕДУЩИЙ:</w:t>
      </w:r>
      <w:r w:rsidRPr="0060703B">
        <w:rPr>
          <w:sz w:val="28"/>
          <w:szCs w:val="28"/>
        </w:rPr>
        <w:t xml:space="preserve">     Что делать? Ну нет Деда Мороза!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>ВЕДУЩИЙ:</w:t>
      </w:r>
      <w:r w:rsidRPr="0060703B">
        <w:rPr>
          <w:sz w:val="28"/>
          <w:szCs w:val="28"/>
        </w:rPr>
        <w:t xml:space="preserve">   Раз нет, надо его найти. А в этом нам помогут мальчишки.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>ВЕДУЩИЙ:</w:t>
      </w:r>
      <w:r w:rsidRPr="0060703B">
        <w:rPr>
          <w:sz w:val="28"/>
          <w:szCs w:val="28"/>
        </w:rPr>
        <w:t xml:space="preserve">  Парни в зале есть?.. Тогда свистните, чтобы мы вас услышали.</w:t>
      </w:r>
      <w:r w:rsidRPr="0060703B">
        <w:rPr>
          <w:sz w:val="28"/>
          <w:szCs w:val="28"/>
        </w:rPr>
        <w:br/>
        <w:t>Ведущие вызывают двух свистевших ребят.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>ВЕДУЩИЙ:</w:t>
      </w:r>
      <w:r w:rsidRPr="0060703B">
        <w:rPr>
          <w:sz w:val="28"/>
          <w:szCs w:val="28"/>
        </w:rPr>
        <w:t xml:space="preserve">  Ну, вот они, кандидаты в Деды Морозы. Аплодисменты им.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>ВЕДУЩИЙ:</w:t>
      </w:r>
      <w:r w:rsidRPr="0060703B">
        <w:rPr>
          <w:b/>
          <w:bCs/>
          <w:sz w:val="28"/>
          <w:szCs w:val="28"/>
          <w:u w:val="single"/>
        </w:rPr>
        <w:t xml:space="preserve"> </w:t>
      </w:r>
      <w:r w:rsidRPr="0060703B">
        <w:rPr>
          <w:sz w:val="28"/>
          <w:szCs w:val="28"/>
        </w:rPr>
        <w:t>Представьтесь, пожалуйста. (Представление участников.) А каким, по-вашему, должен быть Дед Мороз? (Большим, с низким голосом; сильным – не каждый сможет носить тяжелый мешок с подарками; его все должны ждать с нетерпением.)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  </w:t>
      </w:r>
      <w:r w:rsidRPr="00A661CA">
        <w:rPr>
          <w:sz w:val="28"/>
          <w:szCs w:val="28"/>
        </w:rPr>
        <w:t>Давайте</w:t>
      </w:r>
      <w:r w:rsidRPr="0060703B">
        <w:rPr>
          <w:sz w:val="28"/>
          <w:szCs w:val="28"/>
        </w:rPr>
        <w:t xml:space="preserve"> проверим, кто из наших участников больше всего соответствует этим качествам.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>ВЕДУЩИЙ:</w:t>
      </w:r>
      <w:r w:rsidRPr="00A661CA">
        <w:rPr>
          <w:sz w:val="28"/>
          <w:szCs w:val="28"/>
        </w:rPr>
        <w:t xml:space="preserve">  Просим</w:t>
      </w:r>
      <w:r w:rsidRPr="0060703B">
        <w:rPr>
          <w:sz w:val="28"/>
          <w:szCs w:val="28"/>
        </w:rPr>
        <w:t xml:space="preserve"> Дедов Морозов продемонстрировать свою силу. Два Деда Мороза сцепляются мизинцами, при этом большой палец держат у носа. Стоят на одной ноге. Кто кого перетянет?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>ВЕДУЩИЙ</w:t>
      </w:r>
      <w:r w:rsidRPr="00A661CA">
        <w:rPr>
          <w:sz w:val="28"/>
          <w:szCs w:val="28"/>
        </w:rPr>
        <w:t>:  Произнесите</w:t>
      </w:r>
      <w:r w:rsidRPr="0060703B">
        <w:rPr>
          <w:sz w:val="28"/>
          <w:szCs w:val="28"/>
        </w:rPr>
        <w:t xml:space="preserve"> фразу: «Здравствуйте, ребятишки, девчонки и мальчишки». Вам предлагаются атрибуты – борода, шапка, мешок, посох. Кто окажется правдоподобнее?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 xml:space="preserve"> А</w:t>
      </w:r>
      <w:r w:rsidRPr="0060703B">
        <w:rPr>
          <w:sz w:val="28"/>
          <w:szCs w:val="28"/>
        </w:rPr>
        <w:t xml:space="preserve"> теперь мы узнаем, кого хочет видеть Дедом Морозом наша публика! Выбор будем производить аплодисментами.</w:t>
      </w:r>
      <w:r w:rsidRPr="0060703B">
        <w:rPr>
          <w:sz w:val="28"/>
          <w:szCs w:val="28"/>
        </w:rPr>
        <w:br/>
        <w:t>Выбор Деда Мороза.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Pr="0060703B">
        <w:rPr>
          <w:b/>
          <w:bCs/>
          <w:sz w:val="28"/>
          <w:szCs w:val="28"/>
        </w:rPr>
        <w:t>Игра «Настоящий Дед Мороз»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>ВЕДУЩИЙ:</w:t>
      </w:r>
      <w:r w:rsidRPr="00A661CA">
        <w:rPr>
          <w:sz w:val="28"/>
          <w:szCs w:val="28"/>
        </w:rPr>
        <w:t xml:space="preserve">   (Деду</w:t>
      </w:r>
      <w:r w:rsidRPr="0060703B">
        <w:rPr>
          <w:sz w:val="28"/>
          <w:szCs w:val="28"/>
        </w:rPr>
        <w:t xml:space="preserve"> Морозу). Поздравляем, вы сегодня назначены главным Дедом Мор</w:t>
      </w:r>
      <w:r>
        <w:rPr>
          <w:sz w:val="28"/>
          <w:szCs w:val="28"/>
        </w:rPr>
        <w:t>озом! И именно Вам предоставляе</w:t>
      </w:r>
      <w:r w:rsidRPr="0060703B">
        <w:rPr>
          <w:sz w:val="28"/>
          <w:szCs w:val="28"/>
        </w:rPr>
        <w:t>тся возможность зажечь нашу новогоднюю елочку. Как мы это сделаем, Дедушка?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60703B">
        <w:rPr>
          <w:b/>
          <w:bCs/>
          <w:sz w:val="28"/>
          <w:szCs w:val="28"/>
        </w:rPr>
        <w:t>(зажигаем елку)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 </w:t>
      </w:r>
      <w:r w:rsidRPr="00A661CA">
        <w:rPr>
          <w:sz w:val="28"/>
          <w:szCs w:val="28"/>
        </w:rPr>
        <w:t>Аплодисменты</w:t>
      </w:r>
      <w:r w:rsidRPr="0060703B">
        <w:rPr>
          <w:sz w:val="28"/>
          <w:szCs w:val="28"/>
        </w:rPr>
        <w:t xml:space="preserve">  нашему Дедушке Морозу!</w:t>
      </w:r>
    </w:p>
    <w:p w:rsidR="00F2450B" w:rsidRPr="00A661CA" w:rsidRDefault="00F2450B" w:rsidP="00730722">
      <w:pPr>
        <w:pStyle w:val="NormalWeb"/>
        <w:spacing w:line="360" w:lineRule="auto"/>
        <w:ind w:left="1560" w:hanging="1560"/>
        <w:rPr>
          <w:b/>
          <w:bCs/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 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60703B">
        <w:rPr>
          <w:sz w:val="28"/>
          <w:szCs w:val="28"/>
        </w:rPr>
        <w:t>Ветер зимний вьюжит – кружит,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60703B">
        <w:rPr>
          <w:sz w:val="28"/>
          <w:szCs w:val="28"/>
        </w:rPr>
        <w:t>В Новый год легко мечтать!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60703B">
        <w:rPr>
          <w:sz w:val="28"/>
          <w:szCs w:val="28"/>
        </w:rPr>
        <w:t>Чтобы все у нас сбывалось,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60703B">
        <w:rPr>
          <w:sz w:val="28"/>
          <w:szCs w:val="28"/>
        </w:rPr>
        <w:t>Будем дружно зажигать!!!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60703B">
        <w:rPr>
          <w:b/>
          <w:bCs/>
          <w:sz w:val="28"/>
          <w:szCs w:val="28"/>
        </w:rPr>
        <w:t>ТАНЦЕВАЛЬНЫЙ БЛОК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 </w:t>
      </w:r>
      <w:r w:rsidRPr="00A661CA">
        <w:rPr>
          <w:sz w:val="28"/>
          <w:szCs w:val="28"/>
        </w:rPr>
        <w:t>Ого</w:t>
      </w:r>
      <w:r w:rsidRPr="0060703B">
        <w:rPr>
          <w:sz w:val="28"/>
          <w:szCs w:val="28"/>
        </w:rPr>
        <w:t>, ребята. А вы действительно умеете зажигать!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 </w:t>
      </w:r>
      <w:r w:rsidRPr="00A661CA">
        <w:rPr>
          <w:sz w:val="28"/>
          <w:szCs w:val="28"/>
        </w:rPr>
        <w:t>Особенно</w:t>
      </w:r>
      <w:r w:rsidRPr="0060703B">
        <w:rPr>
          <w:sz w:val="28"/>
          <w:szCs w:val="28"/>
        </w:rPr>
        <w:t xml:space="preserve"> мальчишки. У них это так ловко и весело получается.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 </w:t>
      </w:r>
      <w:r w:rsidRPr="00A661CA">
        <w:rPr>
          <w:sz w:val="28"/>
          <w:szCs w:val="28"/>
        </w:rPr>
        <w:t>Ловко</w:t>
      </w:r>
      <w:r w:rsidRPr="0060703B">
        <w:rPr>
          <w:sz w:val="28"/>
          <w:szCs w:val="28"/>
        </w:rPr>
        <w:t>? Сейчас посмотрим. (спускаются в зал)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Нам</w:t>
      </w:r>
      <w:r w:rsidRPr="0060703B">
        <w:rPr>
          <w:sz w:val="28"/>
          <w:szCs w:val="28"/>
        </w:rPr>
        <w:t xml:space="preserve"> нужно 6 добровольцев ловких и сильных. Присаживайтесь  на стульчики.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 </w:t>
      </w:r>
      <w:r w:rsidRPr="00A661CA">
        <w:rPr>
          <w:sz w:val="28"/>
          <w:szCs w:val="28"/>
        </w:rPr>
        <w:t>Сидите</w:t>
      </w:r>
      <w:r w:rsidRPr="00331EA2">
        <w:rPr>
          <w:sz w:val="28"/>
          <w:szCs w:val="28"/>
        </w:rPr>
        <w:t xml:space="preserve"> вы конечно хорошо, но мы </w:t>
      </w:r>
      <w:r>
        <w:rPr>
          <w:sz w:val="28"/>
          <w:szCs w:val="28"/>
        </w:rPr>
        <w:t>у</w:t>
      </w:r>
      <w:r w:rsidRPr="0060703B">
        <w:rPr>
          <w:sz w:val="28"/>
          <w:szCs w:val="28"/>
        </w:rPr>
        <w:t>сложним задачу. Вам необходимо лечь на колени вашего соседа, который находится позади Вас. Коленки сомкнули. (убираем стулья)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60703B">
        <w:rPr>
          <w:b/>
          <w:bCs/>
          <w:sz w:val="28"/>
          <w:szCs w:val="28"/>
        </w:rPr>
        <w:t>Игра «Фокус со стульями»</w:t>
      </w:r>
    </w:p>
    <w:p w:rsidR="00F2450B" w:rsidRPr="00A661CA" w:rsidRDefault="00F2450B" w:rsidP="00730722">
      <w:pPr>
        <w:pStyle w:val="NormalWeb"/>
        <w:spacing w:line="360" w:lineRule="auto"/>
        <w:ind w:left="1560" w:hanging="1560"/>
        <w:rPr>
          <w:b/>
          <w:bCs/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 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60703B">
        <w:rPr>
          <w:sz w:val="28"/>
          <w:szCs w:val="28"/>
        </w:rPr>
        <w:t>ЭЙ, молодежь! Здорово живешь?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60703B">
        <w:rPr>
          <w:sz w:val="28"/>
          <w:szCs w:val="28"/>
        </w:rPr>
        <w:t>Вы – счастливые люди?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60703B">
        <w:rPr>
          <w:sz w:val="28"/>
          <w:szCs w:val="28"/>
        </w:rPr>
        <w:t>Зажигать будем?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60703B">
        <w:rPr>
          <w:b/>
          <w:bCs/>
          <w:sz w:val="28"/>
          <w:szCs w:val="28"/>
        </w:rPr>
        <w:t>ТАНЦЕВАЛЬНЫЙ БЛОК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 А</w:t>
      </w:r>
      <w:r>
        <w:rPr>
          <w:sz w:val="28"/>
          <w:szCs w:val="28"/>
        </w:rPr>
        <w:t xml:space="preserve"> я говорю, что у той колонны</w:t>
      </w:r>
      <w:r w:rsidRPr="0060703B">
        <w:rPr>
          <w:sz w:val="28"/>
          <w:szCs w:val="28"/>
        </w:rPr>
        <w:t xml:space="preserve"> танцуют лучше!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Да</w:t>
      </w:r>
      <w:r w:rsidRPr="0060703B">
        <w:rPr>
          <w:sz w:val="28"/>
          <w:szCs w:val="28"/>
        </w:rPr>
        <w:t xml:space="preserve"> ты сюда посмотри! Хотя</w:t>
      </w:r>
      <w:r>
        <w:rPr>
          <w:sz w:val="28"/>
          <w:szCs w:val="28"/>
        </w:rPr>
        <w:t>,</w:t>
      </w:r>
      <w:r w:rsidRPr="0060703B">
        <w:rPr>
          <w:sz w:val="28"/>
          <w:szCs w:val="28"/>
        </w:rPr>
        <w:t xml:space="preserve"> давай не будем спорить. Выясним все опытным путем!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60703B">
        <w:rPr>
          <w:sz w:val="28"/>
          <w:szCs w:val="28"/>
        </w:rPr>
        <w:t>(Участвуют несколько команд по 3 человека. Им сообщается, что сейчас они должны будут танцевать, а жюри будет оценивать их, но по каким критериям сообщит позже, так что нужно очень стараться. Как только танец окончен, в каждой команде считается количество пуговиц на верхней одежде участников. Побеждает команда, у которой жюри обнаружит большее количество пуговиц.)</w:t>
      </w:r>
    </w:p>
    <w:p w:rsidR="00F2450B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60703B">
        <w:rPr>
          <w:b/>
          <w:bCs/>
          <w:sz w:val="28"/>
          <w:szCs w:val="28"/>
        </w:rPr>
        <w:t>Игра «Пуговицы»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Хоп</w:t>
      </w:r>
      <w:r>
        <w:rPr>
          <w:sz w:val="28"/>
          <w:szCs w:val="28"/>
        </w:rPr>
        <w:t xml:space="preserve">, давай-давай – выше руки поднимай!  </w:t>
      </w:r>
    </w:p>
    <w:p w:rsidR="00F2450B" w:rsidRPr="00403C04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403C04">
        <w:rPr>
          <w:b/>
          <w:bCs/>
          <w:sz w:val="28"/>
          <w:szCs w:val="28"/>
        </w:rPr>
        <w:t>ТАНЦЕВАЛЬНЫЙ БЛОК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А у</w:t>
      </w:r>
      <w:r w:rsidRPr="0060703B">
        <w:rPr>
          <w:sz w:val="28"/>
          <w:szCs w:val="28"/>
        </w:rPr>
        <w:t xml:space="preserve"> нас пришло время для очередного конкурса. Для конкурса нам нужно 4 девочки и 4 мальчика.</w:t>
      </w:r>
    </w:p>
    <w:p w:rsidR="00F2450B" w:rsidRPr="00730722" w:rsidRDefault="00F2450B" w:rsidP="00730722">
      <w:pPr>
        <w:pStyle w:val="NormalWeb"/>
        <w:spacing w:line="360" w:lineRule="auto"/>
        <w:ind w:left="1560" w:hanging="1560"/>
        <w:rPr>
          <w:b/>
          <w:bCs/>
          <w:i/>
          <w:iCs/>
          <w:sz w:val="28"/>
          <w:szCs w:val="28"/>
        </w:rPr>
      </w:pPr>
      <w:r w:rsidRPr="00730722">
        <w:rPr>
          <w:b/>
          <w:bCs/>
          <w:i/>
          <w:iCs/>
          <w:sz w:val="28"/>
          <w:szCs w:val="28"/>
        </w:rPr>
        <w:t>Первый этап конкурса.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60703B">
        <w:rPr>
          <w:sz w:val="28"/>
          <w:szCs w:val="28"/>
        </w:rPr>
        <w:t>(Ставится два стула спинками друг к другу. Под стульями лежит верёвочка. Игроки, сидящие на стульях, должны по команде ведущего как можно быстрее схватить конец верёвки и дёрнуть его к себе. Выиграл тот, кто вытащит верёвку из под стула.)</w:t>
      </w:r>
    </w:p>
    <w:p w:rsidR="00F2450B" w:rsidRPr="00A432E4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730722">
        <w:rPr>
          <w:b/>
          <w:bCs/>
          <w:i/>
          <w:iCs/>
          <w:sz w:val="28"/>
          <w:szCs w:val="28"/>
        </w:rPr>
        <w:t>Для второго этапа</w:t>
      </w:r>
      <w:r w:rsidRPr="00A432E4">
        <w:rPr>
          <w:sz w:val="28"/>
          <w:szCs w:val="28"/>
        </w:rPr>
        <w:t xml:space="preserve"> конкурса нам необходимо у каждой пары взять по одному стулу.</w:t>
      </w: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432E4">
        <w:rPr>
          <w:sz w:val="28"/>
          <w:szCs w:val="28"/>
        </w:rPr>
        <w:t>(Звучит веселая музыка, и все бегают вокруг стульев. Как только музыка остановится, игроки быстро должны сесть на стул. кому места не досталось тот выбывает из игры.)</w:t>
      </w:r>
    </w:p>
    <w:p w:rsidR="00F2450B" w:rsidRPr="00730722" w:rsidRDefault="00F2450B" w:rsidP="00730722">
      <w:pPr>
        <w:pStyle w:val="NormalWeb"/>
        <w:spacing w:line="360" w:lineRule="auto"/>
        <w:ind w:left="1560" w:hanging="1560"/>
        <w:rPr>
          <w:b/>
          <w:bCs/>
          <w:i/>
          <w:iCs/>
          <w:sz w:val="28"/>
          <w:szCs w:val="28"/>
        </w:rPr>
      </w:pPr>
      <w:r w:rsidRPr="00730722">
        <w:rPr>
          <w:b/>
          <w:bCs/>
          <w:i/>
          <w:iCs/>
          <w:sz w:val="28"/>
          <w:szCs w:val="28"/>
        </w:rPr>
        <w:t>Третий этап конкурса.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60703B">
        <w:rPr>
          <w:sz w:val="28"/>
          <w:szCs w:val="28"/>
        </w:rPr>
        <w:t>( Участники игры встают спинами друг к другу. В руках – удочки, к верёвкам  которых прикреплена шоколадка (развёрнутая). Задача игроков – как можно быстрее съесть шоколадку с удочки друга.)</w:t>
      </w:r>
    </w:p>
    <w:p w:rsidR="00F2450B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403C04">
        <w:rPr>
          <w:b/>
          <w:bCs/>
          <w:sz w:val="28"/>
          <w:szCs w:val="28"/>
        </w:rPr>
        <w:t>Игра «3 этапа»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Что-то</w:t>
      </w:r>
      <w:r w:rsidRPr="00F75AB7">
        <w:rPr>
          <w:sz w:val="28"/>
          <w:szCs w:val="28"/>
        </w:rPr>
        <w:t xml:space="preserve"> наши девчонки заскучали. Предлагаю с ними немного поиграть.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Нам</w:t>
      </w:r>
      <w:r w:rsidRPr="00F75AB7">
        <w:rPr>
          <w:sz w:val="28"/>
          <w:szCs w:val="28"/>
        </w:rPr>
        <w:t xml:space="preserve"> необходимо 5 девушек. Наш конкурс называется «Фактор страха».</w:t>
      </w:r>
      <w:r>
        <w:rPr>
          <w:sz w:val="28"/>
          <w:szCs w:val="28"/>
        </w:rPr>
        <w:t xml:space="preserve"> </w:t>
      </w:r>
      <w:r w:rsidRPr="00F75AB7">
        <w:rPr>
          <w:sz w:val="28"/>
          <w:szCs w:val="28"/>
        </w:rPr>
        <w:t>Перед Вами баночки с жутким содержимым. На самом дне вы найдете сюрприз.</w:t>
      </w:r>
    </w:p>
    <w:p w:rsidR="00F2450B" w:rsidRPr="00F75AB7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A432E4">
        <w:rPr>
          <w:b/>
          <w:bCs/>
          <w:sz w:val="28"/>
          <w:szCs w:val="28"/>
        </w:rPr>
        <w:t>Игра «Фактор страха»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Господа</w:t>
      </w:r>
      <w:r>
        <w:rPr>
          <w:sz w:val="28"/>
          <w:szCs w:val="28"/>
        </w:rPr>
        <w:t xml:space="preserve"> нынче в деревнях пошла новая  мода – объявляют белую драку и дамы лупят кавалеров – ну а у нас – Белый танец.</w:t>
      </w:r>
    </w:p>
    <w:p w:rsidR="00F2450B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E454B4">
        <w:rPr>
          <w:b/>
          <w:bCs/>
          <w:sz w:val="28"/>
          <w:szCs w:val="28"/>
        </w:rPr>
        <w:t>ТАНЦЕВАЛЬНЫЙ БЛОК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>ВЕДУЩИЙ:</w:t>
      </w:r>
      <w:r w:rsidRPr="00A661CA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надеюсь, что многие из Вас уже нашли себе новых и интересных друзей на этой дискотеке.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А для</w:t>
      </w:r>
      <w:r>
        <w:rPr>
          <w:sz w:val="28"/>
          <w:szCs w:val="28"/>
        </w:rPr>
        <w:t xml:space="preserve"> тех, кто еще стесняется, мы проведем игру «Окольцевал»</w:t>
      </w:r>
    </w:p>
    <w:p w:rsidR="00F2450B" w:rsidRPr="00A737A9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Под</w:t>
      </w:r>
      <w:r w:rsidRPr="00A737A9">
        <w:rPr>
          <w:sz w:val="28"/>
          <w:szCs w:val="28"/>
        </w:rPr>
        <w:t xml:space="preserve"> звуки музыки 5 добровольцев должны надеть эти резинки на ножки танцующих. Но действовать они должны очень быстро, поскольку музыка будет играть всего несколько мгновений. 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Побеждает</w:t>
      </w:r>
      <w:r w:rsidRPr="00A737A9">
        <w:rPr>
          <w:sz w:val="28"/>
          <w:szCs w:val="28"/>
        </w:rPr>
        <w:t xml:space="preserve"> тот, кто успеет «окольцевать» как можно больше танцующих.</w:t>
      </w:r>
    </w:p>
    <w:p w:rsidR="00F2450B" w:rsidRPr="00D9551D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D9551D">
        <w:rPr>
          <w:b/>
          <w:bCs/>
          <w:sz w:val="28"/>
          <w:szCs w:val="28"/>
        </w:rPr>
        <w:t>Игра «Окольцевал»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Хоп</w:t>
      </w:r>
      <w:r>
        <w:rPr>
          <w:sz w:val="28"/>
          <w:szCs w:val="28"/>
        </w:rPr>
        <w:t>, хоп, давай, давай. Двигай телом, отдыхай.</w:t>
      </w:r>
    </w:p>
    <w:p w:rsidR="00F2450B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E454B4">
        <w:rPr>
          <w:b/>
          <w:bCs/>
          <w:sz w:val="28"/>
          <w:szCs w:val="28"/>
        </w:rPr>
        <w:t>ТАНЦЕВАЛЬНЫЙ БЛОК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Ну</w:t>
      </w:r>
      <w:r>
        <w:rPr>
          <w:sz w:val="28"/>
          <w:szCs w:val="28"/>
        </w:rPr>
        <w:t xml:space="preserve"> что не устали? Отлично. Тогда очередной конкурс для самых общительных и обаятельных.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Для</w:t>
      </w:r>
      <w:r>
        <w:rPr>
          <w:sz w:val="28"/>
          <w:szCs w:val="28"/>
        </w:rPr>
        <w:t xml:space="preserve"> конкурса необходимо 6 добровольцев. 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Итак</w:t>
      </w:r>
      <w:r>
        <w:rPr>
          <w:sz w:val="28"/>
          <w:szCs w:val="28"/>
        </w:rPr>
        <w:t>, у нас 6 участников, но всего 5 стульев. Ваша задача по команде ведущего взять заданный предмет и как можно быстрее вернуться назад. И занять свободный стул. Последний, выбывает из игры, забирая с собой стул.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>
        <w:rPr>
          <w:sz w:val="28"/>
          <w:szCs w:val="28"/>
        </w:rPr>
        <w:t>Принесите: часы, заколку, туфлю, пиджак, сумочку.</w:t>
      </w:r>
    </w:p>
    <w:p w:rsidR="00F2450B" w:rsidRPr="003327A4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3327A4">
        <w:rPr>
          <w:b/>
          <w:bCs/>
          <w:sz w:val="28"/>
          <w:szCs w:val="28"/>
        </w:rPr>
        <w:t>Игра «Принесите мне»</w:t>
      </w:r>
    </w:p>
    <w:p w:rsidR="00F2450B" w:rsidRPr="003327A4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t>Танцуют</w:t>
      </w:r>
      <w:r>
        <w:t xml:space="preserve"> Все!</w:t>
      </w:r>
      <w:r>
        <w:br/>
        <w:t>Если вы не в силах встать,</w:t>
      </w:r>
      <w:r>
        <w:br/>
        <w:t>Будем сидя танцевать.</w:t>
      </w:r>
    </w:p>
    <w:p w:rsidR="00F2450B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E454B4">
        <w:rPr>
          <w:b/>
          <w:bCs/>
          <w:sz w:val="28"/>
          <w:szCs w:val="28"/>
        </w:rPr>
        <w:t>ТАНЦЕВАЛЬНЫЙ БЛОК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Девочки</w:t>
      </w:r>
      <w:r w:rsidRPr="003327A4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быстрее это сделают!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Неее</w:t>
      </w:r>
      <w:r>
        <w:rPr>
          <w:sz w:val="28"/>
          <w:szCs w:val="28"/>
        </w:rPr>
        <w:t>, мальчишки!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проверим. Для конкурса нам нужно 5 девчонок и 5 мальчишек.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Разбейтесь</w:t>
      </w:r>
      <w:r>
        <w:rPr>
          <w:sz w:val="28"/>
          <w:szCs w:val="28"/>
        </w:rPr>
        <w:t xml:space="preserve"> на пары. Мальчишки надевают шорты, а наши милые девушки юбочки.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За то</w:t>
      </w:r>
      <w:r>
        <w:rPr>
          <w:sz w:val="28"/>
          <w:szCs w:val="28"/>
        </w:rPr>
        <w:t xml:space="preserve"> время, пока звучит музыка вы танцуете. Как только она прекратиться, ваша задача поменяться выданными вам вещами. Чья пара окажется последней – выбывает из игры.</w:t>
      </w:r>
    </w:p>
    <w:p w:rsidR="00F2450B" w:rsidRDefault="00F2450B" w:rsidP="00730722">
      <w:pPr>
        <w:pStyle w:val="NormalWeb"/>
        <w:spacing w:line="360" w:lineRule="auto"/>
        <w:ind w:left="1560" w:hanging="1560"/>
        <w:jc w:val="center"/>
        <w:rPr>
          <w:b/>
          <w:bCs/>
          <w:sz w:val="28"/>
          <w:szCs w:val="28"/>
        </w:rPr>
      </w:pPr>
      <w:r w:rsidRPr="001C438E">
        <w:rPr>
          <w:b/>
          <w:bCs/>
          <w:sz w:val="28"/>
          <w:szCs w:val="28"/>
        </w:rPr>
        <w:t>Игра «Поменяемся»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А</w:t>
      </w:r>
      <w:r w:rsidRPr="00BB73EA">
        <w:rPr>
          <w:sz w:val="28"/>
          <w:szCs w:val="28"/>
        </w:rPr>
        <w:t xml:space="preserve"> мы продолжаем </w:t>
      </w:r>
      <w:r>
        <w:rPr>
          <w:sz w:val="28"/>
          <w:szCs w:val="28"/>
        </w:rPr>
        <w:t>нашу дискотеку.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  <w:r w:rsidRPr="00A661CA">
        <w:rPr>
          <w:b/>
          <w:bCs/>
          <w:sz w:val="28"/>
          <w:szCs w:val="28"/>
        </w:rPr>
        <w:t xml:space="preserve">ВЕДУЩИЙ: </w:t>
      </w:r>
      <w:r w:rsidRPr="00A661CA">
        <w:rPr>
          <w:sz w:val="28"/>
          <w:szCs w:val="28"/>
        </w:rPr>
        <w:t>Наша</w:t>
      </w:r>
      <w:r>
        <w:rPr>
          <w:sz w:val="28"/>
          <w:szCs w:val="28"/>
        </w:rPr>
        <w:t xml:space="preserve"> дискотека подходит к концу. Мы поздравляем Вас с Наступающим Новым годом. Желаем  хорошего настроения, веселых каникул и чтобы все ваши желания исполнились. С НОВЫМ ГОДОМ!!!!!!</w:t>
      </w:r>
    </w:p>
    <w:p w:rsidR="00F2450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</w:p>
    <w:p w:rsidR="00F2450B" w:rsidRPr="00A432E4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</w:p>
    <w:p w:rsidR="00F2450B" w:rsidRPr="0060703B" w:rsidRDefault="00F2450B" w:rsidP="00730722">
      <w:pPr>
        <w:pStyle w:val="NormalWeb"/>
        <w:spacing w:line="360" w:lineRule="auto"/>
        <w:ind w:left="1560" w:hanging="1560"/>
        <w:rPr>
          <w:sz w:val="28"/>
          <w:szCs w:val="28"/>
        </w:rPr>
      </w:pPr>
    </w:p>
    <w:p w:rsidR="00F2450B" w:rsidRPr="0060703B" w:rsidRDefault="00F2450B" w:rsidP="00730722">
      <w:pPr>
        <w:spacing w:line="360" w:lineRule="auto"/>
        <w:ind w:left="1560" w:hanging="1560"/>
        <w:rPr>
          <w:sz w:val="28"/>
          <w:szCs w:val="28"/>
        </w:rPr>
      </w:pPr>
    </w:p>
    <w:sectPr w:rsidR="00F2450B" w:rsidRPr="0060703B" w:rsidSect="00A661CA">
      <w:pgSz w:w="11906" w:h="16838"/>
      <w:pgMar w:top="71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1765"/>
    <w:multiLevelType w:val="hybridMultilevel"/>
    <w:tmpl w:val="557AB79E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>
      <w:start w:val="1"/>
      <w:numFmt w:val="lowerLetter"/>
      <w:lvlText w:val="%2."/>
      <w:lvlJc w:val="left"/>
      <w:pPr>
        <w:ind w:left="1496" w:hanging="360"/>
      </w:pPr>
    </w:lvl>
    <w:lvl w:ilvl="2" w:tplc="0419001B">
      <w:start w:val="1"/>
      <w:numFmt w:val="lowerRoman"/>
      <w:lvlText w:val="%3."/>
      <w:lvlJc w:val="right"/>
      <w:pPr>
        <w:ind w:left="2216" w:hanging="180"/>
      </w:pPr>
    </w:lvl>
    <w:lvl w:ilvl="3" w:tplc="0419000F">
      <w:start w:val="1"/>
      <w:numFmt w:val="decimal"/>
      <w:lvlText w:val="%4."/>
      <w:lvlJc w:val="left"/>
      <w:pPr>
        <w:ind w:left="2936" w:hanging="360"/>
      </w:pPr>
    </w:lvl>
    <w:lvl w:ilvl="4" w:tplc="04190019">
      <w:start w:val="1"/>
      <w:numFmt w:val="lowerLetter"/>
      <w:lvlText w:val="%5."/>
      <w:lvlJc w:val="left"/>
      <w:pPr>
        <w:ind w:left="3656" w:hanging="360"/>
      </w:pPr>
    </w:lvl>
    <w:lvl w:ilvl="5" w:tplc="0419001B">
      <w:start w:val="1"/>
      <w:numFmt w:val="lowerRoman"/>
      <w:lvlText w:val="%6."/>
      <w:lvlJc w:val="right"/>
      <w:pPr>
        <w:ind w:left="4376" w:hanging="180"/>
      </w:pPr>
    </w:lvl>
    <w:lvl w:ilvl="6" w:tplc="0419000F">
      <w:start w:val="1"/>
      <w:numFmt w:val="decimal"/>
      <w:lvlText w:val="%7."/>
      <w:lvlJc w:val="left"/>
      <w:pPr>
        <w:ind w:left="5096" w:hanging="360"/>
      </w:pPr>
    </w:lvl>
    <w:lvl w:ilvl="7" w:tplc="04190019">
      <w:start w:val="1"/>
      <w:numFmt w:val="lowerLetter"/>
      <w:lvlText w:val="%8."/>
      <w:lvlJc w:val="left"/>
      <w:pPr>
        <w:ind w:left="5816" w:hanging="360"/>
      </w:pPr>
    </w:lvl>
    <w:lvl w:ilvl="8" w:tplc="0419001B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DA9"/>
    <w:rsid w:val="00056D34"/>
    <w:rsid w:val="00123F17"/>
    <w:rsid w:val="00153E2C"/>
    <w:rsid w:val="001968CD"/>
    <w:rsid w:val="001C438E"/>
    <w:rsid w:val="001D1330"/>
    <w:rsid w:val="00200E2B"/>
    <w:rsid w:val="00237AFB"/>
    <w:rsid w:val="002C6566"/>
    <w:rsid w:val="00315665"/>
    <w:rsid w:val="00331EA2"/>
    <w:rsid w:val="003327A4"/>
    <w:rsid w:val="00337EEE"/>
    <w:rsid w:val="003669FB"/>
    <w:rsid w:val="00403C04"/>
    <w:rsid w:val="00482CFE"/>
    <w:rsid w:val="004F2568"/>
    <w:rsid w:val="005F5986"/>
    <w:rsid w:val="0060254A"/>
    <w:rsid w:val="0060703B"/>
    <w:rsid w:val="00622DA9"/>
    <w:rsid w:val="006258F1"/>
    <w:rsid w:val="00645346"/>
    <w:rsid w:val="00654462"/>
    <w:rsid w:val="0066462C"/>
    <w:rsid w:val="00674731"/>
    <w:rsid w:val="00693DF5"/>
    <w:rsid w:val="006A24BE"/>
    <w:rsid w:val="006C5B7C"/>
    <w:rsid w:val="006D40A7"/>
    <w:rsid w:val="00730722"/>
    <w:rsid w:val="007C6FFF"/>
    <w:rsid w:val="008454A5"/>
    <w:rsid w:val="00985388"/>
    <w:rsid w:val="009B3F13"/>
    <w:rsid w:val="009D2A34"/>
    <w:rsid w:val="00A41FCE"/>
    <w:rsid w:val="00A432E4"/>
    <w:rsid w:val="00A640CC"/>
    <w:rsid w:val="00A661CA"/>
    <w:rsid w:val="00A737A9"/>
    <w:rsid w:val="00A87210"/>
    <w:rsid w:val="00A94ED5"/>
    <w:rsid w:val="00B66C49"/>
    <w:rsid w:val="00BB73EA"/>
    <w:rsid w:val="00C0538F"/>
    <w:rsid w:val="00C301A3"/>
    <w:rsid w:val="00C33EA5"/>
    <w:rsid w:val="00D107C0"/>
    <w:rsid w:val="00D9551D"/>
    <w:rsid w:val="00E27550"/>
    <w:rsid w:val="00E454B4"/>
    <w:rsid w:val="00F24108"/>
    <w:rsid w:val="00F2450B"/>
    <w:rsid w:val="00F75AB7"/>
    <w:rsid w:val="00F866AA"/>
    <w:rsid w:val="00FA503F"/>
    <w:rsid w:val="00FE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B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2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22DA9"/>
    <w:rPr>
      <w:b/>
      <w:bCs/>
    </w:rPr>
  </w:style>
  <w:style w:type="character" w:styleId="Hyperlink">
    <w:name w:val="Hyperlink"/>
    <w:basedOn w:val="DefaultParagraphFont"/>
    <w:uiPriority w:val="99"/>
    <w:semiHidden/>
    <w:rsid w:val="00625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rennik.biz/?p=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1718</TotalTime>
  <Pages>6</Pages>
  <Words>926</Words>
  <Characters>5283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Kazorina</dc:creator>
  <cp:keywords/>
  <dc:description/>
  <cp:lastModifiedBy>Настя</cp:lastModifiedBy>
  <cp:revision>11</cp:revision>
  <cp:lastPrinted>2012-12-27T11:05:00Z</cp:lastPrinted>
  <dcterms:created xsi:type="dcterms:W3CDTF">2012-12-18T05:15:00Z</dcterms:created>
  <dcterms:modified xsi:type="dcterms:W3CDTF">2013-03-22T09:40:00Z</dcterms:modified>
</cp:coreProperties>
</file>