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6F" w:rsidRDefault="003F0D6F" w:rsidP="00A63B8B">
      <w:pPr>
        <w:jc w:val="center"/>
        <w:rPr>
          <w:rFonts w:ascii="Times New Roman" w:hAnsi="Times New Roman"/>
          <w:b/>
          <w:sz w:val="28"/>
          <w:szCs w:val="28"/>
        </w:rPr>
      </w:pPr>
      <w:r w:rsidRPr="00A63B8B">
        <w:rPr>
          <w:rFonts w:ascii="Times New Roman" w:hAnsi="Times New Roman"/>
          <w:b/>
          <w:sz w:val="28"/>
          <w:szCs w:val="28"/>
        </w:rPr>
        <w:t>Участие в конкурсах и мероприятиях 20012-2013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3B8B">
        <w:rPr>
          <w:rFonts w:ascii="Times New Roman" w:hAnsi="Times New Roman"/>
          <w:b/>
          <w:sz w:val="28"/>
          <w:szCs w:val="28"/>
        </w:rPr>
        <w:t>учебны</w:t>
      </w:r>
      <w:r>
        <w:rPr>
          <w:rFonts w:ascii="Times New Roman" w:hAnsi="Times New Roman"/>
          <w:b/>
          <w:sz w:val="28"/>
          <w:szCs w:val="28"/>
        </w:rPr>
        <w:t>й</w:t>
      </w:r>
      <w:r w:rsidRPr="00A63B8B"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  <w:r w:rsidRPr="00A63B8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026"/>
        <w:gridCol w:w="2236"/>
        <w:gridCol w:w="2126"/>
        <w:gridCol w:w="2410"/>
        <w:gridCol w:w="6314"/>
      </w:tblGrid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Учатники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Статус участия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28.09.2012</w:t>
            </w:r>
          </w:p>
        </w:tc>
        <w:tc>
          <w:tcPr>
            <w:tcW w:w="756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Педагогический форум 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г. Ковдор. 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Выступление «Работа над дистанционными проектами как путь формирования коммуникативных компетенций».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 (сертификат)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7" w:type="pct"/>
          </w:tcPr>
          <w:p w:rsidR="003F0D6F" w:rsidRPr="00272C11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C11">
              <w:rPr>
                <w:rFonts w:ascii="Times New Roman" w:hAnsi="Times New Roman"/>
                <w:sz w:val="28"/>
                <w:szCs w:val="28"/>
              </w:rPr>
              <w:t>18.10.2012</w:t>
            </w:r>
          </w:p>
        </w:tc>
        <w:tc>
          <w:tcPr>
            <w:tcW w:w="756" w:type="pct"/>
          </w:tcPr>
          <w:p w:rsidR="003F0D6F" w:rsidRPr="00272C11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C11">
              <w:rPr>
                <w:rFonts w:ascii="Times New Roman" w:hAnsi="Times New Roman"/>
                <w:sz w:val="28"/>
                <w:szCs w:val="28"/>
              </w:rPr>
              <w:t>Конкурс «Казаки»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 Казачок» (номинация «Поэзия»)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«О Гоголевских казаках» (номинация «Поэзия»)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Алеветдинова Э. 8 кл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17.10.2012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Всероссийская дистанционная олимпиада «Животные: кто они?» </w:t>
            </w: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minobr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>.</w:t>
            </w: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Жидов Н.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F0D6F" w:rsidRPr="00984FAE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17.10.2012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Интернет-проект, посвящённый творчеству Астрид Линдгрен «Он улетел, но обещал вернуться»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Гармаш О. 5 кл.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2075B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http://yonski-school-4.ru/dok/gumc/filatova/Гармаш%20О.pdf</w:t>
              </w:r>
            </w:hyperlink>
          </w:p>
          <w:p w:rsidR="003F0D6F" w:rsidRDefault="003F0D6F" w:rsidP="00E063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BF2C09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F2C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3F0D6F" w:rsidRPr="00BF2C09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Pr="00BF2C0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http://yonski-school-4.ru/let90/</w:t>
              </w:r>
              <w:r w:rsidRPr="002075B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Встреча</w:t>
              </w:r>
              <w:r w:rsidRPr="00BF2C0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%20</w:t>
              </w:r>
              <w:r w:rsidRPr="002075B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с</w:t>
              </w:r>
              <w:r w:rsidRPr="00BF2C0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%20</w:t>
              </w:r>
              <w:r w:rsidRPr="002075B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детством</w:t>
              </w:r>
              <w:r w:rsidRPr="00BF2C0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_</w:t>
              </w:r>
              <w:r w:rsidRPr="002075B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Филатова</w:t>
              </w:r>
              <w:r w:rsidRPr="00BF2C0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%20</w:t>
              </w:r>
              <w:r w:rsidRPr="002075B9">
                <w:rPr>
                  <w:rStyle w:val="Hyperlink"/>
                  <w:rFonts w:ascii="Times New Roman" w:hAnsi="Times New Roman"/>
                  <w:sz w:val="28"/>
                  <w:szCs w:val="28"/>
                </w:rPr>
                <w:t>ТВ</w:t>
              </w:r>
              <w:r w:rsidRPr="00BF2C09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.pdf</w:t>
              </w:r>
            </w:hyperlink>
          </w:p>
          <w:p w:rsidR="003F0D6F" w:rsidRPr="00BF2C09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7" w:type="pct"/>
          </w:tcPr>
          <w:p w:rsidR="003F0D6F" w:rsidRPr="00C77ADF" w:rsidRDefault="003F0D6F" w:rsidP="00260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20-27.10.2012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Интернет-проект «Микс: словесность»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7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18.10.2012</w:t>
            </w:r>
          </w:p>
        </w:tc>
        <w:tc>
          <w:tcPr>
            <w:tcW w:w="756" w:type="pct"/>
          </w:tcPr>
          <w:p w:rsidR="003F0D6F" w:rsidRDefault="003F0D6F" w:rsidP="00C77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Школьный конкурс чтецов, посвящённый творчеству А.С. Пушкина и его окружения</w:t>
            </w:r>
          </w:p>
        </w:tc>
        <w:tc>
          <w:tcPr>
            <w:tcW w:w="719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Отрывок из романа в стихах «Евгений Онегин» (« В тот год осенняя погода…»)</w:t>
            </w:r>
          </w:p>
        </w:tc>
        <w:tc>
          <w:tcPr>
            <w:tcW w:w="81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Васькова А. 8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Лебедева Кс.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Басалаева Ю.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Гаврилюк Серг.</w:t>
            </w:r>
          </w:p>
        </w:tc>
        <w:tc>
          <w:tcPr>
            <w:tcW w:w="213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12.12.2012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Школьный литературный конкурс, посвящённый 90-летнему Юбилею школы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7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20.12.2012</w:t>
            </w:r>
          </w:p>
        </w:tc>
        <w:tc>
          <w:tcPr>
            <w:tcW w:w="756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Всероссийский дистанционный конкурс чтецов «Бородино глазами юного поколения»</w:t>
            </w:r>
          </w:p>
        </w:tc>
        <w:tc>
          <w:tcPr>
            <w:tcW w:w="719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Номинация «Декламация»</w:t>
            </w:r>
          </w:p>
        </w:tc>
        <w:tc>
          <w:tcPr>
            <w:tcW w:w="81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Васькова А. 8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Баранова В. 7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Козлов А. 7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Холодилин С. 7 кл</w:t>
            </w:r>
          </w:p>
        </w:tc>
        <w:tc>
          <w:tcPr>
            <w:tcW w:w="213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25.12.2012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Школьный конкурс чтецов стихотворений о Родине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Васькова А. 8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Фомин А.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Провоторова Д. 8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Войт А.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Декабрь 2012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Декада гуманитарных наук (школа)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Открытые уроки: </w:t>
            </w:r>
          </w:p>
          <w:p w:rsidR="003F0D6F" w:rsidRPr="00C77ADF" w:rsidRDefault="003F0D6F" w:rsidP="000334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>Русский язык 5 класс (« Урок-исследование по теме «Фонетика»)</w:t>
            </w:r>
          </w:p>
          <w:p w:rsidR="003F0D6F" w:rsidRPr="00C77ADF" w:rsidRDefault="003F0D6F" w:rsidP="000334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История 5 класс («Знакомьтесь: Индия») </w:t>
            </w:r>
          </w:p>
          <w:p w:rsidR="003F0D6F" w:rsidRPr="00C77ADF" w:rsidRDefault="003F0D6F" w:rsidP="000334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>Литература 8 класс («Обобщающий урок по пьесе «Ревизор». Урок-викторина)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17.01.2013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Творческий конкурс, посвящённый олимпийской тематике «Игры, которые мы заслужили вместе с тобой»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Стихотворение «Олимпийские мечты»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25.01.2013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Школьный этап НОУ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«Судьба АДАЖИО»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«Какого цвета сказка или Цветопись в сказках А.С. Пушкина»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21.02.2013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муниципальные ученические чтения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«Судьба АДАЖИО»</w:t>
            </w:r>
          </w:p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«Какого цвета сказка или </w:t>
            </w:r>
          </w:p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Цветопись в сказках А.С. Пушкина»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77ADF">
              <w:rPr>
                <w:rFonts w:ascii="Times New Roman" w:hAnsi="Times New Roman"/>
                <w:sz w:val="28"/>
                <w:szCs w:val="28"/>
              </w:rPr>
              <w:t xml:space="preserve"> место+сертификат за умение вести дискуссию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22.02.2013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Муниципальный конкурс «Информационные технологии и моё творчество»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Номинация «Мир моих увлечений». Работа «По дороге к мечте»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10.03.2013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Дистанционный конкурс «Природа родного края» (Экоцентр «Воробьёвы горы»)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Сочинение «Полярный день»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Сочинение « Я люблю моё Заполярье»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Васькова А. 8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9C0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Обе работы размещены в сборнике, состоящем из лучших работ учащихся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15.03.2013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Отрывок из повести Виталия Закруткина «Матерь человеческая»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47" w:type="pct"/>
          </w:tcPr>
          <w:p w:rsidR="003F0D6F" w:rsidRPr="008C1747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747">
              <w:rPr>
                <w:rFonts w:ascii="Times New Roman" w:hAnsi="Times New Roman"/>
                <w:sz w:val="28"/>
                <w:szCs w:val="28"/>
              </w:rPr>
              <w:t>Март 2013</w:t>
            </w:r>
          </w:p>
        </w:tc>
        <w:tc>
          <w:tcPr>
            <w:tcW w:w="756" w:type="pct"/>
          </w:tcPr>
          <w:p w:rsidR="003F0D6F" w:rsidRPr="008C1747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747">
              <w:rPr>
                <w:rFonts w:ascii="Times New Roman" w:hAnsi="Times New Roman"/>
                <w:sz w:val="28"/>
                <w:szCs w:val="28"/>
              </w:rPr>
              <w:t>Дистанционные олимпиады по предметам (Центр Знаний и технологий)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17 человек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7" w:type="pct"/>
          </w:tcPr>
          <w:p w:rsidR="003F0D6F" w:rsidRPr="00C01BD6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BD6">
              <w:rPr>
                <w:rFonts w:ascii="Times New Roman" w:hAnsi="Times New Roman"/>
                <w:sz w:val="28"/>
                <w:szCs w:val="28"/>
              </w:rPr>
              <w:t>20.03.2013</w:t>
            </w:r>
          </w:p>
        </w:tc>
        <w:tc>
          <w:tcPr>
            <w:tcW w:w="756" w:type="pct"/>
          </w:tcPr>
          <w:p w:rsidR="003F0D6F" w:rsidRPr="00C01BD6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BD6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детского и юношеского литературно-художественного творчества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 Казачок» (номинация «Поэзия»)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«О Гоголевских казаках» (номинация «Поэзия»)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«История Отечества в книгах Пикуля»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Алеветдинова Э. 8 кл.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</w:tc>
        <w:tc>
          <w:tcPr>
            <w:tcW w:w="2135" w:type="pct"/>
          </w:tcPr>
          <w:p w:rsidR="003F0D6F" w:rsidRPr="00C01BD6" w:rsidRDefault="003F0D6F" w:rsidP="00C0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BD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Default="003F0D6F" w:rsidP="00C0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0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01BD6" w:rsidRDefault="003F0D6F" w:rsidP="00C01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BD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3F0D6F" w:rsidRDefault="003F0D6F" w:rsidP="00BB7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BB7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01BD6" w:rsidRDefault="003F0D6F" w:rsidP="00BB7DA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1BD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7" w:type="pct"/>
          </w:tcPr>
          <w:p w:rsidR="003F0D6F" w:rsidRPr="001B13D6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3D6">
              <w:rPr>
                <w:rFonts w:ascii="Times New Roman" w:hAnsi="Times New Roman"/>
                <w:sz w:val="28"/>
                <w:szCs w:val="28"/>
              </w:rPr>
              <w:t>30.03.2013</w:t>
            </w:r>
          </w:p>
        </w:tc>
        <w:tc>
          <w:tcPr>
            <w:tcW w:w="756" w:type="pct"/>
          </w:tcPr>
          <w:p w:rsidR="003F0D6F" w:rsidRPr="001B13D6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3D6">
              <w:rPr>
                <w:rFonts w:ascii="Times New Roman" w:hAnsi="Times New Roman"/>
                <w:sz w:val="28"/>
                <w:szCs w:val="28"/>
              </w:rPr>
              <w:t>«Берег России»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«История песен, рождённых на Кольском полуострове»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«Мой посёлок в поэзии. Кто, по моему мнению, о нём лучше всего написал?»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Pr="001B13D6" w:rsidRDefault="003F0D6F" w:rsidP="00B73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3D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3F0D6F" w:rsidRPr="001B13D6" w:rsidRDefault="003F0D6F" w:rsidP="00B73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B73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B73F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13D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7" w:type="pct"/>
          </w:tcPr>
          <w:p w:rsidR="003F0D6F" w:rsidRPr="00B1274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74F">
              <w:rPr>
                <w:rFonts w:ascii="Times New Roman" w:hAnsi="Times New Roman"/>
                <w:sz w:val="28"/>
                <w:szCs w:val="28"/>
              </w:rPr>
              <w:t>30.03.2013</w:t>
            </w:r>
          </w:p>
        </w:tc>
        <w:tc>
          <w:tcPr>
            <w:tcW w:w="756" w:type="pct"/>
          </w:tcPr>
          <w:p w:rsidR="003F0D6F" w:rsidRPr="00B1274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74F">
              <w:rPr>
                <w:rFonts w:ascii="Times New Roman" w:hAnsi="Times New Roman"/>
                <w:sz w:val="28"/>
                <w:szCs w:val="28"/>
              </w:rPr>
              <w:t>«Храмы России»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«Поле славы в моём сердце»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Pr="001B13D6" w:rsidRDefault="003F0D6F" w:rsidP="00B73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3D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7" w:type="pct"/>
          </w:tcPr>
          <w:p w:rsidR="003F0D6F" w:rsidRPr="004753D8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D8">
              <w:rPr>
                <w:rFonts w:ascii="Times New Roman" w:hAnsi="Times New Roman"/>
                <w:sz w:val="28"/>
                <w:szCs w:val="28"/>
              </w:rPr>
              <w:t>08.04.2013</w:t>
            </w:r>
          </w:p>
        </w:tc>
        <w:tc>
          <w:tcPr>
            <w:tcW w:w="756" w:type="pct"/>
          </w:tcPr>
          <w:p w:rsidR="003F0D6F" w:rsidRPr="004753D8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D8">
              <w:rPr>
                <w:rFonts w:ascii="Times New Roman" w:hAnsi="Times New Roman"/>
                <w:sz w:val="28"/>
                <w:szCs w:val="28"/>
              </w:rPr>
              <w:t>Всероссийский дистанционный конкурс школьных сочинений и эссе (</w:t>
            </w:r>
            <w:r w:rsidRPr="004753D8">
              <w:rPr>
                <w:rFonts w:ascii="Times New Roman" w:hAnsi="Times New Roman"/>
                <w:sz w:val="28"/>
                <w:szCs w:val="28"/>
                <w:lang w:val="en-US"/>
              </w:rPr>
              <w:t>wconcurse</w:t>
            </w:r>
            <w:r w:rsidRPr="004753D8">
              <w:rPr>
                <w:rFonts w:ascii="Times New Roman" w:hAnsi="Times New Roman"/>
                <w:sz w:val="28"/>
                <w:szCs w:val="28"/>
              </w:rPr>
              <w:t>.</w:t>
            </w:r>
            <w:r w:rsidRPr="004753D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753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Сочинение «Фильм, который заставил меня задуматься»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Pr="004753D8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D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7" w:type="pct"/>
          </w:tcPr>
          <w:p w:rsidR="003F0D6F" w:rsidRPr="004753D8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D8">
              <w:rPr>
                <w:rFonts w:ascii="Times New Roman" w:hAnsi="Times New Roman"/>
                <w:sz w:val="28"/>
                <w:szCs w:val="28"/>
              </w:rPr>
              <w:t>08.04.2013</w:t>
            </w:r>
          </w:p>
        </w:tc>
        <w:tc>
          <w:tcPr>
            <w:tcW w:w="756" w:type="pct"/>
          </w:tcPr>
          <w:p w:rsidR="003F0D6F" w:rsidRPr="004753D8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3D8">
              <w:rPr>
                <w:rFonts w:ascii="Times New Roman" w:hAnsi="Times New Roman"/>
                <w:sz w:val="28"/>
                <w:szCs w:val="28"/>
              </w:rPr>
              <w:t>Всероссийский дистанционный конкурс «Рождественское чудо»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Сказка «Путешествие Оленёнка и Медвежонка»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Фомин А. 5 кл.</w:t>
            </w:r>
          </w:p>
        </w:tc>
        <w:tc>
          <w:tcPr>
            <w:tcW w:w="2135" w:type="pct"/>
          </w:tcPr>
          <w:p w:rsidR="003F0D6F" w:rsidRPr="004753D8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3D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7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14.04.2013</w:t>
            </w:r>
          </w:p>
        </w:tc>
        <w:tc>
          <w:tcPr>
            <w:tcW w:w="756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Всероссийский дистанционный конкурс «Родные края» («Продлёнка»)</w:t>
            </w:r>
          </w:p>
        </w:tc>
        <w:tc>
          <w:tcPr>
            <w:tcW w:w="719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«Я люблю моё Заполярье»</w:t>
            </w:r>
          </w:p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«Я люблю моё Заполярье»</w:t>
            </w:r>
          </w:p>
        </w:tc>
        <w:tc>
          <w:tcPr>
            <w:tcW w:w="81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742">
              <w:rPr>
                <w:rFonts w:ascii="Times New Roman" w:hAnsi="Times New Roman"/>
                <w:sz w:val="28"/>
                <w:szCs w:val="28"/>
              </w:rPr>
              <w:t>Лауреат</w:t>
            </w:r>
            <w:r w:rsidRPr="00AE6742"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http://www.art-talant.org/konkursnye-raboty/viewlink/23614.html</w:t>
              </w:r>
            </w:hyperlink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742">
              <w:rPr>
                <w:rFonts w:ascii="Times New Roman" w:hAnsi="Times New Roman"/>
                <w:sz w:val="28"/>
                <w:szCs w:val="28"/>
              </w:rPr>
              <w:t>2 место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http://www.art-talant.org/konkursnye-raboty/viewlink/23604.html</w:t>
              </w:r>
            </w:hyperlink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7" w:type="pct"/>
          </w:tcPr>
          <w:p w:rsidR="003F0D6F" w:rsidRPr="003050E0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0E0">
              <w:rPr>
                <w:rFonts w:ascii="Times New Roman" w:hAnsi="Times New Roman"/>
                <w:sz w:val="28"/>
                <w:szCs w:val="28"/>
              </w:rPr>
              <w:t>14.04.2013</w:t>
            </w:r>
          </w:p>
        </w:tc>
        <w:tc>
          <w:tcPr>
            <w:tcW w:w="756" w:type="pct"/>
          </w:tcPr>
          <w:p w:rsidR="003F0D6F" w:rsidRPr="003050E0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0E0">
              <w:rPr>
                <w:rFonts w:ascii="Times New Roman" w:hAnsi="Times New Roman"/>
                <w:sz w:val="28"/>
                <w:szCs w:val="28"/>
              </w:rPr>
              <w:t>Всероссийский конкурс на лучшую предметную олимпиаду «Моё образование»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Викторина «История славянской письменности»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213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0E0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Default="003F0D6F" w:rsidP="00BB7022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u w:val="single"/>
              </w:rPr>
            </w:pPr>
            <w:hyperlink r:id="rId9" w:history="1">
              <w:r w:rsidRPr="00CE1F9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http://www.moeobrazovanie.ru/prof_tests/test_po_istorii_8_9_10_11_klass_1.html</w:t>
              </w:r>
            </w:hyperlink>
          </w:p>
          <w:p w:rsidR="003F0D6F" w:rsidRPr="00C37C82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  <w:u w:val="single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 xml:space="preserve">26. </w:t>
            </w:r>
          </w:p>
        </w:tc>
        <w:tc>
          <w:tcPr>
            <w:tcW w:w="347" w:type="pct"/>
          </w:tcPr>
          <w:p w:rsidR="003F0D6F" w:rsidRPr="00C6723C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23C">
              <w:rPr>
                <w:rFonts w:ascii="Times New Roman" w:hAnsi="Times New Roman"/>
                <w:sz w:val="28"/>
                <w:szCs w:val="28"/>
              </w:rPr>
              <w:t>19.04.2013</w:t>
            </w:r>
          </w:p>
        </w:tc>
        <w:tc>
          <w:tcPr>
            <w:tcW w:w="756" w:type="pct"/>
          </w:tcPr>
          <w:p w:rsidR="003F0D6F" w:rsidRPr="00C6723C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23C">
              <w:rPr>
                <w:rFonts w:ascii="Times New Roman" w:hAnsi="Times New Roman"/>
                <w:sz w:val="28"/>
                <w:szCs w:val="28"/>
              </w:rPr>
              <w:t>ПроЛитКомпот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«Судьба АДАЖИО», «Я люблю моё Заполярье»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23.04.2013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Региональный  этап Всероссийского конкурса чтецов «Живая классика»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Отрывок из повести Виталия Закруткина «Матерь человеческая»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7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29.04.2013</w:t>
            </w:r>
          </w:p>
        </w:tc>
        <w:tc>
          <w:tcPr>
            <w:tcW w:w="756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педагогического мастерства</w:t>
            </w:r>
          </w:p>
        </w:tc>
        <w:tc>
          <w:tcPr>
            <w:tcW w:w="719" w:type="pct"/>
          </w:tcPr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русского языка в 5 классе «Безударные окончания глаголов»</w:t>
            </w:r>
          </w:p>
        </w:tc>
        <w:tc>
          <w:tcPr>
            <w:tcW w:w="81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C77ADF" w:rsidTr="00C37C82">
        <w:tc>
          <w:tcPr>
            <w:tcW w:w="228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47" w:type="pct"/>
          </w:tcPr>
          <w:p w:rsidR="003F0D6F" w:rsidRPr="00FF1D23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D23">
              <w:rPr>
                <w:rFonts w:ascii="Times New Roman" w:hAnsi="Times New Roman"/>
                <w:sz w:val="28"/>
                <w:szCs w:val="28"/>
              </w:rPr>
              <w:t>30.04.2013</w:t>
            </w:r>
          </w:p>
        </w:tc>
        <w:tc>
          <w:tcPr>
            <w:tcW w:w="756" w:type="pct"/>
          </w:tcPr>
          <w:p w:rsidR="003F0D6F" w:rsidRPr="00FF1D23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D23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«Наука и спорт: полный контакт»</w:t>
            </w:r>
          </w:p>
        </w:tc>
        <w:tc>
          <w:tcPr>
            <w:tcW w:w="719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«Олимпийские мечты», стихотворение</w:t>
            </w:r>
          </w:p>
          <w:p w:rsidR="003F0D6F" w:rsidRPr="00C77AD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«Олимпийские мечты, эссе</w:t>
            </w:r>
          </w:p>
        </w:tc>
        <w:tc>
          <w:tcPr>
            <w:tcW w:w="81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Default="003F0D6F" w:rsidP="00DE1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DE1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DE12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Патракова Е. 10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7" w:type="pct"/>
          </w:tcPr>
          <w:p w:rsidR="003F0D6F" w:rsidRPr="00C72B04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B04">
              <w:rPr>
                <w:rFonts w:ascii="Times New Roman" w:hAnsi="Times New Roman"/>
                <w:sz w:val="28"/>
                <w:szCs w:val="28"/>
              </w:rPr>
              <w:t>05.05.2013</w:t>
            </w:r>
          </w:p>
        </w:tc>
        <w:tc>
          <w:tcPr>
            <w:tcW w:w="756" w:type="pct"/>
          </w:tcPr>
          <w:p w:rsidR="003F0D6F" w:rsidRPr="00C72B04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B04">
              <w:rPr>
                <w:rFonts w:ascii="Times New Roman" w:hAnsi="Times New Roman"/>
                <w:sz w:val="28"/>
                <w:szCs w:val="28"/>
              </w:rPr>
              <w:t>Муниципальный конкурс «Рукописная книга», посвящённый 60-летию Ковдора и 75-летию Мурманской области</w:t>
            </w:r>
          </w:p>
        </w:tc>
        <w:tc>
          <w:tcPr>
            <w:tcW w:w="719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любовью о Родине»</w:t>
            </w:r>
          </w:p>
        </w:tc>
        <w:tc>
          <w:tcPr>
            <w:tcW w:w="815" w:type="pct"/>
          </w:tcPr>
          <w:p w:rsidR="003F0D6F" w:rsidRDefault="003F0D6F" w:rsidP="00C04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ADF">
              <w:rPr>
                <w:rFonts w:ascii="Times New Roman" w:hAnsi="Times New Roman"/>
                <w:sz w:val="28"/>
                <w:szCs w:val="28"/>
              </w:rPr>
              <w:t>Филатова О. 5 кл.</w:t>
            </w:r>
          </w:p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приз</w:t>
            </w:r>
          </w:p>
        </w:tc>
      </w:tr>
      <w:tr w:rsidR="003F0D6F" w:rsidRPr="00C77ADF" w:rsidTr="00C37C82">
        <w:tc>
          <w:tcPr>
            <w:tcW w:w="228" w:type="pct"/>
          </w:tcPr>
          <w:p w:rsidR="003F0D6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7" w:type="pct"/>
          </w:tcPr>
          <w:p w:rsidR="003F0D6F" w:rsidRPr="00DC3B7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3FC7">
              <w:rPr>
                <w:rFonts w:ascii="Times New Roman" w:hAnsi="Times New Roman"/>
                <w:sz w:val="28"/>
                <w:szCs w:val="28"/>
              </w:rPr>
              <w:t>21.05.2013</w:t>
            </w:r>
          </w:p>
        </w:tc>
        <w:tc>
          <w:tcPr>
            <w:tcW w:w="756" w:type="pct"/>
          </w:tcPr>
          <w:p w:rsidR="003F0D6F" w:rsidRPr="00DC3B7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3FC7">
              <w:rPr>
                <w:rFonts w:ascii="Times New Roman" w:hAnsi="Times New Roman"/>
                <w:sz w:val="28"/>
                <w:szCs w:val="28"/>
              </w:rPr>
              <w:t>Статья на сайт, посвящённая Дню славянской письменности</w:t>
            </w:r>
          </w:p>
        </w:tc>
        <w:tc>
          <w:tcPr>
            <w:tcW w:w="719" w:type="pct"/>
          </w:tcPr>
          <w:p w:rsidR="003F0D6F" w:rsidRDefault="003F0D6F" w:rsidP="00C77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Презентация-викторина         «История славянской письменности»</w:t>
            </w:r>
          </w:p>
        </w:tc>
        <w:tc>
          <w:tcPr>
            <w:tcW w:w="815" w:type="pct"/>
          </w:tcPr>
          <w:p w:rsidR="003F0D6F" w:rsidRPr="00C77ADF" w:rsidRDefault="003F0D6F" w:rsidP="00C04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2135" w:type="pct"/>
          </w:tcPr>
          <w:p w:rsidR="003F0D6F" w:rsidRPr="00C77ADF" w:rsidRDefault="003F0D6F" w:rsidP="00C77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</w:rPr>
                <w:t>http://yonski-school-4.ru/new.htm</w:t>
              </w:r>
            </w:hyperlink>
          </w:p>
        </w:tc>
      </w:tr>
      <w:tr w:rsidR="003F0D6F" w:rsidRPr="00CF254C" w:rsidTr="00C37C82">
        <w:tc>
          <w:tcPr>
            <w:tcW w:w="228" w:type="pct"/>
          </w:tcPr>
          <w:p w:rsidR="003F0D6F" w:rsidRPr="00CF254C" w:rsidRDefault="003F0D6F" w:rsidP="00CF2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54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7" w:type="pct"/>
          </w:tcPr>
          <w:p w:rsidR="003F0D6F" w:rsidRPr="00CF254C" w:rsidRDefault="003F0D6F" w:rsidP="00CF2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4C">
              <w:rPr>
                <w:rFonts w:ascii="Times New Roman" w:hAnsi="Times New Roman"/>
                <w:sz w:val="28"/>
                <w:szCs w:val="28"/>
              </w:rPr>
              <w:t>03.06.2013</w:t>
            </w:r>
          </w:p>
        </w:tc>
        <w:tc>
          <w:tcPr>
            <w:tcW w:w="756" w:type="pct"/>
          </w:tcPr>
          <w:p w:rsidR="003F0D6F" w:rsidRPr="00CF254C" w:rsidRDefault="003F0D6F" w:rsidP="00CF2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CF254C">
                <w:rPr>
                  <w:rStyle w:val="Hyperlink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Конкурс декламаций "ДЕТИ ЧИТАЮТ СТИХИ". Май-июнь 2013. Тема "Детство"</w:t>
              </w:r>
            </w:hyperlink>
          </w:p>
        </w:tc>
        <w:tc>
          <w:tcPr>
            <w:tcW w:w="719" w:type="pct"/>
          </w:tcPr>
          <w:p w:rsidR="003F0D6F" w:rsidRPr="00CF254C" w:rsidRDefault="003F0D6F" w:rsidP="00CF2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4C">
              <w:rPr>
                <w:rFonts w:ascii="Times New Roman" w:hAnsi="Times New Roman"/>
                <w:sz w:val="28"/>
                <w:szCs w:val="28"/>
              </w:rPr>
              <w:t>Александр Дольский «Звёздочка»</w:t>
            </w:r>
          </w:p>
          <w:p w:rsidR="003F0D6F" w:rsidRPr="00CF254C" w:rsidRDefault="003F0D6F" w:rsidP="00CF2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4C">
              <w:rPr>
                <w:rFonts w:ascii="Times New Roman" w:hAnsi="Times New Roman"/>
                <w:sz w:val="28"/>
                <w:szCs w:val="28"/>
              </w:rPr>
              <w:t>А.С.Пушкин Отрывок из романа в стихах «Евгений Онегин»</w:t>
            </w:r>
          </w:p>
        </w:tc>
        <w:tc>
          <w:tcPr>
            <w:tcW w:w="815" w:type="pct"/>
          </w:tcPr>
          <w:p w:rsidR="003F0D6F" w:rsidRPr="00CF254C" w:rsidRDefault="003F0D6F" w:rsidP="00CF2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54C">
              <w:rPr>
                <w:rFonts w:ascii="Times New Roman" w:hAnsi="Times New Roman"/>
                <w:sz w:val="28"/>
                <w:szCs w:val="28"/>
              </w:rPr>
              <w:t>Филатова Ольга 5 класс</w:t>
            </w:r>
          </w:p>
        </w:tc>
        <w:tc>
          <w:tcPr>
            <w:tcW w:w="2135" w:type="pct"/>
          </w:tcPr>
          <w:p w:rsidR="003F0D6F" w:rsidRPr="00CF254C" w:rsidRDefault="003F0D6F" w:rsidP="00CF254C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CF254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http://vk.com/videos-24831014?z=video-24831014_165164246%2Fclub24831014</w:t>
              </w:r>
            </w:hyperlink>
          </w:p>
          <w:p w:rsidR="003F0D6F" w:rsidRDefault="003F0D6F" w:rsidP="00CF25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F254C" w:rsidRDefault="003F0D6F" w:rsidP="00CF254C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CF254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http://vk.com/videos-24831014?z=video-24831014_165208979%2Fclub24831014</w:t>
              </w:r>
            </w:hyperlink>
          </w:p>
          <w:p w:rsidR="003F0D6F" w:rsidRPr="00CF254C" w:rsidRDefault="003F0D6F" w:rsidP="00CF2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0D6F" w:rsidRDefault="003F0D6F" w:rsidP="00395B0E">
      <w:pPr>
        <w:jc w:val="center"/>
        <w:rPr>
          <w:rFonts w:ascii="Times New Roman" w:hAnsi="Times New Roman"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0D6F" w:rsidRPr="00395B0E" w:rsidRDefault="003F0D6F" w:rsidP="00395B0E">
      <w:pPr>
        <w:jc w:val="center"/>
        <w:rPr>
          <w:rFonts w:ascii="Times New Roman" w:hAnsi="Times New Roman"/>
          <w:b/>
          <w:sz w:val="28"/>
          <w:szCs w:val="28"/>
        </w:rPr>
      </w:pPr>
      <w:r w:rsidRPr="00395B0E">
        <w:rPr>
          <w:rFonts w:ascii="Times New Roman" w:hAnsi="Times New Roman"/>
          <w:b/>
          <w:sz w:val="28"/>
          <w:szCs w:val="28"/>
        </w:rPr>
        <w:t>Участие в конкурсах и мероприятиях 2001</w:t>
      </w:r>
      <w:r>
        <w:rPr>
          <w:rFonts w:ascii="Times New Roman" w:hAnsi="Times New Roman"/>
          <w:b/>
          <w:sz w:val="28"/>
          <w:szCs w:val="28"/>
        </w:rPr>
        <w:t>3</w:t>
      </w:r>
      <w:r w:rsidRPr="00395B0E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4</w:t>
      </w:r>
      <w:r w:rsidRPr="00395B0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476"/>
        <w:gridCol w:w="2234"/>
        <w:gridCol w:w="2512"/>
        <w:gridCol w:w="1812"/>
        <w:gridCol w:w="6158"/>
      </w:tblGrid>
      <w:tr w:rsidR="003F0D6F" w:rsidRPr="00395B0E" w:rsidTr="00294D1F">
        <w:tc>
          <w:tcPr>
            <w:tcW w:w="201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99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  <w:tc>
          <w:tcPr>
            <w:tcW w:w="853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43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758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95B0E">
              <w:rPr>
                <w:rFonts w:ascii="Times New Roman" w:hAnsi="Times New Roman"/>
                <w:sz w:val="28"/>
                <w:szCs w:val="28"/>
              </w:rPr>
              <w:t>тники</w:t>
            </w:r>
          </w:p>
        </w:tc>
        <w:tc>
          <w:tcPr>
            <w:tcW w:w="1646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B0E">
              <w:rPr>
                <w:rFonts w:ascii="Times New Roman" w:hAnsi="Times New Roman"/>
                <w:sz w:val="28"/>
                <w:szCs w:val="28"/>
              </w:rPr>
              <w:t>Статус участия</w:t>
            </w:r>
          </w:p>
        </w:tc>
      </w:tr>
      <w:tr w:rsidR="003F0D6F" w:rsidRPr="00395B0E" w:rsidTr="00294D1F">
        <w:tc>
          <w:tcPr>
            <w:tcW w:w="201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" w:type="pct"/>
          </w:tcPr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18.10.2013</w:t>
            </w:r>
          </w:p>
        </w:tc>
        <w:tc>
          <w:tcPr>
            <w:tcW w:w="853" w:type="pct"/>
          </w:tcPr>
          <w:p w:rsidR="003F0D6F" w:rsidRPr="00395B0E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95B0E">
              <w:rPr>
                <w:rFonts w:ascii="Times New Roman" w:hAnsi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95B0E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B0E">
              <w:rPr>
                <w:rFonts w:ascii="Times New Roman" w:hAnsi="Times New Roman"/>
                <w:sz w:val="28"/>
                <w:szCs w:val="28"/>
              </w:rPr>
              <w:t>Всероссийского конкурса школьных проектов, посвященного 20-летию Конституции Российской Федерации</w:t>
            </w:r>
          </w:p>
        </w:tc>
        <w:tc>
          <w:tcPr>
            <w:tcW w:w="1043" w:type="pct"/>
          </w:tcPr>
          <w:p w:rsidR="003F0D6F" w:rsidRPr="00395B0E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«Рассказ»</w:t>
            </w: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Ольга 6 а</w:t>
            </w: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Кнаус Ангелина, 7 а</w:t>
            </w:r>
          </w:p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F0D6F" w:rsidRPr="00395B0E" w:rsidTr="00294D1F">
        <w:tc>
          <w:tcPr>
            <w:tcW w:w="201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22.11.2013</w:t>
            </w:r>
          </w:p>
        </w:tc>
        <w:tc>
          <w:tcPr>
            <w:tcW w:w="85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в Интернет</w:t>
            </w:r>
          </w:p>
        </w:tc>
        <w:tc>
          <w:tcPr>
            <w:tcW w:w="104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провести интересное родительское собрание: советы начинающему педагогу»</w:t>
            </w: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1646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CE1F9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http://pedsovet.su/publ/72-1-0-4261</w:t>
              </w:r>
            </w:hyperlink>
          </w:p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395B0E" w:rsidTr="00294D1F">
        <w:tc>
          <w:tcPr>
            <w:tcW w:w="201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09.12.2013</w:t>
            </w:r>
          </w:p>
        </w:tc>
        <w:tc>
          <w:tcPr>
            <w:tcW w:w="85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в Интернет</w:t>
            </w:r>
          </w:p>
        </w:tc>
        <w:tc>
          <w:tcPr>
            <w:tcW w:w="104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«Второе высшее дистанционно? А почему бы и нет?»</w:t>
            </w: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9F"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1646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CE1F9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http://pedsovet.su/publ/97-1-0-4342</w:t>
              </w:r>
            </w:hyperlink>
          </w:p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395B0E" w:rsidTr="00294D1F">
        <w:tc>
          <w:tcPr>
            <w:tcW w:w="201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" w:type="pct"/>
          </w:tcPr>
          <w:p w:rsidR="003F0D6F" w:rsidRDefault="003F0D6F" w:rsidP="00C1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14.01.2014</w:t>
            </w:r>
          </w:p>
        </w:tc>
        <w:tc>
          <w:tcPr>
            <w:tcW w:w="85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</w:t>
            </w:r>
          </w:p>
          <w:p w:rsidR="003F0D6F" w:rsidRDefault="003F0D6F" w:rsidP="00675F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«Книжный эксперт» </w:t>
            </w:r>
          </w:p>
        </w:tc>
        <w:tc>
          <w:tcPr>
            <w:tcW w:w="104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«Только кажется мне – это я не вернулась из боя» (эссе по повести Бориса Васильева «А зори здесь тихие»)</w:t>
            </w:r>
          </w:p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«Мудрость приходит с горем» (эссе по рассказу Г.Черкашина «Кукла»)</w:t>
            </w: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9F">
              <w:rPr>
                <w:rFonts w:ascii="Times New Roman" w:hAnsi="Times New Roman"/>
                <w:sz w:val="28"/>
                <w:szCs w:val="28"/>
              </w:rPr>
              <w:t>Филатова Ольга 6 а</w:t>
            </w: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89F">
              <w:rPr>
                <w:rFonts w:ascii="Times New Roman" w:hAnsi="Times New Roman"/>
                <w:sz w:val="28"/>
                <w:szCs w:val="28"/>
              </w:rPr>
              <w:t>Филатова Ольга 6 а</w:t>
            </w:r>
          </w:p>
        </w:tc>
        <w:tc>
          <w:tcPr>
            <w:tcW w:w="1646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CE1F9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http://www.papmambook.ru/contests/essays/14/1383</w:t>
              </w:r>
            </w:hyperlink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CE1F9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http://www.papmambook.ru/contests/essays/14/1571</w:t>
              </w:r>
            </w:hyperlink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допущена до второго этапа конкурса</w:t>
            </w:r>
          </w:p>
          <w:p w:rsidR="003F0D6F" w:rsidRPr="00395B0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D6F" w:rsidRPr="00395B0E" w:rsidTr="00294D1F">
        <w:tc>
          <w:tcPr>
            <w:tcW w:w="201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" w:type="pct"/>
          </w:tcPr>
          <w:p w:rsidR="003F0D6F" w:rsidRDefault="003F0D6F" w:rsidP="00C178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14.03. 2014</w:t>
            </w:r>
          </w:p>
        </w:tc>
        <w:tc>
          <w:tcPr>
            <w:tcW w:w="85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04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Отрывок из повести Бориса Васильева «А зори здесь тихие»</w:t>
            </w:r>
          </w:p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Отрывок из повести-сказки А.Линдгрен «Малыш и Карлсон, который живёт на крыше»</w:t>
            </w: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00">
              <w:rPr>
                <w:rFonts w:ascii="Times New Roman" w:hAnsi="Times New Roman"/>
                <w:sz w:val="28"/>
                <w:szCs w:val="28"/>
              </w:rPr>
              <w:t>Филатова Ольга 6 а</w:t>
            </w: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C1789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 Анатолий 6 а</w:t>
            </w:r>
          </w:p>
        </w:tc>
        <w:tc>
          <w:tcPr>
            <w:tcW w:w="1646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Pr="00984FAE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F0D6F" w:rsidRPr="00395B0E" w:rsidTr="00294D1F">
        <w:tc>
          <w:tcPr>
            <w:tcW w:w="201" w:type="pct"/>
          </w:tcPr>
          <w:p w:rsidR="003F0D6F" w:rsidRDefault="003F0D6F" w:rsidP="002E1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" w:type="pct"/>
          </w:tcPr>
          <w:p w:rsidR="003F0D6F" w:rsidRDefault="003F0D6F" w:rsidP="008C4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2014</w:t>
            </w:r>
          </w:p>
        </w:tc>
        <w:tc>
          <w:tcPr>
            <w:tcW w:w="85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ученических чтений</w:t>
            </w:r>
          </w:p>
        </w:tc>
        <w:tc>
          <w:tcPr>
            <w:tcW w:w="1043" w:type="pct"/>
          </w:tcPr>
          <w:p w:rsidR="003F0D6F" w:rsidRDefault="003F0D6F" w:rsidP="0012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«Круг общения старшеклассников: закономерности, предпочтения, проблемы»</w:t>
            </w:r>
          </w:p>
          <w:p w:rsidR="003F0D6F" w:rsidRDefault="003F0D6F" w:rsidP="0012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«Повенчанные с морем: подвиг юнги в годы Великой Отечественной войны»</w:t>
            </w: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Патракова Елена 11 класс</w:t>
            </w: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Черевач Антон</w:t>
            </w:r>
          </w:p>
          <w:p w:rsidR="003F0D6F" w:rsidRPr="00C1789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646" w:type="pct"/>
          </w:tcPr>
          <w:p w:rsidR="003F0D6F" w:rsidRPr="00395B0E" w:rsidRDefault="003F0D6F" w:rsidP="006D2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участника, лучшего в номинации «За практическую направленность в работе»</w:t>
            </w:r>
          </w:p>
        </w:tc>
      </w:tr>
      <w:tr w:rsidR="003F0D6F" w:rsidRPr="00395B0E" w:rsidTr="00294D1F">
        <w:tc>
          <w:tcPr>
            <w:tcW w:w="201" w:type="pct"/>
          </w:tcPr>
          <w:p w:rsidR="003F0D6F" w:rsidRDefault="003F0D6F" w:rsidP="002E1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99" w:type="pct"/>
          </w:tcPr>
          <w:p w:rsidR="003F0D6F" w:rsidRDefault="003F0D6F" w:rsidP="008C4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 марта 2014</w:t>
            </w:r>
          </w:p>
        </w:tc>
        <w:tc>
          <w:tcPr>
            <w:tcW w:w="853" w:type="pct"/>
          </w:tcPr>
          <w:p w:rsidR="003F0D6F" w:rsidRDefault="003F0D6F" w:rsidP="00395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«Учитель года-2014»</w:t>
            </w:r>
          </w:p>
        </w:tc>
        <w:tc>
          <w:tcPr>
            <w:tcW w:w="1043" w:type="pct"/>
          </w:tcPr>
          <w:p w:rsidR="003F0D6F" w:rsidRDefault="003F0D6F" w:rsidP="00120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3F0D6F" w:rsidRDefault="003F0D6F" w:rsidP="00395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Т.В.</w:t>
            </w:r>
          </w:p>
        </w:tc>
        <w:tc>
          <w:tcPr>
            <w:tcW w:w="1646" w:type="pct"/>
          </w:tcPr>
          <w:p w:rsidR="003F0D6F" w:rsidRDefault="003F0D6F" w:rsidP="00984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3F0D6F" w:rsidRDefault="003F0D6F" w:rsidP="00395B0E">
      <w:pPr>
        <w:jc w:val="center"/>
        <w:rPr>
          <w:rFonts w:ascii="Times New Roman" w:hAnsi="Times New Roman"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sz w:val="28"/>
          <w:szCs w:val="28"/>
        </w:rPr>
      </w:pPr>
    </w:p>
    <w:p w:rsidR="003F0D6F" w:rsidRDefault="003F0D6F" w:rsidP="00395B0E">
      <w:pPr>
        <w:jc w:val="center"/>
        <w:rPr>
          <w:rFonts w:ascii="Times New Roman" w:hAnsi="Times New Roman"/>
          <w:sz w:val="28"/>
          <w:szCs w:val="28"/>
        </w:rPr>
      </w:pPr>
    </w:p>
    <w:sectPr w:rsidR="003F0D6F" w:rsidSect="00A63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1DFC"/>
    <w:multiLevelType w:val="hybridMultilevel"/>
    <w:tmpl w:val="9FD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B8B"/>
    <w:rsid w:val="00023388"/>
    <w:rsid w:val="00031596"/>
    <w:rsid w:val="00033440"/>
    <w:rsid w:val="00052174"/>
    <w:rsid w:val="000A3FC7"/>
    <w:rsid w:val="000C1FFB"/>
    <w:rsid w:val="00120C8C"/>
    <w:rsid w:val="001B13D6"/>
    <w:rsid w:val="001C73E5"/>
    <w:rsid w:val="001C7615"/>
    <w:rsid w:val="00203BEB"/>
    <w:rsid w:val="002075B9"/>
    <w:rsid w:val="0022472A"/>
    <w:rsid w:val="00260FCF"/>
    <w:rsid w:val="00263749"/>
    <w:rsid w:val="00272C11"/>
    <w:rsid w:val="00294D1F"/>
    <w:rsid w:val="002A1C0C"/>
    <w:rsid w:val="002E14A9"/>
    <w:rsid w:val="003050E0"/>
    <w:rsid w:val="00342A51"/>
    <w:rsid w:val="00387B3D"/>
    <w:rsid w:val="00395B0E"/>
    <w:rsid w:val="003A3817"/>
    <w:rsid w:val="003C5F67"/>
    <w:rsid w:val="003F0D6F"/>
    <w:rsid w:val="0041536F"/>
    <w:rsid w:val="00431668"/>
    <w:rsid w:val="00457F80"/>
    <w:rsid w:val="00463EDD"/>
    <w:rsid w:val="004753D8"/>
    <w:rsid w:val="004B6A75"/>
    <w:rsid w:val="004C4109"/>
    <w:rsid w:val="004C4BB4"/>
    <w:rsid w:val="004C69BD"/>
    <w:rsid w:val="004E1AF9"/>
    <w:rsid w:val="004E1F16"/>
    <w:rsid w:val="005476C4"/>
    <w:rsid w:val="00553592"/>
    <w:rsid w:val="00596748"/>
    <w:rsid w:val="00597766"/>
    <w:rsid w:val="005C385A"/>
    <w:rsid w:val="005E6E1C"/>
    <w:rsid w:val="00610A1C"/>
    <w:rsid w:val="00651B37"/>
    <w:rsid w:val="00675FF5"/>
    <w:rsid w:val="006D2D41"/>
    <w:rsid w:val="00717701"/>
    <w:rsid w:val="007D00AE"/>
    <w:rsid w:val="007D27F0"/>
    <w:rsid w:val="0080342D"/>
    <w:rsid w:val="00806146"/>
    <w:rsid w:val="00896517"/>
    <w:rsid w:val="008C1747"/>
    <w:rsid w:val="008C4C00"/>
    <w:rsid w:val="008C7CFA"/>
    <w:rsid w:val="008D2B9C"/>
    <w:rsid w:val="008E7A56"/>
    <w:rsid w:val="00907CED"/>
    <w:rsid w:val="0096003F"/>
    <w:rsid w:val="00984FAE"/>
    <w:rsid w:val="009A13A4"/>
    <w:rsid w:val="009B2AC4"/>
    <w:rsid w:val="009C06EC"/>
    <w:rsid w:val="009C7514"/>
    <w:rsid w:val="00A243E3"/>
    <w:rsid w:val="00A4035B"/>
    <w:rsid w:val="00A40C18"/>
    <w:rsid w:val="00A4136A"/>
    <w:rsid w:val="00A45972"/>
    <w:rsid w:val="00A63B8B"/>
    <w:rsid w:val="00AB42DB"/>
    <w:rsid w:val="00AE6742"/>
    <w:rsid w:val="00B1274F"/>
    <w:rsid w:val="00B73F84"/>
    <w:rsid w:val="00B74BD9"/>
    <w:rsid w:val="00B9188C"/>
    <w:rsid w:val="00BB7022"/>
    <w:rsid w:val="00BB7425"/>
    <w:rsid w:val="00BB7DA2"/>
    <w:rsid w:val="00BC36DB"/>
    <w:rsid w:val="00BF2C09"/>
    <w:rsid w:val="00C01BD6"/>
    <w:rsid w:val="00C041F5"/>
    <w:rsid w:val="00C1789F"/>
    <w:rsid w:val="00C37C82"/>
    <w:rsid w:val="00C567C5"/>
    <w:rsid w:val="00C6425D"/>
    <w:rsid w:val="00C6723C"/>
    <w:rsid w:val="00C72B04"/>
    <w:rsid w:val="00C77ADF"/>
    <w:rsid w:val="00CD6796"/>
    <w:rsid w:val="00CE1F95"/>
    <w:rsid w:val="00CF1DDA"/>
    <w:rsid w:val="00CF254C"/>
    <w:rsid w:val="00D355C4"/>
    <w:rsid w:val="00D464F7"/>
    <w:rsid w:val="00D7271C"/>
    <w:rsid w:val="00D876AA"/>
    <w:rsid w:val="00DC3B7F"/>
    <w:rsid w:val="00DD17E9"/>
    <w:rsid w:val="00DD6895"/>
    <w:rsid w:val="00DE1277"/>
    <w:rsid w:val="00E0633A"/>
    <w:rsid w:val="00E653AF"/>
    <w:rsid w:val="00EA2F24"/>
    <w:rsid w:val="00EA372D"/>
    <w:rsid w:val="00EA4936"/>
    <w:rsid w:val="00F14327"/>
    <w:rsid w:val="00F1720E"/>
    <w:rsid w:val="00F80FB0"/>
    <w:rsid w:val="00F84BDA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3B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65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42A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37C8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alant.org/konkursnye-raboty/viewlink/23604.html" TargetMode="External"/><Relationship Id="rId13" Type="http://schemas.openxmlformats.org/officeDocument/2006/relationships/hyperlink" Target="http://vk.com/videos-24831014?z=video-24831014_165208979%2Fclub248310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-talant.org/konkursnye-raboty/viewlink/23614.html" TargetMode="External"/><Relationship Id="rId12" Type="http://schemas.openxmlformats.org/officeDocument/2006/relationships/hyperlink" Target="http://vk.com/videos-24831014?z=video-24831014_165164246%2Fclub24831014" TargetMode="External"/><Relationship Id="rId17" Type="http://schemas.openxmlformats.org/officeDocument/2006/relationships/hyperlink" Target="http://www.papmambook.ru/contests/essays/14/15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pmambook.ru/contests/essays/14/13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nski-school-4.ru/let90/&#1042;&#1089;&#1090;&#1088;&#1077;&#1095;&#1072;%20&#1089;%20&#1076;&#1077;&#1090;&#1089;&#1090;&#1074;&#1086;&#1084;_&#1060;&#1080;&#1083;&#1072;&#1090;&#1086;&#1074;&#1072;%20&#1058;&#1042;.pdf" TargetMode="External"/><Relationship Id="rId11" Type="http://schemas.openxmlformats.org/officeDocument/2006/relationships/hyperlink" Target="http://vk.com/topic-24831014_28009294" TargetMode="External"/><Relationship Id="rId5" Type="http://schemas.openxmlformats.org/officeDocument/2006/relationships/hyperlink" Target="http://yonski-school-4.ru/dok/gumc/filatova/&#1043;&#1072;&#1088;&#1084;&#1072;&#1096;%20&#1054;.pdf" TargetMode="External"/><Relationship Id="rId15" Type="http://schemas.openxmlformats.org/officeDocument/2006/relationships/hyperlink" Target="http://pedsovet.su/publ/97-1-0-4342" TargetMode="External"/><Relationship Id="rId10" Type="http://schemas.openxmlformats.org/officeDocument/2006/relationships/hyperlink" Target="http://yonski-school-4.ru/new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eobrazovanie.ru/prof_tests/test_po_istorii_8_9_10_11_klass_1.html" TargetMode="External"/><Relationship Id="rId14" Type="http://schemas.openxmlformats.org/officeDocument/2006/relationships/hyperlink" Target="http://pedsovet.su/publ/72-1-0-4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12</Pages>
  <Words>1332</Words>
  <Characters>7599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12</cp:revision>
  <dcterms:created xsi:type="dcterms:W3CDTF">2014-02-19T17:35:00Z</dcterms:created>
  <dcterms:modified xsi:type="dcterms:W3CDTF">2014-03-29T16:13:00Z</dcterms:modified>
</cp:coreProperties>
</file>