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06" w:rsidRPr="00901183" w:rsidRDefault="00ED6D06" w:rsidP="008756AC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 До свидания лето, з</w:t>
      </w:r>
      <w:r w:rsidRPr="00901183">
        <w:rPr>
          <w:rFonts w:ascii="Times New Roman" w:hAnsi="Times New Roman"/>
          <w:b/>
          <w:sz w:val="36"/>
          <w:szCs w:val="36"/>
        </w:rPr>
        <w:t>дравствуй,  школа!</w:t>
      </w:r>
    </w:p>
    <w:p w:rsidR="00ED6D06" w:rsidRDefault="00ED6D06" w:rsidP="003C37CB">
      <w:pPr>
        <w:rPr>
          <w:rFonts w:ascii="Times New Roman" w:hAnsi="Times New Roman"/>
          <w:i/>
          <w:sz w:val="28"/>
          <w:szCs w:val="28"/>
        </w:rPr>
      </w:pPr>
      <w:r w:rsidRPr="00901183">
        <w:rPr>
          <w:rFonts w:ascii="Times New Roman" w:hAnsi="Times New Roman"/>
          <w:i/>
          <w:sz w:val="28"/>
          <w:szCs w:val="28"/>
        </w:rPr>
        <w:t>Звучит фонограмма песни «Песенка о лете» (…вот оно, какое наше лето…), входит «Лето».</w:t>
      </w:r>
    </w:p>
    <w:p w:rsidR="00ED6D06" w:rsidRDefault="00ED6D06" w:rsidP="00901183">
      <w:pPr>
        <w:jc w:val="both"/>
        <w:rPr>
          <w:rFonts w:ascii="Times New Roman" w:hAnsi="Times New Roman"/>
          <w:sz w:val="28"/>
          <w:szCs w:val="28"/>
        </w:rPr>
      </w:pPr>
      <w:r w:rsidRPr="00901183">
        <w:rPr>
          <w:rFonts w:ascii="Times New Roman" w:hAnsi="Times New Roman"/>
          <w:b/>
          <w:sz w:val="28"/>
          <w:szCs w:val="28"/>
        </w:rPr>
        <w:t>Лето:</w:t>
      </w:r>
      <w:r w:rsidRPr="00901183">
        <w:rPr>
          <w:rFonts w:ascii="Times New Roman" w:hAnsi="Times New Roman"/>
          <w:sz w:val="28"/>
          <w:szCs w:val="28"/>
        </w:rPr>
        <w:t xml:space="preserve"> - Здравствуйте, девчонки и мальчишки – веселые и загорелые ребятишки! Здравствуйте, взрослые! Я – Лето красное, пора прекрасная, рада видеть всех вас на своем прощальном балу. Целых три месяца вы были гостями моего цветущего летнего королевства, но мне на смену спеши</w:t>
      </w:r>
      <w:r>
        <w:rPr>
          <w:rFonts w:ascii="Times New Roman" w:hAnsi="Times New Roman"/>
          <w:sz w:val="28"/>
          <w:szCs w:val="28"/>
        </w:rPr>
        <w:t>т госпожа Осень, как раз завтра её</w:t>
      </w:r>
      <w:r w:rsidRPr="00901183">
        <w:rPr>
          <w:rFonts w:ascii="Times New Roman" w:hAnsi="Times New Roman"/>
          <w:sz w:val="28"/>
          <w:szCs w:val="28"/>
        </w:rPr>
        <w:t xml:space="preserve"> первый праздник – начало нового учебного года. И я хочу вас поздравить с Днем Знаний!</w:t>
      </w:r>
    </w:p>
    <w:p w:rsidR="00ED6D06" w:rsidRPr="00FC1A65" w:rsidRDefault="00ED6D06" w:rsidP="00901183">
      <w:pPr>
        <w:jc w:val="both"/>
        <w:rPr>
          <w:rFonts w:ascii="Times New Roman" w:hAnsi="Times New Roman"/>
          <w:i/>
          <w:sz w:val="28"/>
          <w:szCs w:val="28"/>
        </w:rPr>
      </w:pPr>
      <w:r w:rsidRPr="00FC1A65">
        <w:rPr>
          <w:rFonts w:ascii="Times New Roman" w:hAnsi="Times New Roman"/>
          <w:i/>
          <w:sz w:val="28"/>
          <w:szCs w:val="28"/>
        </w:rPr>
        <w:t>Фонограмма «Школьный вальс»</w:t>
      </w:r>
    </w:p>
    <w:p w:rsidR="00ED6D06" w:rsidRPr="00901183" w:rsidRDefault="00ED6D06" w:rsidP="006E6C18">
      <w:pPr>
        <w:rPr>
          <w:rFonts w:ascii="Times New Roman" w:hAnsi="Times New Roman"/>
          <w:b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901183">
        <w:rPr>
          <w:rFonts w:ascii="Times New Roman" w:hAnsi="Times New Roman"/>
          <w:bCs/>
          <w:color w:val="222222"/>
          <w:sz w:val="28"/>
          <w:szCs w:val="28"/>
          <w:bdr w:val="none" w:sz="0" w:space="0" w:color="auto" w:frame="1"/>
          <w:shd w:val="clear" w:color="auto" w:fill="FFFFFF"/>
        </w:rPr>
        <w:t>Есть немало разных славных Красных дней в календаре,</w:t>
      </w:r>
      <w:r w:rsidRPr="00901183">
        <w:rPr>
          <w:rFonts w:ascii="Times New Roman" w:hAnsi="Times New Roman"/>
          <w:bCs/>
          <w:color w:val="222222"/>
          <w:sz w:val="28"/>
          <w:szCs w:val="28"/>
        </w:rPr>
        <w:br/>
      </w:r>
      <w:r w:rsidRPr="00901183">
        <w:rPr>
          <w:rFonts w:ascii="Times New Roman" w:hAnsi="Times New Roman"/>
          <w:bCs/>
          <w:color w:val="222222"/>
          <w:sz w:val="28"/>
          <w:szCs w:val="28"/>
          <w:bdr w:val="none" w:sz="0" w:space="0" w:color="auto" w:frame="1"/>
          <w:shd w:val="clear" w:color="auto" w:fill="FFFFFF"/>
        </w:rPr>
        <w:t>Но один из самых главных – самый первый в сентябре!</w:t>
      </w:r>
    </w:p>
    <w:p w:rsidR="00ED6D06" w:rsidRPr="00901183" w:rsidRDefault="00ED6D06" w:rsidP="006E6C18">
      <w:pPr>
        <w:rPr>
          <w:rFonts w:ascii="Times New Roman" w:hAnsi="Times New Roman"/>
          <w:b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901183">
        <w:rPr>
          <w:rFonts w:ascii="Times New Roman" w:hAnsi="Times New Roman"/>
          <w:bCs/>
          <w:color w:val="222222"/>
          <w:sz w:val="28"/>
          <w:szCs w:val="28"/>
          <w:bdr w:val="none" w:sz="0" w:space="0" w:color="auto" w:frame="1"/>
          <w:shd w:val="clear" w:color="auto" w:fill="FFFFFF"/>
        </w:rPr>
        <w:t>Завтра  я  пораньше встану, поскорей портфель достану.</w:t>
      </w:r>
      <w:r w:rsidRPr="00901183">
        <w:rPr>
          <w:rFonts w:ascii="Times New Roman" w:hAnsi="Times New Roman"/>
          <w:bCs/>
          <w:color w:val="222222"/>
          <w:sz w:val="28"/>
          <w:szCs w:val="28"/>
        </w:rPr>
        <w:br/>
      </w:r>
      <w:r w:rsidRPr="00901183">
        <w:rPr>
          <w:rFonts w:ascii="Times New Roman" w:hAnsi="Times New Roman"/>
          <w:bCs/>
          <w:color w:val="222222"/>
          <w:sz w:val="28"/>
          <w:szCs w:val="28"/>
          <w:bdr w:val="none" w:sz="0" w:space="0" w:color="auto" w:frame="1"/>
          <w:shd w:val="clear" w:color="auto" w:fill="FFFFFF"/>
        </w:rPr>
        <w:t>Книжки ручки и тетрадки буду я держать в порядке!</w:t>
      </w:r>
    </w:p>
    <w:p w:rsidR="00ED6D06" w:rsidRDefault="00ED6D06" w:rsidP="006E6C18">
      <w:pPr>
        <w:rPr>
          <w:rFonts w:ascii="Times New Roman" w:hAnsi="Times New Roman"/>
          <w:bCs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901183">
        <w:rPr>
          <w:rFonts w:ascii="Times New Roman" w:hAnsi="Times New Roman"/>
          <w:bCs/>
          <w:color w:val="222222"/>
          <w:sz w:val="28"/>
          <w:szCs w:val="28"/>
          <w:bdr w:val="none" w:sz="0" w:space="0" w:color="auto" w:frame="1"/>
          <w:shd w:val="clear" w:color="auto" w:fill="FFFFFF"/>
        </w:rPr>
        <w:t>Чтобы хорошо учится, надо много потрудиться,</w:t>
      </w:r>
      <w:r w:rsidRPr="00901183">
        <w:rPr>
          <w:rFonts w:ascii="Times New Roman" w:hAnsi="Times New Roman"/>
          <w:bCs/>
          <w:color w:val="222222"/>
          <w:sz w:val="28"/>
          <w:szCs w:val="28"/>
        </w:rPr>
        <w:br/>
      </w:r>
      <w:r w:rsidRPr="00901183">
        <w:rPr>
          <w:rFonts w:ascii="Times New Roman" w:hAnsi="Times New Roman"/>
          <w:bCs/>
          <w:color w:val="222222"/>
          <w:sz w:val="28"/>
          <w:szCs w:val="28"/>
          <w:bdr w:val="none" w:sz="0" w:space="0" w:color="auto" w:frame="1"/>
          <w:shd w:val="clear" w:color="auto" w:fill="FFFFFF"/>
        </w:rPr>
        <w:t>Нас всему научат в школе, а ученье шутка что ли!</w:t>
      </w:r>
    </w:p>
    <w:p w:rsidR="00ED6D06" w:rsidRPr="00901183" w:rsidRDefault="00ED6D06" w:rsidP="006E6C18">
      <w:pPr>
        <w:rPr>
          <w:rFonts w:ascii="Times New Roman" w:hAnsi="Times New Roman"/>
          <w:b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901183">
        <w:rPr>
          <w:rFonts w:ascii="Times New Roman" w:hAnsi="Times New Roman"/>
          <w:bCs/>
          <w:color w:val="222222"/>
          <w:sz w:val="28"/>
          <w:szCs w:val="28"/>
        </w:rPr>
        <w:br/>
      </w:r>
      <w:r w:rsidRPr="00901183">
        <w:rPr>
          <w:rFonts w:ascii="Times New Roman" w:hAnsi="Times New Roman"/>
          <w:bCs/>
          <w:color w:val="222222"/>
          <w:sz w:val="28"/>
          <w:szCs w:val="28"/>
          <w:bdr w:val="none" w:sz="0" w:space="0" w:color="auto" w:frame="1"/>
          <w:shd w:val="clear" w:color="auto" w:fill="FFFFFF"/>
        </w:rPr>
        <w:t>Отдохнули хорошо, пора учиться скоро,</w:t>
      </w:r>
      <w:r w:rsidRPr="00901183">
        <w:rPr>
          <w:rFonts w:ascii="Times New Roman" w:hAnsi="Times New Roman"/>
          <w:bCs/>
          <w:color w:val="222222"/>
          <w:sz w:val="28"/>
          <w:szCs w:val="28"/>
        </w:rPr>
        <w:br/>
      </w:r>
      <w:r w:rsidRPr="00901183">
        <w:rPr>
          <w:rFonts w:ascii="Times New Roman" w:hAnsi="Times New Roman"/>
          <w:bCs/>
          <w:color w:val="222222"/>
          <w:sz w:val="28"/>
          <w:szCs w:val="28"/>
          <w:bdr w:val="none" w:sz="0" w:space="0" w:color="auto" w:frame="1"/>
          <w:shd w:val="clear" w:color="auto" w:fill="FFFFFF"/>
        </w:rPr>
        <w:t>Лето, до свидания! Здравствуй, школа!!!</w:t>
      </w:r>
    </w:p>
    <w:p w:rsidR="00ED6D06" w:rsidRDefault="00ED6D06" w:rsidP="00901183">
      <w:pPr>
        <w:jc w:val="both"/>
        <w:rPr>
          <w:rFonts w:ascii="Times New Roman" w:hAnsi="Times New Roman"/>
          <w:sz w:val="28"/>
          <w:szCs w:val="28"/>
        </w:rPr>
      </w:pPr>
      <w:r w:rsidRPr="00901183">
        <w:rPr>
          <w:rFonts w:ascii="Times New Roman" w:hAnsi="Times New Roman"/>
          <w:b/>
          <w:sz w:val="28"/>
          <w:szCs w:val="28"/>
        </w:rPr>
        <w:t>Лето</w:t>
      </w:r>
      <w:r w:rsidRPr="00901183">
        <w:rPr>
          <w:rFonts w:ascii="Times New Roman" w:hAnsi="Times New Roman"/>
          <w:sz w:val="28"/>
          <w:szCs w:val="28"/>
        </w:rPr>
        <w:t>: С праздником вас, любознательные школьники!  С праздником, дорогие гости!</w:t>
      </w:r>
    </w:p>
    <w:p w:rsidR="00ED6D06" w:rsidRPr="008C0280" w:rsidRDefault="00ED6D06" w:rsidP="00901183">
      <w:pPr>
        <w:jc w:val="both"/>
        <w:rPr>
          <w:rFonts w:ascii="Times New Roman" w:hAnsi="Times New Roman"/>
          <w:i/>
          <w:sz w:val="28"/>
          <w:szCs w:val="28"/>
        </w:rPr>
      </w:pPr>
      <w:r w:rsidRPr="00FC1A65">
        <w:rPr>
          <w:rFonts w:ascii="Times New Roman" w:hAnsi="Times New Roman"/>
          <w:i/>
          <w:sz w:val="28"/>
          <w:szCs w:val="28"/>
        </w:rPr>
        <w:t>Песня «Эта школа!»</w:t>
      </w:r>
    </w:p>
    <w:p w:rsidR="00ED6D06" w:rsidRPr="008C0280" w:rsidRDefault="00ED6D06" w:rsidP="00901183">
      <w:pPr>
        <w:jc w:val="both"/>
        <w:rPr>
          <w:rFonts w:ascii="Times New Roman" w:hAnsi="Times New Roman"/>
          <w:i/>
          <w:sz w:val="28"/>
          <w:szCs w:val="28"/>
        </w:rPr>
      </w:pPr>
      <w:r w:rsidRPr="008C0280">
        <w:rPr>
          <w:rFonts w:ascii="Times New Roman" w:hAnsi="Times New Roman"/>
          <w:b/>
          <w:sz w:val="28"/>
          <w:szCs w:val="28"/>
        </w:rPr>
        <w:t>Лето: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901183">
        <w:rPr>
          <w:rFonts w:ascii="Times New Roman" w:hAnsi="Times New Roman"/>
          <w:sz w:val="28"/>
          <w:szCs w:val="28"/>
        </w:rPr>
        <w:t>Ребята, вы не видели моих помощников – веселых клоунов Рыжика и Чижика? Они с утра сегодня были заняты сборами в школу, но уже должны были появиться. Давайте попробуем их дружно и громко позвать. Только договоримся так: девочки будут звать Рыжика, хлопать в ладоши и кричать: «Ры-жик, Ры-жик!», а мальчики – пусть топают ногами и громко кричат: «Чи-жик, Чи-жик!» (Показывает) А теперь попробуем, по моей команде кричат сначала только девочки,… а сейчас - мальчики…</w:t>
      </w:r>
    </w:p>
    <w:p w:rsidR="00ED6D06" w:rsidRPr="00901183" w:rsidRDefault="00ED6D06" w:rsidP="003C37CB">
      <w:pPr>
        <w:rPr>
          <w:rFonts w:ascii="Times New Roman" w:hAnsi="Times New Roman"/>
          <w:i/>
          <w:sz w:val="28"/>
          <w:szCs w:val="28"/>
        </w:rPr>
      </w:pPr>
      <w:r w:rsidRPr="00901183">
        <w:rPr>
          <w:rFonts w:ascii="Times New Roman" w:hAnsi="Times New Roman"/>
          <w:i/>
          <w:sz w:val="28"/>
          <w:szCs w:val="28"/>
        </w:rPr>
        <w:t>Звучит веселая музыка, появляется клоун Чижик с портфелем, здоровается за руку с детьми.</w:t>
      </w:r>
    </w:p>
    <w:p w:rsidR="00ED6D06" w:rsidRPr="00901183" w:rsidRDefault="00ED6D06" w:rsidP="00901183">
      <w:pPr>
        <w:jc w:val="both"/>
        <w:rPr>
          <w:rFonts w:ascii="Times New Roman" w:hAnsi="Times New Roman"/>
          <w:sz w:val="28"/>
          <w:szCs w:val="28"/>
        </w:rPr>
      </w:pPr>
      <w:r w:rsidRPr="00901183">
        <w:rPr>
          <w:rFonts w:ascii="Times New Roman" w:hAnsi="Times New Roman"/>
          <w:b/>
          <w:sz w:val="28"/>
          <w:szCs w:val="28"/>
        </w:rPr>
        <w:t>Лето</w:t>
      </w:r>
      <w:r w:rsidRPr="00901183">
        <w:rPr>
          <w:rFonts w:ascii="Times New Roman" w:hAnsi="Times New Roman"/>
          <w:sz w:val="28"/>
          <w:szCs w:val="28"/>
        </w:rPr>
        <w:t>: - Здравствуй, Чижик! Я вижу, ты уже готов идти в школу! Только почему ты сегодня один, а где Рыжик?</w:t>
      </w:r>
    </w:p>
    <w:p w:rsidR="00ED6D06" w:rsidRPr="00901183" w:rsidRDefault="00ED6D06" w:rsidP="00901183">
      <w:pPr>
        <w:jc w:val="both"/>
        <w:rPr>
          <w:rFonts w:ascii="Times New Roman" w:hAnsi="Times New Roman"/>
          <w:sz w:val="28"/>
          <w:szCs w:val="28"/>
        </w:rPr>
      </w:pPr>
      <w:r w:rsidRPr="00901183">
        <w:rPr>
          <w:rFonts w:ascii="Times New Roman" w:hAnsi="Times New Roman"/>
          <w:b/>
          <w:sz w:val="28"/>
          <w:szCs w:val="28"/>
        </w:rPr>
        <w:t>Чижик:</w:t>
      </w:r>
      <w:r w:rsidRPr="00901183">
        <w:rPr>
          <w:rFonts w:ascii="Times New Roman" w:hAnsi="Times New Roman"/>
          <w:sz w:val="28"/>
          <w:szCs w:val="28"/>
        </w:rPr>
        <w:t xml:space="preserve"> - Здравствуй, Лето красное, здравствуйте, ребята! Ничего не понимаю, куда это Рыжик подевался? А я у вас хотел спросить, ребята, вы его не видели?</w:t>
      </w:r>
    </w:p>
    <w:p w:rsidR="00ED6D06" w:rsidRPr="00901183" w:rsidRDefault="00ED6D06" w:rsidP="003C37CB">
      <w:pPr>
        <w:rPr>
          <w:rFonts w:ascii="Times New Roman" w:hAnsi="Times New Roman"/>
          <w:i/>
          <w:sz w:val="28"/>
          <w:szCs w:val="28"/>
        </w:rPr>
      </w:pPr>
      <w:r w:rsidRPr="00901183">
        <w:rPr>
          <w:rFonts w:ascii="Times New Roman" w:hAnsi="Times New Roman"/>
          <w:i/>
          <w:sz w:val="28"/>
          <w:szCs w:val="28"/>
        </w:rPr>
        <w:t>Раздается голос Рыжика, он пробирается сквозь ряды детей, тащит на себе мешок с игрушками, большую подушку, подзорную трубу или бинокль и т. п.</w:t>
      </w:r>
    </w:p>
    <w:p w:rsidR="00ED6D06" w:rsidRPr="00901183" w:rsidRDefault="00ED6D06" w:rsidP="00901183">
      <w:pPr>
        <w:jc w:val="both"/>
        <w:rPr>
          <w:rFonts w:ascii="Times New Roman" w:hAnsi="Times New Roman"/>
          <w:sz w:val="28"/>
          <w:szCs w:val="28"/>
        </w:rPr>
      </w:pPr>
      <w:r w:rsidRPr="00901183">
        <w:rPr>
          <w:rFonts w:ascii="Times New Roman" w:hAnsi="Times New Roman"/>
          <w:b/>
          <w:sz w:val="28"/>
          <w:szCs w:val="28"/>
        </w:rPr>
        <w:t>Рыжик:</w:t>
      </w:r>
      <w:r w:rsidRPr="00901183">
        <w:rPr>
          <w:rFonts w:ascii="Times New Roman" w:hAnsi="Times New Roman"/>
          <w:sz w:val="28"/>
          <w:szCs w:val="28"/>
        </w:rPr>
        <w:t xml:space="preserve">  - Да здесь я, уже бегу. Всем привет! Ох, и устал же я! Никогда не думал, что собираться в школу – такое тяжелое занятие.</w:t>
      </w:r>
    </w:p>
    <w:p w:rsidR="00ED6D06" w:rsidRPr="00901183" w:rsidRDefault="00ED6D06" w:rsidP="00901183">
      <w:pPr>
        <w:jc w:val="both"/>
        <w:rPr>
          <w:rFonts w:ascii="Times New Roman" w:hAnsi="Times New Roman"/>
          <w:sz w:val="28"/>
          <w:szCs w:val="28"/>
        </w:rPr>
      </w:pPr>
      <w:r w:rsidRPr="00901183">
        <w:rPr>
          <w:rFonts w:ascii="Times New Roman" w:hAnsi="Times New Roman"/>
          <w:b/>
          <w:sz w:val="28"/>
          <w:szCs w:val="28"/>
        </w:rPr>
        <w:t>Чижик:</w:t>
      </w:r>
      <w:r w:rsidRPr="00901183">
        <w:rPr>
          <w:rFonts w:ascii="Times New Roman" w:hAnsi="Times New Roman"/>
          <w:sz w:val="28"/>
          <w:szCs w:val="28"/>
        </w:rPr>
        <w:t xml:space="preserve"> - Рыжик, ты куда собрался, на Луну или на Северный полюс – вон, сколько всякой всячины с собой набрал?!</w:t>
      </w:r>
    </w:p>
    <w:p w:rsidR="00ED6D06" w:rsidRPr="00901183" w:rsidRDefault="00ED6D06" w:rsidP="00901183">
      <w:pPr>
        <w:jc w:val="both"/>
        <w:rPr>
          <w:rFonts w:ascii="Times New Roman" w:hAnsi="Times New Roman"/>
          <w:sz w:val="28"/>
          <w:szCs w:val="28"/>
        </w:rPr>
      </w:pPr>
      <w:r w:rsidRPr="00901183">
        <w:rPr>
          <w:rFonts w:ascii="Times New Roman" w:hAnsi="Times New Roman"/>
          <w:b/>
          <w:sz w:val="28"/>
          <w:szCs w:val="28"/>
        </w:rPr>
        <w:t>Рыжик:</w:t>
      </w:r>
      <w:r w:rsidRPr="00901183">
        <w:rPr>
          <w:rFonts w:ascii="Times New Roman" w:hAnsi="Times New Roman"/>
          <w:sz w:val="28"/>
          <w:szCs w:val="28"/>
        </w:rPr>
        <w:t xml:space="preserve"> - Какая Луна, какой Полюс? Я иду в школу, а это мои школьные принадлежности, и все это мне очень нужно.</w:t>
      </w:r>
    </w:p>
    <w:p w:rsidR="00ED6D06" w:rsidRPr="00901183" w:rsidRDefault="00ED6D06" w:rsidP="003C37CB">
      <w:pPr>
        <w:rPr>
          <w:rFonts w:ascii="Times New Roman" w:hAnsi="Times New Roman"/>
          <w:i/>
          <w:sz w:val="28"/>
          <w:szCs w:val="28"/>
        </w:rPr>
      </w:pPr>
      <w:r w:rsidRPr="00901183">
        <w:rPr>
          <w:rFonts w:ascii="Times New Roman" w:hAnsi="Times New Roman"/>
          <w:i/>
          <w:sz w:val="28"/>
          <w:szCs w:val="28"/>
        </w:rPr>
        <w:t>Чижик удивленно разглядывает все вещи.</w:t>
      </w:r>
    </w:p>
    <w:p w:rsidR="00ED6D06" w:rsidRPr="00901183" w:rsidRDefault="00ED6D06" w:rsidP="003C37CB">
      <w:pPr>
        <w:rPr>
          <w:rFonts w:ascii="Times New Roman" w:hAnsi="Times New Roman"/>
          <w:sz w:val="28"/>
          <w:szCs w:val="28"/>
        </w:rPr>
      </w:pPr>
      <w:r w:rsidRPr="00901183">
        <w:rPr>
          <w:rFonts w:ascii="Times New Roman" w:hAnsi="Times New Roman"/>
          <w:b/>
          <w:sz w:val="28"/>
          <w:szCs w:val="28"/>
        </w:rPr>
        <w:t>Чижик:</w:t>
      </w:r>
      <w:r w:rsidRPr="00901183">
        <w:rPr>
          <w:rFonts w:ascii="Times New Roman" w:hAnsi="Times New Roman"/>
          <w:sz w:val="28"/>
          <w:szCs w:val="28"/>
        </w:rPr>
        <w:t xml:space="preserve"> - Вот с этим ты идешь в школу?</w:t>
      </w:r>
    </w:p>
    <w:p w:rsidR="00ED6D06" w:rsidRPr="00901183" w:rsidRDefault="00ED6D06" w:rsidP="003C37CB">
      <w:pPr>
        <w:rPr>
          <w:rFonts w:ascii="Times New Roman" w:hAnsi="Times New Roman"/>
          <w:sz w:val="28"/>
          <w:szCs w:val="28"/>
        </w:rPr>
      </w:pPr>
      <w:r w:rsidRPr="00901183">
        <w:rPr>
          <w:rFonts w:ascii="Times New Roman" w:hAnsi="Times New Roman"/>
          <w:b/>
          <w:sz w:val="28"/>
          <w:szCs w:val="28"/>
        </w:rPr>
        <w:t>Рыжик:</w:t>
      </w:r>
      <w:r w:rsidRPr="00901183">
        <w:rPr>
          <w:rFonts w:ascii="Times New Roman" w:hAnsi="Times New Roman"/>
          <w:sz w:val="28"/>
          <w:szCs w:val="28"/>
        </w:rPr>
        <w:t xml:space="preserve"> - Да, а что?</w:t>
      </w:r>
    </w:p>
    <w:p w:rsidR="00ED6D06" w:rsidRPr="00901183" w:rsidRDefault="00ED6D06" w:rsidP="003C37CB">
      <w:pPr>
        <w:rPr>
          <w:rFonts w:ascii="Times New Roman" w:hAnsi="Times New Roman"/>
          <w:sz w:val="28"/>
          <w:szCs w:val="28"/>
        </w:rPr>
      </w:pPr>
      <w:r w:rsidRPr="00901183">
        <w:rPr>
          <w:rFonts w:ascii="Times New Roman" w:hAnsi="Times New Roman"/>
          <w:b/>
          <w:sz w:val="28"/>
          <w:szCs w:val="28"/>
        </w:rPr>
        <w:t>Чижик:</w:t>
      </w:r>
      <w:r w:rsidRPr="00901183">
        <w:rPr>
          <w:rFonts w:ascii="Times New Roman" w:hAnsi="Times New Roman"/>
          <w:sz w:val="28"/>
          <w:szCs w:val="28"/>
        </w:rPr>
        <w:t xml:space="preserve"> - Погоди, погоди, давай сейчас разберемся. Ну, зачем тебе на уроках подзорная труба?</w:t>
      </w:r>
    </w:p>
    <w:p w:rsidR="00ED6D06" w:rsidRPr="00901183" w:rsidRDefault="00ED6D06" w:rsidP="003C37CB">
      <w:pPr>
        <w:rPr>
          <w:rFonts w:ascii="Times New Roman" w:hAnsi="Times New Roman"/>
          <w:i/>
          <w:sz w:val="28"/>
          <w:szCs w:val="28"/>
        </w:rPr>
      </w:pPr>
      <w:r w:rsidRPr="00901183">
        <w:rPr>
          <w:rFonts w:ascii="Times New Roman" w:hAnsi="Times New Roman"/>
          <w:i/>
          <w:sz w:val="28"/>
          <w:szCs w:val="28"/>
        </w:rPr>
        <w:t>Рыжик объясняет.</w:t>
      </w:r>
    </w:p>
    <w:p w:rsidR="00ED6D06" w:rsidRPr="00901183" w:rsidRDefault="00ED6D06" w:rsidP="003C37CB">
      <w:pPr>
        <w:rPr>
          <w:rFonts w:ascii="Times New Roman" w:hAnsi="Times New Roman"/>
          <w:sz w:val="28"/>
          <w:szCs w:val="28"/>
        </w:rPr>
      </w:pPr>
      <w:r w:rsidRPr="00901183">
        <w:rPr>
          <w:rFonts w:ascii="Times New Roman" w:hAnsi="Times New Roman"/>
          <w:b/>
          <w:sz w:val="28"/>
          <w:szCs w:val="28"/>
        </w:rPr>
        <w:t>Рыжик:</w:t>
      </w:r>
      <w:r w:rsidRPr="00901183">
        <w:rPr>
          <w:rFonts w:ascii="Times New Roman" w:hAnsi="Times New Roman"/>
          <w:sz w:val="28"/>
          <w:szCs w:val="28"/>
        </w:rPr>
        <w:t xml:space="preserve"> - А игрушки зачем?</w:t>
      </w:r>
    </w:p>
    <w:p w:rsidR="00ED6D06" w:rsidRPr="00901183" w:rsidRDefault="00ED6D06" w:rsidP="003C37CB">
      <w:pPr>
        <w:rPr>
          <w:rFonts w:ascii="Times New Roman" w:hAnsi="Times New Roman"/>
          <w:i/>
          <w:sz w:val="28"/>
          <w:szCs w:val="28"/>
        </w:rPr>
      </w:pPr>
      <w:r w:rsidRPr="00901183">
        <w:rPr>
          <w:rFonts w:ascii="Times New Roman" w:hAnsi="Times New Roman"/>
          <w:i/>
          <w:sz w:val="28"/>
          <w:szCs w:val="28"/>
        </w:rPr>
        <w:t>Чижик объясняет, спрашивает у ребят, берут ли они с собой игрушки.</w:t>
      </w:r>
    </w:p>
    <w:p w:rsidR="00ED6D06" w:rsidRPr="00901183" w:rsidRDefault="00ED6D06" w:rsidP="003C37CB">
      <w:pPr>
        <w:rPr>
          <w:rFonts w:ascii="Times New Roman" w:hAnsi="Times New Roman"/>
          <w:sz w:val="28"/>
          <w:szCs w:val="28"/>
        </w:rPr>
      </w:pPr>
      <w:r w:rsidRPr="00901183">
        <w:rPr>
          <w:rFonts w:ascii="Times New Roman" w:hAnsi="Times New Roman"/>
          <w:b/>
          <w:sz w:val="28"/>
          <w:szCs w:val="28"/>
        </w:rPr>
        <w:t>Рыжик:</w:t>
      </w:r>
      <w:r w:rsidRPr="00901183">
        <w:rPr>
          <w:rFonts w:ascii="Times New Roman" w:hAnsi="Times New Roman"/>
          <w:sz w:val="28"/>
          <w:szCs w:val="28"/>
        </w:rPr>
        <w:t xml:space="preserve"> - Ну а подушка? Это еще для чего?</w:t>
      </w:r>
    </w:p>
    <w:p w:rsidR="00ED6D06" w:rsidRPr="00901183" w:rsidRDefault="00ED6D06" w:rsidP="00901183">
      <w:pPr>
        <w:jc w:val="both"/>
        <w:rPr>
          <w:rFonts w:ascii="Times New Roman" w:hAnsi="Times New Roman"/>
          <w:sz w:val="28"/>
          <w:szCs w:val="28"/>
        </w:rPr>
      </w:pPr>
      <w:r w:rsidRPr="00901183">
        <w:rPr>
          <w:rFonts w:ascii="Times New Roman" w:hAnsi="Times New Roman"/>
          <w:b/>
          <w:sz w:val="28"/>
          <w:szCs w:val="28"/>
        </w:rPr>
        <w:t>Чижик:</w:t>
      </w:r>
      <w:r w:rsidRPr="00901183">
        <w:rPr>
          <w:rFonts w:ascii="Times New Roman" w:hAnsi="Times New Roman"/>
          <w:sz w:val="28"/>
          <w:szCs w:val="28"/>
        </w:rPr>
        <w:t xml:space="preserve"> - Отстань, ты ни чего не понимаешь! Я же на уроке могу перетрудиться, устать, или вдруг скучно станет… </w:t>
      </w:r>
      <w:r w:rsidRPr="00901183">
        <w:rPr>
          <w:rFonts w:ascii="Times New Roman" w:hAnsi="Times New Roman"/>
          <w:i/>
          <w:sz w:val="28"/>
          <w:szCs w:val="28"/>
        </w:rPr>
        <w:t>(Зевает)</w:t>
      </w:r>
      <w:r w:rsidRPr="00901183">
        <w:rPr>
          <w:rFonts w:ascii="Times New Roman" w:hAnsi="Times New Roman"/>
          <w:sz w:val="28"/>
          <w:szCs w:val="28"/>
        </w:rPr>
        <w:t xml:space="preserve"> Вот и пригодиться моя душечка подушечка. </w:t>
      </w:r>
      <w:r w:rsidRPr="00901183">
        <w:rPr>
          <w:rFonts w:ascii="Times New Roman" w:hAnsi="Times New Roman"/>
          <w:i/>
          <w:sz w:val="28"/>
          <w:szCs w:val="28"/>
        </w:rPr>
        <w:t>(Обнимает, прикладывает к щеке)</w:t>
      </w:r>
      <w:r w:rsidRPr="00901183">
        <w:rPr>
          <w:rFonts w:ascii="Times New Roman" w:hAnsi="Times New Roman"/>
          <w:sz w:val="28"/>
          <w:szCs w:val="28"/>
        </w:rPr>
        <w:t xml:space="preserve"> Понятно?</w:t>
      </w:r>
    </w:p>
    <w:p w:rsidR="00ED6D06" w:rsidRPr="00901183" w:rsidRDefault="00ED6D06" w:rsidP="00901183">
      <w:pPr>
        <w:jc w:val="both"/>
        <w:rPr>
          <w:rFonts w:ascii="Times New Roman" w:hAnsi="Times New Roman"/>
          <w:sz w:val="28"/>
          <w:szCs w:val="28"/>
        </w:rPr>
      </w:pPr>
      <w:r w:rsidRPr="00901183">
        <w:rPr>
          <w:rFonts w:ascii="Times New Roman" w:hAnsi="Times New Roman"/>
          <w:b/>
          <w:sz w:val="28"/>
          <w:szCs w:val="28"/>
        </w:rPr>
        <w:t>Чижик:</w:t>
      </w:r>
      <w:r w:rsidRPr="00901183">
        <w:rPr>
          <w:rFonts w:ascii="Times New Roman" w:hAnsi="Times New Roman"/>
          <w:sz w:val="28"/>
          <w:szCs w:val="28"/>
        </w:rPr>
        <w:t xml:space="preserve"> - А-а-а, теперь понятно! Только ты, Рыжик, ошибаешься. На наших уроках тебе скучать не придется. Верно, ребята?! И мы сейчас это тебе докажем! Представь, что ты на уроке математики.</w:t>
      </w:r>
    </w:p>
    <w:p w:rsidR="00ED6D06" w:rsidRPr="00901183" w:rsidRDefault="00ED6D06" w:rsidP="003C37CB">
      <w:pPr>
        <w:rPr>
          <w:rFonts w:ascii="Times New Roman" w:hAnsi="Times New Roman"/>
          <w:i/>
          <w:sz w:val="28"/>
          <w:szCs w:val="28"/>
        </w:rPr>
      </w:pPr>
      <w:r w:rsidRPr="00901183">
        <w:rPr>
          <w:rFonts w:ascii="Times New Roman" w:hAnsi="Times New Roman"/>
          <w:i/>
          <w:sz w:val="28"/>
          <w:szCs w:val="28"/>
        </w:rPr>
        <w:t>(Обращаются с просьбой к ведущей и детям помочь им)</w:t>
      </w:r>
    </w:p>
    <w:p w:rsidR="00ED6D06" w:rsidRPr="00901183" w:rsidRDefault="00ED6D06" w:rsidP="003C37CB">
      <w:pPr>
        <w:rPr>
          <w:rFonts w:ascii="Times New Roman" w:hAnsi="Times New Roman"/>
          <w:sz w:val="28"/>
          <w:szCs w:val="28"/>
        </w:rPr>
      </w:pPr>
      <w:r w:rsidRPr="00901183">
        <w:rPr>
          <w:rFonts w:ascii="Times New Roman" w:hAnsi="Times New Roman"/>
          <w:sz w:val="28"/>
          <w:szCs w:val="28"/>
        </w:rPr>
        <w:t>Закрываем левый глаз.</w:t>
      </w:r>
    </w:p>
    <w:p w:rsidR="00ED6D06" w:rsidRPr="00901183" w:rsidRDefault="00ED6D06" w:rsidP="003C37CB">
      <w:pPr>
        <w:rPr>
          <w:rFonts w:ascii="Times New Roman" w:hAnsi="Times New Roman"/>
          <w:i/>
          <w:sz w:val="28"/>
          <w:szCs w:val="28"/>
        </w:rPr>
      </w:pPr>
      <w:r w:rsidRPr="00901183">
        <w:rPr>
          <w:rFonts w:ascii="Times New Roman" w:hAnsi="Times New Roman"/>
          <w:i/>
          <w:sz w:val="28"/>
          <w:szCs w:val="28"/>
        </w:rPr>
        <w:t>(Прикрывают ладошкой)</w:t>
      </w:r>
    </w:p>
    <w:p w:rsidR="00ED6D06" w:rsidRPr="00901183" w:rsidRDefault="00ED6D06" w:rsidP="003C37CB">
      <w:pPr>
        <w:rPr>
          <w:rFonts w:ascii="Times New Roman" w:hAnsi="Times New Roman"/>
          <w:sz w:val="28"/>
          <w:szCs w:val="28"/>
        </w:rPr>
      </w:pPr>
      <w:r w:rsidRPr="00901183">
        <w:rPr>
          <w:rFonts w:ascii="Times New Roman" w:hAnsi="Times New Roman"/>
          <w:sz w:val="28"/>
          <w:szCs w:val="28"/>
        </w:rPr>
        <w:t>И начнем считалку…раз!</w:t>
      </w:r>
    </w:p>
    <w:p w:rsidR="00ED6D06" w:rsidRPr="00901183" w:rsidRDefault="00ED6D06" w:rsidP="003C37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901183">
        <w:rPr>
          <w:rFonts w:ascii="Times New Roman" w:hAnsi="Times New Roman"/>
          <w:sz w:val="28"/>
          <w:szCs w:val="28"/>
        </w:rPr>
        <w:t>Дальше будет цифра «два»</w:t>
      </w:r>
    </w:p>
    <w:p w:rsidR="00ED6D06" w:rsidRPr="00901183" w:rsidRDefault="00ED6D06" w:rsidP="003C37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901183">
        <w:rPr>
          <w:rFonts w:ascii="Times New Roman" w:hAnsi="Times New Roman"/>
          <w:sz w:val="28"/>
          <w:szCs w:val="28"/>
        </w:rPr>
        <w:t>Закрываем сразу два.</w:t>
      </w:r>
    </w:p>
    <w:p w:rsidR="00ED6D06" w:rsidRPr="00901183" w:rsidRDefault="00ED6D06" w:rsidP="003C37CB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</w:t>
      </w:r>
      <w:r w:rsidRPr="00901183">
        <w:rPr>
          <w:rFonts w:ascii="Times New Roman" w:hAnsi="Times New Roman"/>
          <w:i/>
          <w:sz w:val="28"/>
          <w:szCs w:val="28"/>
        </w:rPr>
        <w:t>(Прикрывают оба глаза ладошками)</w:t>
      </w:r>
    </w:p>
    <w:p w:rsidR="00ED6D06" w:rsidRPr="00901183" w:rsidRDefault="00ED6D06" w:rsidP="003C37CB">
      <w:pPr>
        <w:rPr>
          <w:rFonts w:ascii="Times New Roman" w:hAnsi="Times New Roman"/>
          <w:sz w:val="28"/>
          <w:szCs w:val="28"/>
        </w:rPr>
      </w:pPr>
      <w:r w:rsidRPr="00901183">
        <w:rPr>
          <w:rFonts w:ascii="Times New Roman" w:hAnsi="Times New Roman"/>
          <w:sz w:val="28"/>
          <w:szCs w:val="28"/>
        </w:rPr>
        <w:t>Называю цифру «три»,</w:t>
      </w:r>
    </w:p>
    <w:p w:rsidR="00ED6D06" w:rsidRPr="00901183" w:rsidRDefault="00ED6D06" w:rsidP="003C37CB">
      <w:pPr>
        <w:rPr>
          <w:rFonts w:ascii="Times New Roman" w:hAnsi="Times New Roman"/>
          <w:sz w:val="28"/>
          <w:szCs w:val="28"/>
        </w:rPr>
      </w:pPr>
      <w:r w:rsidRPr="00901183">
        <w:rPr>
          <w:rFonts w:ascii="Times New Roman" w:hAnsi="Times New Roman"/>
          <w:sz w:val="28"/>
          <w:szCs w:val="28"/>
        </w:rPr>
        <w:t>Можно руки развести.</w:t>
      </w:r>
    </w:p>
    <w:p w:rsidR="00ED6D06" w:rsidRPr="00901183" w:rsidRDefault="00ED6D06" w:rsidP="003C37CB">
      <w:pPr>
        <w:rPr>
          <w:rFonts w:ascii="Times New Roman" w:hAnsi="Times New Roman"/>
          <w:i/>
          <w:sz w:val="28"/>
          <w:szCs w:val="28"/>
        </w:rPr>
      </w:pPr>
      <w:r w:rsidRPr="00901183">
        <w:rPr>
          <w:rFonts w:ascii="Times New Roman" w:hAnsi="Times New Roman"/>
          <w:i/>
          <w:sz w:val="28"/>
          <w:szCs w:val="28"/>
        </w:rPr>
        <w:t>(Разводят руки в сторону)</w:t>
      </w:r>
    </w:p>
    <w:p w:rsidR="00ED6D06" w:rsidRPr="00901183" w:rsidRDefault="00ED6D06" w:rsidP="003C37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901183">
        <w:rPr>
          <w:rFonts w:ascii="Times New Roman" w:hAnsi="Times New Roman"/>
          <w:sz w:val="28"/>
          <w:szCs w:val="28"/>
        </w:rPr>
        <w:t>А теперь глаза открыли,</w:t>
      </w:r>
    </w:p>
    <w:p w:rsidR="00ED6D06" w:rsidRPr="00901183" w:rsidRDefault="00ED6D06" w:rsidP="003C37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901183">
        <w:rPr>
          <w:rFonts w:ascii="Times New Roman" w:hAnsi="Times New Roman"/>
          <w:sz w:val="28"/>
          <w:szCs w:val="28"/>
        </w:rPr>
        <w:t>Дружно говорим «Четыре».</w:t>
      </w:r>
    </w:p>
    <w:p w:rsidR="00ED6D06" w:rsidRPr="00901183" w:rsidRDefault="00ED6D06" w:rsidP="003C37CB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</w:t>
      </w:r>
      <w:r w:rsidRPr="00901183">
        <w:rPr>
          <w:rFonts w:ascii="Times New Roman" w:hAnsi="Times New Roman"/>
          <w:i/>
          <w:sz w:val="28"/>
          <w:szCs w:val="28"/>
        </w:rPr>
        <w:t>(Повторяют все вместе)</w:t>
      </w:r>
    </w:p>
    <w:p w:rsidR="00ED6D06" w:rsidRPr="00901183" w:rsidRDefault="00ED6D06" w:rsidP="003C37CB">
      <w:pPr>
        <w:rPr>
          <w:rFonts w:ascii="Times New Roman" w:hAnsi="Times New Roman"/>
          <w:sz w:val="28"/>
          <w:szCs w:val="28"/>
        </w:rPr>
      </w:pPr>
      <w:r w:rsidRPr="00901183">
        <w:rPr>
          <w:rFonts w:ascii="Times New Roman" w:hAnsi="Times New Roman"/>
          <w:sz w:val="28"/>
          <w:szCs w:val="28"/>
        </w:rPr>
        <w:t>Дальше будет цифра «пять»,</w:t>
      </w:r>
    </w:p>
    <w:p w:rsidR="00ED6D06" w:rsidRPr="00901183" w:rsidRDefault="00ED6D06" w:rsidP="003C37CB">
      <w:pPr>
        <w:rPr>
          <w:rFonts w:ascii="Times New Roman" w:hAnsi="Times New Roman"/>
          <w:sz w:val="28"/>
          <w:szCs w:val="28"/>
        </w:rPr>
      </w:pPr>
      <w:r w:rsidRPr="00901183">
        <w:rPr>
          <w:rFonts w:ascii="Times New Roman" w:hAnsi="Times New Roman"/>
          <w:sz w:val="28"/>
          <w:szCs w:val="28"/>
        </w:rPr>
        <w:t>Можно носик почесать.</w:t>
      </w:r>
    </w:p>
    <w:p w:rsidR="00ED6D06" w:rsidRPr="00901183" w:rsidRDefault="00ED6D06" w:rsidP="003C37CB">
      <w:pPr>
        <w:rPr>
          <w:rFonts w:ascii="Times New Roman" w:hAnsi="Times New Roman"/>
          <w:sz w:val="28"/>
          <w:szCs w:val="28"/>
        </w:rPr>
      </w:pPr>
      <w:r w:rsidRPr="00901183">
        <w:rPr>
          <w:rFonts w:ascii="Times New Roman" w:hAnsi="Times New Roman"/>
          <w:sz w:val="28"/>
          <w:szCs w:val="28"/>
        </w:rPr>
        <w:t>А сейчас на цифру «шесть»</w:t>
      </w:r>
    </w:p>
    <w:p w:rsidR="00ED6D06" w:rsidRPr="00901183" w:rsidRDefault="00ED6D06" w:rsidP="003C37CB">
      <w:pPr>
        <w:rPr>
          <w:rFonts w:ascii="Times New Roman" w:hAnsi="Times New Roman"/>
          <w:sz w:val="28"/>
          <w:szCs w:val="28"/>
        </w:rPr>
      </w:pPr>
      <w:r w:rsidRPr="00901183">
        <w:rPr>
          <w:rFonts w:ascii="Times New Roman" w:hAnsi="Times New Roman"/>
          <w:sz w:val="28"/>
          <w:szCs w:val="28"/>
        </w:rPr>
        <w:t>Надо будет вам присесть.</w:t>
      </w:r>
    </w:p>
    <w:p w:rsidR="00ED6D06" w:rsidRPr="00901183" w:rsidRDefault="00ED6D06" w:rsidP="003C37CB">
      <w:pPr>
        <w:rPr>
          <w:rFonts w:ascii="Times New Roman" w:hAnsi="Times New Roman"/>
          <w:i/>
          <w:sz w:val="28"/>
          <w:szCs w:val="28"/>
        </w:rPr>
      </w:pPr>
      <w:r w:rsidRPr="00901183">
        <w:rPr>
          <w:rFonts w:ascii="Times New Roman" w:hAnsi="Times New Roman"/>
          <w:i/>
          <w:sz w:val="28"/>
          <w:szCs w:val="28"/>
        </w:rPr>
        <w:t>(Приседают)</w:t>
      </w:r>
    </w:p>
    <w:p w:rsidR="00ED6D06" w:rsidRPr="00901183" w:rsidRDefault="00ED6D06" w:rsidP="003C37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901183">
        <w:rPr>
          <w:rFonts w:ascii="Times New Roman" w:hAnsi="Times New Roman"/>
          <w:sz w:val="28"/>
          <w:szCs w:val="28"/>
        </w:rPr>
        <w:t>Только назову я «семь»,</w:t>
      </w:r>
    </w:p>
    <w:p w:rsidR="00ED6D06" w:rsidRPr="00901183" w:rsidRDefault="00ED6D06" w:rsidP="003C37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901183">
        <w:rPr>
          <w:rFonts w:ascii="Times New Roman" w:hAnsi="Times New Roman"/>
          <w:sz w:val="28"/>
          <w:szCs w:val="28"/>
        </w:rPr>
        <w:t>Улыбнитесь сразу всем!</w:t>
      </w:r>
    </w:p>
    <w:p w:rsidR="00ED6D06" w:rsidRPr="00901183" w:rsidRDefault="00ED6D06" w:rsidP="003C37CB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</w:t>
      </w:r>
      <w:r w:rsidRPr="00901183">
        <w:rPr>
          <w:rFonts w:ascii="Times New Roman" w:hAnsi="Times New Roman"/>
          <w:i/>
          <w:sz w:val="28"/>
          <w:szCs w:val="28"/>
        </w:rPr>
        <w:t>(Улыбаются)</w:t>
      </w:r>
    </w:p>
    <w:p w:rsidR="00ED6D06" w:rsidRPr="00901183" w:rsidRDefault="00ED6D06" w:rsidP="003C37CB">
      <w:pPr>
        <w:rPr>
          <w:rFonts w:ascii="Times New Roman" w:hAnsi="Times New Roman"/>
          <w:sz w:val="28"/>
          <w:szCs w:val="28"/>
        </w:rPr>
      </w:pPr>
    </w:p>
    <w:p w:rsidR="00ED6D06" w:rsidRPr="00901183" w:rsidRDefault="00ED6D06" w:rsidP="003C37CB">
      <w:pPr>
        <w:rPr>
          <w:rFonts w:ascii="Times New Roman" w:hAnsi="Times New Roman"/>
          <w:sz w:val="28"/>
          <w:szCs w:val="28"/>
        </w:rPr>
      </w:pPr>
      <w:r w:rsidRPr="00901183">
        <w:rPr>
          <w:rFonts w:ascii="Times New Roman" w:hAnsi="Times New Roman"/>
          <w:sz w:val="28"/>
          <w:szCs w:val="28"/>
        </w:rPr>
        <w:t>Наконец и цифра «восемь»,</w:t>
      </w:r>
    </w:p>
    <w:p w:rsidR="00ED6D06" w:rsidRPr="00901183" w:rsidRDefault="00ED6D06" w:rsidP="004F1F4A">
      <w:pPr>
        <w:jc w:val="both"/>
        <w:rPr>
          <w:rFonts w:ascii="Times New Roman" w:hAnsi="Times New Roman"/>
          <w:sz w:val="28"/>
          <w:szCs w:val="28"/>
        </w:rPr>
      </w:pPr>
      <w:r w:rsidRPr="00901183">
        <w:rPr>
          <w:rFonts w:ascii="Times New Roman" w:hAnsi="Times New Roman"/>
          <w:sz w:val="28"/>
          <w:szCs w:val="28"/>
        </w:rPr>
        <w:t>Скажем дружно: «Здравствуй, Осень!»</w:t>
      </w:r>
    </w:p>
    <w:p w:rsidR="00ED6D06" w:rsidRPr="00901183" w:rsidRDefault="00ED6D06" w:rsidP="004F1F4A">
      <w:pPr>
        <w:jc w:val="both"/>
        <w:rPr>
          <w:rFonts w:ascii="Times New Roman" w:hAnsi="Times New Roman"/>
          <w:sz w:val="28"/>
          <w:szCs w:val="28"/>
        </w:rPr>
      </w:pPr>
      <w:r w:rsidRPr="004F1F4A">
        <w:rPr>
          <w:rFonts w:ascii="Times New Roman" w:hAnsi="Times New Roman"/>
          <w:b/>
          <w:sz w:val="28"/>
          <w:szCs w:val="28"/>
        </w:rPr>
        <w:t>Рыжик:</w:t>
      </w:r>
      <w:r w:rsidRPr="00901183">
        <w:rPr>
          <w:rFonts w:ascii="Times New Roman" w:hAnsi="Times New Roman"/>
          <w:sz w:val="28"/>
          <w:szCs w:val="28"/>
        </w:rPr>
        <w:t xml:space="preserve"> - Ух, ты! Это оказывается так весело!</w:t>
      </w:r>
    </w:p>
    <w:p w:rsidR="00ED6D06" w:rsidRPr="00901183" w:rsidRDefault="00ED6D06" w:rsidP="004F1F4A">
      <w:pPr>
        <w:jc w:val="both"/>
        <w:rPr>
          <w:rFonts w:ascii="Times New Roman" w:hAnsi="Times New Roman"/>
          <w:sz w:val="28"/>
          <w:szCs w:val="28"/>
        </w:rPr>
      </w:pPr>
      <w:r w:rsidRPr="004F1F4A">
        <w:rPr>
          <w:rFonts w:ascii="Times New Roman" w:hAnsi="Times New Roman"/>
          <w:b/>
          <w:sz w:val="28"/>
          <w:szCs w:val="28"/>
        </w:rPr>
        <w:t>Чижик:</w:t>
      </w:r>
      <w:r w:rsidRPr="00901183">
        <w:rPr>
          <w:rFonts w:ascii="Times New Roman" w:hAnsi="Times New Roman"/>
          <w:sz w:val="28"/>
          <w:szCs w:val="28"/>
        </w:rPr>
        <w:t xml:space="preserve"> - Рыжик, что-то ты рано развеселился. А вот скажи, за лето ты много книжек прочитал?</w:t>
      </w:r>
    </w:p>
    <w:p w:rsidR="00ED6D06" w:rsidRPr="00901183" w:rsidRDefault="00ED6D06" w:rsidP="004F1F4A">
      <w:pPr>
        <w:jc w:val="both"/>
        <w:rPr>
          <w:rFonts w:ascii="Times New Roman" w:hAnsi="Times New Roman"/>
          <w:sz w:val="28"/>
          <w:szCs w:val="28"/>
        </w:rPr>
      </w:pPr>
      <w:r w:rsidRPr="004F1F4A">
        <w:rPr>
          <w:rFonts w:ascii="Times New Roman" w:hAnsi="Times New Roman"/>
          <w:b/>
          <w:sz w:val="28"/>
          <w:szCs w:val="28"/>
        </w:rPr>
        <w:t>Рыжик</w:t>
      </w:r>
      <w:r w:rsidRPr="00901183">
        <w:rPr>
          <w:rFonts w:ascii="Times New Roman" w:hAnsi="Times New Roman"/>
          <w:sz w:val="28"/>
          <w:szCs w:val="28"/>
        </w:rPr>
        <w:t>: - Да я вообще книжек не читал. Да и зачем читать, если все любимые сказки можно по телику посмотреть.</w:t>
      </w:r>
    </w:p>
    <w:p w:rsidR="00ED6D06" w:rsidRPr="00901183" w:rsidRDefault="00ED6D06" w:rsidP="004F1F4A">
      <w:pPr>
        <w:jc w:val="both"/>
        <w:rPr>
          <w:rFonts w:ascii="Times New Roman" w:hAnsi="Times New Roman"/>
          <w:sz w:val="28"/>
          <w:szCs w:val="28"/>
        </w:rPr>
      </w:pPr>
      <w:r w:rsidRPr="004F1F4A">
        <w:rPr>
          <w:rFonts w:ascii="Times New Roman" w:hAnsi="Times New Roman"/>
          <w:b/>
          <w:sz w:val="28"/>
          <w:szCs w:val="28"/>
        </w:rPr>
        <w:t>Чижик:</w:t>
      </w:r>
      <w:r w:rsidRPr="00901183">
        <w:rPr>
          <w:rFonts w:ascii="Times New Roman" w:hAnsi="Times New Roman"/>
          <w:sz w:val="28"/>
          <w:szCs w:val="28"/>
        </w:rPr>
        <w:t xml:space="preserve"> - Не скажи, Рыжик, чтение – вот главное учение. Чтение ум тренирует и память укрепляет.</w:t>
      </w:r>
    </w:p>
    <w:p w:rsidR="00ED6D06" w:rsidRPr="00901183" w:rsidRDefault="00ED6D06" w:rsidP="004F1F4A">
      <w:pPr>
        <w:jc w:val="both"/>
        <w:rPr>
          <w:rFonts w:ascii="Times New Roman" w:hAnsi="Times New Roman"/>
          <w:sz w:val="28"/>
          <w:szCs w:val="28"/>
        </w:rPr>
      </w:pPr>
      <w:r w:rsidRPr="004F1F4A">
        <w:rPr>
          <w:rFonts w:ascii="Times New Roman" w:hAnsi="Times New Roman"/>
          <w:b/>
          <w:sz w:val="28"/>
          <w:szCs w:val="28"/>
        </w:rPr>
        <w:t>Рыжик:</w:t>
      </w:r>
      <w:r w:rsidRPr="00901183">
        <w:rPr>
          <w:rFonts w:ascii="Times New Roman" w:hAnsi="Times New Roman"/>
          <w:sz w:val="28"/>
          <w:szCs w:val="28"/>
        </w:rPr>
        <w:t xml:space="preserve"> - Память, память. А я к твоему сведению, много песен помню. Вот! Я петь очень люблю!</w:t>
      </w:r>
    </w:p>
    <w:p w:rsidR="00ED6D06" w:rsidRPr="00901183" w:rsidRDefault="00ED6D06" w:rsidP="004F1F4A">
      <w:pPr>
        <w:jc w:val="both"/>
        <w:rPr>
          <w:rFonts w:ascii="Times New Roman" w:hAnsi="Times New Roman"/>
          <w:sz w:val="28"/>
          <w:szCs w:val="28"/>
        </w:rPr>
      </w:pPr>
      <w:r w:rsidRPr="004F1F4A">
        <w:rPr>
          <w:rFonts w:ascii="Times New Roman" w:hAnsi="Times New Roman"/>
          <w:b/>
          <w:sz w:val="28"/>
          <w:szCs w:val="28"/>
        </w:rPr>
        <w:t>Чижик:</w:t>
      </w:r>
      <w:r w:rsidRPr="00901183">
        <w:rPr>
          <w:rFonts w:ascii="Times New Roman" w:hAnsi="Times New Roman"/>
          <w:sz w:val="28"/>
          <w:szCs w:val="28"/>
        </w:rPr>
        <w:t xml:space="preserve"> - Рыжик, а ты знаешь, без чего песен не бывает?</w:t>
      </w:r>
    </w:p>
    <w:p w:rsidR="00ED6D06" w:rsidRPr="00901183" w:rsidRDefault="00ED6D06" w:rsidP="004F1F4A">
      <w:pPr>
        <w:jc w:val="both"/>
        <w:rPr>
          <w:rFonts w:ascii="Times New Roman" w:hAnsi="Times New Roman"/>
          <w:sz w:val="28"/>
          <w:szCs w:val="28"/>
        </w:rPr>
      </w:pPr>
      <w:r w:rsidRPr="004F1F4A">
        <w:rPr>
          <w:rFonts w:ascii="Times New Roman" w:hAnsi="Times New Roman"/>
          <w:b/>
          <w:sz w:val="28"/>
          <w:szCs w:val="28"/>
        </w:rPr>
        <w:t>Рыжик:</w:t>
      </w:r>
      <w:r w:rsidRPr="00901183">
        <w:rPr>
          <w:rFonts w:ascii="Times New Roman" w:hAnsi="Times New Roman"/>
          <w:sz w:val="28"/>
          <w:szCs w:val="28"/>
        </w:rPr>
        <w:t xml:space="preserve"> - Конечно, знаю! Без слов. Есть даже поговорка такая: «Из песен слова не выкинешь!»</w:t>
      </w:r>
    </w:p>
    <w:p w:rsidR="00ED6D06" w:rsidRPr="00901183" w:rsidRDefault="00ED6D06" w:rsidP="004F1F4A">
      <w:pPr>
        <w:jc w:val="both"/>
        <w:rPr>
          <w:rFonts w:ascii="Times New Roman" w:hAnsi="Times New Roman"/>
          <w:sz w:val="28"/>
          <w:szCs w:val="28"/>
        </w:rPr>
      </w:pPr>
      <w:r w:rsidRPr="004F1F4A">
        <w:rPr>
          <w:rFonts w:ascii="Times New Roman" w:hAnsi="Times New Roman"/>
          <w:b/>
          <w:sz w:val="28"/>
          <w:szCs w:val="28"/>
        </w:rPr>
        <w:t>Чижик:</w:t>
      </w:r>
      <w:r w:rsidRPr="00901183">
        <w:rPr>
          <w:rFonts w:ascii="Times New Roman" w:hAnsi="Times New Roman"/>
          <w:sz w:val="28"/>
          <w:szCs w:val="28"/>
        </w:rPr>
        <w:t xml:space="preserve"> - Молодец, вспомнил! Ну, раз ты много песен знаешь, запевай, а мы все тебе поможем.</w:t>
      </w:r>
    </w:p>
    <w:p w:rsidR="00ED6D06" w:rsidRPr="00901183" w:rsidRDefault="00ED6D06" w:rsidP="004F1F4A">
      <w:pPr>
        <w:jc w:val="both"/>
        <w:rPr>
          <w:rFonts w:ascii="Times New Roman" w:hAnsi="Times New Roman"/>
          <w:i/>
          <w:sz w:val="28"/>
          <w:szCs w:val="28"/>
        </w:rPr>
      </w:pPr>
      <w:r w:rsidRPr="00901183">
        <w:rPr>
          <w:rFonts w:ascii="Times New Roman" w:hAnsi="Times New Roman"/>
          <w:i/>
          <w:sz w:val="28"/>
          <w:szCs w:val="28"/>
        </w:rPr>
        <w:t>Рыжик запевает песню, все дети ему подпевают.</w:t>
      </w:r>
      <w:r>
        <w:rPr>
          <w:rFonts w:ascii="Times New Roman" w:hAnsi="Times New Roman"/>
          <w:i/>
          <w:sz w:val="28"/>
          <w:szCs w:val="28"/>
        </w:rPr>
        <w:t xml:space="preserve"> Песня «Ох, эта школа!»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b/>
          <w:sz w:val="28"/>
          <w:szCs w:val="28"/>
        </w:rPr>
        <w:t>Чижик:</w:t>
      </w:r>
      <w:r w:rsidRPr="008C0280">
        <w:rPr>
          <w:rFonts w:ascii="Times New Roman" w:hAnsi="Times New Roman"/>
          <w:sz w:val="28"/>
          <w:szCs w:val="28"/>
        </w:rPr>
        <w:t xml:space="preserve"> - Хорошо поёте! А сказки вы читаете? Знаете? Я буду называть неправильные названия сказок, а вы меня исправляйте.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Шурочка Ряба. (курочка ряба)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Золотая рубка. (золотая  рыбка)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Кепка. (репка)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Красная тапочка.  (красная шапочка)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Крот в сапогах (кот в сапогах)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Карлсон,  который живет на крышке.  (Карлсон, который живет на крыше)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Кусалочка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8C0280">
        <w:rPr>
          <w:rFonts w:ascii="Times New Roman" w:hAnsi="Times New Roman"/>
          <w:sz w:val="28"/>
          <w:szCs w:val="28"/>
        </w:rPr>
        <w:t>(русалочка)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Нежная королева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C0280">
        <w:rPr>
          <w:rFonts w:ascii="Times New Roman" w:hAnsi="Times New Roman"/>
          <w:sz w:val="28"/>
          <w:szCs w:val="28"/>
        </w:rPr>
        <w:t xml:space="preserve"> (Снежная королева)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Маленький цветочек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C0280">
        <w:rPr>
          <w:rFonts w:ascii="Times New Roman" w:hAnsi="Times New Roman"/>
          <w:sz w:val="28"/>
          <w:szCs w:val="28"/>
        </w:rPr>
        <w:t xml:space="preserve"> (Аленький цветочек)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Серая лейка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C0280">
        <w:rPr>
          <w:rFonts w:ascii="Times New Roman" w:hAnsi="Times New Roman"/>
          <w:sz w:val="28"/>
          <w:szCs w:val="28"/>
        </w:rPr>
        <w:t xml:space="preserve"> (серая шейка)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Сивка–мурка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C0280">
        <w:rPr>
          <w:rFonts w:ascii="Times New Roman" w:hAnsi="Times New Roman"/>
          <w:sz w:val="28"/>
          <w:szCs w:val="28"/>
        </w:rPr>
        <w:t xml:space="preserve"> (Сивка – бурка)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Серябряное  корытце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C0280">
        <w:rPr>
          <w:rFonts w:ascii="Times New Roman" w:hAnsi="Times New Roman"/>
          <w:sz w:val="28"/>
          <w:szCs w:val="28"/>
        </w:rPr>
        <w:t xml:space="preserve"> (Серебряное копытце)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Федорино  море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C0280">
        <w:rPr>
          <w:rFonts w:ascii="Times New Roman" w:hAnsi="Times New Roman"/>
          <w:sz w:val="28"/>
          <w:szCs w:val="28"/>
        </w:rPr>
        <w:t xml:space="preserve">  (Федорино горе)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b/>
          <w:sz w:val="28"/>
          <w:szCs w:val="28"/>
        </w:rPr>
        <w:t>Рыжик:</w:t>
      </w:r>
      <w:r w:rsidRPr="008C0280">
        <w:rPr>
          <w:rFonts w:ascii="Times New Roman" w:hAnsi="Times New Roman"/>
          <w:sz w:val="28"/>
          <w:szCs w:val="28"/>
        </w:rPr>
        <w:t xml:space="preserve"> - А теперь ребятки  для вас, урок окружающего мира загадываю вам, ребятки разные  загадки.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Чего в комнате не увидишь.  (воздух)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Идешь, идешь, а конца не найдешь.  (земля)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Без языка, а говорит, без ног, а бежит. (вода)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Птица говорливая самая болтливая. ( сорока)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Не бьет, не ругает, а от него все плачут. (лук)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Прыгает пружинка, зеленая спинка.  ( кузнечик)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b/>
          <w:sz w:val="28"/>
          <w:szCs w:val="28"/>
        </w:rPr>
        <w:t>Чижик:</w:t>
      </w:r>
      <w:r w:rsidRPr="008C0280">
        <w:rPr>
          <w:rFonts w:ascii="Times New Roman" w:hAnsi="Times New Roman"/>
          <w:sz w:val="28"/>
          <w:szCs w:val="28"/>
        </w:rPr>
        <w:t xml:space="preserve"> А теперь урок рисования.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b/>
          <w:sz w:val="28"/>
          <w:szCs w:val="28"/>
        </w:rPr>
        <w:t>Рыжик:</w:t>
      </w:r>
      <w:r w:rsidRPr="008C0280">
        <w:rPr>
          <w:rFonts w:ascii="Times New Roman" w:hAnsi="Times New Roman"/>
          <w:sz w:val="28"/>
          <w:szCs w:val="28"/>
        </w:rPr>
        <w:t xml:space="preserve"> -  Каждый день, отправляясь школу, вы берёте с собой ранец, рюкзак или портфель. Да и как иначе? Ведь у вас столько тетрадок и книжек, ручек и карандашей! И всё это вам обязательно понадобится в школе. А знаете ли вы, откуда появились эти привычные нам слова?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 xml:space="preserve">   Оказывается, ранец – заплечный мешок – принесли к нам ещё в 17 веке немецкие солдаты – наёмники. Их ранцы были кожаными. Ни  запасы еды, ни  одежда в таком в таком мешке не промокали под дождём, не нагревались под солнцем. Да и как удобно! Всё с тобой, а руки свободны, ранец – то за плечами. Поэтому  ранцы стали росить не только  солдаты, но и школьники. Ну а что же должно лежать в каждом портфеле вы должны угадать.</w:t>
      </w:r>
    </w:p>
    <w:p w:rsidR="00ED6D06" w:rsidRPr="008C0280" w:rsidRDefault="00ED6D06" w:rsidP="008C0280">
      <w:pPr>
        <w:rPr>
          <w:rFonts w:ascii="Times New Roman" w:hAnsi="Times New Roman"/>
          <w:b/>
          <w:sz w:val="28"/>
          <w:szCs w:val="28"/>
        </w:rPr>
      </w:pPr>
      <w:r w:rsidRPr="008C0280">
        <w:rPr>
          <w:rFonts w:ascii="Times New Roman" w:hAnsi="Times New Roman"/>
          <w:b/>
          <w:sz w:val="28"/>
          <w:szCs w:val="28"/>
        </w:rPr>
        <w:t>Рыжик: Конкурс: «Загадки из портфеля»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Под обложкою – листочки,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А на них линейки, строчки.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Будем буквы здесь писать,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Что же это все? …   (тетрадь)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Ярким цветом на бумаге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Быстро нарисуем маки.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Нам поможет в этом мастер –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Друг художников …   (фломастер)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Учит он читать меня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С буквы А до буквы Я.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Он не атлас, не словарь,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А зовут его …    (букварь)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Если сделали в тетрадке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Вы ошибки и помарки,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Иль испачкалась картинка –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Лишний штрих сотрёт…   (резинка)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В книжку ленту – невеличку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Мы положим  на страничку.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Пусть лежит там для порядка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Разноцветная … (закладка)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Вот готов рисунок наш,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Потрудился карандаш.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Но ему нужна починка –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Точит карандаш … (точилка)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Перед нами тесный дом –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Карандаш и ручка в нём.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Чтобы ты их не терял,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Собирай всегда в … (пенал)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Вот палитра, краски, холст.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Красит холст пушистый хвост.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Вот с водицей мисочка,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Моет хвост в ней … (кисточка).</w:t>
      </w:r>
    </w:p>
    <w:p w:rsidR="00ED6D06" w:rsidRPr="008C0280" w:rsidRDefault="00ED6D06" w:rsidP="008C0280">
      <w:pPr>
        <w:rPr>
          <w:rFonts w:ascii="Times New Roman" w:hAnsi="Times New Roman"/>
          <w:b/>
          <w:sz w:val="28"/>
          <w:szCs w:val="28"/>
        </w:rPr>
      </w:pPr>
      <w:r w:rsidRPr="008C0280">
        <w:rPr>
          <w:rFonts w:ascii="Times New Roman" w:hAnsi="Times New Roman"/>
          <w:b/>
          <w:sz w:val="28"/>
          <w:szCs w:val="28"/>
        </w:rPr>
        <w:t>Чижик: Конкурс: «Собери жильцов»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Участникам необходимо собрать жильцов портфеля в их дом. За одно перемещение можно взять только один предмет. Кто быстрее?</w:t>
      </w:r>
    </w:p>
    <w:p w:rsidR="00ED6D06" w:rsidRPr="008C0280" w:rsidRDefault="00ED6D06" w:rsidP="008C0280">
      <w:pPr>
        <w:rPr>
          <w:rFonts w:ascii="Times New Roman" w:hAnsi="Times New Roman"/>
          <w:b/>
          <w:sz w:val="28"/>
          <w:szCs w:val="28"/>
        </w:rPr>
      </w:pPr>
      <w:r w:rsidRPr="008C0280">
        <w:rPr>
          <w:rFonts w:ascii="Times New Roman" w:hAnsi="Times New Roman"/>
          <w:b/>
          <w:sz w:val="28"/>
          <w:szCs w:val="28"/>
        </w:rPr>
        <w:t>Игра «Змейка»</w:t>
      </w:r>
    </w:p>
    <w:p w:rsidR="00ED6D06" w:rsidRPr="008C0280" w:rsidRDefault="00ED6D06" w:rsidP="008C0280">
      <w:pPr>
        <w:rPr>
          <w:rFonts w:ascii="Times New Roman" w:hAnsi="Times New Roman"/>
          <w:b/>
          <w:sz w:val="28"/>
          <w:szCs w:val="28"/>
        </w:rPr>
      </w:pPr>
      <w:r w:rsidRPr="008C0280">
        <w:rPr>
          <w:rFonts w:ascii="Times New Roman" w:hAnsi="Times New Roman"/>
          <w:b/>
          <w:sz w:val="28"/>
          <w:szCs w:val="28"/>
        </w:rPr>
        <w:t>Рыжик: Конкурс: «Одень жильца»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Участвуют по 2 человека от каждой команды. Необходимо обернуть по 3 учебника в обложки каждому. Кто быстрее и аккуратнее?</w:t>
      </w:r>
    </w:p>
    <w:p w:rsidR="00ED6D06" w:rsidRPr="005F7CA6" w:rsidRDefault="00ED6D06" w:rsidP="008C0280">
      <w:pPr>
        <w:rPr>
          <w:rFonts w:ascii="Times New Roman" w:hAnsi="Times New Roman"/>
          <w:b/>
          <w:sz w:val="28"/>
          <w:szCs w:val="28"/>
        </w:rPr>
      </w:pPr>
      <w:r w:rsidRPr="005F7CA6">
        <w:rPr>
          <w:rFonts w:ascii="Times New Roman" w:hAnsi="Times New Roman"/>
          <w:b/>
          <w:sz w:val="28"/>
          <w:szCs w:val="28"/>
        </w:rPr>
        <w:t>Чижик: Конкурс: «Точильщики»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Участвуют по 2 человека от каждой команды. Кто быстрее и аккуратнее наточит новый набор карандашей из шести штук?</w:t>
      </w:r>
    </w:p>
    <w:p w:rsidR="00ED6D06" w:rsidRPr="005F7CA6" w:rsidRDefault="00ED6D06" w:rsidP="008C0280">
      <w:pPr>
        <w:rPr>
          <w:rFonts w:ascii="Times New Roman" w:hAnsi="Times New Roman"/>
          <w:b/>
          <w:sz w:val="28"/>
          <w:szCs w:val="28"/>
        </w:rPr>
      </w:pPr>
      <w:r w:rsidRPr="005F7CA6">
        <w:rPr>
          <w:rFonts w:ascii="Times New Roman" w:hAnsi="Times New Roman"/>
          <w:b/>
          <w:sz w:val="28"/>
          <w:szCs w:val="28"/>
        </w:rPr>
        <w:t>Рыжик: Конкурс: «Загадки – невпопадки»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В чём девчонки и мальчишки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Носят в школу ручки, книжки?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Чем, спрошу вас, между прочим,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Им удобно драться очень?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Что за ручку можно брать?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 xml:space="preserve">Ну, конечно же … </w:t>
      </w:r>
      <w:r w:rsidRPr="005F7CA6">
        <w:rPr>
          <w:rFonts w:ascii="Times New Roman" w:hAnsi="Times New Roman"/>
          <w:i/>
          <w:sz w:val="28"/>
          <w:szCs w:val="28"/>
        </w:rPr>
        <w:t>(портфель)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В школе это первый друг,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Без неё мы как без рук!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Только стержень поменяй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И пиши, черти, решай.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Всё, что нужно, без затей!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 xml:space="preserve">Отвечайте! Это … </w:t>
      </w:r>
      <w:r w:rsidRPr="005F7CA6">
        <w:rPr>
          <w:rFonts w:ascii="Times New Roman" w:hAnsi="Times New Roman"/>
          <w:i/>
          <w:sz w:val="28"/>
          <w:szCs w:val="28"/>
        </w:rPr>
        <w:t>(ручка)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В ней обложка и листочки.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Пишут в ней ученики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Сочиненья и примеры,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Чертят графики и сферы.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Может, кто-то угадал,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 xml:space="preserve">Что описано? … </w:t>
      </w:r>
      <w:r w:rsidRPr="005F7CA6">
        <w:rPr>
          <w:rFonts w:ascii="Times New Roman" w:hAnsi="Times New Roman"/>
          <w:i/>
          <w:sz w:val="28"/>
          <w:szCs w:val="28"/>
        </w:rPr>
        <w:t>(тетрадь)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Интересный есть предмет,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На него похожих нет!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Небольшой и деревянный,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В центре грифель яркий вставлен.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Он давно не самозванец,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 xml:space="preserve">Потому что это … </w:t>
      </w:r>
      <w:r w:rsidRPr="005F7CA6">
        <w:rPr>
          <w:rFonts w:ascii="Times New Roman" w:hAnsi="Times New Roman"/>
          <w:i/>
          <w:sz w:val="28"/>
          <w:szCs w:val="28"/>
        </w:rPr>
        <w:t>(пенал)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Из неё ты всё узнаешь,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В разных странах побываешь.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В ней вопросы и ответы,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Интересные сюжеты –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Всё, что школьник должен знать!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Ну, конечно же … (</w:t>
      </w:r>
      <w:r w:rsidRPr="005F7CA6">
        <w:rPr>
          <w:rFonts w:ascii="Times New Roman" w:hAnsi="Times New Roman"/>
          <w:i/>
          <w:sz w:val="28"/>
          <w:szCs w:val="28"/>
        </w:rPr>
        <w:t>книга)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Сантиметры чем измерить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Может в школе ученик?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Трудно в это вам поверить,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 xml:space="preserve">Но ответ простой … </w:t>
      </w:r>
      <w:r w:rsidRPr="005F7CA6">
        <w:rPr>
          <w:rFonts w:ascii="Times New Roman" w:hAnsi="Times New Roman"/>
          <w:i/>
          <w:sz w:val="28"/>
          <w:szCs w:val="28"/>
        </w:rPr>
        <w:t>(линейка)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В нём увидим мы «пятёрки»,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«Двойки», «тройки», и «четвёрки»,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Есть уроков расписанье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И домашнее заданье.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Он помощник верный ваш</w:t>
      </w:r>
    </w:p>
    <w:p w:rsidR="00ED6D06" w:rsidRPr="008C0280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>Что же это? … (</w:t>
      </w:r>
      <w:r w:rsidRPr="005F7CA6">
        <w:rPr>
          <w:rFonts w:ascii="Times New Roman" w:hAnsi="Times New Roman"/>
          <w:i/>
          <w:sz w:val="28"/>
          <w:szCs w:val="28"/>
        </w:rPr>
        <w:t>дневник)</w:t>
      </w:r>
    </w:p>
    <w:p w:rsidR="00ED6D06" w:rsidRDefault="00ED6D06" w:rsidP="008C0280">
      <w:pPr>
        <w:rPr>
          <w:rFonts w:ascii="Times New Roman" w:hAnsi="Times New Roman"/>
          <w:sz w:val="28"/>
          <w:szCs w:val="28"/>
        </w:rPr>
      </w:pPr>
      <w:r w:rsidRPr="008C0280">
        <w:rPr>
          <w:rFonts w:ascii="Times New Roman" w:hAnsi="Times New Roman"/>
          <w:sz w:val="28"/>
          <w:szCs w:val="28"/>
        </w:rPr>
        <w:t xml:space="preserve">   </w:t>
      </w:r>
      <w:r w:rsidRPr="005F7CA6">
        <w:rPr>
          <w:rFonts w:ascii="Times New Roman" w:hAnsi="Times New Roman"/>
          <w:b/>
          <w:sz w:val="28"/>
          <w:szCs w:val="28"/>
        </w:rPr>
        <w:t>Чижик:</w:t>
      </w:r>
      <w:r w:rsidRPr="008C0280">
        <w:rPr>
          <w:rFonts w:ascii="Times New Roman" w:hAnsi="Times New Roman"/>
          <w:sz w:val="28"/>
          <w:szCs w:val="28"/>
        </w:rPr>
        <w:t xml:space="preserve"> - Закончились наши веселые уроки. Желаем вам хорошо учиться. Получать только  4 и 5.</w:t>
      </w:r>
    </w:p>
    <w:p w:rsidR="00ED6D06" w:rsidRDefault="00ED6D06" w:rsidP="005F7CA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Песня «Кап, кап…!»</w:t>
      </w:r>
    </w:p>
    <w:p w:rsidR="00ED6D06" w:rsidRPr="00901183" w:rsidRDefault="00ED6D06" w:rsidP="003C37CB">
      <w:pPr>
        <w:rPr>
          <w:rFonts w:ascii="Times New Roman" w:hAnsi="Times New Roman"/>
          <w:sz w:val="28"/>
          <w:szCs w:val="28"/>
        </w:rPr>
      </w:pPr>
      <w:r w:rsidRPr="004F1F4A">
        <w:rPr>
          <w:rFonts w:ascii="Times New Roman" w:hAnsi="Times New Roman"/>
          <w:b/>
          <w:sz w:val="28"/>
          <w:szCs w:val="28"/>
        </w:rPr>
        <w:t>Лето:</w:t>
      </w:r>
      <w:r>
        <w:rPr>
          <w:rFonts w:ascii="Times New Roman" w:hAnsi="Times New Roman"/>
          <w:sz w:val="28"/>
          <w:szCs w:val="28"/>
        </w:rPr>
        <w:t xml:space="preserve"> - Молодцы ребята! М</w:t>
      </w:r>
      <w:r w:rsidRPr="00901183">
        <w:rPr>
          <w:rFonts w:ascii="Times New Roman" w:hAnsi="Times New Roman"/>
          <w:sz w:val="28"/>
          <w:szCs w:val="28"/>
        </w:rPr>
        <w:t>ы еще раз поздравляем вас с праздником. Надеемся, что все уроки у вас будут проходить так же весело и интересно.</w:t>
      </w:r>
    </w:p>
    <w:p w:rsidR="00ED6D06" w:rsidRPr="00901183" w:rsidRDefault="00ED6D06" w:rsidP="003C37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901183">
        <w:rPr>
          <w:rFonts w:ascii="Times New Roman" w:hAnsi="Times New Roman"/>
          <w:sz w:val="28"/>
          <w:szCs w:val="28"/>
        </w:rPr>
        <w:t>Мы наш праздник завершаем и опять, друзья, считаем.</w:t>
      </w:r>
    </w:p>
    <w:p w:rsidR="00ED6D06" w:rsidRPr="00901183" w:rsidRDefault="00ED6D06" w:rsidP="003C37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901183">
        <w:rPr>
          <w:rFonts w:ascii="Times New Roman" w:hAnsi="Times New Roman"/>
          <w:sz w:val="28"/>
          <w:szCs w:val="28"/>
        </w:rPr>
        <w:t>Пусть все получится в жизни у вас – раз!</w:t>
      </w:r>
    </w:p>
    <w:p w:rsidR="00ED6D06" w:rsidRPr="00901183" w:rsidRDefault="00ED6D06" w:rsidP="003C37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901183">
        <w:rPr>
          <w:rFonts w:ascii="Times New Roman" w:hAnsi="Times New Roman"/>
          <w:sz w:val="28"/>
          <w:szCs w:val="28"/>
        </w:rPr>
        <w:t>Здоровы чтоб были всегда – два!</w:t>
      </w:r>
    </w:p>
    <w:p w:rsidR="00ED6D06" w:rsidRPr="00901183" w:rsidRDefault="00ED6D06" w:rsidP="003C37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901183">
        <w:rPr>
          <w:rFonts w:ascii="Times New Roman" w:hAnsi="Times New Roman"/>
          <w:sz w:val="28"/>
          <w:szCs w:val="28"/>
        </w:rPr>
        <w:t>Душой чтоб согреть всех могли – три!</w:t>
      </w:r>
    </w:p>
    <w:p w:rsidR="00ED6D06" w:rsidRPr="00901183" w:rsidRDefault="00ED6D06" w:rsidP="003C37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901183">
        <w:rPr>
          <w:rFonts w:ascii="Times New Roman" w:hAnsi="Times New Roman"/>
          <w:sz w:val="28"/>
          <w:szCs w:val="28"/>
        </w:rPr>
        <w:t>Чтоб жили много лет в любви и мире – четыре!</w:t>
      </w:r>
    </w:p>
    <w:p w:rsidR="00ED6D06" w:rsidRPr="00901183" w:rsidRDefault="00ED6D06" w:rsidP="003C37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901183">
        <w:rPr>
          <w:rFonts w:ascii="Times New Roman" w:hAnsi="Times New Roman"/>
          <w:sz w:val="28"/>
          <w:szCs w:val="28"/>
        </w:rPr>
        <w:t>Чур, никогда не унывать – пять!</w:t>
      </w:r>
    </w:p>
    <w:p w:rsidR="00ED6D06" w:rsidRPr="00901183" w:rsidRDefault="00ED6D06" w:rsidP="003C37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901183">
        <w:rPr>
          <w:rFonts w:ascii="Times New Roman" w:hAnsi="Times New Roman"/>
          <w:sz w:val="28"/>
          <w:szCs w:val="28"/>
        </w:rPr>
        <w:t>И чтоб друзей вам всех не счесть – шесть!</w:t>
      </w:r>
    </w:p>
    <w:p w:rsidR="00ED6D06" w:rsidRPr="00901183" w:rsidRDefault="00ED6D06" w:rsidP="003C37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01183">
        <w:rPr>
          <w:rFonts w:ascii="Times New Roman" w:hAnsi="Times New Roman"/>
          <w:sz w:val="28"/>
          <w:szCs w:val="28"/>
        </w:rPr>
        <w:t>Всегда тепло дарите людям всем - семь!</w:t>
      </w:r>
    </w:p>
    <w:p w:rsidR="00ED6D06" w:rsidRPr="00901183" w:rsidRDefault="00ED6D06" w:rsidP="003C37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01183">
        <w:rPr>
          <w:rFonts w:ascii="Times New Roman" w:hAnsi="Times New Roman"/>
          <w:sz w:val="28"/>
          <w:szCs w:val="28"/>
        </w:rPr>
        <w:t>Пусть урожайной будет осень – восемь!</w:t>
      </w:r>
    </w:p>
    <w:p w:rsidR="00ED6D06" w:rsidRPr="00901183" w:rsidRDefault="00ED6D06" w:rsidP="003C37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01183">
        <w:rPr>
          <w:rFonts w:ascii="Times New Roman" w:hAnsi="Times New Roman"/>
          <w:sz w:val="28"/>
          <w:szCs w:val="28"/>
        </w:rPr>
        <w:t>Что хорошо все будет, верить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183">
        <w:rPr>
          <w:rFonts w:ascii="Times New Roman" w:hAnsi="Times New Roman"/>
          <w:sz w:val="28"/>
          <w:szCs w:val="28"/>
        </w:rPr>
        <w:t>девять!</w:t>
      </w:r>
    </w:p>
    <w:p w:rsidR="00ED6D06" w:rsidRPr="00901183" w:rsidRDefault="00ED6D06" w:rsidP="003C37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01183">
        <w:rPr>
          <w:rFonts w:ascii="Times New Roman" w:hAnsi="Times New Roman"/>
          <w:sz w:val="28"/>
          <w:szCs w:val="28"/>
        </w:rPr>
        <w:t>И, наконец, побольше добрых песен – десять!</w:t>
      </w:r>
    </w:p>
    <w:p w:rsidR="00ED6D06" w:rsidRPr="00901183" w:rsidRDefault="00ED6D06" w:rsidP="003C37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01183">
        <w:rPr>
          <w:rFonts w:ascii="Times New Roman" w:hAnsi="Times New Roman"/>
          <w:sz w:val="28"/>
          <w:szCs w:val="28"/>
        </w:rPr>
        <w:t>Всем вам добра, терпения, старания!</w:t>
      </w:r>
    </w:p>
    <w:p w:rsidR="00ED6D06" w:rsidRPr="00961FD0" w:rsidRDefault="00ED6D06" w:rsidP="003C37CB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Танец «Джип, джип»</w:t>
      </w:r>
      <w:bookmarkStart w:id="0" w:name="_GoBack"/>
      <w:bookmarkEnd w:id="0"/>
    </w:p>
    <w:p w:rsidR="00ED6D06" w:rsidRPr="00961FD0" w:rsidRDefault="00ED6D06" w:rsidP="003C37CB">
      <w:pPr>
        <w:rPr>
          <w:rFonts w:ascii="Times New Roman" w:hAnsi="Times New Roman"/>
          <w:i/>
          <w:sz w:val="28"/>
          <w:szCs w:val="28"/>
        </w:rPr>
      </w:pPr>
    </w:p>
    <w:p w:rsidR="00ED6D06" w:rsidRPr="00901183" w:rsidRDefault="00ED6D06">
      <w:pPr>
        <w:rPr>
          <w:rFonts w:ascii="Times New Roman" w:hAnsi="Times New Roman"/>
          <w:sz w:val="28"/>
          <w:szCs w:val="28"/>
        </w:rPr>
      </w:pPr>
    </w:p>
    <w:sectPr w:rsidR="00ED6D06" w:rsidRPr="00901183" w:rsidSect="007D0A3A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D06" w:rsidRDefault="00ED6D06">
      <w:r>
        <w:separator/>
      </w:r>
    </w:p>
  </w:endnote>
  <w:endnote w:type="continuationSeparator" w:id="0">
    <w:p w:rsidR="00ED6D06" w:rsidRDefault="00ED6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06" w:rsidRDefault="00ED6D06" w:rsidP="000350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6D06" w:rsidRDefault="00ED6D06" w:rsidP="005F7CA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06" w:rsidRDefault="00ED6D06" w:rsidP="000350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D6D06" w:rsidRDefault="00ED6D06" w:rsidP="005F7CA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D06" w:rsidRDefault="00ED6D06">
      <w:r>
        <w:separator/>
      </w:r>
    </w:p>
  </w:footnote>
  <w:footnote w:type="continuationSeparator" w:id="0">
    <w:p w:rsidR="00ED6D06" w:rsidRDefault="00ED6D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0B43E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F1E5E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BA0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9A65E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6DEF3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500D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24D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B2C2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9E25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4613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3249A"/>
    <w:multiLevelType w:val="hybridMultilevel"/>
    <w:tmpl w:val="C64E3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405E82"/>
    <w:multiLevelType w:val="hybridMultilevel"/>
    <w:tmpl w:val="808A925A"/>
    <w:lvl w:ilvl="0" w:tplc="EA2AEAC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E61"/>
    <w:rsid w:val="00035027"/>
    <w:rsid w:val="003053B3"/>
    <w:rsid w:val="00324E61"/>
    <w:rsid w:val="003C37CB"/>
    <w:rsid w:val="004F1F4A"/>
    <w:rsid w:val="005027B7"/>
    <w:rsid w:val="005F7CA6"/>
    <w:rsid w:val="006E6C18"/>
    <w:rsid w:val="00710163"/>
    <w:rsid w:val="007A791B"/>
    <w:rsid w:val="007D0A3A"/>
    <w:rsid w:val="008756AC"/>
    <w:rsid w:val="008C0280"/>
    <w:rsid w:val="00901183"/>
    <w:rsid w:val="00961FD0"/>
    <w:rsid w:val="00B81E89"/>
    <w:rsid w:val="00BF720C"/>
    <w:rsid w:val="00D325A1"/>
    <w:rsid w:val="00ED6D06"/>
    <w:rsid w:val="00FC1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A3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053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5F7CA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2E4B"/>
    <w:rPr>
      <w:lang w:eastAsia="en-US"/>
    </w:rPr>
  </w:style>
  <w:style w:type="character" w:styleId="PageNumber">
    <w:name w:val="page number"/>
    <w:basedOn w:val="DefaultParagraphFont"/>
    <w:uiPriority w:val="99"/>
    <w:rsid w:val="005F7CA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</TotalTime>
  <Pages>9</Pages>
  <Words>1409</Words>
  <Characters>8036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Gladiator</dc:creator>
  <cp:keywords/>
  <dc:description/>
  <cp:lastModifiedBy>1</cp:lastModifiedBy>
  <cp:revision>7</cp:revision>
  <dcterms:created xsi:type="dcterms:W3CDTF">2014-08-12T17:28:00Z</dcterms:created>
  <dcterms:modified xsi:type="dcterms:W3CDTF">2014-09-08T08:34:00Z</dcterms:modified>
</cp:coreProperties>
</file>