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89" w:rsidRPr="002C7533" w:rsidRDefault="00B24389" w:rsidP="00F037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Сценарий утренника для подготовительной  группы </w:t>
      </w:r>
    </w:p>
    <w:p w:rsidR="00B24389" w:rsidRPr="002C7533" w:rsidRDefault="00B24389" w:rsidP="00F037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«Карлсон и волшебный цветок»</w:t>
      </w:r>
    </w:p>
    <w:p w:rsidR="00B24389" w:rsidRPr="002C7533" w:rsidRDefault="00B24389" w:rsidP="00F037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389" w:rsidRPr="002C7533" w:rsidRDefault="00B24389" w:rsidP="00FA3DCF">
      <w:pPr>
        <w:spacing w:after="0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Вход с сердечками.</w:t>
      </w:r>
    </w:p>
    <w:p w:rsidR="00B24389" w:rsidRPr="002C7533" w:rsidRDefault="00B24389" w:rsidP="00FA3DC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4389" w:rsidRDefault="00B24389" w:rsidP="00FA3DCF">
      <w:pPr>
        <w:rPr>
          <w:sz w:val="28"/>
          <w:szCs w:val="28"/>
        </w:rPr>
      </w:pPr>
      <w:r w:rsidRPr="002C7533">
        <w:rPr>
          <w:b/>
          <w:sz w:val="28"/>
          <w:szCs w:val="28"/>
        </w:rPr>
        <w:t>Ведущая:</w:t>
      </w:r>
      <w:r w:rsidRPr="002C7533">
        <w:rPr>
          <w:sz w:val="28"/>
          <w:szCs w:val="28"/>
        </w:rPr>
        <w:t xml:space="preserve"> Милых бабушек и мам</w:t>
      </w:r>
      <w:r>
        <w:rPr>
          <w:sz w:val="28"/>
          <w:szCs w:val="28"/>
        </w:rPr>
        <w:t>, п</w:t>
      </w:r>
      <w:r w:rsidRPr="002C7533">
        <w:rPr>
          <w:sz w:val="28"/>
          <w:szCs w:val="28"/>
        </w:rPr>
        <w:t>оздравляем с Женским Днем!</w:t>
      </w:r>
    </w:p>
    <w:p w:rsidR="00B24389" w:rsidRPr="002C7533" w:rsidRDefault="00B24389" w:rsidP="00FA3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C7533">
        <w:rPr>
          <w:sz w:val="28"/>
          <w:szCs w:val="28"/>
        </w:rPr>
        <w:t>Пожелать хотим мы вам</w:t>
      </w:r>
      <w:r>
        <w:rPr>
          <w:sz w:val="28"/>
          <w:szCs w:val="28"/>
        </w:rPr>
        <w:t>, с</w:t>
      </w:r>
      <w:r w:rsidRPr="002C7533">
        <w:rPr>
          <w:sz w:val="28"/>
          <w:szCs w:val="28"/>
        </w:rPr>
        <w:t>ветлой радости во всем!</w:t>
      </w:r>
    </w:p>
    <w:p w:rsidR="00B24389" w:rsidRPr="002C7533" w:rsidRDefault="00B24389" w:rsidP="00FA3DCF">
      <w:pPr>
        <w:rPr>
          <w:sz w:val="28"/>
          <w:szCs w:val="28"/>
        </w:rPr>
      </w:pPr>
      <w:r w:rsidRPr="002C753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2C7533">
        <w:rPr>
          <w:sz w:val="28"/>
          <w:szCs w:val="28"/>
        </w:rPr>
        <w:t>Чтобы спорилась работа,</w:t>
      </w:r>
      <w:r>
        <w:rPr>
          <w:sz w:val="28"/>
          <w:szCs w:val="28"/>
        </w:rPr>
        <w:t xml:space="preserve">  ч</w:t>
      </w:r>
      <w:r w:rsidRPr="002C7533">
        <w:rPr>
          <w:sz w:val="28"/>
          <w:szCs w:val="28"/>
        </w:rPr>
        <w:t>тоб растаяли заботы,</w:t>
      </w:r>
    </w:p>
    <w:p w:rsidR="00B24389" w:rsidRPr="002C7533" w:rsidRDefault="00B24389" w:rsidP="00FA3DCF">
      <w:pPr>
        <w:rPr>
          <w:sz w:val="28"/>
          <w:szCs w:val="28"/>
        </w:rPr>
      </w:pPr>
      <w:r w:rsidRPr="002C7533">
        <w:rPr>
          <w:sz w:val="28"/>
          <w:szCs w:val="28"/>
        </w:rPr>
        <w:t xml:space="preserve">                    Чтобы много лет подряд</w:t>
      </w:r>
      <w:r>
        <w:rPr>
          <w:sz w:val="28"/>
          <w:szCs w:val="28"/>
        </w:rPr>
        <w:t>, б</w:t>
      </w:r>
      <w:r w:rsidRPr="002C7533">
        <w:rPr>
          <w:sz w:val="28"/>
          <w:szCs w:val="28"/>
        </w:rPr>
        <w:t>ыл лучист и ясен взгляд.</w:t>
      </w:r>
    </w:p>
    <w:p w:rsidR="00B24389" w:rsidRPr="002C7533" w:rsidRDefault="00B24389" w:rsidP="00FA3DCF">
      <w:pPr>
        <w:rPr>
          <w:sz w:val="28"/>
          <w:szCs w:val="28"/>
        </w:rPr>
      </w:pPr>
      <w:r w:rsidRPr="002C7533">
        <w:rPr>
          <w:sz w:val="28"/>
          <w:szCs w:val="28"/>
        </w:rPr>
        <w:t xml:space="preserve">                    Чтобы дом был полной чашей,</w:t>
      </w:r>
      <w:r>
        <w:rPr>
          <w:sz w:val="28"/>
          <w:szCs w:val="28"/>
        </w:rPr>
        <w:t xml:space="preserve"> в</w:t>
      </w:r>
      <w:r w:rsidRPr="002C7533">
        <w:rPr>
          <w:sz w:val="28"/>
          <w:szCs w:val="28"/>
        </w:rPr>
        <w:t>ам желают дети ваши!</w:t>
      </w:r>
    </w:p>
    <w:p w:rsidR="00B24389" w:rsidRPr="002C7533" w:rsidRDefault="00B24389" w:rsidP="00FA3DC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 Реб 1: </w:t>
      </w:r>
      <w:r w:rsidRPr="002C7533">
        <w:rPr>
          <w:rFonts w:ascii="Times New Roman" w:hAnsi="Times New Roman"/>
          <w:sz w:val="28"/>
          <w:szCs w:val="28"/>
        </w:rPr>
        <w:t>На свете добрых слов живет немало,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Но всех добрее и важнее одно-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Коротенькое слово «мама»,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И нету слов роднее, чем оно.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Реб 2: </w:t>
      </w:r>
      <w:r w:rsidRPr="002C7533">
        <w:rPr>
          <w:rFonts w:ascii="Times New Roman" w:hAnsi="Times New Roman"/>
          <w:sz w:val="28"/>
          <w:szCs w:val="28"/>
        </w:rPr>
        <w:t>Лучик золотой проснулся рано,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Лучику сегодня не до сна.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Это потому, что   праздник мамы.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Это к нам опять пришла весна.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Реб. 3</w:t>
      </w:r>
      <w:r w:rsidRPr="002C7533">
        <w:rPr>
          <w:rFonts w:ascii="Times New Roman" w:hAnsi="Times New Roman"/>
          <w:sz w:val="28"/>
          <w:szCs w:val="28"/>
        </w:rPr>
        <w:t xml:space="preserve"> Последний снег весну встречая,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Ложится ласково в ладоши,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Сегодня вместе отмечаем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Мы праздник искренний, хороший.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Реб4:</w:t>
      </w:r>
      <w:r w:rsidRPr="002C7533">
        <w:rPr>
          <w:rFonts w:ascii="Times New Roman" w:hAnsi="Times New Roman"/>
          <w:sz w:val="28"/>
          <w:szCs w:val="28"/>
        </w:rPr>
        <w:t xml:space="preserve"> Почему 8 марта 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В магазинах толчея?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Покупают все подарки,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Что же буду делать я?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Я не все еще умею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Мне еще так мало лет.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Но я вовсе не жалею,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Что в кармане нет монет!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Раз ни бабушке , не маме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Мне подарка не купить,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Что-нибудь могу руками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Сделать, вырезать, слепить!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Пусть конфетами, цветами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Поздравляют милых дам-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Я же бабушке и маме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Всю любовь свою отдам!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AD05E2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Реб6:</w:t>
      </w:r>
      <w:r w:rsidRPr="002C7533">
        <w:rPr>
          <w:rFonts w:ascii="Times New Roman" w:hAnsi="Times New Roman"/>
          <w:sz w:val="28"/>
          <w:szCs w:val="28"/>
        </w:rPr>
        <w:t xml:space="preserve"> В этот день особенный весенний,</w:t>
      </w:r>
    </w:p>
    <w:p w:rsidR="00B24389" w:rsidRPr="002C7533" w:rsidRDefault="00B24389" w:rsidP="00AD05E2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Мы поздравим наших милых мам.</w:t>
      </w:r>
    </w:p>
    <w:p w:rsidR="00B24389" w:rsidRPr="002C7533" w:rsidRDefault="00B24389" w:rsidP="00AD05E2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То, что приготовили в секрете.</w:t>
      </w:r>
    </w:p>
    <w:p w:rsidR="00B24389" w:rsidRPr="002C7533" w:rsidRDefault="00B24389" w:rsidP="00AD05E2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Это все сегодня дарим вам.</w:t>
      </w:r>
    </w:p>
    <w:p w:rsidR="00B24389" w:rsidRPr="002C7533" w:rsidRDefault="00B24389" w:rsidP="00AD05E2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2C7533">
      <w:pPr>
        <w:spacing w:after="0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«Праздник наших мам»</w:t>
      </w:r>
    </w:p>
    <w:p w:rsidR="00B24389" w:rsidRPr="002C7533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C7533">
        <w:rPr>
          <w:rFonts w:ascii="Times New Roman" w:hAnsi="Times New Roman"/>
          <w:b/>
          <w:i/>
          <w:sz w:val="28"/>
          <w:szCs w:val="28"/>
        </w:rPr>
        <w:t>Дети садятся, остается 1 девочка.</w:t>
      </w:r>
    </w:p>
    <w:p w:rsidR="00B24389" w:rsidRPr="002C7533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Дев: </w:t>
      </w:r>
      <w:r w:rsidRPr="002C7533">
        <w:rPr>
          <w:rFonts w:ascii="Times New Roman" w:hAnsi="Times New Roman"/>
          <w:sz w:val="28"/>
          <w:szCs w:val="28"/>
        </w:rPr>
        <w:t>Слушайте девчонки, праздник наступает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А мальчишки наши, нас не поздравляют!</w:t>
      </w:r>
    </w:p>
    <w:p w:rsidR="00B24389" w:rsidRPr="002C7533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Мальчик: </w:t>
      </w:r>
      <w:r w:rsidRPr="002C7533">
        <w:rPr>
          <w:rFonts w:ascii="Times New Roman" w:hAnsi="Times New Roman"/>
          <w:sz w:val="28"/>
          <w:szCs w:val="28"/>
        </w:rPr>
        <w:t>Это мы сейчас исправим,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И вас с праздником поздравим!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Это вам понравится </w:t>
      </w:r>
    </w:p>
    <w:p w:rsidR="00B24389" w:rsidRPr="002C7533" w:rsidRDefault="00B24389" w:rsidP="00F0379C">
      <w:pPr>
        <w:spacing w:after="0"/>
        <w:rPr>
          <w:rFonts w:ascii="Times New Roman" w:hAnsi="Times New Roman"/>
          <w:i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С праздником красавицы! </w:t>
      </w:r>
      <w:r w:rsidRPr="002C7533">
        <w:rPr>
          <w:rFonts w:ascii="Times New Roman" w:hAnsi="Times New Roman"/>
          <w:i/>
          <w:sz w:val="28"/>
          <w:szCs w:val="28"/>
        </w:rPr>
        <w:t>(становятся на колено)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2C75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Частушки. (7)</w:t>
      </w:r>
    </w:p>
    <w:p w:rsidR="00B24389" w:rsidRPr="002C7533" w:rsidRDefault="00B24389" w:rsidP="002C75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C7533">
        <w:rPr>
          <w:rFonts w:ascii="Times New Roman" w:hAnsi="Times New Roman"/>
          <w:b/>
          <w:i/>
          <w:sz w:val="28"/>
          <w:szCs w:val="28"/>
        </w:rPr>
        <w:t>(дети садятся на стульчики, слышится шум мотора, влетает  Карлсон)</w:t>
      </w:r>
    </w:p>
    <w:p w:rsidR="00B24389" w:rsidRPr="002C7533" w:rsidRDefault="00B24389" w:rsidP="00F0379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Карлсон: </w:t>
      </w:r>
      <w:r w:rsidRPr="002C7533">
        <w:rPr>
          <w:rFonts w:ascii="Times New Roman" w:hAnsi="Times New Roman"/>
          <w:sz w:val="28"/>
          <w:szCs w:val="28"/>
        </w:rPr>
        <w:t xml:space="preserve">Привет, друзья, 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А это я!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Узнали вы меня?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Я мимо сада  пролетал и вас в окошко увидал.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Смотрю я, полон зал гостей: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Как много собралось детей!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Я Карлсон, самый веселый на свете.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Поэтому нравлюсь я взрослым и детям.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Я самый красивый, воспитанный </w:t>
      </w:r>
    </w:p>
    <w:p w:rsidR="00B24389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Умный и в меру упитанный.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Карлсон: </w:t>
      </w:r>
      <w:r w:rsidRPr="002C7533">
        <w:rPr>
          <w:rFonts w:ascii="Times New Roman" w:hAnsi="Times New Roman"/>
          <w:sz w:val="28"/>
          <w:szCs w:val="28"/>
        </w:rPr>
        <w:t>А вы чего здесь собрались? Нарядились? Гостей пригласили?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Вед: </w:t>
      </w:r>
      <w:r w:rsidRPr="002C7533">
        <w:rPr>
          <w:rFonts w:ascii="Times New Roman" w:hAnsi="Times New Roman"/>
          <w:sz w:val="28"/>
          <w:szCs w:val="28"/>
        </w:rPr>
        <w:t>Карлсон,</w:t>
      </w:r>
      <w:r w:rsidRPr="002C7533">
        <w:rPr>
          <w:rFonts w:ascii="Times New Roman" w:hAnsi="Times New Roman"/>
          <w:b/>
          <w:sz w:val="28"/>
          <w:szCs w:val="28"/>
        </w:rPr>
        <w:t xml:space="preserve"> </w:t>
      </w:r>
      <w:r w:rsidRPr="002C7533">
        <w:rPr>
          <w:rFonts w:ascii="Times New Roman" w:hAnsi="Times New Roman"/>
          <w:sz w:val="28"/>
          <w:szCs w:val="28"/>
        </w:rPr>
        <w:t>мы сегодня отмечаем праздник девочек, мам, бабушек и всех женщин. Это прекрасный праздник, сегодня всем женщинам  говорят  добрые слова, дарят подарки и цветы.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Карлсон: </w:t>
      </w:r>
      <w:r w:rsidRPr="002C7533">
        <w:rPr>
          <w:rFonts w:ascii="Times New Roman" w:hAnsi="Times New Roman"/>
          <w:sz w:val="28"/>
          <w:szCs w:val="28"/>
        </w:rPr>
        <w:t>Цветы? Подождите, подождите….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 (начинает себя обыскивать, достает цветок)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Вот! Всем девочкам и женщинам в этом зале я дарю этот цветок.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Он не простой, а концертный.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2C7533">
        <w:rPr>
          <w:rFonts w:ascii="Times New Roman" w:hAnsi="Times New Roman"/>
          <w:sz w:val="28"/>
          <w:szCs w:val="28"/>
        </w:rPr>
        <w:t>Под  лепесточек загляните, выступления начните!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Вед:</w:t>
      </w:r>
      <w:r w:rsidRPr="002C7533">
        <w:rPr>
          <w:rFonts w:ascii="Times New Roman" w:hAnsi="Times New Roman"/>
          <w:sz w:val="28"/>
          <w:szCs w:val="28"/>
        </w:rPr>
        <w:t xml:space="preserve"> Спасибо, Карлсон. Давайте попросим наших мам заглянуть под первый лепесточек. Пожайлуста! Лепесточек скажет нам «Танец показать для мам»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2C75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«Танец с балалайками»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533">
        <w:rPr>
          <w:rFonts w:ascii="Times New Roman" w:hAnsi="Times New Roman"/>
          <w:sz w:val="28"/>
          <w:szCs w:val="28"/>
        </w:rPr>
        <w:t>Давайте попросим наших мам заглянуть под следующий лепесток.</w:t>
      </w:r>
    </w:p>
    <w:p w:rsidR="00B24389" w:rsidRPr="002C7533" w:rsidRDefault="00B24389" w:rsidP="00215DFB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Лепесточек скажет нам  прочитать стихи для мам.</w:t>
      </w:r>
    </w:p>
    <w:p w:rsidR="00B24389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Стихотворения.</w:t>
      </w:r>
    </w:p>
    <w:p w:rsidR="00B24389" w:rsidRPr="006B198E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  <w:r w:rsidRPr="001F6FC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    </w:t>
      </w:r>
      <w:r w:rsidRPr="002C7533">
        <w:rPr>
          <w:rFonts w:ascii="Times New Roman" w:hAnsi="Times New Roman"/>
          <w:sz w:val="28"/>
          <w:szCs w:val="28"/>
        </w:rPr>
        <w:t>Прожила на свете мама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Уж немало лет,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Никого дороже мамы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В целом мире нет.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 xml:space="preserve">Позже всех она ложится, 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Раньше всех встает,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По дому весь день хлопочет,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Хоть и устает.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Ты живи на свете, мама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Много, много лет.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Никого тебя роднее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В целом мире нет.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b/>
          <w:sz w:val="28"/>
          <w:szCs w:val="28"/>
        </w:rPr>
        <w:t>2.</w:t>
      </w:r>
      <w:r w:rsidRPr="002C7533">
        <w:rPr>
          <w:rFonts w:ascii="Times New Roman" w:hAnsi="Times New Roman"/>
          <w:sz w:val="28"/>
          <w:szCs w:val="28"/>
        </w:rPr>
        <w:t xml:space="preserve"> Мамочке моей родной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Хочется мне пожелать,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533">
        <w:rPr>
          <w:rFonts w:ascii="Times New Roman" w:hAnsi="Times New Roman"/>
          <w:sz w:val="28"/>
          <w:szCs w:val="28"/>
        </w:rPr>
        <w:t>Чаще дома быть со мной,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533">
        <w:rPr>
          <w:rFonts w:ascii="Times New Roman" w:hAnsi="Times New Roman"/>
          <w:sz w:val="28"/>
          <w:szCs w:val="28"/>
        </w:rPr>
        <w:t>Чтоб одной мне не скучать.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533">
        <w:rPr>
          <w:rFonts w:ascii="Times New Roman" w:hAnsi="Times New Roman"/>
          <w:sz w:val="28"/>
          <w:szCs w:val="28"/>
        </w:rPr>
        <w:t>Чтобы мне читали книжки,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Сшили шапочку для мишки,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>Рядом с мамой мне светло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>И уютно и тепло.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b/>
          <w:sz w:val="28"/>
          <w:szCs w:val="28"/>
        </w:rPr>
        <w:t>3.</w:t>
      </w:r>
      <w:r w:rsidRPr="002C7533">
        <w:rPr>
          <w:rFonts w:ascii="Times New Roman" w:hAnsi="Times New Roman"/>
          <w:sz w:val="28"/>
          <w:szCs w:val="28"/>
        </w:rPr>
        <w:t xml:space="preserve"> Мне мама приносит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>Игрушки, конфеты.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 xml:space="preserve">Но маму люблю я 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>Совсем не за это.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>Веселые песни она напевает.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>Нам скучно вдвоем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>Никогда не бывает.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>Я ей открываю свои все секреты.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 xml:space="preserve">Но маму люблю я 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>Не только за это.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>Люблю свою маму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C7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533">
        <w:rPr>
          <w:rFonts w:ascii="Times New Roman" w:hAnsi="Times New Roman"/>
          <w:sz w:val="28"/>
          <w:szCs w:val="28"/>
        </w:rPr>
        <w:t>Скажу я вам  прямо.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 xml:space="preserve">Ну, просто за то, 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C7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533">
        <w:rPr>
          <w:rFonts w:ascii="Times New Roman" w:hAnsi="Times New Roman"/>
          <w:sz w:val="28"/>
          <w:szCs w:val="28"/>
        </w:rPr>
        <w:t>Что она моя мама.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b/>
          <w:sz w:val="28"/>
          <w:szCs w:val="28"/>
        </w:rPr>
        <w:t>4.</w:t>
      </w:r>
      <w:r w:rsidRPr="002C7533">
        <w:rPr>
          <w:rFonts w:ascii="Times New Roman" w:hAnsi="Times New Roman"/>
          <w:sz w:val="28"/>
          <w:szCs w:val="28"/>
        </w:rPr>
        <w:t xml:space="preserve"> Ничего милее нет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>Маминой улыбкт-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 xml:space="preserve">Словно вспыхнет солнца свет, 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>Мрак развеет зыбкий!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>Словно хвостиком блеснет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>Золотая рыбка-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</w:t>
      </w:r>
      <w:r w:rsidRPr="002C7533">
        <w:rPr>
          <w:rFonts w:ascii="Times New Roman" w:hAnsi="Times New Roman"/>
          <w:sz w:val="28"/>
          <w:szCs w:val="28"/>
        </w:rPr>
        <w:t>адость сразу принесет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C7533">
        <w:rPr>
          <w:rFonts w:ascii="Times New Roman" w:hAnsi="Times New Roman"/>
          <w:sz w:val="28"/>
          <w:szCs w:val="28"/>
        </w:rPr>
        <w:t>Мамина улыбка!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b/>
          <w:sz w:val="28"/>
          <w:szCs w:val="28"/>
        </w:rPr>
        <w:t>5.</w:t>
      </w:r>
      <w:r w:rsidRPr="002C7533">
        <w:rPr>
          <w:rFonts w:ascii="Times New Roman" w:hAnsi="Times New Roman"/>
          <w:sz w:val="28"/>
          <w:szCs w:val="28"/>
        </w:rPr>
        <w:t xml:space="preserve"> На щеках у мамочки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C7533">
        <w:rPr>
          <w:rFonts w:ascii="Times New Roman" w:hAnsi="Times New Roman"/>
          <w:sz w:val="28"/>
          <w:szCs w:val="28"/>
        </w:rPr>
        <w:t>Две волшебных ямочки.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C7533">
        <w:rPr>
          <w:rFonts w:ascii="Times New Roman" w:hAnsi="Times New Roman"/>
          <w:sz w:val="28"/>
          <w:szCs w:val="28"/>
        </w:rPr>
        <w:t>А когда она смеется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C7533">
        <w:rPr>
          <w:rFonts w:ascii="Times New Roman" w:hAnsi="Times New Roman"/>
          <w:sz w:val="28"/>
          <w:szCs w:val="28"/>
        </w:rPr>
        <w:t>Свет такой волшебный льется,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C7533">
        <w:rPr>
          <w:rFonts w:ascii="Times New Roman" w:hAnsi="Times New Roman"/>
          <w:sz w:val="28"/>
          <w:szCs w:val="28"/>
        </w:rPr>
        <w:t>Что подснежники растут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C7533">
        <w:rPr>
          <w:rFonts w:ascii="Times New Roman" w:hAnsi="Times New Roman"/>
          <w:sz w:val="28"/>
          <w:szCs w:val="28"/>
        </w:rPr>
        <w:t>Прямо на глазах цветут.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b/>
          <w:sz w:val="28"/>
          <w:szCs w:val="28"/>
        </w:rPr>
        <w:t>6.</w:t>
      </w:r>
      <w:r w:rsidRPr="002C7533">
        <w:rPr>
          <w:rFonts w:ascii="Times New Roman" w:hAnsi="Times New Roman"/>
          <w:sz w:val="28"/>
          <w:szCs w:val="28"/>
        </w:rPr>
        <w:t xml:space="preserve">Я поздравить маму 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C7533">
        <w:rPr>
          <w:rFonts w:ascii="Times New Roman" w:hAnsi="Times New Roman"/>
          <w:sz w:val="28"/>
          <w:szCs w:val="28"/>
        </w:rPr>
        <w:t>С праздником хочу.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C7533">
        <w:rPr>
          <w:rFonts w:ascii="Times New Roman" w:hAnsi="Times New Roman"/>
          <w:sz w:val="28"/>
          <w:szCs w:val="28"/>
        </w:rPr>
        <w:t>Сделаю для мамы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C7533">
        <w:rPr>
          <w:rFonts w:ascii="Times New Roman" w:hAnsi="Times New Roman"/>
          <w:sz w:val="28"/>
          <w:szCs w:val="28"/>
        </w:rPr>
        <w:t>Все, что захочу.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C7533">
        <w:rPr>
          <w:rFonts w:ascii="Times New Roman" w:hAnsi="Times New Roman"/>
          <w:sz w:val="28"/>
          <w:szCs w:val="28"/>
        </w:rPr>
        <w:t>Уберу свой столик,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C7533">
        <w:rPr>
          <w:rFonts w:ascii="Times New Roman" w:hAnsi="Times New Roman"/>
          <w:sz w:val="28"/>
          <w:szCs w:val="28"/>
        </w:rPr>
        <w:t>Вымою игрушки,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C7533">
        <w:rPr>
          <w:rFonts w:ascii="Times New Roman" w:hAnsi="Times New Roman"/>
          <w:sz w:val="28"/>
          <w:szCs w:val="28"/>
        </w:rPr>
        <w:t>Постелю кроватку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Куколке подружке.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Вместе с куклой Ниной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Испечем печенье.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Хоть из пластилина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Но ведь угощенье.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Наш подарок маме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Мы на стол поставим.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Вместе с куклой Ниной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Мамочку поздравим.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Карлсон: </w:t>
      </w:r>
      <w:r w:rsidRPr="002C7533">
        <w:rPr>
          <w:rFonts w:ascii="Times New Roman" w:hAnsi="Times New Roman"/>
          <w:sz w:val="28"/>
          <w:szCs w:val="28"/>
        </w:rPr>
        <w:t>Мне на месте не стоится, я люблю повеселиться!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Так и хочется играть, бегать, прыгать, танцевать.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Вед: </w:t>
      </w:r>
      <w:r w:rsidRPr="002C7533">
        <w:rPr>
          <w:rFonts w:ascii="Times New Roman" w:hAnsi="Times New Roman"/>
          <w:sz w:val="28"/>
          <w:szCs w:val="28"/>
        </w:rPr>
        <w:t xml:space="preserve">Карлсон, подожди, немножко, пришло время заглянуть под следующий 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лепесток.</w:t>
      </w:r>
    </w:p>
    <w:p w:rsidR="00B24389" w:rsidRPr="001F6FCC" w:rsidRDefault="00B24389" w:rsidP="00F0379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6FCC">
        <w:rPr>
          <w:rFonts w:ascii="Times New Roman" w:hAnsi="Times New Roman"/>
          <w:b/>
          <w:i/>
          <w:sz w:val="28"/>
          <w:szCs w:val="28"/>
        </w:rPr>
        <w:t>(заглядывает девочка)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А лепесточек скажет нам: «Спойте  песенку для мам».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Вед: </w:t>
      </w:r>
      <w:r w:rsidRPr="002C7533">
        <w:rPr>
          <w:rFonts w:ascii="Times New Roman" w:hAnsi="Times New Roman"/>
          <w:sz w:val="28"/>
          <w:szCs w:val="28"/>
        </w:rPr>
        <w:t>Наши девочки тоже когда-то станут мамами, будут любить и баловать своих детей.</w:t>
      </w:r>
    </w:p>
    <w:p w:rsidR="00B24389" w:rsidRPr="002C7533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-1.05pt;margin-top:16.95pt;width:25.5pt;height:24pt;z-index:251658240"/>
        </w:pict>
      </w:r>
      <w:r w:rsidRPr="002C7533"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b/>
          <w:sz w:val="28"/>
          <w:szCs w:val="28"/>
        </w:rPr>
        <w:t xml:space="preserve">    </w:t>
      </w:r>
    </w:p>
    <w:p w:rsidR="00B24389" w:rsidRPr="002C7533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           «Вечереет и луна взошла…»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Карлсон: </w:t>
      </w:r>
      <w:r w:rsidRPr="002C7533">
        <w:rPr>
          <w:rFonts w:ascii="Times New Roman" w:hAnsi="Times New Roman"/>
          <w:sz w:val="28"/>
          <w:szCs w:val="28"/>
        </w:rPr>
        <w:t>Молодцы,</w:t>
      </w:r>
      <w:r>
        <w:rPr>
          <w:rFonts w:ascii="Times New Roman" w:hAnsi="Times New Roman"/>
          <w:sz w:val="28"/>
          <w:szCs w:val="28"/>
        </w:rPr>
        <w:t xml:space="preserve"> девочки. Я от вашей песенки</w:t>
      </w:r>
      <w:r w:rsidRPr="002C7533">
        <w:rPr>
          <w:rFonts w:ascii="Times New Roman" w:hAnsi="Times New Roman"/>
          <w:sz w:val="28"/>
          <w:szCs w:val="28"/>
        </w:rPr>
        <w:t xml:space="preserve"> чуть сам не заснул. Нужно  взбодриться, немного подкрепиться. Ой, что-то моторчик забарахлил, у вас случайно ничего сладенького нет?</w:t>
      </w:r>
    </w:p>
    <w:p w:rsidR="00B24389" w:rsidRPr="001F6FCC" w:rsidRDefault="00B24389" w:rsidP="00F0379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F6FCC">
        <w:rPr>
          <w:rFonts w:ascii="Times New Roman" w:hAnsi="Times New Roman"/>
          <w:b/>
          <w:i/>
          <w:sz w:val="28"/>
          <w:szCs w:val="28"/>
        </w:rPr>
        <w:t>(спрашивает у детей, гостей, ведущих)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Вед: </w:t>
      </w:r>
      <w:r w:rsidRPr="002C7533">
        <w:rPr>
          <w:rFonts w:ascii="Times New Roman" w:hAnsi="Times New Roman"/>
          <w:sz w:val="28"/>
          <w:szCs w:val="28"/>
        </w:rPr>
        <w:t>У нас есть варенье. Ты любишь варенье?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Карлсон:</w:t>
      </w:r>
      <w:r w:rsidRPr="002C7533">
        <w:rPr>
          <w:rFonts w:ascii="Times New Roman" w:hAnsi="Times New Roman"/>
          <w:sz w:val="28"/>
          <w:szCs w:val="28"/>
        </w:rPr>
        <w:t xml:space="preserve"> Я очень люблю, обожаю варенье, давайте его сюда!</w:t>
      </w:r>
    </w:p>
    <w:p w:rsidR="00B24389" w:rsidRPr="001F6FCC" w:rsidRDefault="00B24389" w:rsidP="00F0379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(</w:t>
      </w:r>
      <w:r w:rsidRPr="001F6FCC">
        <w:rPr>
          <w:rFonts w:ascii="Times New Roman" w:hAnsi="Times New Roman"/>
          <w:b/>
          <w:i/>
          <w:sz w:val="28"/>
          <w:szCs w:val="28"/>
        </w:rPr>
        <w:t>хватает банку и пытается его есть).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Вед: </w:t>
      </w:r>
      <w:r w:rsidRPr="002C7533">
        <w:rPr>
          <w:rFonts w:ascii="Times New Roman" w:hAnsi="Times New Roman"/>
          <w:sz w:val="28"/>
          <w:szCs w:val="28"/>
        </w:rPr>
        <w:t>неужели ты будешь есть варенье из банки прямо здесь, при гостях?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b/>
          <w:sz w:val="28"/>
          <w:szCs w:val="28"/>
        </w:rPr>
        <w:t>Карлсон:</w:t>
      </w:r>
      <w:r w:rsidRPr="002C7533">
        <w:rPr>
          <w:rFonts w:ascii="Times New Roman" w:hAnsi="Times New Roman"/>
          <w:b/>
          <w:sz w:val="28"/>
          <w:szCs w:val="28"/>
        </w:rPr>
        <w:t xml:space="preserve"> </w:t>
      </w:r>
      <w:r w:rsidRPr="002C7533">
        <w:rPr>
          <w:rFonts w:ascii="Times New Roman" w:hAnsi="Times New Roman"/>
          <w:sz w:val="28"/>
          <w:szCs w:val="28"/>
        </w:rPr>
        <w:t>Ага!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Вед: </w:t>
      </w:r>
      <w:r w:rsidRPr="002C7533">
        <w:rPr>
          <w:rFonts w:ascii="Times New Roman" w:hAnsi="Times New Roman"/>
          <w:sz w:val="28"/>
          <w:szCs w:val="28"/>
        </w:rPr>
        <w:t>Но это же некрасиво. Потерпи немножко.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Карлсон: </w:t>
      </w:r>
      <w:r w:rsidRPr="002C7533">
        <w:rPr>
          <w:rFonts w:ascii="Times New Roman" w:hAnsi="Times New Roman"/>
          <w:sz w:val="28"/>
          <w:szCs w:val="28"/>
        </w:rPr>
        <w:t>Ну можно хотя бы ложечку облизнуть.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Вед: </w:t>
      </w:r>
      <w:r w:rsidRPr="002C7533">
        <w:rPr>
          <w:rFonts w:ascii="Times New Roman" w:hAnsi="Times New Roman"/>
          <w:sz w:val="28"/>
          <w:szCs w:val="28"/>
        </w:rPr>
        <w:t>Ну так и быть, но только облизнуть.</w:t>
      </w:r>
    </w:p>
    <w:p w:rsidR="00B24389" w:rsidRPr="001F6FCC" w:rsidRDefault="00B24389" w:rsidP="00F0379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(</w:t>
      </w:r>
      <w:r w:rsidRPr="001F6FCC">
        <w:rPr>
          <w:rFonts w:ascii="Times New Roman" w:hAnsi="Times New Roman"/>
          <w:b/>
          <w:i/>
          <w:sz w:val="28"/>
          <w:szCs w:val="28"/>
        </w:rPr>
        <w:t>Карлсон облизывает ложку)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96" style="position:absolute;margin-left:-14.55pt;margin-top:15.85pt;width:25.5pt;height:24pt;z-index:251659264"/>
        </w:pict>
      </w:r>
      <w:r w:rsidRPr="002C7533">
        <w:rPr>
          <w:rFonts w:ascii="Times New Roman" w:hAnsi="Times New Roman"/>
          <w:b/>
          <w:sz w:val="28"/>
          <w:szCs w:val="28"/>
        </w:rPr>
        <w:t xml:space="preserve">Карлсон: </w:t>
      </w:r>
      <w:r w:rsidRPr="002C7533">
        <w:rPr>
          <w:rFonts w:ascii="Times New Roman" w:hAnsi="Times New Roman"/>
          <w:sz w:val="28"/>
          <w:szCs w:val="28"/>
        </w:rPr>
        <w:t>Праздник будем продолжать, настало время поиграть.</w:t>
      </w:r>
    </w:p>
    <w:p w:rsidR="00B24389" w:rsidRPr="002C7533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4389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4389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2C7533">
        <w:rPr>
          <w:rFonts w:ascii="Times New Roman" w:hAnsi="Times New Roman"/>
          <w:sz w:val="28"/>
          <w:szCs w:val="28"/>
        </w:rPr>
        <w:t>Мамочки на вас глядят,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Тоже поиграть хотят.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96" style="position:absolute;margin-left:-14.55pt;margin-top:14.75pt;width:25.5pt;height:24pt;z-index:251660288" adj="16830"/>
        </w:pict>
      </w:r>
    </w:p>
    <w:p w:rsidR="00B24389" w:rsidRPr="002C7533" w:rsidRDefault="00B24389" w:rsidP="001F6F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Игры с мамами (игра с шарами) по 4 человека.</w:t>
      </w:r>
    </w:p>
    <w:p w:rsidR="00B24389" w:rsidRPr="002C7533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4389" w:rsidRPr="001F6FCC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 xml:space="preserve">: Пока мамочки играли </w:t>
      </w:r>
      <w:r w:rsidRPr="001F6FCC">
        <w:rPr>
          <w:rFonts w:ascii="Times New Roman" w:hAnsi="Times New Roman"/>
          <w:sz w:val="28"/>
          <w:szCs w:val="28"/>
        </w:rPr>
        <w:t>свои прически все помяли, чтобы красивыми вам быть прошу салон красоты посетить.</w:t>
      </w:r>
    </w:p>
    <w:p w:rsidR="00B24389" w:rsidRPr="001F6FCC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1F6F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</w:t>
      </w:r>
      <w:r w:rsidRPr="002C7533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</w:t>
      </w:r>
      <w:r w:rsidRPr="002C7533">
        <w:rPr>
          <w:rFonts w:ascii="Times New Roman" w:hAnsi="Times New Roman"/>
          <w:b/>
          <w:sz w:val="28"/>
          <w:szCs w:val="28"/>
        </w:rPr>
        <w:t>алон красоты»</w:t>
      </w:r>
    </w:p>
    <w:p w:rsidR="00B24389" w:rsidRPr="002C7533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4389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</w:t>
      </w:r>
      <w:r w:rsidRPr="002C7533">
        <w:rPr>
          <w:rFonts w:ascii="Times New Roman" w:hAnsi="Times New Roman"/>
          <w:b/>
          <w:sz w:val="28"/>
          <w:szCs w:val="28"/>
        </w:rPr>
        <w:t>Вед</w:t>
      </w:r>
      <w:r w:rsidRPr="002C7533">
        <w:rPr>
          <w:rFonts w:ascii="Times New Roman" w:hAnsi="Times New Roman"/>
          <w:sz w:val="28"/>
          <w:szCs w:val="28"/>
        </w:rPr>
        <w:t>:  Мы с вами заигрались и забыли</w:t>
      </w:r>
      <w:r w:rsidRPr="002C7533">
        <w:rPr>
          <w:rFonts w:ascii="Times New Roman" w:hAnsi="Times New Roman"/>
          <w:b/>
          <w:sz w:val="28"/>
          <w:szCs w:val="28"/>
        </w:rPr>
        <w:t xml:space="preserve">  </w:t>
      </w:r>
      <w:r w:rsidRPr="002C7533">
        <w:rPr>
          <w:rFonts w:ascii="Times New Roman" w:hAnsi="Times New Roman"/>
          <w:sz w:val="28"/>
          <w:szCs w:val="28"/>
        </w:rPr>
        <w:t>про наш цветок</w:t>
      </w:r>
      <w:r w:rsidRPr="002C7533">
        <w:rPr>
          <w:rFonts w:ascii="Times New Roman" w:hAnsi="Times New Roman"/>
          <w:b/>
          <w:sz w:val="28"/>
          <w:szCs w:val="28"/>
        </w:rPr>
        <w:t xml:space="preserve">. </w:t>
      </w:r>
      <w:r w:rsidRPr="002C7533">
        <w:rPr>
          <w:rFonts w:ascii="Times New Roman" w:hAnsi="Times New Roman"/>
          <w:sz w:val="28"/>
          <w:szCs w:val="28"/>
        </w:rPr>
        <w:t>Заглянуть под следующий лепесток мы попросим бабушку. Да, у бабушки легкая рука, для себя поздравления вытянула. Поздравим наших бабушек.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1F6FCC">
        <w:rPr>
          <w:rFonts w:ascii="Times New Roman" w:hAnsi="Times New Roman"/>
          <w:sz w:val="28"/>
          <w:szCs w:val="28"/>
        </w:rPr>
        <w:t>. Наконец-то все заснули,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Не подсмотрят мой секрет,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Потому,что для бабули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Нарисую я букет.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Розы, астры, маргаритки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Ярко вспыхнут на открытке.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Напишу я бабушке,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Как ее люблю,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Что ее оладушки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Я всегда хвалю.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Хорошо что все заснули,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За окном уже рассвет.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Я люблю тебя бабуля,</w:t>
      </w:r>
    </w:p>
    <w:p w:rsidR="00B24389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И дарю тебе букет!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2. </w:t>
      </w:r>
      <w:r w:rsidRPr="001F6FCC">
        <w:rPr>
          <w:rFonts w:ascii="Times New Roman" w:hAnsi="Times New Roman"/>
          <w:sz w:val="28"/>
          <w:szCs w:val="28"/>
        </w:rPr>
        <w:t>Помогаю бабушке,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Я ужу большой.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 xml:space="preserve">Улыбнулась бабушка 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И стала молодой.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-Молодая бабушка!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Люди говорят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Я за нашу бабушку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Очень рад.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Я, ребята бабушке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Не грублю.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Потому что бабушку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Я люблю!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Будем нашим бабушкам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Помогать с тобой!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 xml:space="preserve">-Улыбайся бабушка </w:t>
      </w:r>
    </w:p>
    <w:p w:rsidR="00B24389" w:rsidRPr="001F6FCC" w:rsidRDefault="00B24389" w:rsidP="000C45A1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 xml:space="preserve">Всегда будь молодой! </w:t>
      </w:r>
    </w:p>
    <w:p w:rsidR="00B24389" w:rsidRPr="001F6FCC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1F6F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«Бабушка» (у бабушки сединки…)</w:t>
      </w:r>
    </w:p>
    <w:p w:rsidR="00B24389" w:rsidRPr="002C7533" w:rsidRDefault="00B24389" w:rsidP="001F6F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Вед</w:t>
      </w:r>
      <w:r w:rsidRPr="002C7533">
        <w:rPr>
          <w:rFonts w:ascii="Times New Roman" w:hAnsi="Times New Roman"/>
          <w:sz w:val="28"/>
          <w:szCs w:val="28"/>
        </w:rPr>
        <w:t xml:space="preserve">: Посмотрите, на концертном цветке остались еще  лепестки. Ребята, можно я  сама загляну под лепесточек? </w:t>
      </w:r>
    </w:p>
    <w:p w:rsidR="00B24389" w:rsidRPr="002C7533" w:rsidRDefault="00B24389" w:rsidP="00F0379C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</w:t>
      </w:r>
    </w:p>
    <w:p w:rsidR="00B24389" w:rsidRPr="002C7533" w:rsidRDefault="00B24389" w:rsidP="00DE6E38">
      <w:pPr>
        <w:spacing w:after="0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</w:t>
      </w:r>
      <w:r w:rsidRPr="001F6FCC">
        <w:rPr>
          <w:rFonts w:ascii="Times New Roman" w:hAnsi="Times New Roman"/>
          <w:b/>
          <w:sz w:val="28"/>
          <w:szCs w:val="28"/>
        </w:rPr>
        <w:t>Вед:</w:t>
      </w:r>
      <w:r w:rsidRPr="002C7533">
        <w:rPr>
          <w:rFonts w:ascii="Times New Roman" w:hAnsi="Times New Roman"/>
          <w:sz w:val="28"/>
          <w:szCs w:val="28"/>
        </w:rPr>
        <w:t xml:space="preserve"> Если только постараться, то наступят чудеса.</w:t>
      </w:r>
    </w:p>
    <w:p w:rsidR="00B24389" w:rsidRPr="002C7533" w:rsidRDefault="00B24389" w:rsidP="00DE6E38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От улыбки прояснятся и глаза и небеса.</w:t>
      </w:r>
    </w:p>
    <w:p w:rsidR="00B24389" w:rsidRPr="002C7533" w:rsidRDefault="00B24389" w:rsidP="00DE6E38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Ну-ка, взрослые и дети.</w:t>
      </w:r>
    </w:p>
    <w:p w:rsidR="00B24389" w:rsidRPr="002C7533" w:rsidRDefault="00B24389" w:rsidP="00DE6E38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Улыбнитесь поскорей!</w:t>
      </w:r>
    </w:p>
    <w:p w:rsidR="00B24389" w:rsidRPr="002C7533" w:rsidRDefault="00B24389" w:rsidP="00DE6E38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Чтобы стало на планете </w:t>
      </w:r>
    </w:p>
    <w:p w:rsidR="00B24389" w:rsidRPr="002C7533" w:rsidRDefault="00B24389" w:rsidP="00DE6E38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И светлей и веселей.</w:t>
      </w:r>
    </w:p>
    <w:p w:rsidR="00B24389" w:rsidRPr="002C7533" w:rsidRDefault="00B24389" w:rsidP="00DE6E38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Лепесточек </w:t>
      </w:r>
      <w:r>
        <w:rPr>
          <w:rFonts w:ascii="Times New Roman" w:hAnsi="Times New Roman"/>
          <w:sz w:val="28"/>
          <w:szCs w:val="28"/>
        </w:rPr>
        <w:t>скажет нам: « Поскорее выходите</w:t>
      </w:r>
      <w:r w:rsidRPr="002C7533">
        <w:rPr>
          <w:rFonts w:ascii="Times New Roman" w:hAnsi="Times New Roman"/>
          <w:sz w:val="28"/>
          <w:szCs w:val="28"/>
        </w:rPr>
        <w:t>, мамам танец подарите».</w:t>
      </w:r>
    </w:p>
    <w:p w:rsidR="00B24389" w:rsidRPr="002C7533" w:rsidRDefault="00B24389" w:rsidP="00DE6E38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1F6F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«Топни ножка»</w:t>
      </w:r>
    </w:p>
    <w:p w:rsidR="00B24389" w:rsidRPr="002C7533" w:rsidRDefault="00B24389" w:rsidP="00DE6E3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Карлсон: </w:t>
      </w:r>
      <w:r w:rsidRPr="002C7533">
        <w:rPr>
          <w:rFonts w:ascii="Times New Roman" w:hAnsi="Times New Roman"/>
          <w:sz w:val="28"/>
          <w:szCs w:val="28"/>
        </w:rPr>
        <w:t>Вот как весело плясали и нисколько не устали.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 Не устали? (обращается к детям и мамам)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 Праздник будем продолжать и снова будем мы играть!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29" type="#_x0000_t96" style="position:absolute;margin-left:-13.05pt;margin-top:-.2pt;width:25.5pt;height:24pt;z-index:251661312"/>
        </w:pict>
      </w:r>
      <w:r w:rsidRPr="002C7533">
        <w:rPr>
          <w:rFonts w:ascii="Times New Roman" w:hAnsi="Times New Roman"/>
          <w:b/>
          <w:sz w:val="28"/>
          <w:szCs w:val="28"/>
        </w:rPr>
        <w:t xml:space="preserve">      Игры с мамами  (найти)</w:t>
      </w:r>
    </w:p>
    <w:p w:rsidR="00B24389" w:rsidRPr="002C7533" w:rsidRDefault="00B24389" w:rsidP="00F037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4389" w:rsidRPr="002C7533" w:rsidRDefault="00B24389" w:rsidP="000C45A1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Карлсон: </w:t>
      </w:r>
      <w:r w:rsidRPr="002C7533">
        <w:rPr>
          <w:rFonts w:ascii="Times New Roman" w:hAnsi="Times New Roman"/>
          <w:sz w:val="28"/>
          <w:szCs w:val="28"/>
        </w:rPr>
        <w:t>Ой, я очень рад, что попал к вам в детский сад.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2C7533">
        <w:rPr>
          <w:rFonts w:ascii="Times New Roman" w:hAnsi="Times New Roman"/>
          <w:sz w:val="28"/>
          <w:szCs w:val="28"/>
        </w:rPr>
        <w:t>Еще раз поздравляю девочек и мам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Здоровья, счастья и улыбок желаю вам.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        Терпенья больше нет, я полетел - вам всем привет!</w:t>
      </w:r>
    </w:p>
    <w:p w:rsidR="00B24389" w:rsidRPr="001F6FCC" w:rsidRDefault="00B24389" w:rsidP="00F0379C">
      <w:pPr>
        <w:spacing w:after="0"/>
        <w:ind w:left="708" w:hanging="708"/>
        <w:rPr>
          <w:rFonts w:ascii="Times New Roman" w:hAnsi="Times New Roman"/>
          <w:i/>
          <w:sz w:val="28"/>
          <w:szCs w:val="28"/>
        </w:rPr>
      </w:pPr>
    </w:p>
    <w:p w:rsidR="00B24389" w:rsidRPr="001F6FCC" w:rsidRDefault="00B24389" w:rsidP="00F0379C">
      <w:pPr>
        <w:spacing w:after="0"/>
        <w:ind w:left="708" w:hanging="708"/>
        <w:rPr>
          <w:rFonts w:ascii="Times New Roman" w:hAnsi="Times New Roman"/>
          <w:i/>
          <w:sz w:val="28"/>
          <w:szCs w:val="28"/>
        </w:rPr>
      </w:pPr>
      <w:r w:rsidRPr="001F6FCC">
        <w:rPr>
          <w:rFonts w:ascii="Times New Roman" w:hAnsi="Times New Roman"/>
          <w:i/>
          <w:sz w:val="28"/>
          <w:szCs w:val="28"/>
        </w:rPr>
        <w:t>(Карлсон улетает)</w:t>
      </w:r>
    </w:p>
    <w:p w:rsidR="00B24389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Вед: </w:t>
      </w:r>
      <w:r w:rsidRPr="002C7533">
        <w:rPr>
          <w:rFonts w:ascii="Times New Roman" w:hAnsi="Times New Roman"/>
          <w:sz w:val="28"/>
          <w:szCs w:val="28"/>
        </w:rPr>
        <w:t xml:space="preserve">Ребята, у нас остался еще   концертный лепесток. </w:t>
      </w:r>
      <w:r>
        <w:rPr>
          <w:rFonts w:ascii="Times New Roman" w:hAnsi="Times New Roman"/>
          <w:sz w:val="28"/>
          <w:szCs w:val="28"/>
        </w:rPr>
        <w:t xml:space="preserve">Заглянет под лепесток </w:t>
      </w:r>
      <w:r w:rsidRPr="002C7533">
        <w:rPr>
          <w:rFonts w:ascii="Times New Roman" w:hAnsi="Times New Roman"/>
          <w:sz w:val="28"/>
          <w:szCs w:val="28"/>
        </w:rPr>
        <w:t>(мальчик)</w:t>
      </w:r>
    </w:p>
    <w:p w:rsidR="00B24389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</w:p>
    <w:p w:rsidR="00B24389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Реб</w:t>
      </w:r>
      <w:r w:rsidRPr="002C7533">
        <w:rPr>
          <w:rFonts w:ascii="Times New Roman" w:hAnsi="Times New Roman"/>
          <w:sz w:val="28"/>
          <w:szCs w:val="28"/>
        </w:rPr>
        <w:t>: Мы-обычные мальчишки,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Любим мультики и книжки.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И пока еще не знаем,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Кем мы будем, кем мы станем.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    Только прямо скажем вам-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C7533">
        <w:rPr>
          <w:rFonts w:ascii="Times New Roman" w:hAnsi="Times New Roman"/>
          <w:sz w:val="28"/>
          <w:szCs w:val="28"/>
        </w:rPr>
        <w:t>Защищать мы будем мам.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96" style="position:absolute;left:0;text-align:left;margin-left:-10.8pt;margin-top:14.5pt;width:25.5pt;height:24pt;z-index:251662336"/>
        </w:pict>
      </w:r>
    </w:p>
    <w:p w:rsidR="00B24389" w:rsidRPr="002C7533" w:rsidRDefault="00B24389" w:rsidP="005250BE">
      <w:pPr>
        <w:spacing w:after="0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« танец моряков»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b/>
          <w:sz w:val="28"/>
          <w:szCs w:val="28"/>
        </w:rPr>
      </w:pPr>
    </w:p>
    <w:p w:rsidR="00B24389" w:rsidRPr="002C7533" w:rsidRDefault="00B24389" w:rsidP="005250BE">
      <w:pPr>
        <w:spacing w:after="0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«Ты не бойся мама!»</w:t>
      </w:r>
    </w:p>
    <w:p w:rsidR="00B24389" w:rsidRPr="002C7533" w:rsidRDefault="00B24389" w:rsidP="005250BE">
      <w:pPr>
        <w:spacing w:after="0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</w:p>
    <w:p w:rsidR="00B24389" w:rsidRPr="002C7533" w:rsidRDefault="00B24389" w:rsidP="005250BE">
      <w:pPr>
        <w:spacing w:after="0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«Военный танец»</w:t>
      </w:r>
    </w:p>
    <w:p w:rsidR="00B24389" w:rsidRPr="002C7533" w:rsidRDefault="00B24389" w:rsidP="005250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389" w:rsidRPr="002C7533" w:rsidRDefault="00B24389" w:rsidP="005250BE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Вед:</w:t>
      </w:r>
      <w:r w:rsidRPr="002C7533">
        <w:rPr>
          <w:rFonts w:ascii="Times New Roman" w:hAnsi="Times New Roman"/>
          <w:sz w:val="28"/>
          <w:szCs w:val="28"/>
        </w:rPr>
        <w:t xml:space="preserve"> Вот какие  замечательные защитники  у вас растут.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</w:p>
    <w:p w:rsidR="00B24389" w:rsidRPr="005250BE" w:rsidRDefault="00B24389" w:rsidP="00DE6E38">
      <w:pPr>
        <w:spacing w:after="0"/>
        <w:ind w:left="708" w:hanging="708"/>
        <w:rPr>
          <w:rFonts w:ascii="Times New Roman" w:hAnsi="Times New Roman"/>
          <w:b/>
          <w:i/>
          <w:sz w:val="28"/>
          <w:szCs w:val="28"/>
        </w:rPr>
      </w:pPr>
      <w:r w:rsidRPr="005250BE">
        <w:rPr>
          <w:rFonts w:ascii="Times New Roman" w:hAnsi="Times New Roman"/>
          <w:b/>
          <w:i/>
          <w:sz w:val="28"/>
          <w:szCs w:val="28"/>
        </w:rPr>
        <w:t xml:space="preserve">(Дети строятся на танец) 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5250BE">
      <w:pPr>
        <w:spacing w:after="0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 xml:space="preserve">Реб: </w:t>
      </w:r>
      <w:r w:rsidRPr="002C7533">
        <w:rPr>
          <w:rFonts w:ascii="Times New Roman" w:hAnsi="Times New Roman"/>
          <w:sz w:val="28"/>
          <w:szCs w:val="28"/>
        </w:rPr>
        <w:t>Пусть звенят повсюду песни для любимых наших мам.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Мы за все, за все, родные, говорим 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Спасибо вам!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Реб:</w:t>
      </w:r>
      <w:r w:rsidRPr="002C7533">
        <w:rPr>
          <w:rFonts w:ascii="Times New Roman" w:hAnsi="Times New Roman"/>
          <w:sz w:val="28"/>
          <w:szCs w:val="28"/>
        </w:rPr>
        <w:t xml:space="preserve"> Так пускай, всегда сверкая,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Светит солнце людям.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Никогда мы вас, родные,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Огорчать не будем.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b/>
          <w:sz w:val="28"/>
          <w:szCs w:val="28"/>
        </w:rPr>
        <w:t>Реб :</w:t>
      </w:r>
      <w:r w:rsidRPr="002C7533">
        <w:rPr>
          <w:rFonts w:ascii="Times New Roman" w:hAnsi="Times New Roman"/>
          <w:sz w:val="28"/>
          <w:szCs w:val="28"/>
        </w:rPr>
        <w:t>Пусть ваши улыбки, как солнце,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Нас радуют в жизни опять!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И в ясный денек из оконца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>Пусть будут лучами сиять.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DE6E38">
      <w:pPr>
        <w:spacing w:after="0"/>
        <w:ind w:left="708" w:hanging="708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31" type="#_x0000_t96" style="position:absolute;left:0;text-align:left;margin-left:-27pt;margin-top:-.5pt;width:25.5pt;height:24pt;z-index:251663360" adj="15510"/>
        </w:pict>
      </w:r>
      <w:r w:rsidRPr="002C7533">
        <w:rPr>
          <w:rFonts w:ascii="Times New Roman" w:hAnsi="Times New Roman"/>
          <w:b/>
          <w:sz w:val="28"/>
          <w:szCs w:val="28"/>
        </w:rPr>
        <w:t>«Барбарики»</w:t>
      </w:r>
    </w:p>
    <w:p w:rsidR="00B24389" w:rsidRPr="002C7533" w:rsidRDefault="00B24389" w:rsidP="00F0379C">
      <w:pPr>
        <w:spacing w:after="0"/>
        <w:ind w:left="708" w:hanging="708"/>
        <w:rPr>
          <w:rFonts w:ascii="Times New Roman" w:hAnsi="Times New Roman"/>
          <w:b/>
          <w:sz w:val="28"/>
          <w:szCs w:val="28"/>
        </w:rPr>
      </w:pPr>
      <w:r w:rsidRPr="002C7533">
        <w:rPr>
          <w:rFonts w:ascii="Times New Roman" w:hAnsi="Times New Roman"/>
          <w:sz w:val="28"/>
          <w:szCs w:val="28"/>
        </w:rPr>
        <w:t xml:space="preserve">      </w:t>
      </w:r>
    </w:p>
    <w:p w:rsidR="00B24389" w:rsidRPr="002C7533" w:rsidRDefault="00B24389" w:rsidP="005250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0BE">
        <w:rPr>
          <w:rFonts w:ascii="Times New Roman" w:hAnsi="Times New Roman"/>
          <w:b/>
          <w:sz w:val="28"/>
          <w:szCs w:val="28"/>
        </w:rPr>
        <w:t>Вед</w:t>
      </w:r>
      <w:r w:rsidRPr="002C753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533">
        <w:rPr>
          <w:rFonts w:ascii="Times New Roman" w:hAnsi="Times New Roman"/>
          <w:sz w:val="28"/>
          <w:szCs w:val="28"/>
        </w:rPr>
        <w:t>Пусть всегда женский день не кончается</w:t>
      </w:r>
    </w:p>
    <w:p w:rsidR="00B24389" w:rsidRPr="002C7533" w:rsidRDefault="00B24389" w:rsidP="0091198F">
      <w:pPr>
        <w:spacing w:after="0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Пусть поют в вашу честь ручейки,</w:t>
      </w:r>
    </w:p>
    <w:p w:rsidR="00B24389" w:rsidRPr="002C7533" w:rsidRDefault="00B24389" w:rsidP="0091198F">
      <w:pPr>
        <w:spacing w:after="0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Пусть солнышко вам улыбается,</w:t>
      </w:r>
    </w:p>
    <w:p w:rsidR="00B24389" w:rsidRPr="002C7533" w:rsidRDefault="00B24389" w:rsidP="0091198F">
      <w:pPr>
        <w:spacing w:after="0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А мальчишки вам дарят цветы</w:t>
      </w:r>
    </w:p>
    <w:p w:rsidR="00B24389" w:rsidRPr="002C7533" w:rsidRDefault="00B24389" w:rsidP="0091198F">
      <w:pPr>
        <w:spacing w:after="0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С первой капелью, с последней метелью,</w:t>
      </w:r>
    </w:p>
    <w:p w:rsidR="00B24389" w:rsidRPr="002C7533" w:rsidRDefault="00B24389" w:rsidP="0091198F">
      <w:pPr>
        <w:spacing w:after="0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С праздником ранней весны</w:t>
      </w:r>
    </w:p>
    <w:p w:rsidR="00B24389" w:rsidRPr="002C7533" w:rsidRDefault="00B24389" w:rsidP="0091198F">
      <w:pPr>
        <w:spacing w:after="0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Вас поздравляем, сердечно желаем</w:t>
      </w:r>
    </w:p>
    <w:p w:rsidR="00B24389" w:rsidRPr="002C7533" w:rsidRDefault="00B24389" w:rsidP="0091198F">
      <w:pPr>
        <w:spacing w:after="0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7533">
        <w:rPr>
          <w:rFonts w:ascii="Times New Roman" w:hAnsi="Times New Roman"/>
          <w:sz w:val="28"/>
          <w:szCs w:val="28"/>
        </w:rPr>
        <w:t>Рад</w:t>
      </w:r>
      <w:r>
        <w:rPr>
          <w:rFonts w:ascii="Times New Roman" w:hAnsi="Times New Roman"/>
          <w:sz w:val="28"/>
          <w:szCs w:val="28"/>
        </w:rPr>
        <w:t>ости, счастья, здоровья, любви!</w:t>
      </w:r>
    </w:p>
    <w:p w:rsidR="00B24389" w:rsidRPr="002C7533" w:rsidRDefault="00B24389" w:rsidP="009119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389" w:rsidRPr="002C7533" w:rsidRDefault="00B24389" w:rsidP="0091198F">
      <w:pPr>
        <w:jc w:val="both"/>
        <w:rPr>
          <w:sz w:val="28"/>
          <w:szCs w:val="28"/>
        </w:rPr>
      </w:pPr>
    </w:p>
    <w:sectPr w:rsidR="00B24389" w:rsidRPr="002C7533" w:rsidSect="00D93D1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389" w:rsidRDefault="00B24389">
      <w:r>
        <w:separator/>
      </w:r>
    </w:p>
  </w:endnote>
  <w:endnote w:type="continuationSeparator" w:id="1">
    <w:p w:rsidR="00B24389" w:rsidRDefault="00B24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89" w:rsidRDefault="00B24389" w:rsidP="00735F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4389" w:rsidRDefault="00B24389" w:rsidP="005250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89" w:rsidRDefault="00B24389" w:rsidP="00735F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B24389" w:rsidRDefault="00B24389" w:rsidP="005250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389" w:rsidRDefault="00B24389">
      <w:r>
        <w:separator/>
      </w:r>
    </w:p>
  </w:footnote>
  <w:footnote w:type="continuationSeparator" w:id="1">
    <w:p w:rsidR="00B24389" w:rsidRDefault="00B24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C3"/>
    <w:rsid w:val="000B5293"/>
    <w:rsid w:val="000C45A1"/>
    <w:rsid w:val="00162CC3"/>
    <w:rsid w:val="0018306B"/>
    <w:rsid w:val="001F6FCC"/>
    <w:rsid w:val="00215DFB"/>
    <w:rsid w:val="002A0747"/>
    <w:rsid w:val="002C7533"/>
    <w:rsid w:val="002F2052"/>
    <w:rsid w:val="00475786"/>
    <w:rsid w:val="004A4F51"/>
    <w:rsid w:val="004D113E"/>
    <w:rsid w:val="00521B56"/>
    <w:rsid w:val="005250BE"/>
    <w:rsid w:val="00527CDF"/>
    <w:rsid w:val="006B198E"/>
    <w:rsid w:val="00735FBE"/>
    <w:rsid w:val="008A0AF9"/>
    <w:rsid w:val="0091198F"/>
    <w:rsid w:val="00A972EB"/>
    <w:rsid w:val="00AD05E2"/>
    <w:rsid w:val="00B12B14"/>
    <w:rsid w:val="00B24389"/>
    <w:rsid w:val="00B73DBF"/>
    <w:rsid w:val="00BC7038"/>
    <w:rsid w:val="00D93D15"/>
    <w:rsid w:val="00DE6E38"/>
    <w:rsid w:val="00F0379C"/>
    <w:rsid w:val="00FA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62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62CC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A972E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972EB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A9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2E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250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39B0"/>
    <w:rPr>
      <w:lang w:eastAsia="en-US"/>
    </w:rPr>
  </w:style>
  <w:style w:type="character" w:styleId="PageNumber">
    <w:name w:val="page number"/>
    <w:basedOn w:val="DefaultParagraphFont"/>
    <w:uiPriority w:val="99"/>
    <w:rsid w:val="005250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9</Pages>
  <Words>1325</Words>
  <Characters>7553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14</cp:revision>
  <dcterms:created xsi:type="dcterms:W3CDTF">2010-12-20T14:04:00Z</dcterms:created>
  <dcterms:modified xsi:type="dcterms:W3CDTF">2014-02-24T06:52:00Z</dcterms:modified>
</cp:coreProperties>
</file>