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97" w:rsidRDefault="000A7597" w:rsidP="004431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40"/>
          <w:szCs w:val="40"/>
        </w:rPr>
      </w:pPr>
      <w:r w:rsidRPr="0044316A">
        <w:rPr>
          <w:rFonts w:ascii="Calibri" w:hAnsi="Calibri" w:cs="Calibri"/>
          <w:b/>
          <w:i/>
          <w:sz w:val="40"/>
          <w:szCs w:val="40"/>
        </w:rPr>
        <w:t xml:space="preserve">Сценарий последнего звонка </w:t>
      </w:r>
    </w:p>
    <w:p w:rsidR="000A7597" w:rsidRPr="0044316A" w:rsidRDefault="000A7597" w:rsidP="004431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40"/>
          <w:szCs w:val="40"/>
        </w:rPr>
      </w:pPr>
      <w:r w:rsidRPr="0044316A">
        <w:rPr>
          <w:rFonts w:ascii="Calibri" w:hAnsi="Calibri" w:cs="Calibri"/>
          <w:b/>
          <w:i/>
          <w:sz w:val="40"/>
          <w:szCs w:val="40"/>
        </w:rPr>
        <w:t>«Звездопад выпускников»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A7597" w:rsidRPr="0044316A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4316A">
        <w:rPr>
          <w:rFonts w:ascii="Calibri" w:hAnsi="Calibri" w:cs="Calibri"/>
          <w:b/>
          <w:u w:val="single"/>
        </w:rPr>
        <w:t>Ведущий 1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Вновь весна наступила: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Дни длиннее и теплее,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трава возле школы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каждым днем зеленее.</w:t>
      </w:r>
    </w:p>
    <w:p w:rsidR="000A7597" w:rsidRPr="0044316A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4316A">
        <w:rPr>
          <w:rFonts w:ascii="Calibri" w:hAnsi="Calibri" w:cs="Calibri"/>
          <w:b/>
          <w:u w:val="single"/>
        </w:rPr>
        <w:t>Ведущий 2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в короткие ночи –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Бросишь взгляд наугад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увидишь на небе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у нас звездопад.</w:t>
      </w:r>
    </w:p>
    <w:p w:rsidR="000A7597" w:rsidRPr="0044316A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4316A">
        <w:rPr>
          <w:rFonts w:ascii="Calibri" w:hAnsi="Calibri" w:cs="Calibri"/>
          <w:b/>
          <w:u w:val="single"/>
        </w:rPr>
        <w:t>Ведущий 1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 всех наступит день, когда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 школы уходить пора.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Прочь грусть. И праздник чтоб начать,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Виновников пора нам приглашать</w:t>
      </w:r>
    </w:p>
    <w:p w:rsidR="000A7597" w:rsidRPr="0083131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(Звучит мелодия, в зал входят выпускники)</w:t>
      </w:r>
    </w:p>
    <w:p w:rsidR="000A7597" w:rsidRPr="0083131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(песня «Круто ты попал в школу к нам»)</w:t>
      </w:r>
    </w:p>
    <w:p w:rsidR="000A7597" w:rsidRPr="0044316A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4316A">
        <w:rPr>
          <w:rFonts w:ascii="Calibri" w:hAnsi="Calibri" w:cs="Calibri"/>
          <w:b/>
          <w:u w:val="single"/>
        </w:rPr>
        <w:t>Ведущий 2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Каждый наш выпускник – это маленькая звездочка, которую мы зажигаем за годы учебы, поэтому сегодняшний наш праздник – это “Звездопад выпускников”.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sz w:val="22"/>
          <w:szCs w:val="22"/>
          <w:u w:val="single"/>
        </w:rPr>
        <w:t>Ведущий 1: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Сегодня праздник, который не отмечен на календаре красным цветом, но его отмечает вся Россия- это праздник, когда для наших 9-ов прозвучит последний школьный звонок. Три с половиной тысячи звонков вместили в себя 9 школьных лет. Ни один из них не был похож на другой. Какой-то торопил на первый урок, какой-то звал к любимому учителю, какой-то выручал в трагический момент, когда тебя вызывали к доске, а ты туда вовсе не хотел идти…</w:t>
      </w:r>
    </w:p>
    <w:p w:rsidR="000A7597" w:rsidRPr="0044316A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        Были совсем неуместные звонки во время контрольной работы, когда всё уже почти получалось, но надо сдавать тетрадь. А были, чего уж греха таить, такие желанные, ни с чем не сравнимые звонки в конце учебного дня, четверти, года...Казалось им не будет конца! Но вот подошло </w:t>
      </w:r>
      <w:r w:rsidRPr="0044316A">
        <w:rPr>
          <w:rFonts w:ascii="Calibri" w:hAnsi="Calibri" w:cs="Calibri"/>
          <w:sz w:val="22"/>
          <w:szCs w:val="22"/>
        </w:rPr>
        <w:t>время Последнего звонка. Позади – десятилетие. Позади школьные годы.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4316A">
        <w:rPr>
          <w:rFonts w:ascii="Calibri" w:hAnsi="Calibri" w:cs="Calibri"/>
          <w:b/>
          <w:u w:val="single"/>
        </w:rPr>
        <w:t>Ведущий</w:t>
      </w:r>
      <w:r>
        <w:rPr>
          <w:rFonts w:ascii="Calibri" w:hAnsi="Calibri" w:cs="Calibri"/>
        </w:rPr>
        <w:t xml:space="preserve"> 2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Притихший зал смущенно улыбается,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восхищение свое не в силах скрыть,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Торжественного мига дожидается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Позвольте же нам звездопад открыть.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A7597" w:rsidRDefault="000A7597" w:rsidP="004C75E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Тем, кто ищет в жизни новые, не пройденные дороги, чтобы смело идти по ним, посвящается этот классный час.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1 ведущий(ребенок):</w:t>
      </w:r>
      <w:r>
        <w:rPr>
          <w:rFonts w:ascii="Calibri" w:hAnsi="Calibri" w:cs="Calibri"/>
          <w:sz w:val="22"/>
          <w:szCs w:val="22"/>
        </w:rPr>
        <w:t xml:space="preserve"> Я так волнуюсь, всю ночь не спала!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2 ведущий(ребёнок</w:t>
      </w:r>
      <w:r>
        <w:rPr>
          <w:rFonts w:ascii="Calibri" w:hAnsi="Calibri" w:cs="Calibri"/>
          <w:sz w:val="22"/>
          <w:szCs w:val="22"/>
        </w:rPr>
        <w:t>): Почему?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1 ведущий(ребенок):</w:t>
      </w:r>
      <w:r>
        <w:rPr>
          <w:rFonts w:ascii="Calibri" w:hAnsi="Calibri" w:cs="Calibri"/>
          <w:sz w:val="22"/>
          <w:szCs w:val="22"/>
        </w:rPr>
        <w:t xml:space="preserve"> Так ведь последний звонок! Первый раз в жизни такое событие!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2 ведущий(ребёнок</w:t>
      </w:r>
      <w:r>
        <w:rPr>
          <w:rFonts w:ascii="Calibri" w:hAnsi="Calibri" w:cs="Calibri"/>
          <w:sz w:val="22"/>
          <w:szCs w:val="22"/>
        </w:rPr>
        <w:t>): Ну, не волнуйся ты так! Прежде чем будет последний звонок, будет последний урок и последняя перемена!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1 ведущий(ребёнок</w:t>
      </w:r>
      <w:r>
        <w:rPr>
          <w:rFonts w:ascii="Calibri" w:hAnsi="Calibri" w:cs="Calibri"/>
          <w:sz w:val="22"/>
          <w:szCs w:val="22"/>
        </w:rPr>
        <w:t>): Ой, правда! Я и не думала, что перед звонком всегда бывает урок!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2 ведущий(ребёнок):</w:t>
      </w:r>
      <w:r>
        <w:rPr>
          <w:rFonts w:ascii="Calibri" w:hAnsi="Calibri" w:cs="Calibri"/>
          <w:sz w:val="22"/>
          <w:szCs w:val="22"/>
        </w:rPr>
        <w:t xml:space="preserve"> Как же будет называться такой урок?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1 ведущий(ребёнок</w:t>
      </w:r>
      <w:r>
        <w:rPr>
          <w:rFonts w:ascii="Calibri" w:hAnsi="Calibri" w:cs="Calibri"/>
          <w:sz w:val="22"/>
          <w:szCs w:val="22"/>
        </w:rPr>
        <w:t xml:space="preserve">): Я думаю, он будет называться </w:t>
      </w:r>
      <w:r w:rsidRPr="003645D2"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z w:val="22"/>
          <w:szCs w:val="22"/>
        </w:rPr>
        <w:t>Наша школа</w:t>
      </w:r>
      <w:r w:rsidRPr="003645D2">
        <w:rPr>
          <w:rFonts w:ascii="Calibri" w:hAnsi="Calibri" w:cs="Calibri"/>
          <w:sz w:val="22"/>
          <w:szCs w:val="22"/>
        </w:rPr>
        <w:t xml:space="preserve">». </w:t>
      </w:r>
      <w:r>
        <w:rPr>
          <w:rFonts w:ascii="Calibri" w:hAnsi="Calibri" w:cs="Calibri"/>
          <w:sz w:val="22"/>
          <w:szCs w:val="22"/>
        </w:rPr>
        <w:t>И в нем будет все-все-все!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2 ведущий(ребёнок):</w:t>
      </w:r>
      <w:r>
        <w:rPr>
          <w:rFonts w:ascii="Calibri" w:hAnsi="Calibri" w:cs="Calibri"/>
          <w:sz w:val="22"/>
          <w:szCs w:val="22"/>
        </w:rPr>
        <w:t xml:space="preserve"> И начнем мы его, как всегда с повторения пройденного.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Девять лет в родимой школе…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вздохнули поневоле.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Эта школьная страна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Всё нам выдала сполна: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Педагогов злых и добрых,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уроков столько долгих.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Первых жизненных успехов,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После – радости и смеха.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Ожиданий грозной двойки,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Вслед за ней – головомойки.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Над задачами страданий,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Бесполезных ожиданий.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Нужных мыслей к сочиненью,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 папой – мамой объяснений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 педагогом пререканий,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с уроков убеганий.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Всё мы помним, всё мы помним,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Наше прошлое запомним: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 зачётах – детский лепет,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Первых чувств любовных трепет.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Дискотек и блеск и грохот,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друзей возня и хохот.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Дым внезапной сигареты –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Это первый плод запретный.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Вспомним, как бывало, в школе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Лёд зимою мы кололи.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Как мы лихо брали старты,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Как играли тайно в карты.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Как шалили мы за сценой,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Как писали мы на стенах.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Нас ведь Вы за всё простите?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Нас ведь Вы не зря растите!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Педагоги, папы, мамы!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Вот стоим мы перед вами.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Ваше мы – произведенье</w:t>
      </w:r>
    </w:p>
    <w:p w:rsidR="000A7597" w:rsidRPr="0044316A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sz w:val="22"/>
          <w:szCs w:val="22"/>
        </w:rPr>
        <w:t>В нашем школьном заведенье.</w:t>
      </w:r>
    </w:p>
    <w:p w:rsidR="000A7597" w:rsidRPr="0044316A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4316A">
        <w:rPr>
          <w:rFonts w:ascii="Calibri" w:hAnsi="Calibri" w:cs="Calibri"/>
          <w:b/>
          <w:u w:val="single"/>
        </w:rPr>
        <w:t>Ведущий 1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он настал: волнительный, тревожный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долгожданный расставанья миг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Весь мел исписан, все звонки отзвучали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перечитаны тома большие книг.</w:t>
      </w:r>
    </w:p>
    <w:p w:rsidR="000A7597" w:rsidRPr="0044316A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4316A">
        <w:rPr>
          <w:rFonts w:ascii="Calibri" w:hAnsi="Calibri" w:cs="Calibri"/>
          <w:b/>
          <w:u w:val="single"/>
        </w:rPr>
        <w:t>Ведущий 2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каждый, как звезда, готов сорваться,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путь свой, выбрав, смело улететь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 как не хочется сегодня расставаться,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Пускай на час, но дольше задержаться</w:t>
      </w:r>
    </w:p>
    <w:p w:rsidR="000A7597" w:rsidRDefault="000A7597" w:rsidP="004C75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Последние слова сказать успеть.</w:t>
      </w:r>
    </w:p>
    <w:p w:rsidR="000A7597" w:rsidRPr="0044316A" w:rsidRDefault="000A7597" w:rsidP="00B04B6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4316A">
        <w:rPr>
          <w:rFonts w:ascii="Calibri" w:hAnsi="Calibri" w:cs="Calibri"/>
          <w:b/>
          <w:u w:val="single"/>
        </w:rPr>
        <w:t>Ведущий 2</w:t>
      </w:r>
    </w:p>
    <w:p w:rsidR="000A7597" w:rsidRDefault="000A7597" w:rsidP="00B04B6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Когда звезда срывается вдруг с неба</w:t>
      </w:r>
    </w:p>
    <w:p w:rsidR="000A7597" w:rsidRDefault="000A7597" w:rsidP="00B04B6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Примета у людей такая есть:</w:t>
      </w:r>
    </w:p>
    <w:p w:rsidR="000A7597" w:rsidRDefault="000A7597" w:rsidP="00B04B6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“Успей скорее загадать желанье” –</w:t>
      </w:r>
    </w:p>
    <w:p w:rsidR="000A7597" w:rsidRDefault="000A7597" w:rsidP="00B04B6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 нас сегодня этих звезд не счесть.</w:t>
      </w:r>
    </w:p>
    <w:p w:rsidR="000A7597" w:rsidRPr="00255FBC" w:rsidRDefault="000A7597" w:rsidP="006A372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255FBC">
        <w:rPr>
          <w:rFonts w:ascii="Calibri" w:hAnsi="Calibri" w:cs="Calibri"/>
          <w:b/>
          <w:u w:val="single"/>
        </w:rPr>
        <w:t>Ведущий 1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Как быстро летит время, казалось бы, совсем недавно с портфелем в руках и букетом цветов вы шли в 1 класс, и 1-й звонок звал вас на 1-й урок.</w:t>
      </w:r>
    </w:p>
    <w:p w:rsidR="000A7597" w:rsidRPr="00255FBC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255FBC">
        <w:rPr>
          <w:rFonts w:ascii="Calibri" w:hAnsi="Calibri" w:cs="Calibri"/>
          <w:b/>
          <w:u w:val="single"/>
        </w:rPr>
        <w:t>Ведущий 2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 были звезды малыми когда-то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созвездье – класс свой первый собрались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Их первый друг – учитель, их наставник,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 научил их, как взлететь им ввысь.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A7597" w:rsidRPr="00255FBC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255FBC">
        <w:rPr>
          <w:rFonts w:ascii="Calibri" w:hAnsi="Calibri" w:cs="Calibri"/>
          <w:b/>
          <w:u w:val="single"/>
        </w:rPr>
        <w:t>Ведущий 1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вот они, кто принимал вас в школу,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Кто двери в мир учил вас открывать.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Своим детишкам быстро повзрослевшим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Советы добрые хотят сегодня дать.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(Звучит музыка “Учитель”)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255FBC">
        <w:rPr>
          <w:rFonts w:ascii="Calibri" w:hAnsi="Calibri" w:cs="Calibri"/>
          <w:b/>
          <w:u w:val="single"/>
        </w:rPr>
        <w:t>Ведущий 2</w:t>
      </w:r>
      <w:r>
        <w:rPr>
          <w:rFonts w:ascii="Calibri" w:hAnsi="Calibri" w:cs="Calibri"/>
        </w:rPr>
        <w:t xml:space="preserve"> (на фоне музыки)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Приглашаем на сцену тех, кто первыми смог зажечь в вас, дорогие выпускники, маленькие яркие огоньки талантов – ваших первых учителей.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(выступление первых учителей)</w:t>
      </w:r>
    </w:p>
    <w:p w:rsidR="000A7597" w:rsidRDefault="000A7597" w:rsidP="00255FB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Ведущий.(ребёнок)</w:t>
      </w:r>
      <w:r>
        <w:rPr>
          <w:rFonts w:ascii="Calibri" w:hAnsi="Calibri" w:cs="Calibri"/>
          <w:sz w:val="22"/>
          <w:szCs w:val="22"/>
        </w:rPr>
        <w:t xml:space="preserve">                        Проспекты есть Энтузиастов и Строителей,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Но если откровенно вам сказать,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Я улицу в честь Первого Учителя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Хотел бы обязательно назвать!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i/>
          <w:sz w:val="22"/>
          <w:szCs w:val="22"/>
        </w:rPr>
        <w:t>Ведущая. (ребёнок)</w:t>
      </w:r>
      <w:r>
        <w:rPr>
          <w:rFonts w:ascii="Calibri" w:hAnsi="Calibri" w:cs="Calibri"/>
          <w:sz w:val="22"/>
          <w:szCs w:val="22"/>
        </w:rPr>
        <w:t xml:space="preserve">                        И пусть на ней стоит большая школа,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Как колокольчик в ней звенит звонок,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И чтоб спешили к ней гурьбой весёлой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Мальчишки и девчонки на урок.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Уважае</w:t>
      </w:r>
      <w:r w:rsidRPr="00E608D0">
        <w:rPr>
          <w:rFonts w:ascii="Calibri" w:hAnsi="Calibri" w:cs="Calibri"/>
          <w:sz w:val="22"/>
          <w:szCs w:val="22"/>
        </w:rPr>
        <w:t>мые Людмила Михайловна и Надежда Николаевна!</w:t>
      </w:r>
      <w:r>
        <w:rPr>
          <w:rFonts w:ascii="Calibri" w:hAnsi="Calibri" w:cs="Calibri"/>
          <w:sz w:val="22"/>
          <w:szCs w:val="22"/>
        </w:rPr>
        <w:t>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Ученики                          Вы нас узнали? Посмотрите…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Стоят здесь ваши первоклашки,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Носили ранцы мы большие,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Линейки, ручки, промокашки.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Мы вас с любовью вспоминаем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Такой родной, такой знакомой,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Как мама вы к нам относились,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И с вами были мы как дома.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Мы будем помнить вас такой,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И память нам не изменить,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Выпускники сейчас пред вами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Хотят колени преклонить.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Сейчас прозвенит наш последний звонок.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А был ведь и первый. Вы помните это-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Наш класс, самый первый наш в жизни урок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И школу, залитую солнечным светом?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Тот свет охраняет нас всех много лет.</w:t>
      </w:r>
    </w:p>
    <w:p w:rsidR="000A7597" w:rsidRPr="0044316A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44316A">
        <w:rPr>
          <w:rFonts w:ascii="Calibri" w:hAnsi="Calibri" w:cs="Calibri"/>
          <w:b/>
          <w:sz w:val="22"/>
          <w:szCs w:val="22"/>
          <w:u w:val="single"/>
        </w:rPr>
        <w:t>Ведущий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1</w:t>
      </w:r>
      <w:r w:rsidRPr="0044316A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Дни школьной жизни – радость удивленья,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Им нет цены и опыт их велик.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Они – исток, начало становленья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Твоей судьбы грядущей выпускник!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Шагай вперед дорогою рассветной,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знай, что вслед, печали не тая,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Глядит с улыбкой и надеждой светлой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Учительница первая твоя.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44316A">
        <w:rPr>
          <w:rFonts w:ascii="Calibri" w:hAnsi="Calibri" w:cs="Calibri"/>
          <w:b/>
          <w:sz w:val="22"/>
          <w:szCs w:val="22"/>
          <w:u w:val="single"/>
        </w:rPr>
        <w:t>Выпусники:</w:t>
      </w:r>
      <w:r>
        <w:rPr>
          <w:rFonts w:ascii="Calibri" w:hAnsi="Calibri" w:cs="Calibri"/>
          <w:sz w:val="22"/>
          <w:szCs w:val="22"/>
        </w:rPr>
        <w:t xml:space="preserve"> Мы говорим спасибо вам большое,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то, что нас по жизни повели,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За то, что нас любили всей душою,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то, что с нами трудности прошли!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(Слово первым учителям.Цветы первым учителям.)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8F6318">
        <w:rPr>
          <w:rFonts w:ascii="Calibri" w:hAnsi="Calibri" w:cs="Calibri"/>
          <w:sz w:val="22"/>
          <w:szCs w:val="22"/>
        </w:rPr>
        <w:t>(Песня</w:t>
      </w:r>
      <w:r>
        <w:rPr>
          <w:rFonts w:ascii="Calibri" w:hAnsi="Calibri" w:cs="Calibri"/>
          <w:sz w:val="22"/>
          <w:szCs w:val="22"/>
        </w:rPr>
        <w:t xml:space="preserve">  «</w:t>
      </w:r>
      <w:r w:rsidRPr="008F63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П</w:t>
      </w:r>
      <w:r w:rsidRPr="008F6318">
        <w:rPr>
          <w:rFonts w:ascii="Calibri" w:hAnsi="Calibri" w:cs="Calibri"/>
          <w:sz w:val="22"/>
          <w:szCs w:val="22"/>
        </w:rPr>
        <w:t>о небу плывут облака</w:t>
      </w:r>
      <w:r>
        <w:rPr>
          <w:rFonts w:ascii="Calibri" w:hAnsi="Calibri" w:cs="Calibri"/>
          <w:sz w:val="22"/>
          <w:szCs w:val="22"/>
        </w:rPr>
        <w:t>")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115FC3">
        <w:rPr>
          <w:rFonts w:ascii="Calibri" w:hAnsi="Calibri" w:cs="Calibri"/>
          <w:b/>
          <w:sz w:val="22"/>
          <w:szCs w:val="22"/>
        </w:rPr>
        <w:t>Ведущий 2.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Что ж, выпускник, замри на мгновенье!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Вот и настал этот день, этот час.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Ведущий 1.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Малыши вас поздравляют сегодня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Они на сцену выходят сейчас.</w:t>
      </w:r>
    </w:p>
    <w:p w:rsidR="000A7597" w:rsidRPr="00F90F35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(Под музыку выходят первоклассники)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(Песня «Учат в школе»)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1.Выпускник! Как впечатляет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Это слово первашей!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Будем есть побольше каши,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Чтобы вырасти быстрей!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2.Девять лет уж пролетело,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не верится сейчас,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Что когда-то шумной стайкой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 пришли в свой первый класс.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3.Незаметно время длилось: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Год, как день,а день, как час.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«Оптом»вас переводили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Каждый год из класса в класс.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4.Было всё за годы эти: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Двойки,тройки,слёзы,смех,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Даже «крепкие»словечки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адрес вся,всего и всех.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5.И записки, и бумажки,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отметки в дневниках.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Разнесли вы школу нашу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Прямо скажем, в пух и прах!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6.Сколько было ран и шишек!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Молодцы вы все, как есть: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Победителями вышли,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Сохранив лицо и честь.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7.Не ушли,не разбежались,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 дружили всей гурьбой.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Вместе вы сейчас собрались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 прощальный выпускной.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8.Мы сейчас уйдем из зала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кричим вам всем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Все «Ура!»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желаем на прощанье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Всем ни пуха, ни пера!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(танец планета детства)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(Вручение выпускникам колокольчиков)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Ведущий1:Спасибо малышам за тёплые слова, а теперь ответное слово выпускников.</w:t>
      </w:r>
    </w:p>
    <w:p w:rsidR="000A7597" w:rsidRPr="00F84AAD" w:rsidRDefault="000A7597" w:rsidP="005806AE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F84AAD">
        <w:rPr>
          <w:rFonts w:ascii="Calibri" w:hAnsi="Calibri" w:cs="Calibri"/>
          <w:sz w:val="22"/>
          <w:szCs w:val="22"/>
        </w:rPr>
        <w:t>Ведущая (ребёнок)Дорогие самые маленькие жители нашей школы!Так быстро облетели листки календарь, соединив весну и осень. И вы уже не беспомощные галчата. Вы уже смотрите на мир сознательно и уверенно. Счастливой дороги, дорогие мальчики и девочки. Спасибо вам за нежные слова, сказанные в наш адрес.</w:t>
      </w:r>
    </w:p>
    <w:p w:rsidR="000A7597" w:rsidRPr="00F84AAD" w:rsidRDefault="000A7597" w:rsidP="005806AE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F84AAD">
        <w:rPr>
          <w:rFonts w:ascii="Calibri" w:hAnsi="Calibri" w:cs="Calibri"/>
          <w:sz w:val="22"/>
          <w:szCs w:val="22"/>
        </w:rPr>
        <w:t>Ведущая (ребёнок)</w:t>
      </w:r>
      <w:r>
        <w:rPr>
          <w:rFonts w:ascii="Calibri" w:hAnsi="Calibri" w:cs="Calibri"/>
          <w:sz w:val="22"/>
          <w:szCs w:val="22"/>
        </w:rPr>
        <w:t xml:space="preserve"> </w:t>
      </w:r>
      <w:r w:rsidRPr="00F84AAD">
        <w:rPr>
          <w:rFonts w:ascii="Calibri" w:hAnsi="Calibri" w:cs="Calibri"/>
          <w:sz w:val="22"/>
          <w:szCs w:val="22"/>
        </w:rPr>
        <w:t>Вы-настоящее и будущее нашей любимой школы. Поэтому все школьные традиции мы передаем вам. Пусть всегда живут в школе счастье познания,</w:t>
      </w:r>
      <w:r>
        <w:rPr>
          <w:rFonts w:ascii="Calibri" w:hAnsi="Calibri" w:cs="Calibri"/>
          <w:sz w:val="22"/>
          <w:szCs w:val="22"/>
        </w:rPr>
        <w:t xml:space="preserve"> </w:t>
      </w:r>
      <w:r w:rsidRPr="00F84AAD">
        <w:rPr>
          <w:rFonts w:ascii="Calibri" w:hAnsi="Calibri" w:cs="Calibri"/>
          <w:sz w:val="22"/>
          <w:szCs w:val="22"/>
        </w:rPr>
        <w:t>радость общения,</w:t>
      </w:r>
      <w:r>
        <w:rPr>
          <w:rFonts w:ascii="Calibri" w:hAnsi="Calibri" w:cs="Calibri"/>
          <w:sz w:val="22"/>
          <w:szCs w:val="22"/>
        </w:rPr>
        <w:t xml:space="preserve"> </w:t>
      </w:r>
      <w:r w:rsidRPr="00F84AAD">
        <w:rPr>
          <w:rFonts w:ascii="Calibri" w:hAnsi="Calibri" w:cs="Calibri"/>
          <w:sz w:val="22"/>
          <w:szCs w:val="22"/>
        </w:rPr>
        <w:t>атмосфера любви и творчества.</w:t>
      </w:r>
    </w:p>
    <w:p w:rsidR="000A7597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(Подарки малышам)</w:t>
      </w:r>
    </w:p>
    <w:p w:rsidR="000A7597" w:rsidRPr="006A372E" w:rsidRDefault="000A7597" w:rsidP="00E608D0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i/>
          <w:sz w:val="22"/>
          <w:szCs w:val="22"/>
        </w:rPr>
      </w:pPr>
      <w:r w:rsidRPr="006A372E">
        <w:rPr>
          <w:rFonts w:ascii="Calibri" w:hAnsi="Calibri" w:cs="Calibri"/>
          <w:b/>
          <w:i/>
          <w:sz w:val="22"/>
          <w:szCs w:val="22"/>
        </w:rPr>
        <w:t>Ведущая (ребёнок)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Наших чувств нерастраченных чашу,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живое дыханье весны,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любовь, и признательность нашу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Адресуем завучам мы.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От зари до зари Вы в работе,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Вечно в поисках Вы и в заботе,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Все волнует Вас, все Вас тревожит,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Сердце срочно любому поможет.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Вам желаем такими остаться,</w:t>
      </w:r>
    </w:p>
    <w:p w:rsidR="000A7597" w:rsidRDefault="000A7597" w:rsidP="008F631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Всем невзгодам назло улыбаться.</w:t>
      </w:r>
    </w:p>
    <w:p w:rsidR="000A7597" w:rsidRDefault="000A7597">
      <w:r>
        <w:t>(Цветы завучам. Слово завучам.)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b/>
          <w:sz w:val="22"/>
          <w:szCs w:val="22"/>
        </w:rPr>
        <w:t>Ведущий</w:t>
      </w:r>
      <w:r>
        <w:rPr>
          <w:rFonts w:ascii="Calibri" w:hAnsi="Calibri" w:cs="Calibri"/>
          <w:b/>
          <w:sz w:val="22"/>
          <w:szCs w:val="22"/>
        </w:rPr>
        <w:t xml:space="preserve"> 2</w:t>
      </w:r>
      <w:r w:rsidRPr="00A932C6">
        <w:rPr>
          <w:rFonts w:ascii="Calibri" w:hAnsi="Calibri" w:cs="Calibri"/>
          <w:sz w:val="22"/>
          <w:szCs w:val="22"/>
        </w:rPr>
        <w:t>: А теперь послушайте шутки наших учеников.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 xml:space="preserve"> -А вы знаете, почему у нас в школе работают одни женщины?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>-А потому ,что всё лучшее- детям!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>-Добрая половина учителей нашей школы пишут замечания в дневники, а злая- ещё и вызывает родителей в школу.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>-Психолог нашей школы установил, что в школе всё больше трудных мальчиков, зато девочки всё легче и легче…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>-9а лучше всех в школе разговаривают на русском…и на других уроках  тоже.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>-Только ученики 9б смогли правильно расшифровать название школьной должности завуч- ЗАВедомо Умный Человек!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>-А на уроке чтение Людмила Михайловна учила нас плохому!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>-Как это?!</w:t>
      </w:r>
    </w:p>
    <w:p w:rsidR="000A7597" w:rsidRPr="00A932C6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>-Она заставляла нас читать чужие письма:</w:t>
      </w:r>
      <w:r>
        <w:rPr>
          <w:rFonts w:ascii="Calibri" w:hAnsi="Calibri" w:cs="Calibri"/>
          <w:sz w:val="22"/>
          <w:szCs w:val="22"/>
        </w:rPr>
        <w:t xml:space="preserve"> </w:t>
      </w:r>
      <w:r w:rsidRPr="00A932C6">
        <w:rPr>
          <w:rFonts w:ascii="Calibri" w:hAnsi="Calibri" w:cs="Calibri"/>
          <w:sz w:val="22"/>
          <w:szCs w:val="22"/>
        </w:rPr>
        <w:t>письмо Татьяна к Онегину и Онегина к Татьяне.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A932C6">
        <w:rPr>
          <w:rFonts w:ascii="Calibri" w:hAnsi="Calibri" w:cs="Calibri"/>
          <w:sz w:val="22"/>
          <w:szCs w:val="22"/>
        </w:rPr>
        <w:t>-Только Лидия Ивановна, как настоящий биолог, знает, как вырастить в классе целый лес…рук.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Ведущий(ребёнок)Спасибо тем,кто нас ведет к познанью,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Кто выбрал путь нелегкий из дорог.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Спасибо тем, кто гордо носит званье: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Учитель, воспитатель, педагог.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0D438D">
        <w:rPr>
          <w:rFonts w:ascii="Calibri" w:hAnsi="Calibri" w:cs="Calibri"/>
          <w:b/>
          <w:i/>
          <w:sz w:val="22"/>
          <w:szCs w:val="22"/>
        </w:rPr>
        <w:t>Ведущий(ребёнок</w:t>
      </w:r>
      <w:r>
        <w:rPr>
          <w:rFonts w:ascii="Calibri" w:hAnsi="Calibri" w:cs="Calibri"/>
          <w:sz w:val="22"/>
          <w:szCs w:val="22"/>
        </w:rPr>
        <w:t>) Какое гордое призванье-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Давать другим образованье,-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Частицу сердца отдавать,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Пустые ссоры забывать,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Ведь с нами объясняться трудно,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Порою очень даже нудно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Одно и то же повторять,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Тетради ночью проверять.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Спасибо вам  за то, что вы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Всегда бывали так правы.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Хотим мы пожелать,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Чтоб вы не знали бед,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Здоровья, счастья на сто лет.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9E6754">
        <w:rPr>
          <w:rFonts w:ascii="Calibri" w:hAnsi="Calibri" w:cs="Calibri"/>
          <w:b/>
          <w:sz w:val="22"/>
          <w:szCs w:val="22"/>
          <w:u w:val="single"/>
        </w:rPr>
        <w:t>Уважаемая Лидия Ивановна!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весь животный мир в ответе,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жизнь,и смерть в одном предмете.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мы надеемся, что скоро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Путем единственным отбора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Свой добрый и усталый глаз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 остановите на нас!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9E6754">
        <w:rPr>
          <w:rFonts w:ascii="Calibri" w:hAnsi="Calibri" w:cs="Calibri"/>
          <w:b/>
          <w:sz w:val="22"/>
          <w:szCs w:val="22"/>
        </w:rPr>
        <w:t>Спасибо, Вам за терпение! Спасибо вам за труд!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9E6754">
        <w:rPr>
          <w:rFonts w:ascii="Calibri" w:hAnsi="Calibri" w:cs="Calibri"/>
          <w:b/>
          <w:sz w:val="22"/>
          <w:szCs w:val="22"/>
          <w:u w:val="single"/>
        </w:rPr>
        <w:t>Уважаемая Ирина Алексеевна!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Ваш строгий взгляд небезразличен,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Ваш четкий ум нам симпатичен.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счастливы, и рады мы,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Что нам который год верны!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математику грызём,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Других наук не замечаем,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в результате твердо знаем: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Эйнштейнами мы не умрём!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Спасибо Вам за терпение! Спасибо вам за труд!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9E6754">
        <w:rPr>
          <w:rFonts w:ascii="Calibri" w:hAnsi="Calibri" w:cs="Calibri"/>
          <w:b/>
          <w:sz w:val="22"/>
          <w:szCs w:val="22"/>
          <w:u w:val="single"/>
        </w:rPr>
        <w:t>Уважаемая Жанна Вячеславовна!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Отжиманья, кросс на скорость,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Бег на лыжах, спуск с горы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сдавали вам на совесть,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 всем правилам игры.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Вам большая благодарность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здоровый спорт-режим,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занятий регулярность,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рекорд ,что достижим.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9E6754">
        <w:rPr>
          <w:rFonts w:ascii="Calibri" w:hAnsi="Calibri" w:cs="Calibri"/>
          <w:b/>
          <w:sz w:val="22"/>
          <w:szCs w:val="22"/>
        </w:rPr>
        <w:t>Спасибо Вам за терпение! Спасибо вам за труд!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9E6754">
        <w:rPr>
          <w:rFonts w:ascii="Calibri" w:hAnsi="Calibri" w:cs="Calibri"/>
          <w:b/>
          <w:sz w:val="22"/>
          <w:szCs w:val="22"/>
          <w:u w:val="single"/>
        </w:rPr>
        <w:t>Уважаемые Марина Львовна, Владимир Иванович, Жанна Юрьевна, Татьяна Валерьевна!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Как известно, без труда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Счастья не бывает,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этой жизни – никуда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Без труда – я знаю.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Пусть учителю труда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Тоже будет счастье,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Путеводная звезда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Отведет напасти.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9E6754">
        <w:rPr>
          <w:rFonts w:ascii="Calibri" w:hAnsi="Calibri" w:cs="Calibri"/>
          <w:b/>
          <w:sz w:val="22"/>
          <w:szCs w:val="22"/>
        </w:rPr>
        <w:t>Спасибо Вам за терпение! Спасибо Вам за труд!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9E6754">
        <w:rPr>
          <w:rFonts w:ascii="Calibri" w:hAnsi="Calibri" w:cs="Calibri"/>
          <w:b/>
          <w:sz w:val="22"/>
          <w:szCs w:val="22"/>
          <w:u w:val="single"/>
        </w:rPr>
        <w:t>Уважаемая Людмила Викторовна!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Уроки ваши были в радость нам,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с вами покорили нотный стан.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совладали со скрипичным мы ключом,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Так, что письмо потом нам было ни по чем.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Распевки, ноты, инструменты, гаммы,-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вашей песней поздравляли маму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 праздник каждый. А теперь и вас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Поздравить хочет искренне наш класс.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9E6754">
        <w:rPr>
          <w:rFonts w:ascii="Calibri" w:hAnsi="Calibri" w:cs="Calibri"/>
          <w:b/>
          <w:sz w:val="22"/>
          <w:szCs w:val="22"/>
        </w:rPr>
        <w:t>Спасибо Вам за терпение! Спасибо вам за труд!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9E6754">
        <w:rPr>
          <w:rFonts w:ascii="Calibri" w:hAnsi="Calibri" w:cs="Calibri"/>
          <w:b/>
          <w:sz w:val="22"/>
          <w:szCs w:val="22"/>
          <w:u w:val="single"/>
        </w:rPr>
        <w:t>Уважаемая Лидия Александровна!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Кто расскажет нам про Спарту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про древних египтян?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 утрам, садясь за парту,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Уплываем в океан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Новых фактов и открытий,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нём мы истину найдём.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мире красочных событий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Забываем обо всём!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Все разделы интересны,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Так ценны и так важны,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признаться можно честно: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с историей дружны!</w:t>
      </w:r>
    </w:p>
    <w:p w:rsidR="000A7597" w:rsidRPr="009E6754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9E6754">
        <w:rPr>
          <w:rFonts w:ascii="Calibri" w:hAnsi="Calibri" w:cs="Calibri"/>
          <w:b/>
          <w:sz w:val="22"/>
          <w:szCs w:val="22"/>
        </w:rPr>
        <w:t>Спасибо Вам за терпение! Спасибо вам за труд!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(Песня «Я буду долго гнать велосипед». Цветы предметникам.)</w:t>
      </w:r>
    </w:p>
    <w:p w:rsidR="000A7597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i/>
          <w:sz w:val="22"/>
          <w:szCs w:val="22"/>
        </w:rPr>
      </w:pPr>
      <w:r w:rsidRPr="0047509C">
        <w:rPr>
          <w:rFonts w:ascii="Calibri" w:hAnsi="Calibri" w:cs="Calibri"/>
          <w:b/>
          <w:i/>
          <w:sz w:val="22"/>
          <w:szCs w:val="22"/>
        </w:rPr>
        <w:t>В</w:t>
      </w:r>
      <w:r>
        <w:rPr>
          <w:rFonts w:ascii="Calibri" w:hAnsi="Calibri" w:cs="Calibri"/>
          <w:b/>
          <w:i/>
          <w:sz w:val="22"/>
          <w:szCs w:val="22"/>
        </w:rPr>
        <w:t>едущий (ребёнок)</w:t>
      </w:r>
    </w:p>
    <w:p w:rsidR="000A7597" w:rsidRPr="0047509C" w:rsidRDefault="000A7597" w:rsidP="00F84AAD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47509C">
        <w:rPr>
          <w:rFonts w:ascii="Calibri" w:hAnsi="Calibri" w:cs="Calibri"/>
          <w:b/>
          <w:sz w:val="22"/>
          <w:szCs w:val="22"/>
          <w:u w:val="single"/>
        </w:rPr>
        <w:t>Уважаемые Вера Павловна и Людмила Михайловна!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Классный наш руководитель,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Вас поздравить разрешите,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Вам вручить букет большой,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Зачитать стишок с душой.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Наш большой и дружный класс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Поздравляет нынче Вас.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сегодня в день весенний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 в хорошем настроенье.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Вас уважаем очень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признаемся Вам прямо,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для Вас сыны и дочки,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Ну, а Вы – вторая мама!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Учителю любимому огромное </w:t>
      </w:r>
      <w:r w:rsidRPr="003645D2"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z w:val="22"/>
          <w:szCs w:val="22"/>
        </w:rPr>
        <w:t>брависсимо</w:t>
      </w:r>
      <w:r w:rsidRPr="003645D2">
        <w:rPr>
          <w:rFonts w:ascii="Calibri" w:hAnsi="Calibri" w:cs="Calibri"/>
          <w:sz w:val="22"/>
          <w:szCs w:val="22"/>
        </w:rPr>
        <w:t>»!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9E6754">
        <w:rPr>
          <w:rFonts w:ascii="Calibri" w:hAnsi="Calibri" w:cs="Calibri"/>
          <w:b/>
          <w:sz w:val="22"/>
          <w:szCs w:val="22"/>
        </w:rPr>
        <w:t>Спасибо Вам за терпение! Спасибо вам за труд!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47509C">
        <w:rPr>
          <w:rFonts w:ascii="Calibri" w:hAnsi="Calibri" w:cs="Calibri"/>
          <w:sz w:val="22"/>
          <w:szCs w:val="22"/>
        </w:rPr>
        <w:t>(Цветы классным руководителям)</w:t>
      </w:r>
    </w:p>
    <w:p w:rsidR="000A7597" w:rsidRPr="007E2B1B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(Песня « Мой добрый учитель»)</w:t>
      </w:r>
    </w:p>
    <w:p w:rsidR="000A7597" w:rsidRDefault="000A7597" w:rsidP="007E2B1B">
      <w:r>
        <w:t>Спасибо воспитателям</w:t>
      </w:r>
    </w:p>
    <w:p w:rsidR="000A7597" w:rsidRDefault="000A7597" w:rsidP="007E2B1B">
      <w:r>
        <w:t>За ласку и тепло</w:t>
      </w:r>
    </w:p>
    <w:p w:rsidR="000A7597" w:rsidRDefault="000A7597" w:rsidP="007E2B1B">
      <w:r>
        <w:t>Нам было с вами рядышком</w:t>
      </w:r>
    </w:p>
    <w:p w:rsidR="000A7597" w:rsidRDefault="000A7597" w:rsidP="007E2B1B">
      <w:r>
        <w:t>И в хмурый день светло</w:t>
      </w:r>
    </w:p>
    <w:p w:rsidR="000A7597" w:rsidRDefault="000A7597" w:rsidP="007E2B1B">
      <w:r>
        <w:t>Вы жалели нас, любили,</w:t>
      </w:r>
    </w:p>
    <w:p w:rsidR="000A7597" w:rsidRDefault="000A7597" w:rsidP="007E2B1B">
      <w:r>
        <w:t>Вы нас как цветы растили</w:t>
      </w:r>
    </w:p>
    <w:p w:rsidR="000A7597" w:rsidRDefault="000A7597" w:rsidP="007E2B1B">
      <w:r>
        <w:t xml:space="preserve">Хорошо, что можем вас </w:t>
      </w:r>
    </w:p>
    <w:p w:rsidR="000A7597" w:rsidRDefault="000A7597" w:rsidP="007E2B1B">
      <w:r>
        <w:t>Взять с собой в  класс.</w:t>
      </w:r>
    </w:p>
    <w:p w:rsidR="000A7597" w:rsidRDefault="000A7597" w:rsidP="007E2B1B"/>
    <w:p w:rsidR="000A7597" w:rsidRDefault="000A7597" w:rsidP="003240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7E2B1B">
        <w:rPr>
          <w:rFonts w:ascii="Calibri" w:hAnsi="Calibri" w:cs="Calibri"/>
          <w:sz w:val="22"/>
          <w:szCs w:val="22"/>
        </w:rPr>
        <w:t>(Цветы воспитателям)</w:t>
      </w:r>
    </w:p>
    <w:p w:rsidR="000A7597" w:rsidRDefault="000A7597" w:rsidP="007E2B1B">
      <w:r>
        <w:t>Спасибо нашему библиотекарю,</w:t>
      </w:r>
    </w:p>
    <w:p w:rsidR="000A7597" w:rsidRDefault="000A7597" w:rsidP="007E2B1B">
      <w:r>
        <w:t>Спасибо нашем медикам и поварам,</w:t>
      </w:r>
    </w:p>
    <w:p w:rsidR="000A7597" w:rsidRDefault="000A7597" w:rsidP="007E2B1B">
      <w:r>
        <w:t>Спасибо всем техническим работникам школы</w:t>
      </w:r>
    </w:p>
    <w:p w:rsidR="000A7597" w:rsidRDefault="000A7597" w:rsidP="007E2B1B">
      <w:r>
        <w:t>Здоровья, мира, радости,</w:t>
      </w:r>
    </w:p>
    <w:p w:rsidR="000A7597" w:rsidRDefault="000A7597" w:rsidP="007E2B1B">
      <w:r>
        <w:t>Удачи и любви.</w:t>
      </w:r>
    </w:p>
    <w:p w:rsidR="000A7597" w:rsidRDefault="000A7597" w:rsidP="007E2B1B">
      <w:r>
        <w:t>Пусть жизнь вам улыбается</w:t>
      </w:r>
    </w:p>
    <w:p w:rsidR="000A7597" w:rsidRPr="00C147C9" w:rsidRDefault="000A7597" w:rsidP="007E2B1B">
      <w:r>
        <w:t>Мы этого хотим!</w:t>
      </w:r>
    </w:p>
    <w:p w:rsidR="000A7597" w:rsidRPr="007E2B1B" w:rsidRDefault="000A7597" w:rsidP="0032402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32402A">
        <w:rPr>
          <w:rFonts w:ascii="Calibri" w:hAnsi="Calibri" w:cs="Calibri"/>
          <w:b/>
          <w:i/>
          <w:sz w:val="22"/>
          <w:szCs w:val="22"/>
        </w:rPr>
        <w:t>Ведущий(ребёнок)</w:t>
      </w:r>
      <w:r>
        <w:rPr>
          <w:rFonts w:ascii="Calibri" w:hAnsi="Calibri" w:cs="Calibri"/>
          <w:sz w:val="22"/>
          <w:szCs w:val="22"/>
        </w:rPr>
        <w:t xml:space="preserve"> Родители – это наша поддержка во всех начинаниях! Можно смело сказать, что они учились вместе с нами. Дорогие родители, бабушки и дедушки! Ставим вам крепкую пятёрку!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32402A">
        <w:rPr>
          <w:rFonts w:ascii="Calibri" w:hAnsi="Calibri" w:cs="Calibri"/>
          <w:b/>
          <w:sz w:val="22"/>
          <w:szCs w:val="22"/>
          <w:u w:val="single"/>
        </w:rPr>
        <w:t>Ведущий 1</w:t>
      </w:r>
      <w:r>
        <w:rPr>
          <w:rFonts w:ascii="Calibri" w:hAnsi="Calibri" w:cs="Calibri"/>
          <w:sz w:val="22"/>
          <w:szCs w:val="22"/>
        </w:rPr>
        <w:t xml:space="preserve"> . Если сын повсюду первый,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Звезды с неба запросто хватает-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Это всё родительские нервы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Небеса к нему пододвигают.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Если дочь растёт другим на радость,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Умница, спортсменка и артистка,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Значит, это мама постаралась-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наставницей была и другом близким.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Вот они- ненаглядные чада: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Мальчики ваши и ваши девчата,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Деточки ваши, кровиночки ваши.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Нет их дороже, ближе и краше.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Сколько бессонных ночей и денёчков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Отдано для дочерей и сыночков!</w:t>
      </w:r>
    </w:p>
    <w:p w:rsidR="000A7597" w:rsidRPr="0032402A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i/>
          <w:sz w:val="22"/>
          <w:szCs w:val="22"/>
        </w:rPr>
      </w:pPr>
      <w:r w:rsidRPr="0032402A">
        <w:rPr>
          <w:rFonts w:ascii="Calibri" w:hAnsi="Calibri" w:cs="Calibri"/>
          <w:b/>
          <w:i/>
          <w:sz w:val="22"/>
          <w:szCs w:val="22"/>
        </w:rPr>
        <w:t>Ведущий(ребёнок)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Дорогие наши родители!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хотим Вам спасибо сказать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заботу, за то, что вы с нами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Все готовы экзамены сдать.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 из класса в класс переходили,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Набирались знаний и росли.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Все, чему нас в школе научили,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Все осилить вы нам помогли.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Вам мы все обязаны поддержкой,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Взрослой жизни постигая суть,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Оправдаем ваши мы надежды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Среди сотен мы отыщем путь.</w:t>
      </w:r>
    </w:p>
    <w:p w:rsidR="000A7597" w:rsidRPr="0032402A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i/>
          <w:sz w:val="22"/>
          <w:szCs w:val="22"/>
        </w:rPr>
      </w:pPr>
      <w:r w:rsidRPr="0032402A">
        <w:rPr>
          <w:rFonts w:ascii="Calibri" w:hAnsi="Calibri" w:cs="Calibri"/>
          <w:b/>
          <w:i/>
          <w:sz w:val="22"/>
          <w:szCs w:val="22"/>
        </w:rPr>
        <w:t>Ведущий(ребёнок)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Спасибо вам, милые наши родители.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Простите нас, если вас чем- то обидели,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ночи бессонные, слёзы, волнение,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юную гордость и нетерпение,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 седину на висках у отца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 за морщинки родного лица.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пояс поклонимся вам до земли,</w:t>
      </w:r>
    </w:p>
    <w:p w:rsidR="000A7597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Спасибо, родные, спасибо!</w:t>
      </w:r>
    </w:p>
    <w:p w:rsidR="000A7597" w:rsidRPr="003645D2" w:rsidRDefault="000A7597" w:rsidP="0047509C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(Напутственные слова родителей.)</w:t>
      </w:r>
    </w:p>
    <w:p w:rsidR="000A7597" w:rsidRPr="0032402A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32402A">
        <w:rPr>
          <w:rFonts w:ascii="Calibri" w:hAnsi="Calibri" w:cs="Calibri"/>
          <w:b/>
          <w:sz w:val="22"/>
          <w:szCs w:val="22"/>
        </w:rPr>
        <w:t xml:space="preserve">      Ведущий1</w:t>
      </w:r>
      <w:r>
        <w:rPr>
          <w:rFonts w:ascii="Calibri" w:hAnsi="Calibri" w:cs="Calibri"/>
          <w:sz w:val="22"/>
          <w:szCs w:val="22"/>
        </w:rPr>
        <w:t>:                                          Под дождём или в зной,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Но в положенный срок,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Каждой новой весной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Есть последний звонок.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32402A">
        <w:rPr>
          <w:rFonts w:ascii="Calibri" w:hAnsi="Calibri" w:cs="Calibri"/>
          <w:b/>
          <w:sz w:val="22"/>
          <w:szCs w:val="22"/>
        </w:rPr>
        <w:t xml:space="preserve">      Ведущий 2</w:t>
      </w:r>
      <w:r>
        <w:rPr>
          <w:rFonts w:ascii="Calibri" w:hAnsi="Calibri" w:cs="Calibri"/>
          <w:sz w:val="22"/>
          <w:szCs w:val="22"/>
        </w:rPr>
        <w:t>: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Он прекрасен, отчаян,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Стать трамплином готов,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Он сигналит к началу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Главных в жизни шагов.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32402A">
        <w:rPr>
          <w:rFonts w:ascii="Calibri" w:hAnsi="Calibri" w:cs="Calibri"/>
          <w:b/>
          <w:sz w:val="22"/>
          <w:szCs w:val="22"/>
        </w:rPr>
        <w:t>Ведущий 1:</w:t>
      </w:r>
      <w:r>
        <w:rPr>
          <w:rFonts w:ascii="Calibri" w:hAnsi="Calibri" w:cs="Calibri"/>
          <w:sz w:val="22"/>
          <w:szCs w:val="22"/>
        </w:rPr>
        <w:t xml:space="preserve">                            Сколько в нём обещаний,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Вдаль зовёт этот звон,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В нём и горечь прощаний,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И надежд миллион.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hAnsi="Calibri" w:cs="Calibri"/>
          <w:sz w:val="22"/>
          <w:szCs w:val="22"/>
        </w:rPr>
      </w:pPr>
      <w:r w:rsidRPr="0032402A">
        <w:rPr>
          <w:rFonts w:ascii="Calibri" w:hAnsi="Calibri" w:cs="Calibri"/>
          <w:b/>
          <w:sz w:val="22"/>
          <w:szCs w:val="22"/>
        </w:rPr>
        <w:t>Ведущий 2 :</w:t>
      </w:r>
      <w:r>
        <w:rPr>
          <w:rFonts w:ascii="Calibri" w:hAnsi="Calibri" w:cs="Calibri"/>
          <w:sz w:val="22"/>
          <w:szCs w:val="22"/>
        </w:rPr>
        <w:t xml:space="preserve">                     Пускай за окном соловьиные трели,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И ветер, смеясь, шевелит завиток.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Вам грустно сегодня, Вы все повзрослели.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Для вас прозвучит ваш последний звонок.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Default="000A7597" w:rsidP="007E2B1B">
      <w:r>
        <w:t>Сейчас он радуется по всем коридорам,</w:t>
      </w:r>
    </w:p>
    <w:p w:rsidR="000A7597" w:rsidRDefault="000A7597" w:rsidP="007E2B1B">
      <w:r>
        <w:t>Весёлый и грустный последний звонок</w:t>
      </w:r>
    </w:p>
    <w:p w:rsidR="000A7597" w:rsidRDefault="000A7597" w:rsidP="007E2B1B">
      <w:r>
        <w:t>Звените над прошлым и настоящим,</w:t>
      </w:r>
    </w:p>
    <w:p w:rsidR="000A7597" w:rsidRDefault="000A7597" w:rsidP="007E2B1B">
      <w:r>
        <w:t>Звени не над детством, вдаль уходящим,</w:t>
      </w:r>
    </w:p>
    <w:p w:rsidR="000A7597" w:rsidRDefault="000A7597" w:rsidP="007E2B1B">
      <w:r>
        <w:t>Весёлый и грустный последний звонок.</w:t>
      </w:r>
    </w:p>
    <w:p w:rsidR="000A7597" w:rsidRDefault="000A7597" w:rsidP="007E2B1B"/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Право дать последний звонок предоставляется…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(Песня когда уйдём со школьного двора)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Мы желаем вам, дорогие ребята, успехов в учебе и труде! Мы желаем вам чистого неба, яркого солнца, хорошего настроения! Мы верим, что школа всегда будет для вас родным домом!</w:t>
      </w:r>
    </w:p>
    <w:p w:rsidR="000A7597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Pr="007E2B1B" w:rsidRDefault="000A7597" w:rsidP="00D367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A7597" w:rsidRPr="00A932C6" w:rsidRDefault="000A7597"/>
    <w:sectPr w:rsidR="000A7597" w:rsidRPr="00A932C6" w:rsidSect="00B7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8D0"/>
    <w:rsid w:val="00051E66"/>
    <w:rsid w:val="000A7597"/>
    <w:rsid w:val="000D438D"/>
    <w:rsid w:val="00115FC3"/>
    <w:rsid w:val="001B6B09"/>
    <w:rsid w:val="001D235B"/>
    <w:rsid w:val="00255FBC"/>
    <w:rsid w:val="00283596"/>
    <w:rsid w:val="0032402A"/>
    <w:rsid w:val="003308CE"/>
    <w:rsid w:val="003645D2"/>
    <w:rsid w:val="0038139A"/>
    <w:rsid w:val="0044316A"/>
    <w:rsid w:val="0047509C"/>
    <w:rsid w:val="004957AF"/>
    <w:rsid w:val="004C75EB"/>
    <w:rsid w:val="004F20D6"/>
    <w:rsid w:val="004F397D"/>
    <w:rsid w:val="005806AE"/>
    <w:rsid w:val="005B62D2"/>
    <w:rsid w:val="006357AA"/>
    <w:rsid w:val="00641E5A"/>
    <w:rsid w:val="00684EFD"/>
    <w:rsid w:val="006A372E"/>
    <w:rsid w:val="00731C67"/>
    <w:rsid w:val="00775DEB"/>
    <w:rsid w:val="007E2B1B"/>
    <w:rsid w:val="00831317"/>
    <w:rsid w:val="008F6318"/>
    <w:rsid w:val="00967473"/>
    <w:rsid w:val="00971C90"/>
    <w:rsid w:val="009E6754"/>
    <w:rsid w:val="00A932C6"/>
    <w:rsid w:val="00AF222A"/>
    <w:rsid w:val="00B04B6B"/>
    <w:rsid w:val="00B73958"/>
    <w:rsid w:val="00BF5D2A"/>
    <w:rsid w:val="00C147C9"/>
    <w:rsid w:val="00D367DA"/>
    <w:rsid w:val="00D5260F"/>
    <w:rsid w:val="00DC35CC"/>
    <w:rsid w:val="00E608D0"/>
    <w:rsid w:val="00E7648A"/>
    <w:rsid w:val="00EC1191"/>
    <w:rsid w:val="00F52C0D"/>
    <w:rsid w:val="00F80059"/>
    <w:rsid w:val="00F84AAD"/>
    <w:rsid w:val="00F9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615</TotalTime>
  <Pages>14</Pages>
  <Words>2367</Words>
  <Characters>13497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</cp:revision>
  <cp:lastPrinted>2013-05-31T06:24:00Z</cp:lastPrinted>
  <dcterms:created xsi:type="dcterms:W3CDTF">2013-05-17T15:32:00Z</dcterms:created>
  <dcterms:modified xsi:type="dcterms:W3CDTF">2013-05-31T06:25:00Z</dcterms:modified>
</cp:coreProperties>
</file>