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C2"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производственное обучение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C2">
        <w:rPr>
          <w:rFonts w:ascii="Times New Roman" w:hAnsi="Times New Roman"/>
          <w:b/>
          <w:sz w:val="28"/>
          <w:szCs w:val="28"/>
        </w:rPr>
        <w:t>Мастер производственного обучения:</w:t>
      </w:r>
      <w:r>
        <w:rPr>
          <w:rFonts w:ascii="Times New Roman" w:hAnsi="Times New Roman"/>
          <w:sz w:val="28"/>
          <w:szCs w:val="28"/>
        </w:rPr>
        <w:t xml:space="preserve"> Дубровина Анна Олеговна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C2">
        <w:rPr>
          <w:rFonts w:ascii="Times New Roman" w:hAnsi="Times New Roman"/>
          <w:b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ТУ-092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C2">
        <w:rPr>
          <w:rFonts w:ascii="Times New Roman" w:hAnsi="Times New Roman"/>
          <w:b/>
          <w:sz w:val="28"/>
          <w:szCs w:val="28"/>
        </w:rPr>
        <w:t>Профессия:</w:t>
      </w:r>
      <w:r>
        <w:rPr>
          <w:rFonts w:ascii="Times New Roman" w:hAnsi="Times New Roman"/>
          <w:sz w:val="28"/>
          <w:szCs w:val="28"/>
        </w:rPr>
        <w:t xml:space="preserve"> 190631.01 Автомеханик</w:t>
      </w:r>
    </w:p>
    <w:p w:rsidR="00D866FA" w:rsidRPr="00E450F0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E450F0">
        <w:rPr>
          <w:rFonts w:ascii="Times New Roman" w:hAnsi="Times New Roman"/>
          <w:sz w:val="28"/>
          <w:szCs w:val="28"/>
        </w:rPr>
        <w:t xml:space="preserve">17.09.2013 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4E3E0C">
        <w:rPr>
          <w:rFonts w:ascii="Times New Roman" w:hAnsi="Times New Roman"/>
          <w:sz w:val="28"/>
          <w:szCs w:val="28"/>
        </w:rPr>
        <w:t>СПБ ГБПОУ «Автомеханический лицей»</w:t>
      </w:r>
      <w:r>
        <w:rPr>
          <w:rFonts w:ascii="Times New Roman" w:hAnsi="Times New Roman"/>
          <w:sz w:val="28"/>
          <w:szCs w:val="28"/>
        </w:rPr>
        <w:t>, слесарная мастерская.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F4C">
        <w:rPr>
          <w:rFonts w:ascii="Times New Roman" w:hAnsi="Times New Roman"/>
          <w:b/>
          <w:sz w:val="28"/>
          <w:szCs w:val="28"/>
          <w:u w:val="single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Разметка плоских поверхностей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F4C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познавательных  и профессиональных  интересов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чающихся, активной  жизненной позиции будущего специалиста через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низацию  разнообразной познавательной  деятельности на уроке в ходе 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 и применения слесарной операции - разметка.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6FA" w:rsidRPr="004F2F4C" w:rsidRDefault="00D866FA" w:rsidP="00914A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2F4C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E0C">
        <w:rPr>
          <w:rFonts w:ascii="Times New Roman" w:hAnsi="Times New Roman"/>
          <w:b/>
          <w:i/>
          <w:sz w:val="28"/>
          <w:szCs w:val="28"/>
        </w:rPr>
        <w:t>Об</w:t>
      </w:r>
      <w:r>
        <w:rPr>
          <w:rFonts w:ascii="Times New Roman" w:hAnsi="Times New Roman"/>
          <w:b/>
          <w:i/>
          <w:sz w:val="28"/>
          <w:szCs w:val="28"/>
        </w:rPr>
        <w:t>разовательная</w:t>
      </w:r>
      <w:r w:rsidRPr="004E3E0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обучить приемам разметки плоских поверхностей.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E0C">
        <w:rPr>
          <w:rFonts w:ascii="Times New Roman" w:hAnsi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/>
          <w:sz w:val="28"/>
          <w:szCs w:val="28"/>
        </w:rPr>
        <w:t xml:space="preserve"> создать условия для формирования  познавательного интереса к предмету, выбранной профессии.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E0C">
        <w:rPr>
          <w:rFonts w:ascii="Times New Roman" w:hAnsi="Times New Roman"/>
          <w:b/>
          <w:i/>
          <w:sz w:val="28"/>
          <w:szCs w:val="28"/>
        </w:rPr>
        <w:t>Воспитательная:</w:t>
      </w:r>
      <w:r w:rsidRPr="004F62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развитию профессионального  интереса, активной жизненной позиции через осознание собственных действий,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ственность за их результат.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F4C">
        <w:rPr>
          <w:rFonts w:ascii="Times New Roman" w:hAnsi="Times New Roman"/>
          <w:b/>
          <w:sz w:val="28"/>
          <w:szCs w:val="28"/>
          <w:u w:val="single"/>
        </w:rPr>
        <w:t>Материально-техническое оснащение урока:</w:t>
      </w:r>
      <w:r w:rsidRPr="004F62C2">
        <w:rPr>
          <w:rFonts w:ascii="Times New Roman" w:hAnsi="Times New Roman"/>
          <w:b/>
          <w:sz w:val="28"/>
          <w:szCs w:val="28"/>
        </w:rPr>
        <w:t xml:space="preserve"> </w:t>
      </w:r>
      <w:r w:rsidRPr="004F62C2">
        <w:rPr>
          <w:rFonts w:ascii="Times New Roman" w:hAnsi="Times New Roman"/>
          <w:sz w:val="28"/>
          <w:szCs w:val="28"/>
        </w:rPr>
        <w:t>разметочная плита, разм</w:t>
      </w:r>
      <w:r w:rsidRPr="004F62C2">
        <w:rPr>
          <w:rFonts w:ascii="Times New Roman" w:hAnsi="Times New Roman"/>
          <w:sz w:val="28"/>
          <w:szCs w:val="28"/>
        </w:rPr>
        <w:t>е</w:t>
      </w:r>
      <w:r w:rsidRPr="004F62C2">
        <w:rPr>
          <w:rFonts w:ascii="Times New Roman" w:hAnsi="Times New Roman"/>
          <w:sz w:val="28"/>
          <w:szCs w:val="28"/>
        </w:rPr>
        <w:t>точный инструмент, ПК, проектор, листы оценивания, чертежи изделий.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F4C">
        <w:rPr>
          <w:rFonts w:ascii="Times New Roman" w:hAnsi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получения и закрепления новых знаний.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Pr="004F2F4C" w:rsidRDefault="00D866FA" w:rsidP="004F2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F4C">
        <w:rPr>
          <w:rFonts w:ascii="Times New Roman" w:hAnsi="Times New Roman"/>
          <w:b/>
          <w:sz w:val="28"/>
          <w:szCs w:val="28"/>
          <w:u w:val="single"/>
        </w:rPr>
        <w:t>Методы обучения:</w:t>
      </w:r>
      <w:r w:rsidRPr="004F2F4C">
        <w:rPr>
          <w:rFonts w:ascii="Times New Roman" w:hAnsi="Times New Roman"/>
          <w:sz w:val="28"/>
          <w:szCs w:val="28"/>
        </w:rPr>
        <w:t xml:space="preserve"> устный опрос, рассказ, показ приемов учителем, демо</w:t>
      </w:r>
      <w:r w:rsidRPr="004F2F4C">
        <w:rPr>
          <w:rFonts w:ascii="Times New Roman" w:hAnsi="Times New Roman"/>
          <w:sz w:val="28"/>
          <w:szCs w:val="28"/>
        </w:rPr>
        <w:t>н</w:t>
      </w:r>
      <w:r w:rsidRPr="004F2F4C">
        <w:rPr>
          <w:rFonts w:ascii="Times New Roman" w:hAnsi="Times New Roman"/>
          <w:sz w:val="28"/>
          <w:szCs w:val="28"/>
        </w:rPr>
        <w:t>страция наглядных пособий, практическая работа</w:t>
      </w:r>
    </w:p>
    <w:p w:rsidR="00D866FA" w:rsidRDefault="00D866FA" w:rsidP="004F2F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6FA" w:rsidRPr="004F62C2" w:rsidRDefault="00D866FA" w:rsidP="004F2F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F62C2">
        <w:rPr>
          <w:rFonts w:ascii="Times New Roman" w:hAnsi="Times New Roman"/>
          <w:b/>
          <w:sz w:val="28"/>
          <w:szCs w:val="28"/>
        </w:rPr>
        <w:t>План урока:</w:t>
      </w:r>
    </w:p>
    <w:p w:rsidR="00D866FA" w:rsidRDefault="00D866FA" w:rsidP="004F62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C2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низационный момент;</w:t>
      </w:r>
    </w:p>
    <w:p w:rsidR="00D866FA" w:rsidRDefault="00D866FA" w:rsidP="004F62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темы урока;</w:t>
      </w:r>
    </w:p>
    <w:p w:rsidR="00D866FA" w:rsidRDefault="00D866FA" w:rsidP="004F62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нового материала (вводный инструктаж);</w:t>
      </w:r>
    </w:p>
    <w:p w:rsidR="00D866FA" w:rsidRDefault="00D866FA" w:rsidP="004F62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обучающихся  по разметке плоской поверхн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(текущий инструктаж);</w:t>
      </w:r>
    </w:p>
    <w:p w:rsidR="00D866FA" w:rsidRDefault="00D866FA" w:rsidP="004F62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итогов;</w:t>
      </w:r>
    </w:p>
    <w:p w:rsidR="00D866FA" w:rsidRDefault="00D866FA" w:rsidP="004F62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Рефлексия;</w:t>
      </w:r>
    </w:p>
    <w:p w:rsidR="00D866FA" w:rsidRPr="004F62C2" w:rsidRDefault="00D866FA" w:rsidP="004F62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 по выполнению домашнего задания.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866FA" w:rsidSect="00914A0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1"/>
        <w:gridCol w:w="7797"/>
        <w:gridCol w:w="5951"/>
      </w:tblGrid>
      <w:tr w:rsidR="00D866FA" w:rsidRPr="007302DA" w:rsidTr="007302DA"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:rsidR="00D866FA" w:rsidRPr="007302DA" w:rsidRDefault="00D866FA" w:rsidP="004F2F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Технологическая карта урока</w:t>
            </w:r>
          </w:p>
        </w:tc>
      </w:tr>
      <w:tr w:rsidR="00D866FA" w:rsidRPr="007302DA" w:rsidTr="007302DA">
        <w:tc>
          <w:tcPr>
            <w:tcW w:w="1561" w:type="dxa"/>
          </w:tcPr>
          <w:p w:rsidR="00D866FA" w:rsidRPr="007302DA" w:rsidRDefault="00D866FA" w:rsidP="0073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797" w:type="dxa"/>
          </w:tcPr>
          <w:p w:rsidR="00D866FA" w:rsidRPr="007302DA" w:rsidRDefault="00D866FA" w:rsidP="0073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Деятельность мастера производственного обучения</w:t>
            </w:r>
          </w:p>
        </w:tc>
        <w:tc>
          <w:tcPr>
            <w:tcW w:w="5951" w:type="dxa"/>
          </w:tcPr>
          <w:p w:rsidR="00D866FA" w:rsidRPr="007302DA" w:rsidRDefault="00D866FA" w:rsidP="00730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</w:tr>
      <w:tr w:rsidR="00D866FA" w:rsidRPr="007302DA" w:rsidTr="007302DA">
        <w:tc>
          <w:tcPr>
            <w:tcW w:w="1561" w:type="dxa"/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02DA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обучающихся.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Проверка наличия обучающихся на уроке производственного обучения. Проверка спецодежды с соблюдением требований техники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1" w:type="dxa"/>
            <w:tcBorders>
              <w:lef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Приветствуют мастера п/о.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 xml:space="preserve">Рапорт </w:t>
            </w:r>
            <w:r>
              <w:rPr>
                <w:rFonts w:ascii="Times New Roman" w:hAnsi="Times New Roman"/>
                <w:sz w:val="28"/>
                <w:szCs w:val="28"/>
              </w:rPr>
              <w:t>старосты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о явке обучающихся на урок.</w:t>
            </w:r>
          </w:p>
        </w:tc>
      </w:tr>
      <w:tr w:rsidR="00D866FA" w:rsidRPr="007302DA" w:rsidTr="007302DA">
        <w:tc>
          <w:tcPr>
            <w:tcW w:w="1561" w:type="dxa"/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60 мин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866FA" w:rsidRPr="007302DA" w:rsidRDefault="00D866FA" w:rsidP="000809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Сообщение темы урока.</w:t>
            </w:r>
          </w:p>
          <w:p w:rsidR="00D866F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02DA">
              <w:rPr>
                <w:rFonts w:ascii="Times New Roman" w:hAnsi="Times New Roman"/>
                <w:b/>
                <w:sz w:val="28"/>
                <w:szCs w:val="28"/>
              </w:rPr>
              <w:t>Сообщение нового материала (вводный инструктаж)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 xml:space="preserve">Сегодня тема нашего урока: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Разметка плоских поверхн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стей</w:t>
            </w:r>
            <w:r>
              <w:rPr>
                <w:rFonts w:ascii="Times New Roman" w:hAnsi="Times New Roman"/>
                <w:sz w:val="28"/>
                <w:szCs w:val="28"/>
              </w:rPr>
              <w:t>», поэтому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прошу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ответить на следующий вопрос: ч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го вы хотите достичь на сегодняшнем уроке? 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(анализируя да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ный вопрос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 xml:space="preserve"> обучающиеся формулируют цель урока личностно значимую для себя)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изучении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школьного курса «Технология» вы уже сталк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вались с понятием разметка, поэтому давайте вспомним: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Что понимается под понятием разметка?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Какой инструмент используется для разметки?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Перечислите правила техники безопасности при разме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т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ке плоских поверхностей.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(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ответы обучающихся обобщаются мастером производс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венного обучения и проговариваются верные точные ответы на поставленные вопросы, таким образом,  происходит в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равнивание стартовых возможностей обучающихся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(слайды 6-18)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 xml:space="preserve">Мы с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ами выяснили, что же такое разметка плоских повер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х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ностей и для чего она необходима.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Теперь, когда мы с вами знаем тему сегодняшнего занятия я предлагаю вам в листах оценивания поставить ту отметку, к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торые вы планируете  получить по итогам сегодняшнего зан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я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тия.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 xml:space="preserve">Давайте кратко запишем в конспект определение «разметка плоских поверхностей»,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перечислим названия 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инструмент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, применяе</w:t>
            </w:r>
            <w:r>
              <w:rPr>
                <w:rFonts w:ascii="Times New Roman" w:hAnsi="Times New Roman"/>
                <w:sz w:val="28"/>
                <w:szCs w:val="28"/>
              </w:rPr>
              <w:t>мых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при раз</w:t>
            </w:r>
            <w:r>
              <w:rPr>
                <w:rFonts w:ascii="Times New Roman" w:hAnsi="Times New Roman"/>
                <w:sz w:val="28"/>
                <w:szCs w:val="28"/>
              </w:rPr>
              <w:t>мете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плоских поверхностей и правила техники безопасности при выполнении данной слесарной оп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рации.</w:t>
            </w:r>
          </w:p>
        </w:tc>
        <w:tc>
          <w:tcPr>
            <w:tcW w:w="5951" w:type="dxa"/>
            <w:tcBorders>
              <w:lef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Формулируют цель урока, которые они план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руют достичь.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Выставляют планируемую оценку в лист оц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нивания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Кратко конспектируют.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6FA" w:rsidRPr="007302DA" w:rsidTr="007302DA">
        <w:tc>
          <w:tcPr>
            <w:tcW w:w="1561" w:type="dxa"/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02DA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обучающихся по разметке пл</w:t>
            </w:r>
            <w:r w:rsidRPr="007302D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302DA">
              <w:rPr>
                <w:rFonts w:ascii="Times New Roman" w:hAnsi="Times New Roman"/>
                <w:b/>
                <w:sz w:val="28"/>
                <w:szCs w:val="28"/>
              </w:rPr>
              <w:t>ской поверхности  (текущий инструктаж).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Задание на урок (слайд 19-22)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Сегодня я предлагаю вам выбрать изделие для разметки из представленных образцов: плакатное ушко, скоба, рамный угольник и произвести разметку данного изделия на листовом металле  согласно размерам, указанным в рабочем чертеже и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з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делия.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Прошу вас занять рабочие места и организовать свое рабочее место для выполнения слесарной операции «Разметка».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(на некоторых  рабочих местах обучающихся приготовлен не весь инструмент, который необходим для выполнения данной операции, а на некоторых рабочих местах добавлен излишний инструмент для выполнения данной работы. Таким образом проверятся технологическая готовность обучающихся к в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7302DA">
              <w:rPr>
                <w:rFonts w:ascii="Times New Roman" w:hAnsi="Times New Roman"/>
                <w:i/>
                <w:sz w:val="28"/>
                <w:szCs w:val="28"/>
              </w:rPr>
              <w:t>полнению задания)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Целевые обходы: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проверка организации рабочего места обучающихся;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проверка правильности выполнения слесарной опер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а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ции;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контроль качества работ и соблюдение правил техники безопасности при разметке плоских поверхностей;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оказание индивидуальной помощи при выполнении сл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сарной операции «Разметка плоских поверхностей».</w:t>
            </w:r>
          </w:p>
        </w:tc>
        <w:tc>
          <w:tcPr>
            <w:tcW w:w="5951" w:type="dxa"/>
            <w:tcBorders>
              <w:lef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 xml:space="preserve">Рассматривают предложенные чертежи. 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Выбирают чертеж изделия.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Занимают рабочие места.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Анализируют разложенный инструмент и 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р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ганизовывают свое рабочее место согласно т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урока.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обучающихся.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организуют рабочее место, в соответс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т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вии с выполняемым заданием;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выполняют операцию «разметка», в с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ответствии с выбранным чертежом изд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лия;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проводят промежуточный самоконтроль правильности выполнения разметки;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производят окончательный самоко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н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троль.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6FA" w:rsidRPr="007302DA" w:rsidTr="007302DA">
        <w:tc>
          <w:tcPr>
            <w:tcW w:w="1561" w:type="dxa"/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02DA">
              <w:rPr>
                <w:rFonts w:ascii="Times New Roman" w:hAnsi="Times New Roman"/>
                <w:b/>
                <w:sz w:val="28"/>
                <w:szCs w:val="28"/>
              </w:rPr>
              <w:t>Подведение итогов урока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Прово</w:t>
            </w:r>
            <w:r>
              <w:rPr>
                <w:rFonts w:ascii="Times New Roman" w:hAnsi="Times New Roman"/>
                <w:sz w:val="28"/>
                <w:szCs w:val="28"/>
              </w:rPr>
              <w:t>жу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детальный </w:t>
            </w:r>
            <w:r>
              <w:rPr>
                <w:rFonts w:ascii="Times New Roman" w:hAnsi="Times New Roman"/>
                <w:sz w:val="28"/>
                <w:szCs w:val="28"/>
              </w:rPr>
              <w:t>анализ допущенных ошибок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, указыва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пу</w:t>
            </w:r>
            <w:r>
              <w:rPr>
                <w:rFonts w:ascii="Times New Roman" w:hAnsi="Times New Roman"/>
                <w:sz w:val="28"/>
                <w:szCs w:val="28"/>
              </w:rPr>
              <w:t>ти и методы их устранения (при этом анализируются типи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ные дефекты при выполнении разметки, такие как сдваивание рисок, несовпадение сопрягаемых рисок, постановка керновых углублений за пределами рисок; а также - причины их появл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 и способы предупреждения).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Демонстриру</w:t>
            </w:r>
            <w:r>
              <w:rPr>
                <w:rFonts w:ascii="Times New Roman" w:hAnsi="Times New Roman"/>
                <w:sz w:val="28"/>
                <w:szCs w:val="28"/>
              </w:rPr>
              <w:t>ю и анализ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рую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лучшие работы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обучающихся. Выставляю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ценки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с ко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м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мента</w:t>
            </w:r>
            <w:r>
              <w:rPr>
                <w:rFonts w:ascii="Times New Roman" w:hAnsi="Times New Roman"/>
                <w:sz w:val="28"/>
                <w:szCs w:val="28"/>
              </w:rPr>
              <w:t>риями.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1" w:type="dxa"/>
            <w:tcBorders>
              <w:lef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Заполняют итоговые отметки в листах оцен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вания и сравнивают их с планируемыми.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6FA" w:rsidRPr="007302DA" w:rsidTr="007302DA">
        <w:tc>
          <w:tcPr>
            <w:tcW w:w="1561" w:type="dxa"/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02DA">
              <w:rPr>
                <w:rFonts w:ascii="Times New Roman" w:hAnsi="Times New Roman"/>
                <w:b/>
                <w:sz w:val="28"/>
                <w:szCs w:val="28"/>
              </w:rPr>
              <w:t>Рефлексия. (слайд 23)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Провожу рефлексию по итогам урока: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iCs/>
                <w:sz w:val="28"/>
                <w:szCs w:val="28"/>
              </w:rPr>
              <w:t>Какие затруднения возникали в процессе работы и как вы из них выходили?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iCs/>
                <w:sz w:val="28"/>
                <w:szCs w:val="28"/>
              </w:rPr>
              <w:t>Совпали ли ваши планируемые отметки и те, которые вы получили по итогам урока?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02DA">
              <w:rPr>
                <w:rFonts w:ascii="Times New Roman" w:hAnsi="Times New Roman"/>
                <w:iCs/>
                <w:sz w:val="28"/>
                <w:szCs w:val="28"/>
              </w:rPr>
              <w:t>Что помешало или помогло достигнуть планируемого р</w:t>
            </w:r>
            <w:r w:rsidRPr="007302DA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7302DA">
              <w:rPr>
                <w:rFonts w:ascii="Times New Roman" w:hAnsi="Times New Roman"/>
                <w:iCs/>
                <w:sz w:val="28"/>
                <w:szCs w:val="28"/>
              </w:rPr>
              <w:t>зультата?</w:t>
            </w:r>
          </w:p>
        </w:tc>
        <w:tc>
          <w:tcPr>
            <w:tcW w:w="5951" w:type="dxa"/>
            <w:tcBorders>
              <w:lef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Анализируют свою производственную де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я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тельность и отвечают на поставленные вопр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сы.</w:t>
            </w:r>
          </w:p>
        </w:tc>
      </w:tr>
      <w:tr w:rsidR="00D866FA" w:rsidRPr="007302DA" w:rsidTr="007302DA">
        <w:tc>
          <w:tcPr>
            <w:tcW w:w="1561" w:type="dxa"/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02DA">
              <w:rPr>
                <w:rFonts w:ascii="Times New Roman" w:hAnsi="Times New Roman"/>
                <w:b/>
                <w:sz w:val="28"/>
                <w:szCs w:val="28"/>
              </w:rPr>
              <w:t>Инструктаж по выполнению домашнего задания (слайд 24)</w:t>
            </w: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Зачитываю вопросы домашнего задания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Дайте определение плоскостной разметки.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Назовите и кратко охарактеризуйте инструмент, прим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няемый при выполнении плоскостной разметки.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Опишите основные приемы плоскостной разметки.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Перечислите основные дефекты при выполнении пл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скостной разметки.</w:t>
            </w:r>
          </w:p>
          <w:p w:rsidR="00D866FA" w:rsidRPr="007302DA" w:rsidRDefault="00D866FA" w:rsidP="007302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Перечислите правила техники безопасности при выпо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л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нении данной слесарной операции.</w:t>
            </w:r>
          </w:p>
          <w:p w:rsidR="00D866FA" w:rsidRPr="007302DA" w:rsidRDefault="00D866FA" w:rsidP="007302DA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Прошу вас обратить особое внимание на  второй и третий в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просы домашнего задания, так как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 эти знания и умения пригодятся 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вам не только при 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>дальнейшем обучении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но 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и в вашей будущей профессиональной деятельности по</w:t>
            </w:r>
            <w:r>
              <w:rPr>
                <w:rFonts w:ascii="Times New Roman" w:hAnsi="Times New Roman"/>
                <w:sz w:val="28"/>
                <w:szCs w:val="28"/>
              </w:rPr>
              <w:t>сле</w:t>
            </w:r>
            <w:r w:rsidRPr="00730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чания лицея.</w:t>
            </w:r>
          </w:p>
        </w:tc>
        <w:tc>
          <w:tcPr>
            <w:tcW w:w="5951" w:type="dxa"/>
            <w:tcBorders>
              <w:lef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DA">
              <w:rPr>
                <w:rFonts w:ascii="Times New Roman" w:hAnsi="Times New Roman"/>
                <w:sz w:val="28"/>
                <w:szCs w:val="28"/>
              </w:rPr>
              <w:t>Внимательно слушают, производят записи в рабочих тетрадях.</w:t>
            </w:r>
          </w:p>
        </w:tc>
      </w:tr>
      <w:tr w:rsidR="00D866FA" w:rsidRPr="007302DA" w:rsidTr="007302DA">
        <w:tc>
          <w:tcPr>
            <w:tcW w:w="1561" w:type="dxa"/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left w:val="single" w:sz="4" w:space="0" w:color="auto"/>
            </w:tcBorders>
          </w:tcPr>
          <w:p w:rsidR="00D866FA" w:rsidRPr="007302DA" w:rsidRDefault="00D866FA" w:rsidP="00730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140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6FA" w:rsidRPr="00140A40" w:rsidRDefault="00D866FA" w:rsidP="00140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A40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  <w:r>
        <w:rPr>
          <w:rFonts w:ascii="Times New Roman" w:hAnsi="Times New Roman"/>
          <w:b/>
          <w:sz w:val="28"/>
          <w:szCs w:val="28"/>
        </w:rPr>
        <w:t xml:space="preserve"> (слайд 25)</w:t>
      </w:r>
    </w:p>
    <w:p w:rsidR="00D866FA" w:rsidRPr="00140A40" w:rsidRDefault="00D866FA" w:rsidP="00140A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A40">
        <w:rPr>
          <w:rFonts w:ascii="Times New Roman" w:hAnsi="Times New Roman"/>
          <w:sz w:val="28"/>
          <w:szCs w:val="28"/>
        </w:rPr>
        <w:t>Макиенко Н.И. Общий курс слесарного дела, - М.: Высшая школа, 1984</w:t>
      </w:r>
    </w:p>
    <w:p w:rsidR="00D866FA" w:rsidRPr="00140A40" w:rsidRDefault="00D866FA" w:rsidP="00140A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A40">
        <w:rPr>
          <w:rFonts w:ascii="Times New Roman" w:hAnsi="Times New Roman"/>
          <w:sz w:val="28"/>
          <w:szCs w:val="28"/>
        </w:rPr>
        <w:t>Макиенко Н.И. Практические работы по слесарному делу, - М.: Академия, 2001</w:t>
      </w:r>
    </w:p>
    <w:p w:rsidR="00D866FA" w:rsidRPr="00140A40" w:rsidRDefault="00D866FA" w:rsidP="00140A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A40">
        <w:rPr>
          <w:rFonts w:ascii="Times New Roman" w:hAnsi="Times New Roman"/>
          <w:sz w:val="28"/>
          <w:szCs w:val="28"/>
        </w:rPr>
        <w:t>Покровский Б.С., Скакун В.А. Слес</w:t>
      </w:r>
      <w:r>
        <w:rPr>
          <w:rFonts w:ascii="Times New Roman" w:hAnsi="Times New Roman"/>
          <w:sz w:val="28"/>
          <w:szCs w:val="28"/>
        </w:rPr>
        <w:t>арное дело, - М.: Академия, 2007</w:t>
      </w:r>
    </w:p>
    <w:p w:rsidR="00D866FA" w:rsidRDefault="00D866FA" w:rsidP="00140A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A40">
        <w:rPr>
          <w:rFonts w:ascii="Times New Roman" w:hAnsi="Times New Roman"/>
          <w:sz w:val="28"/>
          <w:szCs w:val="28"/>
        </w:rPr>
        <w:t xml:space="preserve">Покровский Б.С. Производственное обучение слесарей, - М.: Академия, 2009 </w:t>
      </w:r>
    </w:p>
    <w:p w:rsidR="00D866FA" w:rsidRDefault="00D866FA" w:rsidP="00140A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Основы слесарных и сборочных работ (Электронное приложение к учебнику Покровский Б.С. Слесарно-сборочные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боты).</w:t>
      </w:r>
    </w:p>
    <w:p w:rsidR="00D866FA" w:rsidRDefault="00D866FA" w:rsidP="00140A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140A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Default="00D866FA" w:rsidP="00140A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FA" w:rsidRPr="00140A40" w:rsidRDefault="00D866FA" w:rsidP="007F5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производственного обучения                                                      Дубровина А.О.</w:t>
      </w:r>
    </w:p>
    <w:p w:rsidR="00D866FA" w:rsidRDefault="00D866FA" w:rsidP="0091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866FA" w:rsidSect="006F66ED">
      <w:pgSz w:w="16838" w:h="11906" w:orient="landscape"/>
      <w:pgMar w:top="567" w:right="1134" w:bottom="56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D65"/>
    <w:multiLevelType w:val="hybridMultilevel"/>
    <w:tmpl w:val="FF12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664A"/>
    <w:multiLevelType w:val="hybridMultilevel"/>
    <w:tmpl w:val="BD48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F72C68"/>
    <w:multiLevelType w:val="hybridMultilevel"/>
    <w:tmpl w:val="F02C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16851"/>
    <w:multiLevelType w:val="hybridMultilevel"/>
    <w:tmpl w:val="BD48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C5A84"/>
    <w:multiLevelType w:val="multilevel"/>
    <w:tmpl w:val="7086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4178F2"/>
    <w:multiLevelType w:val="hybridMultilevel"/>
    <w:tmpl w:val="B1660D4E"/>
    <w:lvl w:ilvl="0" w:tplc="E0907CB8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7A63B5"/>
    <w:multiLevelType w:val="hybridMultilevel"/>
    <w:tmpl w:val="A07C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6425"/>
    <w:multiLevelType w:val="hybridMultilevel"/>
    <w:tmpl w:val="EBFE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227362"/>
    <w:multiLevelType w:val="hybridMultilevel"/>
    <w:tmpl w:val="BD48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5C62A0"/>
    <w:multiLevelType w:val="hybridMultilevel"/>
    <w:tmpl w:val="B074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14312"/>
    <w:multiLevelType w:val="hybridMultilevel"/>
    <w:tmpl w:val="87B2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72246"/>
    <w:multiLevelType w:val="hybridMultilevel"/>
    <w:tmpl w:val="AD88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1B31AF"/>
    <w:multiLevelType w:val="hybridMultilevel"/>
    <w:tmpl w:val="B754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904022"/>
    <w:multiLevelType w:val="hybridMultilevel"/>
    <w:tmpl w:val="D254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7168EE"/>
    <w:multiLevelType w:val="hybridMultilevel"/>
    <w:tmpl w:val="A23A1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9AF7148"/>
    <w:multiLevelType w:val="hybridMultilevel"/>
    <w:tmpl w:val="6D98EA82"/>
    <w:lvl w:ilvl="0" w:tplc="FD8C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021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869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A0D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6A3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A66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F4A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CCF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5C1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C53616B"/>
    <w:multiLevelType w:val="hybridMultilevel"/>
    <w:tmpl w:val="1D7A4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E92470"/>
    <w:multiLevelType w:val="hybridMultilevel"/>
    <w:tmpl w:val="CEB464C0"/>
    <w:lvl w:ilvl="0" w:tplc="7A28F1E6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4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13">
    <w:abstractNumId w:val="17"/>
  </w:num>
  <w:num w:numId="14">
    <w:abstractNumId w:val="5"/>
  </w:num>
  <w:num w:numId="15">
    <w:abstractNumId w:val="7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A0F"/>
    <w:rsid w:val="00021F35"/>
    <w:rsid w:val="00074D7B"/>
    <w:rsid w:val="00080968"/>
    <w:rsid w:val="000B4F82"/>
    <w:rsid w:val="00121F2C"/>
    <w:rsid w:val="00135E6C"/>
    <w:rsid w:val="00140A40"/>
    <w:rsid w:val="001B039B"/>
    <w:rsid w:val="001E2768"/>
    <w:rsid w:val="0020498D"/>
    <w:rsid w:val="00214618"/>
    <w:rsid w:val="002315B8"/>
    <w:rsid w:val="002412FA"/>
    <w:rsid w:val="00242E53"/>
    <w:rsid w:val="002557AE"/>
    <w:rsid w:val="00297AEF"/>
    <w:rsid w:val="002B2A2A"/>
    <w:rsid w:val="002E0FC2"/>
    <w:rsid w:val="003000F2"/>
    <w:rsid w:val="003936A4"/>
    <w:rsid w:val="003C2B26"/>
    <w:rsid w:val="003E488A"/>
    <w:rsid w:val="00407557"/>
    <w:rsid w:val="00453624"/>
    <w:rsid w:val="00461016"/>
    <w:rsid w:val="00461305"/>
    <w:rsid w:val="00463CC5"/>
    <w:rsid w:val="004A554C"/>
    <w:rsid w:val="004B3D2E"/>
    <w:rsid w:val="004E3E0C"/>
    <w:rsid w:val="004F2F4C"/>
    <w:rsid w:val="004F62C2"/>
    <w:rsid w:val="005D0389"/>
    <w:rsid w:val="00653930"/>
    <w:rsid w:val="006A2888"/>
    <w:rsid w:val="006D6EB2"/>
    <w:rsid w:val="006F2255"/>
    <w:rsid w:val="006F66ED"/>
    <w:rsid w:val="0070072F"/>
    <w:rsid w:val="007070FF"/>
    <w:rsid w:val="007302DA"/>
    <w:rsid w:val="00742561"/>
    <w:rsid w:val="0075338C"/>
    <w:rsid w:val="00786E85"/>
    <w:rsid w:val="007F5A3A"/>
    <w:rsid w:val="00824D5B"/>
    <w:rsid w:val="008926CE"/>
    <w:rsid w:val="00892C70"/>
    <w:rsid w:val="008D0A04"/>
    <w:rsid w:val="008D6556"/>
    <w:rsid w:val="008D78EA"/>
    <w:rsid w:val="009037C7"/>
    <w:rsid w:val="00914A0F"/>
    <w:rsid w:val="00990660"/>
    <w:rsid w:val="009D042A"/>
    <w:rsid w:val="00A67854"/>
    <w:rsid w:val="00A75A23"/>
    <w:rsid w:val="00A968C0"/>
    <w:rsid w:val="00AC1DFD"/>
    <w:rsid w:val="00AD1779"/>
    <w:rsid w:val="00B422E5"/>
    <w:rsid w:val="00B70C30"/>
    <w:rsid w:val="00BB2185"/>
    <w:rsid w:val="00C1052C"/>
    <w:rsid w:val="00C33C7E"/>
    <w:rsid w:val="00C40A79"/>
    <w:rsid w:val="00C568D6"/>
    <w:rsid w:val="00C57E1C"/>
    <w:rsid w:val="00C9617B"/>
    <w:rsid w:val="00CA4C02"/>
    <w:rsid w:val="00CE2322"/>
    <w:rsid w:val="00D0655F"/>
    <w:rsid w:val="00D84296"/>
    <w:rsid w:val="00D866FA"/>
    <w:rsid w:val="00DA6BD6"/>
    <w:rsid w:val="00DC2C7C"/>
    <w:rsid w:val="00DC44F2"/>
    <w:rsid w:val="00DF3455"/>
    <w:rsid w:val="00E450F0"/>
    <w:rsid w:val="00EA106B"/>
    <w:rsid w:val="00EB6396"/>
    <w:rsid w:val="00F20D99"/>
    <w:rsid w:val="00F24195"/>
    <w:rsid w:val="00F93311"/>
    <w:rsid w:val="00F934C4"/>
    <w:rsid w:val="00FC1605"/>
    <w:rsid w:val="00FC686C"/>
    <w:rsid w:val="00FD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A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4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3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2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582</TotalTime>
  <Pages>5</Pages>
  <Words>1062</Words>
  <Characters>6057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Анна</cp:lastModifiedBy>
  <cp:revision>43</cp:revision>
  <cp:lastPrinted>2010-09-20T18:03:00Z</cp:lastPrinted>
  <dcterms:created xsi:type="dcterms:W3CDTF">2010-08-23T08:47:00Z</dcterms:created>
  <dcterms:modified xsi:type="dcterms:W3CDTF">2014-02-11T20:48:00Z</dcterms:modified>
</cp:coreProperties>
</file>