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8D" w:rsidRDefault="00977A8D" w:rsidP="00CF44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 для детей подготовительной группы.</w:t>
      </w:r>
    </w:p>
    <w:p w:rsidR="00977A8D" w:rsidRDefault="00977A8D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7A8D" w:rsidRDefault="00977A8D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8 марта день торжественный,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День радости и красоты.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На всей земле он дарит женщинам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Свои улыбки и цветы.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Все чаще солнечные зайчики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Теперь заглядывают к нам,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Их ловят девочки и мальчики,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Чтобы раскрасить праздник мам.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И сегодня в этот предпраздничный день, я приглашаю вас, наши дорогие  мамы, бабушки в «</w:t>
      </w:r>
      <w:r w:rsidR="007878DB" w:rsidRPr="00CF440B">
        <w:rPr>
          <w:rFonts w:ascii="Times New Roman" w:hAnsi="Times New Roman"/>
          <w:sz w:val="28"/>
          <w:szCs w:val="28"/>
        </w:rPr>
        <w:t>Клуб юного джент</w:t>
      </w:r>
      <w:r w:rsidRPr="00CF440B">
        <w:rPr>
          <w:rFonts w:ascii="Times New Roman" w:hAnsi="Times New Roman"/>
          <w:sz w:val="28"/>
          <w:szCs w:val="28"/>
        </w:rPr>
        <w:t>льмена».</w:t>
      </w:r>
    </w:p>
    <w:p w:rsidR="00F92591" w:rsidRDefault="00F92591" w:rsidP="00CF440B">
      <w:pPr>
        <w:pStyle w:val="a3"/>
        <w:rPr>
          <w:rFonts w:ascii="Times New Roman" w:hAnsi="Times New Roman"/>
          <w:i/>
          <w:sz w:val="28"/>
          <w:szCs w:val="28"/>
        </w:rPr>
      </w:pPr>
      <w:r w:rsidRPr="00CF440B">
        <w:rPr>
          <w:rFonts w:ascii="Times New Roman" w:hAnsi="Times New Roman"/>
          <w:i/>
          <w:sz w:val="28"/>
          <w:szCs w:val="28"/>
        </w:rPr>
        <w:t>(Под музыку входят мальчики.)</w:t>
      </w:r>
    </w:p>
    <w:p w:rsidR="00CF440B" w:rsidRPr="00CF440B" w:rsidRDefault="00CF440B" w:rsidP="00CF440B">
      <w:pPr>
        <w:pStyle w:val="a3"/>
        <w:rPr>
          <w:rFonts w:ascii="Times New Roman" w:hAnsi="Times New Roman"/>
          <w:i/>
          <w:sz w:val="28"/>
          <w:szCs w:val="28"/>
        </w:rPr>
      </w:pPr>
    </w:p>
    <w:p w:rsidR="00F92591" w:rsidRP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1 мальчик:</w:t>
      </w:r>
      <w:r w:rsidRPr="00CF440B">
        <w:rPr>
          <w:rFonts w:ascii="Times New Roman" w:hAnsi="Times New Roman"/>
          <w:sz w:val="28"/>
          <w:szCs w:val="28"/>
        </w:rPr>
        <w:t xml:space="preserve"> Джент</w:t>
      </w:r>
      <w:r w:rsidR="00F92591" w:rsidRPr="00CF440B">
        <w:rPr>
          <w:rFonts w:ascii="Times New Roman" w:hAnsi="Times New Roman"/>
          <w:sz w:val="28"/>
          <w:szCs w:val="28"/>
        </w:rPr>
        <w:t>льмены, мы кого-нибудь ждем?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2 мальчик:</w:t>
      </w:r>
      <w:r w:rsidRPr="00CF440B">
        <w:rPr>
          <w:rFonts w:ascii="Times New Roman" w:hAnsi="Times New Roman"/>
          <w:sz w:val="28"/>
          <w:szCs w:val="28"/>
        </w:rPr>
        <w:t xml:space="preserve"> В самом деле, сэр, почему мы не начинаем?</w:t>
      </w: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3 ма</w:t>
      </w:r>
      <w:r w:rsidR="007878DB" w:rsidRPr="00CF440B">
        <w:rPr>
          <w:rFonts w:ascii="Times New Roman" w:hAnsi="Times New Roman"/>
          <w:b/>
          <w:sz w:val="28"/>
          <w:szCs w:val="28"/>
        </w:rPr>
        <w:t>льчик:</w:t>
      </w:r>
      <w:r w:rsidR="007878DB" w:rsidRPr="00CF440B">
        <w:rPr>
          <w:rFonts w:ascii="Times New Roman" w:hAnsi="Times New Roman"/>
          <w:sz w:val="28"/>
          <w:szCs w:val="28"/>
        </w:rPr>
        <w:t xml:space="preserve"> Джент</w:t>
      </w:r>
      <w:r w:rsidRPr="00CF440B">
        <w:rPr>
          <w:rFonts w:ascii="Times New Roman" w:hAnsi="Times New Roman"/>
          <w:sz w:val="28"/>
          <w:szCs w:val="28"/>
        </w:rPr>
        <w:t>льмены, учитывая торжественность нашего заседания, мы без наших леди не начнем!</w:t>
      </w:r>
    </w:p>
    <w:p w:rsidR="00F92591" w:rsidRPr="00977A8D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 xml:space="preserve">Все: </w:t>
      </w:r>
      <w:proofErr w:type="gramStart"/>
      <w:r w:rsidRPr="00977A8D">
        <w:rPr>
          <w:rFonts w:ascii="Times New Roman" w:hAnsi="Times New Roman"/>
          <w:sz w:val="28"/>
          <w:szCs w:val="28"/>
        </w:rPr>
        <w:t>Так</w:t>
      </w:r>
      <w:proofErr w:type="gramEnd"/>
      <w:r w:rsidRPr="00977A8D">
        <w:rPr>
          <w:rFonts w:ascii="Times New Roman" w:hAnsi="Times New Roman"/>
          <w:sz w:val="28"/>
          <w:szCs w:val="28"/>
        </w:rPr>
        <w:t xml:space="preserve"> где же они?</w:t>
      </w:r>
    </w:p>
    <w:p w:rsidR="00F92591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5 мальчик:</w:t>
      </w:r>
      <w:r w:rsidRPr="00CF440B">
        <w:rPr>
          <w:rFonts w:ascii="Times New Roman" w:hAnsi="Times New Roman"/>
          <w:sz w:val="28"/>
          <w:szCs w:val="28"/>
        </w:rPr>
        <w:t xml:space="preserve"> Вечно надо ждать их!</w:t>
      </w:r>
    </w:p>
    <w:p w:rsidR="00CF440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F92591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="007878DB" w:rsidRPr="00CF440B">
        <w:rPr>
          <w:rFonts w:ascii="Times New Roman" w:hAnsi="Times New Roman"/>
          <w:sz w:val="28"/>
          <w:szCs w:val="28"/>
        </w:rPr>
        <w:t xml:space="preserve"> Джентльмены, истинные  </w:t>
      </w:r>
      <w:r w:rsidRPr="00CF440B">
        <w:rPr>
          <w:rFonts w:ascii="Times New Roman" w:hAnsi="Times New Roman"/>
          <w:sz w:val="28"/>
          <w:szCs w:val="28"/>
        </w:rPr>
        <w:t>леди могут позволить себе опаздывать минут так на 10, в этом есть даже какой-то  шарм…</w:t>
      </w:r>
    </w:p>
    <w:p w:rsidR="00F92591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6 мальчик: да, но мы волнуемся!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Ведущая:</w:t>
      </w:r>
      <w:r w:rsidR="007878DB" w:rsidRPr="00CF440B">
        <w:rPr>
          <w:rFonts w:ascii="Times New Roman" w:hAnsi="Times New Roman"/>
          <w:sz w:val="28"/>
          <w:szCs w:val="28"/>
        </w:rPr>
        <w:t xml:space="preserve"> Тише, джент</w:t>
      </w:r>
      <w:r w:rsidRPr="00CF440B">
        <w:rPr>
          <w:rFonts w:ascii="Times New Roman" w:hAnsi="Times New Roman"/>
          <w:sz w:val="28"/>
          <w:szCs w:val="28"/>
        </w:rPr>
        <w:t>льмены, приготовьтесь, они, кажется, уже здесь!</w:t>
      </w:r>
    </w:p>
    <w:p w:rsidR="00CF440B" w:rsidRPr="00CF440B" w:rsidRDefault="00A15F7C" w:rsidP="00CF440B">
      <w:pPr>
        <w:pStyle w:val="a3"/>
        <w:rPr>
          <w:rFonts w:ascii="Times New Roman" w:hAnsi="Times New Roman"/>
          <w:i/>
          <w:sz w:val="28"/>
          <w:szCs w:val="28"/>
        </w:rPr>
      </w:pPr>
      <w:r w:rsidRPr="00CF440B">
        <w:rPr>
          <w:rFonts w:ascii="Times New Roman" w:hAnsi="Times New Roman"/>
          <w:i/>
          <w:sz w:val="28"/>
          <w:szCs w:val="28"/>
        </w:rPr>
        <w:t>(Под  музыку входят девочки, мальчики отходят в сторону.)</w:t>
      </w:r>
    </w:p>
    <w:p w:rsidR="00CF440B" w:rsidRPr="00CF440B" w:rsidRDefault="00CF440B" w:rsidP="00CF44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15F7C" w:rsidRPr="00CF440B">
        <w:rPr>
          <w:rFonts w:ascii="Times New Roman" w:hAnsi="Times New Roman"/>
          <w:b/>
          <w:sz w:val="28"/>
          <w:szCs w:val="28"/>
        </w:rPr>
        <w:t>Т</w:t>
      </w:r>
      <w:r w:rsidRPr="00CF440B">
        <w:rPr>
          <w:rFonts w:ascii="Times New Roman" w:hAnsi="Times New Roman"/>
          <w:b/>
          <w:sz w:val="28"/>
          <w:szCs w:val="28"/>
        </w:rPr>
        <w:t>анец</w:t>
      </w:r>
      <w:r w:rsidR="00977A8D">
        <w:rPr>
          <w:rFonts w:ascii="Times New Roman" w:hAnsi="Times New Roman"/>
          <w:b/>
          <w:sz w:val="28"/>
          <w:szCs w:val="28"/>
        </w:rPr>
        <w:t xml:space="preserve"> девочек.</w:t>
      </w:r>
    </w:p>
    <w:p w:rsidR="00CF440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A15F7C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1 мальчик</w:t>
      </w:r>
      <w:r w:rsidR="00A15F7C" w:rsidRPr="00CF440B">
        <w:rPr>
          <w:rFonts w:ascii="Times New Roman" w:hAnsi="Times New Roman"/>
          <w:b/>
          <w:sz w:val="28"/>
          <w:szCs w:val="28"/>
        </w:rPr>
        <w:t>:</w:t>
      </w:r>
      <w:r w:rsidR="00A15F7C" w:rsidRPr="00CF440B">
        <w:rPr>
          <w:rFonts w:ascii="Times New Roman" w:hAnsi="Times New Roman"/>
          <w:sz w:val="28"/>
          <w:szCs w:val="28"/>
        </w:rPr>
        <w:t xml:space="preserve"> Сегодня с вами, девочки, мы будем откровенны,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Мы не пр</w:t>
      </w:r>
      <w:r w:rsidR="007878DB" w:rsidRPr="00CF440B">
        <w:rPr>
          <w:rFonts w:ascii="Times New Roman" w:hAnsi="Times New Roman"/>
          <w:sz w:val="28"/>
          <w:szCs w:val="28"/>
        </w:rPr>
        <w:t xml:space="preserve">осто мальчики, сегодня </w:t>
      </w:r>
      <w:proofErr w:type="gramStart"/>
      <w:r w:rsidR="007878DB" w:rsidRPr="00CF440B">
        <w:rPr>
          <w:rFonts w:ascii="Times New Roman" w:hAnsi="Times New Roman"/>
          <w:sz w:val="28"/>
          <w:szCs w:val="28"/>
        </w:rPr>
        <w:t>мы-джент</w:t>
      </w:r>
      <w:r w:rsidRPr="00CF440B">
        <w:rPr>
          <w:rFonts w:ascii="Times New Roman" w:hAnsi="Times New Roman"/>
          <w:sz w:val="28"/>
          <w:szCs w:val="28"/>
        </w:rPr>
        <w:t>льмены</w:t>
      </w:r>
      <w:proofErr w:type="gramEnd"/>
      <w:r w:rsidRPr="00CF440B">
        <w:rPr>
          <w:rFonts w:ascii="Times New Roman" w:hAnsi="Times New Roman"/>
          <w:sz w:val="28"/>
          <w:szCs w:val="28"/>
        </w:rPr>
        <w:t>.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2 мальчик:</w:t>
      </w:r>
      <w:r w:rsidRPr="00CF440B">
        <w:rPr>
          <w:rFonts w:ascii="Times New Roman" w:hAnsi="Times New Roman"/>
          <w:sz w:val="28"/>
          <w:szCs w:val="28"/>
        </w:rPr>
        <w:t xml:space="preserve"> О, прекрасные девчонки, мы приветствуем всех вас,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Не найти нам в целом свете восхитительнее глаз!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3 мальчик:</w:t>
      </w:r>
      <w:r w:rsidRPr="00CF440B">
        <w:rPr>
          <w:rFonts w:ascii="Times New Roman" w:hAnsi="Times New Roman"/>
          <w:sz w:val="28"/>
          <w:szCs w:val="28"/>
        </w:rPr>
        <w:t xml:space="preserve">  Вы только посмотрите на эти создания,</w:t>
      </w:r>
    </w:p>
    <w:p w:rsidR="00A15F7C" w:rsidRPr="00977A8D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</w:t>
      </w:r>
      <w:r w:rsidR="00977A8D">
        <w:rPr>
          <w:rFonts w:ascii="Times New Roman" w:hAnsi="Times New Roman"/>
          <w:sz w:val="28"/>
          <w:szCs w:val="28"/>
        </w:rPr>
        <w:t>Они так и ждут нашего внимания!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4 мальчик:</w:t>
      </w:r>
      <w:r w:rsidRPr="00CF440B">
        <w:rPr>
          <w:rFonts w:ascii="Times New Roman" w:hAnsi="Times New Roman"/>
          <w:sz w:val="28"/>
          <w:szCs w:val="28"/>
        </w:rPr>
        <w:t xml:space="preserve"> А эти бантики, косички, а улыбки…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Словно это не девочки, а цветы маргаритки!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5 мальчик:</w:t>
      </w:r>
      <w:r w:rsidRPr="00CF440B">
        <w:rPr>
          <w:rFonts w:ascii="Times New Roman" w:hAnsi="Times New Roman"/>
          <w:sz w:val="28"/>
          <w:szCs w:val="28"/>
        </w:rPr>
        <w:t xml:space="preserve"> Что вы заладили о девчонках, сэр,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Вы посмотрите на наших гостей!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6 мальчик:</w:t>
      </w:r>
      <w:r w:rsidRPr="00CF440B">
        <w:rPr>
          <w:rFonts w:ascii="Times New Roman" w:hAnsi="Times New Roman"/>
          <w:sz w:val="28"/>
          <w:szCs w:val="28"/>
        </w:rPr>
        <w:t xml:space="preserve"> так это же мамы наши сидят, и на нас с улыбкой глядят.</w:t>
      </w:r>
    </w:p>
    <w:p w:rsidR="00A15F7C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Мы скажем вам прямо, себя не волнуйте,</w:t>
      </w:r>
    </w:p>
    <w:p w:rsidR="007878DB" w:rsidRPr="00CF440B" w:rsidRDefault="00A15F7C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 И к девочкам нашим вы нас не ревнуйте!</w:t>
      </w:r>
    </w:p>
    <w:p w:rsidR="007878DB" w:rsidRP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  Про вас мы тоже не забыли и вас на праздник пригласили!</w:t>
      </w:r>
    </w:p>
    <w:p w:rsidR="007878DB" w:rsidRP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Спасибо, мамы, спасибо, что вы тут сегодня с нами!</w:t>
      </w:r>
    </w:p>
    <w:p w:rsidR="007878DB" w:rsidRPr="00977A8D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 xml:space="preserve">Все вместе: </w:t>
      </w:r>
      <w:r w:rsidRPr="00977A8D">
        <w:rPr>
          <w:rFonts w:ascii="Times New Roman" w:hAnsi="Times New Roman"/>
          <w:sz w:val="28"/>
          <w:szCs w:val="28"/>
        </w:rPr>
        <w:t>Будьте всегда здоровы! Будьте всегда красивы!</w:t>
      </w:r>
    </w:p>
    <w:p w:rsidR="007878DB" w:rsidRPr="00977A8D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 w:rsidRPr="00977A8D">
        <w:rPr>
          <w:rFonts w:ascii="Times New Roman" w:hAnsi="Times New Roman"/>
          <w:sz w:val="28"/>
          <w:szCs w:val="28"/>
        </w:rPr>
        <w:t xml:space="preserve">                      </w:t>
      </w:r>
      <w:r w:rsidR="007878DB" w:rsidRPr="00977A8D">
        <w:rPr>
          <w:rFonts w:ascii="Times New Roman" w:hAnsi="Times New Roman"/>
          <w:sz w:val="28"/>
          <w:szCs w:val="28"/>
        </w:rPr>
        <w:t>Будьте всегда прекрасны! Будьте всегда молодые!</w:t>
      </w:r>
    </w:p>
    <w:p w:rsidR="00CF440B" w:rsidRPr="00CF440B" w:rsidRDefault="00CF440B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7878D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д</w:t>
      </w:r>
      <w:r w:rsidR="007878DB" w:rsidRPr="00CF440B">
        <w:rPr>
          <w:rFonts w:ascii="Times New Roman" w:hAnsi="Times New Roman"/>
          <w:b/>
          <w:sz w:val="28"/>
          <w:szCs w:val="28"/>
        </w:rPr>
        <w:t>евочка:</w:t>
      </w:r>
      <w:r w:rsidR="007878DB" w:rsidRPr="00CF440B">
        <w:rPr>
          <w:rFonts w:ascii="Times New Roman" w:hAnsi="Times New Roman"/>
          <w:sz w:val="28"/>
          <w:szCs w:val="28"/>
        </w:rPr>
        <w:t xml:space="preserve"> И юные леди про вас не забыли</w:t>
      </w:r>
    </w:p>
    <w:p w:rsidR="007878DB" w:rsidRP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Поздравить и мы вас сегодня решили.</w:t>
      </w:r>
    </w:p>
    <w:p w:rsid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2 девочка:</w:t>
      </w:r>
      <w:r w:rsidRPr="00CF440B">
        <w:rPr>
          <w:rFonts w:ascii="Times New Roman" w:hAnsi="Times New Roman"/>
          <w:sz w:val="28"/>
          <w:szCs w:val="28"/>
        </w:rPr>
        <w:t xml:space="preserve"> Мамы мы вас с весною поздравим </w:t>
      </w:r>
    </w:p>
    <w:p w:rsidR="007878D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878DB" w:rsidRPr="00CF440B">
        <w:rPr>
          <w:rFonts w:ascii="Times New Roman" w:hAnsi="Times New Roman"/>
          <w:sz w:val="28"/>
          <w:szCs w:val="28"/>
        </w:rPr>
        <w:t>и песенку эту в подарок вам дарим!</w:t>
      </w:r>
    </w:p>
    <w:p w:rsidR="007878DB" w:rsidRDefault="007878DB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 xml:space="preserve">          Песня «Милая мамочка»</w:t>
      </w:r>
    </w:p>
    <w:p w:rsidR="00CF440B" w:rsidRPr="00CF440B" w:rsidRDefault="00CF440B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CF440B" w:rsidRDefault="007878D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Юные джентльмены, проводите своих леди на стульчики.</w:t>
      </w:r>
    </w:p>
    <w:p w:rsidR="00977A8D" w:rsidRPr="00CF440B" w:rsidRDefault="00977A8D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156E80" w:rsidRPr="00CF440B" w:rsidRDefault="00156E80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Песня «Мы вам честно сказать хотим»</w:t>
      </w:r>
    </w:p>
    <w:p w:rsidR="00977A8D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</w:t>
      </w:r>
      <w:r w:rsidR="00977A8D">
        <w:rPr>
          <w:rFonts w:ascii="Times New Roman" w:hAnsi="Times New Roman"/>
          <w:sz w:val="28"/>
          <w:szCs w:val="28"/>
        </w:rPr>
        <w:t>Будем праздник продолжать,</w:t>
      </w:r>
    </w:p>
    <w:p w:rsidR="00977A8D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Может нам всем поиграть?</w:t>
      </w:r>
    </w:p>
    <w:p w:rsidR="00156E80" w:rsidRDefault="00156E80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CF440B" w:rsidRPr="00CF440B" w:rsidRDefault="00CF440B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 xml:space="preserve">                       Игра «Плетень»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Да о чем</w:t>
      </w:r>
      <w:r w:rsidR="00CF440B">
        <w:rPr>
          <w:rFonts w:ascii="Times New Roman" w:hAnsi="Times New Roman"/>
          <w:sz w:val="28"/>
          <w:szCs w:val="28"/>
        </w:rPr>
        <w:t>,</w:t>
      </w:r>
      <w:r w:rsidRPr="00CF440B">
        <w:rPr>
          <w:rFonts w:ascii="Times New Roman" w:hAnsi="Times New Roman"/>
          <w:sz w:val="28"/>
          <w:szCs w:val="28"/>
        </w:rPr>
        <w:t xml:space="preserve"> сэр</w:t>
      </w:r>
      <w:r w:rsidR="00CF440B">
        <w:rPr>
          <w:rFonts w:ascii="Times New Roman" w:hAnsi="Times New Roman"/>
          <w:sz w:val="28"/>
          <w:szCs w:val="28"/>
        </w:rPr>
        <w:t xml:space="preserve">, </w:t>
      </w:r>
      <w:r w:rsidRPr="00CF440B">
        <w:rPr>
          <w:rFonts w:ascii="Times New Roman" w:hAnsi="Times New Roman"/>
          <w:sz w:val="28"/>
          <w:szCs w:val="28"/>
        </w:rPr>
        <w:t xml:space="preserve"> вы все думаете? 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Мальчик:</w:t>
      </w:r>
      <w:r w:rsidRPr="00CF440B">
        <w:rPr>
          <w:rFonts w:ascii="Times New Roman" w:hAnsi="Times New Roman"/>
          <w:sz w:val="28"/>
          <w:szCs w:val="28"/>
        </w:rPr>
        <w:t xml:space="preserve"> Да все о них о девчонках!</w:t>
      </w:r>
      <w:r w:rsidR="00F92591" w:rsidRPr="00CF440B">
        <w:rPr>
          <w:rFonts w:ascii="Times New Roman" w:hAnsi="Times New Roman"/>
          <w:sz w:val="28"/>
          <w:szCs w:val="28"/>
        </w:rPr>
        <w:t xml:space="preserve">   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Неужели вы жалеете, что вы не девочка?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Мальчик:</w:t>
      </w:r>
      <w:r w:rsidRPr="00CF440B">
        <w:rPr>
          <w:rFonts w:ascii="Times New Roman" w:hAnsi="Times New Roman"/>
          <w:sz w:val="28"/>
          <w:szCs w:val="28"/>
        </w:rPr>
        <w:t xml:space="preserve"> да нет, мальчик тоже не </w:t>
      </w:r>
      <w:proofErr w:type="gramStart"/>
      <w:r w:rsidRPr="00CF440B">
        <w:rPr>
          <w:rFonts w:ascii="Times New Roman" w:hAnsi="Times New Roman"/>
          <w:sz w:val="28"/>
          <w:szCs w:val="28"/>
        </w:rPr>
        <w:t>плохо</w:t>
      </w:r>
      <w:proofErr w:type="gramEnd"/>
      <w:r w:rsidRPr="00CF440B">
        <w:rPr>
          <w:rFonts w:ascii="Times New Roman" w:hAnsi="Times New Roman"/>
          <w:sz w:val="28"/>
          <w:szCs w:val="28"/>
        </w:rPr>
        <w:t>… но вот..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Если</w:t>
      </w:r>
      <w:r w:rsidR="004A3567" w:rsidRPr="00CF440B">
        <w:rPr>
          <w:rFonts w:ascii="Times New Roman" w:hAnsi="Times New Roman"/>
          <w:sz w:val="28"/>
          <w:szCs w:val="28"/>
        </w:rPr>
        <w:t xml:space="preserve"> </w:t>
      </w:r>
      <w:r w:rsidRPr="00CF440B">
        <w:rPr>
          <w:rFonts w:ascii="Times New Roman" w:hAnsi="Times New Roman"/>
          <w:sz w:val="28"/>
          <w:szCs w:val="28"/>
        </w:rPr>
        <w:t>б был бы я девчонкой, я бы время не т</w:t>
      </w:r>
      <w:r w:rsidR="004A3567" w:rsidRPr="00CF440B">
        <w:rPr>
          <w:rFonts w:ascii="Times New Roman" w:hAnsi="Times New Roman"/>
          <w:sz w:val="28"/>
          <w:szCs w:val="28"/>
        </w:rPr>
        <w:t>е</w:t>
      </w:r>
      <w:r w:rsidRPr="00CF440B">
        <w:rPr>
          <w:rFonts w:ascii="Times New Roman" w:hAnsi="Times New Roman"/>
          <w:sz w:val="28"/>
          <w:szCs w:val="28"/>
        </w:rPr>
        <w:t>рял,</w:t>
      </w:r>
    </w:p>
    <w:p w:rsidR="00156E80" w:rsidRPr="00CF440B" w:rsidRDefault="00156E80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Я б на улице не прыгал, я б  рубашки постирал.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</w:t>
      </w:r>
      <w:r w:rsidR="00CF440B">
        <w:rPr>
          <w:rFonts w:ascii="Times New Roman" w:hAnsi="Times New Roman"/>
          <w:sz w:val="28"/>
          <w:szCs w:val="28"/>
        </w:rPr>
        <w:t xml:space="preserve">  </w:t>
      </w:r>
      <w:r w:rsidRPr="00CF440B">
        <w:rPr>
          <w:rFonts w:ascii="Times New Roman" w:hAnsi="Times New Roman"/>
          <w:sz w:val="28"/>
          <w:szCs w:val="28"/>
        </w:rPr>
        <w:t>Я бы вымыл в кухне пол, я бы  в комнате подмел.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</w:t>
      </w:r>
      <w:r w:rsidR="00CF440B">
        <w:rPr>
          <w:rFonts w:ascii="Times New Roman" w:hAnsi="Times New Roman"/>
          <w:sz w:val="28"/>
          <w:szCs w:val="28"/>
        </w:rPr>
        <w:t xml:space="preserve"> </w:t>
      </w:r>
      <w:r w:rsidRPr="00CF440B">
        <w:rPr>
          <w:rFonts w:ascii="Times New Roman" w:hAnsi="Times New Roman"/>
          <w:sz w:val="28"/>
          <w:szCs w:val="28"/>
        </w:rPr>
        <w:t>Отчего я не девчонка?  я бы маме так помог….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</w:t>
      </w:r>
      <w:r w:rsidR="00CF440B">
        <w:rPr>
          <w:rFonts w:ascii="Times New Roman" w:hAnsi="Times New Roman"/>
          <w:sz w:val="28"/>
          <w:szCs w:val="28"/>
        </w:rPr>
        <w:t xml:space="preserve"> </w:t>
      </w:r>
      <w:r w:rsidRPr="00CF440B">
        <w:rPr>
          <w:rFonts w:ascii="Times New Roman" w:hAnsi="Times New Roman"/>
          <w:sz w:val="28"/>
          <w:szCs w:val="28"/>
        </w:rPr>
        <w:t>Почему мы не девчонки? Просто нечего сказать!</w:t>
      </w:r>
    </w:p>
    <w:p w:rsidR="004A3567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</w:t>
      </w:r>
      <w:r w:rsidR="00CF440B">
        <w:rPr>
          <w:rFonts w:ascii="Times New Roman" w:hAnsi="Times New Roman"/>
          <w:sz w:val="28"/>
          <w:szCs w:val="28"/>
        </w:rPr>
        <w:t xml:space="preserve"> </w:t>
      </w:r>
      <w:r w:rsidRPr="00CF440B">
        <w:rPr>
          <w:rFonts w:ascii="Times New Roman" w:hAnsi="Times New Roman"/>
          <w:sz w:val="28"/>
          <w:szCs w:val="28"/>
        </w:rPr>
        <w:t>Мы про  вас сейчас частушки будем дружно распевать!</w:t>
      </w:r>
    </w:p>
    <w:p w:rsidR="00CF440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Default="004A3567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 xml:space="preserve">                               Частушки про девчонок.</w:t>
      </w:r>
    </w:p>
    <w:p w:rsidR="00506AF3" w:rsidRPr="00CF440B" w:rsidRDefault="00506AF3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CF440B">
        <w:rPr>
          <w:rFonts w:ascii="Times New Roman" w:hAnsi="Times New Roman"/>
          <w:sz w:val="28"/>
          <w:szCs w:val="28"/>
        </w:rPr>
        <w:t>Сугрутские</w:t>
      </w:r>
      <w:proofErr w:type="spellEnd"/>
      <w:r w:rsidRPr="00CF440B">
        <w:rPr>
          <w:rFonts w:ascii="Times New Roman" w:hAnsi="Times New Roman"/>
          <w:sz w:val="28"/>
          <w:szCs w:val="28"/>
        </w:rPr>
        <w:t xml:space="preserve"> джентльмены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Пропоем частушки вам,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Чтоб поздравить с восьмым марта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Наших бабушек  и мам.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Девочки, подружки наши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Поздравляем мы и вас.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Вам частушки мы подарим,</w:t>
      </w:r>
    </w:p>
    <w:p w:rsidR="004A3567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Где поется и про вас.</w:t>
      </w: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девочки у нас</w:t>
      </w: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Умницы, красавицы,</w:t>
      </w: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признаться нам, мальчишкам,</w:t>
      </w: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очень нравится.</w:t>
      </w:r>
    </w:p>
    <w:p w:rsidR="00B64887" w:rsidRDefault="00B6488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B64887" w:rsidRDefault="00B64887" w:rsidP="00B648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 девочек подружек</w:t>
      </w:r>
    </w:p>
    <w:p w:rsidR="00B64887" w:rsidRDefault="00B64887" w:rsidP="00B648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обиду не дадим</w:t>
      </w:r>
    </w:p>
    <w:p w:rsidR="00B64887" w:rsidRDefault="00B64887" w:rsidP="00B648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ни кого чужого </w:t>
      </w:r>
    </w:p>
    <w:p w:rsidR="00B64887" w:rsidRDefault="00B64887" w:rsidP="00B648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подпустим близко к ним!</w:t>
      </w:r>
    </w:p>
    <w:p w:rsidR="00B64887" w:rsidRPr="00CF440B" w:rsidRDefault="00B6488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lastRenderedPageBreak/>
        <w:t>Как придут девчонки в группу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Все у зеркала стоят.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Налюбуются собою,</w:t>
      </w:r>
    </w:p>
    <w:p w:rsidR="004A3567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А на нас и не глядят!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Наши девочки болтушки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Очень много говорят.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Им бы можно на базаре 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Всех людей переболтать.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Мы как видите красавцы,</w:t>
      </w:r>
    </w:p>
    <w:p w:rsidR="004A3567" w:rsidRPr="00CF440B" w:rsidRDefault="004A356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И сердца у нас горят!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Мы веселые мальчишки,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Так про нас все говорят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Мы здоровья вам желаем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Много-много лет прожить,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Обещаем, обещаем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>Вас любить и не шалить!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Джентльмены, а вы заметили, как наши леди стремятся быть похожими на своих мам: они во всем стараются  быть деловыми, строгими, всех  поучают как нужно себя вести…. </w:t>
      </w:r>
    </w:p>
    <w:p w:rsidR="00F515E5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Но если говорить </w:t>
      </w:r>
      <w:proofErr w:type="gramStart"/>
      <w:r w:rsidRPr="00CF440B">
        <w:rPr>
          <w:rFonts w:ascii="Times New Roman" w:hAnsi="Times New Roman"/>
          <w:sz w:val="28"/>
          <w:szCs w:val="28"/>
        </w:rPr>
        <w:t>на чистоту</w:t>
      </w:r>
      <w:proofErr w:type="gramEnd"/>
      <w:r w:rsidRPr="00CF440B">
        <w:rPr>
          <w:rFonts w:ascii="Times New Roman" w:hAnsi="Times New Roman"/>
          <w:sz w:val="28"/>
          <w:szCs w:val="28"/>
        </w:rPr>
        <w:t>, то и ваши мамы когда-то были молодыми и несмышлеными, их  тоже воспитывали мамы, то есть ваши бабушки.</w:t>
      </w:r>
      <w:r w:rsidR="004A3567" w:rsidRPr="00CF440B">
        <w:rPr>
          <w:rFonts w:ascii="Times New Roman" w:hAnsi="Times New Roman"/>
          <w:sz w:val="28"/>
          <w:szCs w:val="28"/>
        </w:rPr>
        <w:t xml:space="preserve"> </w:t>
      </w:r>
    </w:p>
    <w:p w:rsidR="0054281F" w:rsidRPr="00CF440B" w:rsidRDefault="00F92591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1 ребенок:</w:t>
      </w:r>
      <w:r w:rsidRPr="00CF440B">
        <w:rPr>
          <w:rFonts w:ascii="Times New Roman" w:hAnsi="Times New Roman"/>
          <w:sz w:val="28"/>
          <w:szCs w:val="28"/>
        </w:rPr>
        <w:t xml:space="preserve"> Моя бабушка как-то рассказывала, что моя мама в детстве даже через заборы прыгала!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2</w:t>
      </w:r>
      <w:r w:rsidR="00EA10D7" w:rsidRPr="00F515E5">
        <w:rPr>
          <w:rFonts w:ascii="Times New Roman" w:hAnsi="Times New Roman"/>
          <w:b/>
          <w:sz w:val="28"/>
          <w:szCs w:val="28"/>
        </w:rPr>
        <w:t xml:space="preserve"> ребенок:</w:t>
      </w:r>
      <w:r w:rsidR="00EA10D7" w:rsidRPr="00CF440B">
        <w:rPr>
          <w:rFonts w:ascii="Times New Roman" w:hAnsi="Times New Roman"/>
          <w:sz w:val="28"/>
          <w:szCs w:val="28"/>
        </w:rPr>
        <w:t xml:space="preserve"> А от моей конфеты прят</w:t>
      </w:r>
      <w:r w:rsidRPr="00CF440B">
        <w:rPr>
          <w:rFonts w:ascii="Times New Roman" w:hAnsi="Times New Roman"/>
          <w:sz w:val="28"/>
          <w:szCs w:val="28"/>
        </w:rPr>
        <w:t>али.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3 ребенок:</w:t>
      </w:r>
      <w:r w:rsidRPr="00CF440B">
        <w:rPr>
          <w:rFonts w:ascii="Times New Roman" w:hAnsi="Times New Roman"/>
          <w:sz w:val="28"/>
          <w:szCs w:val="28"/>
        </w:rPr>
        <w:t xml:space="preserve"> А моя плаксой была!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4 ребенок:</w:t>
      </w:r>
      <w:r w:rsidRPr="00CF440B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CF440B">
        <w:rPr>
          <w:rFonts w:ascii="Times New Roman" w:hAnsi="Times New Roman"/>
          <w:sz w:val="28"/>
          <w:szCs w:val="28"/>
        </w:rPr>
        <w:t>моя</w:t>
      </w:r>
      <w:proofErr w:type="gramEnd"/>
      <w:r w:rsidRPr="00CF440B">
        <w:rPr>
          <w:rFonts w:ascii="Times New Roman" w:hAnsi="Times New Roman"/>
          <w:sz w:val="28"/>
          <w:szCs w:val="28"/>
        </w:rPr>
        <w:t>… все у зеркала вертелась!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5 ребенок:</w:t>
      </w:r>
      <w:r w:rsidRPr="00CF440B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CF440B">
        <w:rPr>
          <w:rFonts w:ascii="Times New Roman" w:hAnsi="Times New Roman"/>
          <w:sz w:val="28"/>
          <w:szCs w:val="28"/>
        </w:rPr>
        <w:t>моя</w:t>
      </w:r>
      <w:proofErr w:type="gramEnd"/>
      <w:r w:rsidRPr="00CF440B">
        <w:rPr>
          <w:rFonts w:ascii="Times New Roman" w:hAnsi="Times New Roman"/>
          <w:sz w:val="28"/>
          <w:szCs w:val="28"/>
        </w:rPr>
        <w:t xml:space="preserve"> после 11 класса уже бегала…</w:t>
      </w:r>
    </w:p>
    <w:p w:rsidR="0054281F" w:rsidRPr="00F515E5" w:rsidRDefault="0054281F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 xml:space="preserve">Все: </w:t>
      </w:r>
      <w:r w:rsidRPr="00977A8D">
        <w:rPr>
          <w:rFonts w:ascii="Times New Roman" w:hAnsi="Times New Roman"/>
          <w:sz w:val="28"/>
          <w:szCs w:val="28"/>
        </w:rPr>
        <w:t>куда?</w:t>
      </w:r>
    </w:p>
    <w:p w:rsidR="0054281F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5 ребенок:</w:t>
      </w:r>
      <w:r w:rsidRPr="00CF440B">
        <w:rPr>
          <w:rFonts w:ascii="Times New Roman" w:hAnsi="Times New Roman"/>
          <w:sz w:val="28"/>
          <w:szCs w:val="28"/>
        </w:rPr>
        <w:t xml:space="preserve"> Да на свиданье!</w:t>
      </w:r>
    </w:p>
    <w:p w:rsidR="0054281F" w:rsidRPr="00F515E5" w:rsidRDefault="0054281F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 xml:space="preserve">Все: </w:t>
      </w:r>
      <w:r w:rsidRPr="00977A8D">
        <w:rPr>
          <w:rFonts w:ascii="Times New Roman" w:hAnsi="Times New Roman"/>
          <w:sz w:val="28"/>
          <w:szCs w:val="28"/>
        </w:rPr>
        <w:t>И как?</w:t>
      </w:r>
    </w:p>
    <w:p w:rsidR="00D14D4B" w:rsidRPr="00CF440B" w:rsidRDefault="0054281F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5 ребенок:</w:t>
      </w:r>
      <w:r w:rsidRPr="00CF4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440B">
        <w:rPr>
          <w:rFonts w:ascii="Times New Roman" w:hAnsi="Times New Roman"/>
          <w:sz w:val="28"/>
          <w:szCs w:val="28"/>
        </w:rPr>
        <w:t>Правда</w:t>
      </w:r>
      <w:proofErr w:type="gramEnd"/>
      <w:r w:rsidRPr="00CF440B">
        <w:rPr>
          <w:rFonts w:ascii="Times New Roman" w:hAnsi="Times New Roman"/>
          <w:sz w:val="28"/>
          <w:szCs w:val="28"/>
        </w:rPr>
        <w:t xml:space="preserve"> не всегда удачно</w:t>
      </w:r>
      <w:r w:rsidR="00D14D4B" w:rsidRPr="00CF440B">
        <w:rPr>
          <w:rFonts w:ascii="Times New Roman" w:hAnsi="Times New Roman"/>
          <w:sz w:val="28"/>
          <w:szCs w:val="28"/>
        </w:rPr>
        <w:t xml:space="preserve"> получалось….вот сами посмотрите!</w:t>
      </w:r>
    </w:p>
    <w:p w:rsidR="00D14D4B" w:rsidRDefault="00D14D4B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 xml:space="preserve">                        Песня «Неудачное свиданье».</w:t>
      </w:r>
    </w:p>
    <w:p w:rsidR="00F515E5" w:rsidRPr="00F515E5" w:rsidRDefault="00F515E5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6AF3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Да…бывает и такое….</w:t>
      </w:r>
      <w:r w:rsidR="00F92591" w:rsidRPr="00CF440B">
        <w:rPr>
          <w:rFonts w:ascii="Times New Roman" w:hAnsi="Times New Roman"/>
          <w:sz w:val="28"/>
          <w:szCs w:val="28"/>
        </w:rPr>
        <w:t xml:space="preserve">  </w:t>
      </w:r>
      <w:r w:rsidRPr="00CF440B">
        <w:rPr>
          <w:rFonts w:ascii="Times New Roman" w:hAnsi="Times New Roman"/>
          <w:sz w:val="28"/>
          <w:szCs w:val="28"/>
        </w:rPr>
        <w:t>А наших бабушек м</w:t>
      </w:r>
      <w:r w:rsidR="00F515E5">
        <w:rPr>
          <w:rFonts w:ascii="Times New Roman" w:hAnsi="Times New Roman"/>
          <w:sz w:val="28"/>
          <w:szCs w:val="28"/>
        </w:rPr>
        <w:t>ы</w:t>
      </w:r>
      <w:r w:rsidRPr="00CF440B">
        <w:rPr>
          <w:rFonts w:ascii="Times New Roman" w:hAnsi="Times New Roman"/>
          <w:sz w:val="28"/>
          <w:szCs w:val="28"/>
        </w:rPr>
        <w:t xml:space="preserve"> не поздравили?</w:t>
      </w:r>
    </w:p>
    <w:p w:rsidR="00506AF3" w:rsidRDefault="00506AF3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 w:rsidRPr="00506AF3">
        <w:rPr>
          <w:rFonts w:ascii="Times New Roman" w:hAnsi="Times New Roman"/>
          <w:b/>
          <w:sz w:val="28"/>
          <w:szCs w:val="28"/>
        </w:rPr>
        <w:t>Девочка</w:t>
      </w:r>
      <w:r w:rsidRPr="00506AF3">
        <w:rPr>
          <w:rFonts w:ascii="Times New Roman" w:hAnsi="Times New Roman"/>
          <w:sz w:val="28"/>
          <w:szCs w:val="28"/>
        </w:rPr>
        <w:t>: У мамы - работа,</w:t>
      </w:r>
      <w:r>
        <w:rPr>
          <w:rFonts w:ascii="Times New Roman" w:hAnsi="Times New Roman"/>
          <w:sz w:val="28"/>
          <w:szCs w:val="28"/>
        </w:rPr>
        <w:t xml:space="preserve"> у папы - работа.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 них для меня остаётся суббота.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бабушка дома - всегда.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Она не ругает меня никогда!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Усадит, накормит: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Да ты не спеши!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Ну что там стряслось у тебя, расскажи? –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B6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говорю, а бабушка н</w:t>
      </w:r>
      <w:r w:rsidRPr="00506AF3">
        <w:rPr>
          <w:rFonts w:ascii="Times New Roman" w:hAnsi="Times New Roman"/>
          <w:sz w:val="28"/>
          <w:szCs w:val="28"/>
        </w:rPr>
        <w:t>е перебивает.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648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AF3">
        <w:rPr>
          <w:rFonts w:ascii="Times New Roman" w:hAnsi="Times New Roman"/>
          <w:sz w:val="28"/>
          <w:szCs w:val="28"/>
        </w:rPr>
        <w:t>По крупинкам гречку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сидит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перебирает...</w:t>
      </w:r>
    </w:p>
    <w:p w:rsidR="00506AF3" w:rsidRPr="00506AF3" w:rsidRDefault="00506AF3" w:rsidP="00506A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64887">
        <w:rPr>
          <w:rFonts w:ascii="Times New Roman" w:hAnsi="Times New Roman"/>
          <w:sz w:val="28"/>
          <w:szCs w:val="28"/>
        </w:rPr>
        <w:t xml:space="preserve">  </w:t>
      </w:r>
      <w:r w:rsidRPr="00506AF3">
        <w:rPr>
          <w:rFonts w:ascii="Times New Roman" w:hAnsi="Times New Roman"/>
          <w:sz w:val="28"/>
          <w:szCs w:val="28"/>
        </w:rPr>
        <w:t>Нам хорошо вот так, вдвоём,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06AF3">
        <w:rPr>
          <w:rFonts w:ascii="Times New Roman" w:hAnsi="Times New Roman"/>
          <w:sz w:val="28"/>
          <w:szCs w:val="28"/>
        </w:rPr>
        <w:t xml:space="preserve"> дом без бабушки - не дом.</w:t>
      </w:r>
    </w:p>
    <w:p w:rsidR="00EA10D7" w:rsidRPr="00CF440B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Мальчик:</w:t>
      </w:r>
      <w:r w:rsidRPr="00CF440B">
        <w:rPr>
          <w:rFonts w:ascii="Times New Roman" w:hAnsi="Times New Roman"/>
          <w:sz w:val="28"/>
          <w:szCs w:val="28"/>
        </w:rPr>
        <w:t xml:space="preserve"> Мы с бабушкою вместе, всегда с ней заодно!</w:t>
      </w:r>
    </w:p>
    <w:p w:rsidR="00EA10D7" w:rsidRPr="00CF440B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Вдруг мама в чем-то отказала, а бабушка дала добро!</w:t>
      </w:r>
    </w:p>
    <w:p w:rsidR="00EA10D7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   И даже папа очень рад бабулю в гости приглашать! </w:t>
      </w:r>
    </w:p>
    <w:p w:rsidR="00F515E5" w:rsidRPr="00CF440B" w:rsidRDefault="00F515E5" w:rsidP="00CF440B">
      <w:pPr>
        <w:pStyle w:val="a3"/>
        <w:rPr>
          <w:rFonts w:ascii="Times New Roman" w:hAnsi="Times New Roman"/>
          <w:sz w:val="28"/>
          <w:szCs w:val="28"/>
        </w:rPr>
      </w:pPr>
    </w:p>
    <w:p w:rsidR="00EA10D7" w:rsidRPr="00CF440B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Ведущая:</w:t>
      </w:r>
      <w:r w:rsidRPr="00CF440B">
        <w:rPr>
          <w:rFonts w:ascii="Times New Roman" w:hAnsi="Times New Roman"/>
          <w:sz w:val="28"/>
          <w:szCs w:val="28"/>
        </w:rPr>
        <w:t xml:space="preserve"> как хорошо! И рады дети, когда есть бабушка на свете!</w:t>
      </w:r>
    </w:p>
    <w:p w:rsidR="00EA10D7" w:rsidRDefault="00EA10D7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Песня «Лучше друга не найти»</w:t>
      </w:r>
    </w:p>
    <w:p w:rsidR="00F515E5" w:rsidRPr="00F515E5" w:rsidRDefault="00F515E5" w:rsidP="00CF44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10D7" w:rsidRPr="00CF440B" w:rsidRDefault="00EA10D7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Ведущая:</w:t>
      </w:r>
      <w:r w:rsidR="00B64887">
        <w:rPr>
          <w:rFonts w:ascii="Times New Roman" w:hAnsi="Times New Roman"/>
          <w:sz w:val="28"/>
          <w:szCs w:val="28"/>
        </w:rPr>
        <w:t xml:space="preserve"> Д</w:t>
      </w:r>
      <w:r w:rsidRPr="00CF440B">
        <w:rPr>
          <w:rFonts w:ascii="Times New Roman" w:hAnsi="Times New Roman"/>
          <w:sz w:val="28"/>
          <w:szCs w:val="28"/>
        </w:rPr>
        <w:t>жентльмены, а что-то вы своих леди на танец не приглашаете?</w:t>
      </w:r>
    </w:p>
    <w:p w:rsidR="00EA10D7" w:rsidRPr="00F515E5" w:rsidRDefault="00EA10D7" w:rsidP="00CF440B">
      <w:pPr>
        <w:pStyle w:val="a3"/>
        <w:rPr>
          <w:rFonts w:ascii="Times New Roman" w:hAnsi="Times New Roman"/>
          <w:b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 xml:space="preserve">               Танец «</w:t>
      </w:r>
      <w:r w:rsidR="00977A8D">
        <w:rPr>
          <w:rFonts w:ascii="Times New Roman" w:hAnsi="Times New Roman"/>
          <w:b/>
          <w:sz w:val="28"/>
          <w:szCs w:val="28"/>
        </w:rPr>
        <w:t>Танго</w:t>
      </w:r>
      <w:r w:rsidRPr="00F515E5">
        <w:rPr>
          <w:rFonts w:ascii="Times New Roman" w:hAnsi="Times New Roman"/>
          <w:b/>
          <w:sz w:val="28"/>
          <w:szCs w:val="28"/>
        </w:rPr>
        <w:t>»</w:t>
      </w:r>
    </w:p>
    <w:p w:rsidR="00CF440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  <w:r w:rsidRPr="00F515E5">
        <w:rPr>
          <w:rFonts w:ascii="Times New Roman" w:hAnsi="Times New Roman"/>
          <w:b/>
          <w:sz w:val="28"/>
          <w:szCs w:val="28"/>
        </w:rPr>
        <w:t>Мальчик:</w:t>
      </w:r>
      <w:r w:rsidRPr="00CF440B">
        <w:rPr>
          <w:rFonts w:ascii="Times New Roman" w:hAnsi="Times New Roman"/>
          <w:sz w:val="28"/>
          <w:szCs w:val="28"/>
        </w:rPr>
        <w:t xml:space="preserve"> Свои поздравленья мы завершаем,</w:t>
      </w:r>
    </w:p>
    <w:p w:rsidR="00CF440B" w:rsidRPr="00CF440B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F440B" w:rsidRPr="00CF440B">
        <w:rPr>
          <w:rFonts w:ascii="Times New Roman" w:hAnsi="Times New Roman"/>
          <w:sz w:val="28"/>
          <w:szCs w:val="28"/>
        </w:rPr>
        <w:t>Сердца от души свои мы подарим!</w:t>
      </w:r>
    </w:p>
    <w:p w:rsidR="00CF440B" w:rsidRPr="00CF440B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F440B" w:rsidRPr="00CF440B">
        <w:rPr>
          <w:rFonts w:ascii="Times New Roman" w:hAnsi="Times New Roman"/>
          <w:sz w:val="28"/>
          <w:szCs w:val="28"/>
        </w:rPr>
        <w:t>Пусть звенят повсюду песни</w:t>
      </w:r>
    </w:p>
    <w:p w:rsidR="00CF440B" w:rsidRPr="00CF440B" w:rsidRDefault="00CF440B" w:rsidP="00CF440B">
      <w:pPr>
        <w:pStyle w:val="a3"/>
        <w:rPr>
          <w:rFonts w:ascii="Times New Roman" w:hAnsi="Times New Roman"/>
          <w:sz w:val="28"/>
          <w:szCs w:val="28"/>
        </w:rPr>
      </w:pPr>
      <w:r w:rsidRPr="00CF440B">
        <w:rPr>
          <w:rFonts w:ascii="Times New Roman" w:hAnsi="Times New Roman"/>
          <w:sz w:val="28"/>
          <w:szCs w:val="28"/>
        </w:rPr>
        <w:t xml:space="preserve">                </w:t>
      </w:r>
      <w:r w:rsidR="00977A8D">
        <w:rPr>
          <w:rFonts w:ascii="Times New Roman" w:hAnsi="Times New Roman"/>
          <w:sz w:val="28"/>
          <w:szCs w:val="28"/>
        </w:rPr>
        <w:t xml:space="preserve">  </w:t>
      </w:r>
      <w:r w:rsidRPr="00CF440B">
        <w:rPr>
          <w:rFonts w:ascii="Times New Roman" w:hAnsi="Times New Roman"/>
          <w:sz w:val="28"/>
          <w:szCs w:val="28"/>
        </w:rPr>
        <w:t xml:space="preserve"> Для любимых наших мам,</w:t>
      </w:r>
    </w:p>
    <w:p w:rsidR="00CF440B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F440B" w:rsidRPr="00CF440B">
        <w:rPr>
          <w:rFonts w:ascii="Times New Roman" w:hAnsi="Times New Roman"/>
          <w:sz w:val="28"/>
          <w:szCs w:val="28"/>
        </w:rPr>
        <w:t xml:space="preserve"> Мы за все, за все на свете говорим СПАСИБО ВАМ!</w:t>
      </w:r>
    </w:p>
    <w:p w:rsidR="00977A8D" w:rsidRPr="00CF440B" w:rsidRDefault="00977A8D" w:rsidP="00CF44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вручают подарки мамам и приглашают их в группу на чаепитие.</w:t>
      </w:r>
      <w:bookmarkStart w:id="0" w:name="_GoBack"/>
      <w:bookmarkEnd w:id="0"/>
    </w:p>
    <w:p w:rsidR="00CF440B" w:rsidRDefault="00CF440B"/>
    <w:p w:rsidR="00F92591" w:rsidRDefault="00F92591" w:rsidP="00F92591">
      <w:pPr>
        <w:spacing w:line="240" w:lineRule="auto"/>
      </w:pPr>
    </w:p>
    <w:sectPr w:rsidR="00F92591" w:rsidSect="00977A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8D"/>
    <w:rsid w:val="00152ECC"/>
    <w:rsid w:val="00156E80"/>
    <w:rsid w:val="004A3567"/>
    <w:rsid w:val="00506AF3"/>
    <w:rsid w:val="0054281F"/>
    <w:rsid w:val="007878DB"/>
    <w:rsid w:val="00977A8D"/>
    <w:rsid w:val="00A15F7C"/>
    <w:rsid w:val="00B64887"/>
    <w:rsid w:val="00CF440B"/>
    <w:rsid w:val="00D14D4B"/>
    <w:rsid w:val="00EA10D7"/>
    <w:rsid w:val="00F515E5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8;&#1072;\Desktop\8%20&#1084;&#1072;&#1088;&#1090;&#1072;%20&#1087;&#1086;&#1076;&#1075;&#1086;&#1090;&#1086;&#1074;&#1080;&#1090;&#1077;&#1083;&#1100;&#1085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марта подготовительная</Template>
  <TotalTime>5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2014-02-23T07:15:00Z</dcterms:created>
  <dcterms:modified xsi:type="dcterms:W3CDTF">2014-02-23T07:20:00Z</dcterms:modified>
</cp:coreProperties>
</file>