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F4E" w:rsidRDefault="00F65F4E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МКСКОУ Целинная СКОШИ </w:t>
      </w:r>
      <w:r w:rsidRPr="00D176F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VIII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вида</w:t>
      </w:r>
    </w:p>
    <w:p w:rsidR="00F65F4E" w:rsidRDefault="00F65F4E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Т Е С Т    «Фартук на поясе</w:t>
      </w:r>
    </w:p>
    <w:p w:rsidR="00F65F4E" w:rsidRDefault="00F65F4E">
      <w:pPr>
        <w:rPr>
          <w:rFonts w:ascii="Times New Roman" w:hAnsi="Times New Roman" w:cs="Times New Roman"/>
          <w:sz w:val="28"/>
          <w:szCs w:val="28"/>
        </w:rPr>
      </w:pPr>
      <w:r w:rsidRPr="00D176FB">
        <w:rPr>
          <w:rFonts w:ascii="Times New Roman" w:hAnsi="Times New Roman" w:cs="Times New Roman"/>
          <w:sz w:val="28"/>
          <w:szCs w:val="28"/>
        </w:rPr>
        <w:t xml:space="preserve">Трудовое </w:t>
      </w:r>
      <w:r>
        <w:rPr>
          <w:rFonts w:ascii="Times New Roman" w:hAnsi="Times New Roman" w:cs="Times New Roman"/>
          <w:sz w:val="28"/>
          <w:szCs w:val="28"/>
        </w:rPr>
        <w:t>обучение (швейное дело)  6 класс.</w:t>
      </w:r>
    </w:p>
    <w:p w:rsidR="00F65F4E" w:rsidRDefault="00F65F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Морозова Наталья Алексеевна</w:t>
      </w:r>
    </w:p>
    <w:p w:rsidR="00F65F4E" w:rsidRDefault="00F65F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учитель трудового обучения </w:t>
      </w:r>
    </w:p>
    <w:p w:rsidR="00F65F4E" w:rsidRPr="00D176FB" w:rsidRDefault="00F65F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(швейное дело)</w:t>
      </w:r>
    </w:p>
    <w:p w:rsidR="00F65F4E" w:rsidRDefault="00F65F4E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</w:t>
      </w:r>
    </w:p>
    <w:p w:rsidR="00F65F4E" w:rsidRDefault="00F65F4E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</w:t>
      </w:r>
    </w:p>
    <w:p w:rsidR="00F65F4E" w:rsidRDefault="00F65F4E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 а д а н и е : Выбери верный ответ и подчеркни его.</w:t>
      </w:r>
    </w:p>
    <w:p w:rsidR="00F65F4E" w:rsidRDefault="00F65F4E" w:rsidP="00916D7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 срез называют долевым?</w:t>
      </w:r>
    </w:p>
    <w:p w:rsidR="00F65F4E" w:rsidRDefault="00F65F4E" w:rsidP="00916D70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 ткань разрезана по поперечной нити</w:t>
      </w:r>
    </w:p>
    <w:p w:rsidR="00F65F4E" w:rsidRDefault="00F65F4E" w:rsidP="00916D70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 ткань разрезана по долевой нити</w:t>
      </w:r>
    </w:p>
    <w:p w:rsidR="00F65F4E" w:rsidRDefault="00F65F4E" w:rsidP="00916D70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ткань не разрезана</w:t>
      </w:r>
    </w:p>
    <w:p w:rsidR="00F65F4E" w:rsidRDefault="00F65F4E" w:rsidP="00916D70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ткань разрезана по косому направлению нитей</w:t>
      </w:r>
    </w:p>
    <w:p w:rsidR="00F65F4E" w:rsidRDefault="00F65F4E" w:rsidP="00916D70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F65F4E" w:rsidRDefault="00F65F4E" w:rsidP="00916D7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Какой срез не тянется?</w:t>
      </w:r>
    </w:p>
    <w:p w:rsidR="00F65F4E" w:rsidRDefault="00F65F4E" w:rsidP="00916D70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поперечный                                  в) косой</w:t>
      </w:r>
    </w:p>
    <w:p w:rsidR="00F65F4E" w:rsidRDefault="00F65F4E" w:rsidP="00916D70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долевой                                         г) нижний</w:t>
      </w:r>
    </w:p>
    <w:p w:rsidR="00F65F4E" w:rsidRDefault="00F65F4E" w:rsidP="00916D70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F65F4E" w:rsidRDefault="00F65F4E" w:rsidP="00A443E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Какой срез имеет самое большое растяжение?</w:t>
      </w:r>
    </w:p>
    <w:p w:rsidR="00F65F4E" w:rsidRDefault="00F65F4E" w:rsidP="00A443E7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косой                                         б) долевой</w:t>
      </w:r>
    </w:p>
    <w:p w:rsidR="00F65F4E" w:rsidRDefault="00F65F4E" w:rsidP="00A443E7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поперечный                              г) верхний</w:t>
      </w:r>
    </w:p>
    <w:p w:rsidR="00F65F4E" w:rsidRDefault="00F65F4E" w:rsidP="00A443E7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F65F4E" w:rsidRDefault="00F65F4E" w:rsidP="00A443E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получить косой срез ткани?</w:t>
      </w:r>
    </w:p>
    <w:p w:rsidR="00F65F4E" w:rsidRDefault="00F65F4E" w:rsidP="00A443E7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разрезать ткань по долевой нити</w:t>
      </w:r>
    </w:p>
    <w:p w:rsidR="00F65F4E" w:rsidRDefault="00F65F4E" w:rsidP="00A443E7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разрезать ткань по поперечной нити</w:t>
      </w:r>
    </w:p>
    <w:p w:rsidR="00F65F4E" w:rsidRDefault="00F65F4E" w:rsidP="00A443E7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разрезать ткань по косому направлению</w:t>
      </w:r>
    </w:p>
    <w:p w:rsidR="00F65F4E" w:rsidRDefault="00F65F4E" w:rsidP="00A443E7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разрезать ткань пополам </w:t>
      </w:r>
    </w:p>
    <w:p w:rsidR="00F65F4E" w:rsidRDefault="00F65F4E" w:rsidP="00A443E7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F65F4E" w:rsidRDefault="00F65F4E" w:rsidP="00A443E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какому признаку можно определить нить основы?</w:t>
      </w:r>
    </w:p>
    <w:p w:rsidR="00F65F4E" w:rsidRDefault="00F65F4E" w:rsidP="00A443E7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по ворсу</w:t>
      </w:r>
    </w:p>
    <w:p w:rsidR="00F65F4E" w:rsidRDefault="00F65F4E" w:rsidP="00A443E7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растяжению</w:t>
      </w:r>
    </w:p>
    <w:p w:rsidR="00F65F4E" w:rsidRDefault="00F65F4E" w:rsidP="00A443E7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лицевой стороне</w:t>
      </w:r>
    </w:p>
    <w:p w:rsidR="00F65F4E" w:rsidRDefault="00F65F4E" w:rsidP="00A443E7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изнаночной стороне</w:t>
      </w:r>
    </w:p>
    <w:p w:rsidR="00F65F4E" w:rsidRDefault="00F65F4E" w:rsidP="00A443E7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F65F4E" w:rsidRDefault="00F65F4E" w:rsidP="00F4441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называется полоска ткани, выкроенная по косому направлению?</w:t>
      </w:r>
    </w:p>
    <w:p w:rsidR="00F65F4E" w:rsidRDefault="00F65F4E" w:rsidP="00F4441E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долевая обтачка</w:t>
      </w:r>
    </w:p>
    <w:p w:rsidR="00F65F4E" w:rsidRDefault="00F65F4E" w:rsidP="00F4441E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косая обтачка</w:t>
      </w:r>
    </w:p>
    <w:p w:rsidR="00F65F4E" w:rsidRDefault="00F65F4E" w:rsidP="00F4441E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поперечная обтачка</w:t>
      </w:r>
    </w:p>
    <w:p w:rsidR="00F65F4E" w:rsidRDefault="00F65F4E" w:rsidP="00F4441E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пояс</w:t>
      </w:r>
    </w:p>
    <w:p w:rsidR="00F65F4E" w:rsidRDefault="00F65F4E" w:rsidP="00F4441E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F65F4E" w:rsidRDefault="00F65F4E" w:rsidP="00F4441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записываются мерки длины?</w:t>
      </w:r>
    </w:p>
    <w:p w:rsidR="00F65F4E" w:rsidRDefault="00F65F4E" w:rsidP="00F4441E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после снятия значение мерки делится пополам</w:t>
      </w:r>
    </w:p>
    <w:p w:rsidR="00F65F4E" w:rsidRDefault="00F65F4E" w:rsidP="00F4441E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после снятия значение мерки записывается полностью</w:t>
      </w:r>
    </w:p>
    <w:p w:rsidR="00F65F4E" w:rsidRDefault="00F65F4E" w:rsidP="00F4441E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не знаю</w:t>
      </w:r>
    </w:p>
    <w:p w:rsidR="00F65F4E" w:rsidRDefault="00F65F4E" w:rsidP="00F4441E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после снятия значение мерки записывается в масштабе</w:t>
      </w:r>
    </w:p>
    <w:p w:rsidR="00F65F4E" w:rsidRDefault="00F65F4E" w:rsidP="00F4441E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F65F4E" w:rsidRDefault="00F65F4E" w:rsidP="00F4441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Какой обтачкой удобнее обработать закругленный срез в изделии?</w:t>
      </w:r>
    </w:p>
    <w:p w:rsidR="00F65F4E" w:rsidRDefault="00F65F4E" w:rsidP="00F4441E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поперечной</w:t>
      </w:r>
    </w:p>
    <w:p w:rsidR="00F65F4E" w:rsidRDefault="00F65F4E" w:rsidP="00F4441E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косой</w:t>
      </w:r>
    </w:p>
    <w:p w:rsidR="00F65F4E" w:rsidRDefault="00F65F4E" w:rsidP="00F4441E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долевой</w:t>
      </w:r>
    </w:p>
    <w:p w:rsidR="00F65F4E" w:rsidRDefault="00F65F4E" w:rsidP="00F4441E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низкий</w:t>
      </w:r>
    </w:p>
    <w:p w:rsidR="00F65F4E" w:rsidRDefault="00F65F4E" w:rsidP="00F4441E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F65F4E" w:rsidRDefault="00F65F4E" w:rsidP="00D57FD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Выбери правильную последовательность обработки косынки.</w:t>
      </w:r>
    </w:p>
    <w:p w:rsidR="00F65F4E" w:rsidRDefault="00F65F4E" w:rsidP="00D57FD2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2,1,5,4,3           1- обработать косой срез косынки</w:t>
      </w:r>
    </w:p>
    <w:p w:rsidR="00F65F4E" w:rsidRDefault="00F65F4E" w:rsidP="00D57FD2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4,5,2,1,3           2- обработать долевую обтачку для косого среза</w:t>
      </w:r>
    </w:p>
    <w:p w:rsidR="00F65F4E" w:rsidRDefault="00F65F4E" w:rsidP="00D57FD2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3,2,1,4,5           3- отутюжить готовую косынку</w:t>
      </w:r>
    </w:p>
    <w:p w:rsidR="00F65F4E" w:rsidRDefault="00F65F4E" w:rsidP="00D57FD2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1,2,3,4,5           4- обработать поперечный срез</w:t>
      </w:r>
    </w:p>
    <w:p w:rsidR="00F65F4E" w:rsidRDefault="00F65F4E" w:rsidP="00D57FD2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5- обработать долевой срез</w:t>
      </w:r>
    </w:p>
    <w:p w:rsidR="00F65F4E" w:rsidRDefault="00F65F4E" w:rsidP="00D57FD2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F65F4E" w:rsidRDefault="00F65F4E" w:rsidP="00D57FD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 выполнении сборок машинным способом необходимо:</w:t>
      </w:r>
    </w:p>
    <w:p w:rsidR="00F65F4E" w:rsidRDefault="00F65F4E" w:rsidP="00D57FD2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ослабить натяжение верхней нити</w:t>
      </w:r>
    </w:p>
    <w:p w:rsidR="00F65F4E" w:rsidRDefault="00F65F4E" w:rsidP="00D57FD2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ослабить натяжение нижней нити</w:t>
      </w:r>
    </w:p>
    <w:p w:rsidR="00F65F4E" w:rsidRDefault="00F65F4E" w:rsidP="00D57FD2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регулятор длины стежка установит на середине шкалы</w:t>
      </w:r>
    </w:p>
    <w:p w:rsidR="00F65F4E" w:rsidRDefault="00F65F4E" w:rsidP="00D57FD2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регулятор ширины стежка установит на середине шкалы</w:t>
      </w:r>
    </w:p>
    <w:p w:rsidR="00F65F4E" w:rsidRDefault="00F65F4E" w:rsidP="00D57FD2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F65F4E" w:rsidRPr="007D5701" w:rsidRDefault="00F65F4E" w:rsidP="00D57FD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Что определяет мерка </w:t>
      </w:r>
      <w:r>
        <w:rPr>
          <w:rFonts w:ascii="Times New Roman" w:hAnsi="Times New Roman" w:cs="Times New Roman"/>
          <w:i/>
          <w:iCs/>
          <w:sz w:val="28"/>
          <w:szCs w:val="28"/>
        </w:rPr>
        <w:t>полуобхват талии?</w:t>
      </w:r>
    </w:p>
    <w:p w:rsidR="00F65F4E" w:rsidRDefault="00F65F4E" w:rsidP="007D5701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полуобхват талии</w:t>
      </w:r>
    </w:p>
    <w:p w:rsidR="00F65F4E" w:rsidRDefault="00F65F4E" w:rsidP="007D5701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полуобхват бедер</w:t>
      </w:r>
    </w:p>
    <w:p w:rsidR="00F65F4E" w:rsidRDefault="00F65F4E" w:rsidP="007D5701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длина изделия</w:t>
      </w:r>
    </w:p>
    <w:p w:rsidR="00F65F4E" w:rsidRDefault="00F65F4E" w:rsidP="007D5701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полуобхват груди</w:t>
      </w:r>
    </w:p>
    <w:p w:rsidR="00F65F4E" w:rsidRDefault="00F65F4E" w:rsidP="007D5701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F65F4E" w:rsidRDefault="00F65F4E" w:rsidP="007D570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мерки снимают для построения чертежа фартука на поясе?</w:t>
      </w:r>
    </w:p>
    <w:p w:rsidR="00F65F4E" w:rsidRDefault="00F65F4E" w:rsidP="007D5701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Ди, Ст, Шп</w:t>
      </w:r>
    </w:p>
    <w:p w:rsidR="00F65F4E" w:rsidRDefault="00F65F4E" w:rsidP="007D5701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Ст, Сб, Днч</w:t>
      </w:r>
    </w:p>
    <w:p w:rsidR="00F65F4E" w:rsidRDefault="00F65F4E" w:rsidP="007D5701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Днч, Сг, Ст</w:t>
      </w:r>
    </w:p>
    <w:p w:rsidR="00F65F4E" w:rsidRDefault="00F65F4E" w:rsidP="007D5701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Ди, Ст, Днч</w:t>
      </w:r>
    </w:p>
    <w:p w:rsidR="00F65F4E" w:rsidRDefault="00F65F4E" w:rsidP="007D5701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F65F4E" w:rsidRDefault="00F65F4E" w:rsidP="007D570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Смётывание – это:</w:t>
      </w:r>
    </w:p>
    <w:p w:rsidR="00F65F4E" w:rsidRDefault="00F65F4E" w:rsidP="007D5701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временное соединение мелкой детали с крупнойстежками временного назначения</w:t>
      </w:r>
    </w:p>
    <w:p w:rsidR="00F65F4E" w:rsidRDefault="00F65F4E" w:rsidP="007D5701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соединение двух деталей, примерно равных по величине, стежками временного назначения</w:t>
      </w:r>
    </w:p>
    <w:p w:rsidR="00F65F4E" w:rsidRDefault="00F65F4E" w:rsidP="007D5701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закрепление подогнутого края детали стежками временного назначения</w:t>
      </w:r>
    </w:p>
    <w:p w:rsidR="00F65F4E" w:rsidRDefault="00F65F4E" w:rsidP="00BE5D2B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постоянное  соединение мелкой детали с крупной  стежками временного назначения</w:t>
      </w:r>
    </w:p>
    <w:p w:rsidR="00F65F4E" w:rsidRDefault="00F65F4E" w:rsidP="00BE5D2B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F65F4E" w:rsidRDefault="00F65F4E" w:rsidP="00BE5D2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Закругленный нижний срез фартука можно обработать:</w:t>
      </w:r>
    </w:p>
    <w:p w:rsidR="00F65F4E" w:rsidRDefault="00F65F4E" w:rsidP="00BE5D2B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двойной долевой обтачкой</w:t>
      </w:r>
    </w:p>
    <w:p w:rsidR="00F65F4E" w:rsidRDefault="00F65F4E" w:rsidP="00BE5D2B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двойной поперечной обтачкой</w:t>
      </w:r>
    </w:p>
    <w:p w:rsidR="00F65F4E" w:rsidRDefault="00F65F4E" w:rsidP="00BE5D2B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двойной косой обтачкой</w:t>
      </w:r>
    </w:p>
    <w:p w:rsidR="00F65F4E" w:rsidRDefault="00F65F4E" w:rsidP="00BE5D2B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краевым швом</w:t>
      </w:r>
    </w:p>
    <w:p w:rsidR="00F65F4E" w:rsidRDefault="00F65F4E" w:rsidP="00BE5D2B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F65F4E" w:rsidRDefault="00F65F4E" w:rsidP="00BE5D2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Выбери правильную последовательность пошива фартука на поясе</w:t>
      </w:r>
    </w:p>
    <w:p w:rsidR="00F65F4E" w:rsidRDefault="00F65F4E" w:rsidP="006A1033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1, 4,3,2,5                 1- обработать пояс</w:t>
      </w:r>
    </w:p>
    <w:p w:rsidR="00F65F4E" w:rsidRDefault="00F65F4E" w:rsidP="006A1033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2,1,5,4,3                  2- заготовить косую обтачку</w:t>
      </w:r>
    </w:p>
    <w:p w:rsidR="00F65F4E" w:rsidRDefault="00F65F4E" w:rsidP="006A1033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2,3,1,4,5                  3- обработать боковой и нижний срезы косой </w:t>
      </w:r>
    </w:p>
    <w:p w:rsidR="00F65F4E" w:rsidRDefault="00F65F4E" w:rsidP="006A1033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1,2,5,4,3                                        обтачкой</w:t>
      </w:r>
    </w:p>
    <w:p w:rsidR="00F65F4E" w:rsidRDefault="00F65F4E" w:rsidP="006A1033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4- обработать верхний срез поясом</w:t>
      </w:r>
    </w:p>
    <w:p w:rsidR="00F65F4E" w:rsidRDefault="00F65F4E" w:rsidP="006A1033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5- отутюжить готовый фартук</w:t>
      </w:r>
    </w:p>
    <w:p w:rsidR="00F65F4E" w:rsidRDefault="00F65F4E" w:rsidP="006A1033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F65F4E" w:rsidRDefault="00F65F4E" w:rsidP="006A103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Подбери для изделия соответствующую ткань.</w:t>
      </w:r>
    </w:p>
    <w:p w:rsidR="00F65F4E" w:rsidRDefault="00F65F4E" w:rsidP="006A1033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85"/>
        <w:gridCol w:w="4786"/>
      </w:tblGrid>
      <w:tr w:rsidR="00F65F4E" w:rsidRPr="0058553D">
        <w:tc>
          <w:tcPr>
            <w:tcW w:w="4785" w:type="dxa"/>
          </w:tcPr>
          <w:p w:rsidR="00F65F4E" w:rsidRPr="0058553D" w:rsidRDefault="00F65F4E" w:rsidP="0058553D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8553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Фартук</w:t>
            </w:r>
          </w:p>
        </w:tc>
        <w:tc>
          <w:tcPr>
            <w:tcW w:w="4786" w:type="dxa"/>
          </w:tcPr>
          <w:p w:rsidR="00F65F4E" w:rsidRPr="0058553D" w:rsidRDefault="00F65F4E" w:rsidP="0058553D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8553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Ткань</w:t>
            </w:r>
          </w:p>
        </w:tc>
      </w:tr>
      <w:tr w:rsidR="00F65F4E" w:rsidRPr="0058553D">
        <w:tc>
          <w:tcPr>
            <w:tcW w:w="4785" w:type="dxa"/>
          </w:tcPr>
          <w:p w:rsidR="00F65F4E" w:rsidRPr="0058553D" w:rsidRDefault="00F65F4E" w:rsidP="0058553D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8553D">
              <w:rPr>
                <w:rFonts w:ascii="Times New Roman" w:hAnsi="Times New Roman" w:cs="Times New Roman"/>
                <w:sz w:val="28"/>
                <w:szCs w:val="28"/>
              </w:rPr>
              <w:t>а) Рабочий фартук</w:t>
            </w:r>
          </w:p>
          <w:p w:rsidR="00F65F4E" w:rsidRPr="0058553D" w:rsidRDefault="00F65F4E" w:rsidP="0058553D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8553D">
              <w:rPr>
                <w:rFonts w:ascii="Times New Roman" w:hAnsi="Times New Roman" w:cs="Times New Roman"/>
                <w:sz w:val="28"/>
                <w:szCs w:val="28"/>
              </w:rPr>
              <w:t>б) Повседневный фартук</w:t>
            </w:r>
          </w:p>
          <w:p w:rsidR="00F65F4E" w:rsidRPr="0058553D" w:rsidRDefault="00F65F4E" w:rsidP="0058553D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8553D">
              <w:rPr>
                <w:rFonts w:ascii="Times New Roman" w:hAnsi="Times New Roman" w:cs="Times New Roman"/>
                <w:sz w:val="28"/>
                <w:szCs w:val="28"/>
              </w:rPr>
              <w:t>в) Нарядный фартук</w:t>
            </w:r>
          </w:p>
          <w:p w:rsidR="00F65F4E" w:rsidRPr="0058553D" w:rsidRDefault="00F65F4E" w:rsidP="0058553D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8553D">
              <w:rPr>
                <w:rFonts w:ascii="Times New Roman" w:hAnsi="Times New Roman" w:cs="Times New Roman"/>
                <w:sz w:val="28"/>
                <w:szCs w:val="28"/>
              </w:rPr>
              <w:t>г) Национальный фартук</w:t>
            </w:r>
          </w:p>
        </w:tc>
        <w:tc>
          <w:tcPr>
            <w:tcW w:w="4786" w:type="dxa"/>
          </w:tcPr>
          <w:p w:rsidR="00F65F4E" w:rsidRPr="0058553D" w:rsidRDefault="00F65F4E" w:rsidP="0058553D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8553D">
              <w:rPr>
                <w:rFonts w:ascii="Times New Roman" w:hAnsi="Times New Roman" w:cs="Times New Roman"/>
                <w:sz w:val="28"/>
                <w:szCs w:val="28"/>
              </w:rPr>
              <w:t>1. Яркая с рисунком</w:t>
            </w:r>
          </w:p>
          <w:p w:rsidR="00F65F4E" w:rsidRPr="0058553D" w:rsidRDefault="00F65F4E" w:rsidP="0058553D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8553D">
              <w:rPr>
                <w:rFonts w:ascii="Times New Roman" w:hAnsi="Times New Roman" w:cs="Times New Roman"/>
                <w:sz w:val="28"/>
                <w:szCs w:val="28"/>
              </w:rPr>
              <w:t xml:space="preserve">2. Тёмная однотонная </w:t>
            </w:r>
          </w:p>
          <w:p w:rsidR="00F65F4E" w:rsidRPr="0058553D" w:rsidRDefault="00F65F4E" w:rsidP="0058553D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8553D">
              <w:rPr>
                <w:rFonts w:ascii="Times New Roman" w:hAnsi="Times New Roman" w:cs="Times New Roman"/>
                <w:sz w:val="28"/>
                <w:szCs w:val="28"/>
              </w:rPr>
              <w:t>3. Светлая однотонная</w:t>
            </w:r>
          </w:p>
          <w:p w:rsidR="00F65F4E" w:rsidRPr="0058553D" w:rsidRDefault="00F65F4E" w:rsidP="0058553D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8553D">
              <w:rPr>
                <w:rFonts w:ascii="Times New Roman" w:hAnsi="Times New Roman" w:cs="Times New Roman"/>
                <w:sz w:val="28"/>
                <w:szCs w:val="28"/>
              </w:rPr>
              <w:t>4. Темная с рисунком</w:t>
            </w:r>
          </w:p>
          <w:p w:rsidR="00F65F4E" w:rsidRPr="0058553D" w:rsidRDefault="00F65F4E" w:rsidP="0058553D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8553D">
              <w:rPr>
                <w:rFonts w:ascii="Times New Roman" w:hAnsi="Times New Roman" w:cs="Times New Roman"/>
                <w:sz w:val="28"/>
                <w:szCs w:val="28"/>
              </w:rPr>
              <w:t>5. Светлая с вышивкой</w:t>
            </w:r>
          </w:p>
        </w:tc>
      </w:tr>
    </w:tbl>
    <w:p w:rsidR="00F65F4E" w:rsidRDefault="00F65F4E" w:rsidP="006A1033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F65F4E" w:rsidRDefault="00F65F4E" w:rsidP="006A103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Стачивание –это:</w:t>
      </w:r>
    </w:p>
    <w:p w:rsidR="00F65F4E" w:rsidRDefault="00F65F4E" w:rsidP="00B52C45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соединение приблизительно равных по величине деталей машинной строчкой</w:t>
      </w:r>
    </w:p>
    <w:p w:rsidR="00F65F4E" w:rsidRDefault="00F65F4E" w:rsidP="00B52C45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соединение разных по величине деталей машинной строчкой</w:t>
      </w:r>
    </w:p>
    <w:p w:rsidR="00F65F4E" w:rsidRDefault="00F65F4E" w:rsidP="00B52C45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прокладывание строчки для закрепления подогнутого края детали</w:t>
      </w:r>
    </w:p>
    <w:p w:rsidR="00F65F4E" w:rsidRDefault="00F65F4E" w:rsidP="00B52C45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г)) прокладывание временной строчки для закрепления подогнутого края детали.</w:t>
      </w:r>
    </w:p>
    <w:p w:rsidR="00F65F4E" w:rsidRDefault="00F65F4E" w:rsidP="00B52C45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F65F4E" w:rsidRDefault="00F65F4E" w:rsidP="00B52C4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Мерка </w:t>
      </w:r>
      <w:r>
        <w:rPr>
          <w:rFonts w:ascii="Times New Roman" w:hAnsi="Times New Roman" w:cs="Times New Roman"/>
          <w:i/>
          <w:iCs/>
          <w:sz w:val="28"/>
          <w:szCs w:val="28"/>
        </w:rPr>
        <w:t>длина изделия</w:t>
      </w:r>
      <w:r>
        <w:rPr>
          <w:rFonts w:ascii="Times New Roman" w:hAnsi="Times New Roman" w:cs="Times New Roman"/>
          <w:sz w:val="28"/>
          <w:szCs w:val="28"/>
        </w:rPr>
        <w:t xml:space="preserve"> обозначается:</w:t>
      </w:r>
    </w:p>
    <w:p w:rsidR="00F65F4E" w:rsidRDefault="00F65F4E" w:rsidP="00B52C45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Дст                             в) Сш</w:t>
      </w:r>
    </w:p>
    <w:p w:rsidR="00F65F4E" w:rsidRDefault="00F65F4E" w:rsidP="00B52C45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Сб                              г) Ди</w:t>
      </w:r>
    </w:p>
    <w:p w:rsidR="00F65F4E" w:rsidRDefault="00F65F4E" w:rsidP="00B52C45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F65F4E" w:rsidRDefault="00F65F4E" w:rsidP="00B52C4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срезы получают, в результате разрезания ткани?</w:t>
      </w:r>
    </w:p>
    <w:p w:rsidR="00F65F4E" w:rsidRDefault="00F65F4E" w:rsidP="00783B0E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долевой                                в) нижний</w:t>
      </w:r>
    </w:p>
    <w:p w:rsidR="00F65F4E" w:rsidRDefault="00F65F4E" w:rsidP="00783B0E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косой                                   г) косой</w:t>
      </w:r>
    </w:p>
    <w:p w:rsidR="00F65F4E" w:rsidRDefault="00F65F4E" w:rsidP="00783B0E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F65F4E" w:rsidRDefault="00F65F4E" w:rsidP="00783B0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Укажи, какие машинные швы применяются при выполнении данных операций: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85"/>
        <w:gridCol w:w="4786"/>
      </w:tblGrid>
      <w:tr w:rsidR="00F65F4E" w:rsidRPr="0058553D">
        <w:tc>
          <w:tcPr>
            <w:tcW w:w="4785" w:type="dxa"/>
          </w:tcPr>
          <w:p w:rsidR="00F65F4E" w:rsidRPr="0058553D" w:rsidRDefault="00F65F4E" w:rsidP="0058553D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8553D">
              <w:rPr>
                <w:rFonts w:ascii="Times New Roman" w:hAnsi="Times New Roman" w:cs="Times New Roman"/>
                <w:sz w:val="28"/>
                <w:szCs w:val="28"/>
              </w:rPr>
              <w:t xml:space="preserve">        Машинные швы</w:t>
            </w:r>
          </w:p>
        </w:tc>
        <w:tc>
          <w:tcPr>
            <w:tcW w:w="4786" w:type="dxa"/>
          </w:tcPr>
          <w:p w:rsidR="00F65F4E" w:rsidRPr="0058553D" w:rsidRDefault="00F65F4E" w:rsidP="0058553D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8553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Операции</w:t>
            </w:r>
          </w:p>
        </w:tc>
      </w:tr>
      <w:tr w:rsidR="00F65F4E" w:rsidRPr="0058553D">
        <w:tc>
          <w:tcPr>
            <w:tcW w:w="4785" w:type="dxa"/>
          </w:tcPr>
          <w:p w:rsidR="00F65F4E" w:rsidRPr="0058553D" w:rsidRDefault="00F65F4E" w:rsidP="0058553D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8553D">
              <w:rPr>
                <w:rFonts w:ascii="Times New Roman" w:hAnsi="Times New Roman" w:cs="Times New Roman"/>
                <w:sz w:val="28"/>
                <w:szCs w:val="28"/>
              </w:rPr>
              <w:t>а) Вподгибку</w:t>
            </w:r>
          </w:p>
          <w:p w:rsidR="00F65F4E" w:rsidRPr="0058553D" w:rsidRDefault="00F65F4E" w:rsidP="0058553D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8553D">
              <w:rPr>
                <w:rFonts w:ascii="Times New Roman" w:hAnsi="Times New Roman" w:cs="Times New Roman"/>
                <w:sz w:val="28"/>
                <w:szCs w:val="28"/>
              </w:rPr>
              <w:t>б) Запошивочный</w:t>
            </w:r>
          </w:p>
          <w:p w:rsidR="00F65F4E" w:rsidRPr="0058553D" w:rsidRDefault="00F65F4E" w:rsidP="0058553D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8553D">
              <w:rPr>
                <w:rFonts w:ascii="Times New Roman" w:hAnsi="Times New Roman" w:cs="Times New Roman"/>
                <w:sz w:val="28"/>
                <w:szCs w:val="28"/>
              </w:rPr>
              <w:t>в) Накладной с двумя открытыми срезами</w:t>
            </w:r>
          </w:p>
          <w:p w:rsidR="00F65F4E" w:rsidRPr="0058553D" w:rsidRDefault="00F65F4E" w:rsidP="0058553D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8553D">
              <w:rPr>
                <w:rFonts w:ascii="Times New Roman" w:hAnsi="Times New Roman" w:cs="Times New Roman"/>
                <w:sz w:val="28"/>
                <w:szCs w:val="28"/>
              </w:rPr>
              <w:t>г) Стачной</w:t>
            </w:r>
          </w:p>
          <w:p w:rsidR="00F65F4E" w:rsidRPr="0058553D" w:rsidRDefault="00F65F4E" w:rsidP="0058553D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8553D">
              <w:rPr>
                <w:rFonts w:ascii="Times New Roman" w:hAnsi="Times New Roman" w:cs="Times New Roman"/>
                <w:sz w:val="28"/>
                <w:szCs w:val="28"/>
              </w:rPr>
              <w:t>д) Накладной с двумя закрытыми срезами</w:t>
            </w:r>
          </w:p>
        </w:tc>
        <w:tc>
          <w:tcPr>
            <w:tcW w:w="4786" w:type="dxa"/>
          </w:tcPr>
          <w:p w:rsidR="00F65F4E" w:rsidRPr="0058553D" w:rsidRDefault="00F65F4E" w:rsidP="0058553D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8553D">
              <w:rPr>
                <w:rFonts w:ascii="Times New Roman" w:hAnsi="Times New Roman" w:cs="Times New Roman"/>
                <w:sz w:val="28"/>
                <w:szCs w:val="28"/>
              </w:rPr>
              <w:t>1. Для обработки нижних срезов в деталях изделия.</w:t>
            </w:r>
          </w:p>
          <w:p w:rsidR="00F65F4E" w:rsidRPr="0058553D" w:rsidRDefault="00F65F4E" w:rsidP="0058553D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8553D">
              <w:rPr>
                <w:rFonts w:ascii="Times New Roman" w:hAnsi="Times New Roman" w:cs="Times New Roman"/>
                <w:sz w:val="28"/>
                <w:szCs w:val="28"/>
              </w:rPr>
              <w:t>2. для настрачивания тесьмы на основную деталь</w:t>
            </w:r>
          </w:p>
          <w:p w:rsidR="00F65F4E" w:rsidRPr="0058553D" w:rsidRDefault="00F65F4E" w:rsidP="0058553D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8553D">
              <w:rPr>
                <w:rFonts w:ascii="Times New Roman" w:hAnsi="Times New Roman" w:cs="Times New Roman"/>
                <w:sz w:val="28"/>
                <w:szCs w:val="28"/>
              </w:rPr>
              <w:t>3. для настрачивания кармана на основную деталь</w:t>
            </w:r>
          </w:p>
          <w:p w:rsidR="00F65F4E" w:rsidRPr="0058553D" w:rsidRDefault="00F65F4E" w:rsidP="0058553D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8553D">
              <w:rPr>
                <w:rFonts w:ascii="Times New Roman" w:hAnsi="Times New Roman" w:cs="Times New Roman"/>
                <w:sz w:val="28"/>
                <w:szCs w:val="28"/>
              </w:rPr>
              <w:t>4. для соединения  основных деталей</w:t>
            </w:r>
          </w:p>
          <w:p w:rsidR="00F65F4E" w:rsidRPr="0058553D" w:rsidRDefault="00F65F4E" w:rsidP="0058553D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8553D">
              <w:rPr>
                <w:rFonts w:ascii="Times New Roman" w:hAnsi="Times New Roman" w:cs="Times New Roman"/>
                <w:sz w:val="28"/>
                <w:szCs w:val="28"/>
              </w:rPr>
              <w:t>5. для пошива постельного белья</w:t>
            </w:r>
          </w:p>
        </w:tc>
      </w:tr>
    </w:tbl>
    <w:p w:rsidR="00F65F4E" w:rsidRDefault="00F65F4E" w:rsidP="00783B0E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F65F4E" w:rsidRDefault="00F65F4E" w:rsidP="00783B0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швы применяют при пошиве фартука на поясе?</w:t>
      </w:r>
    </w:p>
    <w:p w:rsidR="00F65F4E" w:rsidRDefault="00F65F4E" w:rsidP="00783B0E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стачной                                       в) краевой</w:t>
      </w:r>
    </w:p>
    <w:p w:rsidR="00F65F4E" w:rsidRDefault="00F65F4E" w:rsidP="00783B0E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накладной                                  г) запошивочный</w:t>
      </w:r>
    </w:p>
    <w:p w:rsidR="00F65F4E" w:rsidRDefault="00F65F4E" w:rsidP="00783B0E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F65F4E" w:rsidRDefault="00F65F4E" w:rsidP="00261C9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построения чертежа выкройки фартука снимают:</w:t>
      </w:r>
    </w:p>
    <w:p w:rsidR="00F65F4E" w:rsidRDefault="00F65F4E" w:rsidP="00261C92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две мерки</w:t>
      </w:r>
    </w:p>
    <w:p w:rsidR="00F65F4E" w:rsidRDefault="00F65F4E" w:rsidP="00261C92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три мерки</w:t>
      </w:r>
    </w:p>
    <w:p w:rsidR="00F65F4E" w:rsidRDefault="00F65F4E" w:rsidP="00261C92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четыре мерки</w:t>
      </w:r>
    </w:p>
    <w:p w:rsidR="00F65F4E" w:rsidRDefault="00F65F4E" w:rsidP="00261C92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одну мерку</w:t>
      </w:r>
    </w:p>
    <w:p w:rsidR="00F65F4E" w:rsidRDefault="00F65F4E" w:rsidP="00261C92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F65F4E" w:rsidRDefault="00F65F4E" w:rsidP="00261C9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Хлопчатобумажные ткани получают на ткацких фабриках путем:</w:t>
      </w:r>
    </w:p>
    <w:p w:rsidR="00F65F4E" w:rsidRDefault="00F65F4E" w:rsidP="00261C92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накладывания нитей друг на друга</w:t>
      </w:r>
    </w:p>
    <w:p w:rsidR="00F65F4E" w:rsidRDefault="00F65F4E" w:rsidP="00261C92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переплетения нитей между собой</w:t>
      </w:r>
    </w:p>
    <w:p w:rsidR="00F65F4E" w:rsidRDefault="00F65F4E" w:rsidP="00261C92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перекладывания нитей друг на друга</w:t>
      </w:r>
    </w:p>
    <w:p w:rsidR="00F65F4E" w:rsidRDefault="00F65F4E" w:rsidP="00261C92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наклеивание нитей друг на друга</w:t>
      </w:r>
    </w:p>
    <w:p w:rsidR="00F65F4E" w:rsidRDefault="00F65F4E" w:rsidP="00261C92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F65F4E" w:rsidRDefault="00F65F4E" w:rsidP="00261C9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Машина с ножным приводом приводится в движение:</w:t>
      </w:r>
    </w:p>
    <w:p w:rsidR="00F65F4E" w:rsidRDefault="00F65F4E" w:rsidP="006C2F2A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от электропривода</w:t>
      </w:r>
    </w:p>
    <w:p w:rsidR="00F65F4E" w:rsidRDefault="00F65F4E" w:rsidP="006C2F2A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при помощи руки швеи</w:t>
      </w:r>
    </w:p>
    <w:p w:rsidR="00F65F4E" w:rsidRDefault="00F65F4E" w:rsidP="006C2F2A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при помощи ног швеи</w:t>
      </w:r>
    </w:p>
    <w:p w:rsidR="00F65F4E" w:rsidRDefault="00F65F4E" w:rsidP="006C2F2A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не знаю</w:t>
      </w:r>
    </w:p>
    <w:p w:rsidR="00F65F4E" w:rsidRDefault="00F65F4E" w:rsidP="006C2F2A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25. Мерка </w:t>
      </w:r>
      <w:r>
        <w:rPr>
          <w:rFonts w:ascii="Times New Roman" w:hAnsi="Times New Roman" w:cs="Times New Roman"/>
          <w:i/>
          <w:iCs/>
          <w:sz w:val="28"/>
          <w:szCs w:val="28"/>
        </w:rPr>
        <w:t>полуобхват талии</w:t>
      </w:r>
      <w:r>
        <w:rPr>
          <w:rFonts w:ascii="Times New Roman" w:hAnsi="Times New Roman" w:cs="Times New Roman"/>
          <w:sz w:val="28"/>
          <w:szCs w:val="28"/>
        </w:rPr>
        <w:t xml:space="preserve"> (Ст) снимается:</w:t>
      </w:r>
    </w:p>
    <w:p w:rsidR="00F65F4E" w:rsidRDefault="00F65F4E" w:rsidP="006C2F2A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для определения длины пояса</w:t>
      </w:r>
    </w:p>
    <w:p w:rsidR="00F65F4E" w:rsidRDefault="00F65F4E" w:rsidP="006C2F2A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для определения ширины фартука</w:t>
      </w:r>
    </w:p>
    <w:p w:rsidR="00F65F4E" w:rsidRDefault="00F65F4E" w:rsidP="006C2F2A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для определения ширины краевого шва</w:t>
      </w:r>
    </w:p>
    <w:p w:rsidR="00F65F4E" w:rsidRDefault="00F65F4E" w:rsidP="006C2F2A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не знаю</w:t>
      </w:r>
    </w:p>
    <w:p w:rsidR="00F65F4E" w:rsidRDefault="00F65F4E" w:rsidP="006C2F2A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F65F4E" w:rsidRDefault="00F65F4E" w:rsidP="006C2F2A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F65F4E" w:rsidRDefault="00F65F4E" w:rsidP="006C2F2A">
      <w:pPr>
        <w:pStyle w:val="ListParagrap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Т В Е Т Ы</w:t>
      </w:r>
    </w:p>
    <w:p w:rsidR="00F65F4E" w:rsidRDefault="00F65F4E" w:rsidP="006C2F2A">
      <w:pPr>
        <w:pStyle w:val="ListParagraph"/>
        <w:rPr>
          <w:rFonts w:ascii="Times New Roman" w:hAnsi="Times New Roman" w:cs="Times New Roman"/>
          <w:b/>
          <w:bCs/>
          <w:sz w:val="28"/>
          <w:szCs w:val="28"/>
        </w:rPr>
      </w:pPr>
    </w:p>
    <w:p w:rsidR="00F65F4E" w:rsidRDefault="00F65F4E" w:rsidP="006C2F2A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1-б                    9-б                                              17-а                          21-а,б,в</w:t>
      </w:r>
    </w:p>
    <w:p w:rsidR="00F65F4E" w:rsidRDefault="00F65F4E" w:rsidP="006C2F2A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2-б                    10-а                                            18-г                          22- б</w:t>
      </w:r>
    </w:p>
    <w:p w:rsidR="00F65F4E" w:rsidRDefault="00F65F4E" w:rsidP="006C2F2A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3-а                    11-а                                            19-а,б,г                     23- б</w:t>
      </w:r>
    </w:p>
    <w:p w:rsidR="00F65F4E" w:rsidRDefault="00F65F4E" w:rsidP="006C2F2A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4-в                    12-б                                            20- а-1                      24-в</w:t>
      </w:r>
    </w:p>
    <w:p w:rsidR="00F65F4E" w:rsidRDefault="00F65F4E" w:rsidP="006C2F2A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5-б                    13-б                                                  б-5                      25-а</w:t>
      </w:r>
      <w:bookmarkStart w:id="0" w:name="_GoBack"/>
      <w:bookmarkEnd w:id="0"/>
    </w:p>
    <w:p w:rsidR="00F65F4E" w:rsidRDefault="00F65F4E" w:rsidP="006C2F2A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6-б                    14-в                                                  в-2</w:t>
      </w:r>
    </w:p>
    <w:p w:rsidR="00F65F4E" w:rsidRDefault="00F65F4E" w:rsidP="006C2F2A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7-б                    15-в                                                  г-4</w:t>
      </w:r>
    </w:p>
    <w:p w:rsidR="00F65F4E" w:rsidRPr="00250F1D" w:rsidRDefault="00F65F4E" w:rsidP="006C2F2A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8-б                    16-  а-2,  б-4,  в-1,3   г- 5                д-3</w:t>
      </w:r>
    </w:p>
    <w:p w:rsidR="00F65F4E" w:rsidRPr="00261C92" w:rsidRDefault="00F65F4E" w:rsidP="00261C92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F65F4E" w:rsidRDefault="00F65F4E" w:rsidP="00783B0E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F65F4E" w:rsidRDefault="00F65F4E" w:rsidP="00783B0E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F65F4E" w:rsidRPr="00BE5D2B" w:rsidRDefault="00F65F4E" w:rsidP="006A1033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F65F4E" w:rsidRPr="007D5701" w:rsidRDefault="00F65F4E" w:rsidP="007D5701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F65F4E" w:rsidRPr="007D5701" w:rsidRDefault="00F65F4E" w:rsidP="007D5701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sectPr w:rsidR="00F65F4E" w:rsidRPr="007D5701" w:rsidSect="00464E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696B65"/>
    <w:multiLevelType w:val="hybridMultilevel"/>
    <w:tmpl w:val="5F443D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A2485"/>
    <w:rsid w:val="0011089A"/>
    <w:rsid w:val="00157997"/>
    <w:rsid w:val="001C369D"/>
    <w:rsid w:val="00250F1D"/>
    <w:rsid w:val="00261C92"/>
    <w:rsid w:val="002A2485"/>
    <w:rsid w:val="0035225A"/>
    <w:rsid w:val="00464E9E"/>
    <w:rsid w:val="0058553D"/>
    <w:rsid w:val="006A1033"/>
    <w:rsid w:val="006C2F2A"/>
    <w:rsid w:val="00783B0E"/>
    <w:rsid w:val="007D5701"/>
    <w:rsid w:val="00916D70"/>
    <w:rsid w:val="00A443E7"/>
    <w:rsid w:val="00B52C45"/>
    <w:rsid w:val="00B9343D"/>
    <w:rsid w:val="00BE5D2B"/>
    <w:rsid w:val="00CC2A00"/>
    <w:rsid w:val="00D176FB"/>
    <w:rsid w:val="00D57FD2"/>
    <w:rsid w:val="00DE7962"/>
    <w:rsid w:val="00F4441E"/>
    <w:rsid w:val="00F65F4E"/>
    <w:rsid w:val="00FF28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4E9E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16D70"/>
    <w:pPr>
      <w:ind w:left="720"/>
    </w:pPr>
  </w:style>
  <w:style w:type="table" w:styleId="TableGrid">
    <w:name w:val="Table Grid"/>
    <w:basedOn w:val="TableNormal"/>
    <w:uiPriority w:val="99"/>
    <w:rsid w:val="006A1033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170</TotalTime>
  <Pages>7</Pages>
  <Words>951</Words>
  <Characters>5423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Маша</cp:lastModifiedBy>
  <cp:revision>5</cp:revision>
  <dcterms:created xsi:type="dcterms:W3CDTF">2013-12-04T13:03:00Z</dcterms:created>
  <dcterms:modified xsi:type="dcterms:W3CDTF">2013-12-10T04:20:00Z</dcterms:modified>
</cp:coreProperties>
</file>