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C42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учреждение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C42">
        <w:rPr>
          <w:rFonts w:ascii="Times New Roman" w:hAnsi="Times New Roman" w:cs="Times New Roman"/>
          <w:sz w:val="28"/>
          <w:szCs w:val="28"/>
          <w:lang w:eastAsia="ru-RU"/>
        </w:rPr>
        <w:t>Комплексный центр социального обслуживания населения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C42">
        <w:rPr>
          <w:rFonts w:ascii="Times New Roman" w:hAnsi="Times New Roman" w:cs="Times New Roman"/>
          <w:sz w:val="28"/>
          <w:szCs w:val="28"/>
          <w:lang w:eastAsia="ru-RU"/>
        </w:rPr>
        <w:t>Белорецкого района и г. Белорецка РБ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C42">
        <w:rPr>
          <w:rFonts w:ascii="Times New Roman" w:hAnsi="Times New Roman" w:cs="Times New Roman"/>
          <w:sz w:val="28"/>
          <w:szCs w:val="28"/>
          <w:lang w:eastAsia="ru-RU"/>
        </w:rPr>
        <w:t>отделение социальный приют для детей и подростков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7E0C42">
        <w:rPr>
          <w:rFonts w:ascii="Times New Roman" w:hAnsi="Times New Roman" w:cs="Times New Roman"/>
          <w:sz w:val="48"/>
          <w:szCs w:val="48"/>
          <w:lang w:eastAsia="ru-RU"/>
        </w:rPr>
        <w:t>ОТКРЫТОЕ МЕРОПРИЯТИЕ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7E0C42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«ВОЛШЕБНАЯ МАГИЯ СВЕЧИ»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156D52" w:rsidRPr="009E66EF" w:rsidRDefault="00156D52" w:rsidP="009E66EF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E66EF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12.02.2014г.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156D52" w:rsidRPr="007E0C42" w:rsidRDefault="00156D52" w:rsidP="008B5D16">
      <w:pPr>
        <w:pStyle w:val="NoSpacing"/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7E0C42">
        <w:rPr>
          <w:rFonts w:ascii="Times New Roman" w:hAnsi="Times New Roman" w:cs="Times New Roman"/>
          <w:sz w:val="40"/>
          <w:szCs w:val="40"/>
          <w:lang w:eastAsia="ru-RU"/>
        </w:rPr>
        <w:t>Воспитатель: Руднева О.Ф.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6D52" w:rsidRDefault="00156D52" w:rsidP="007E0C4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C42">
        <w:rPr>
          <w:rFonts w:ascii="Times New Roman" w:hAnsi="Times New Roman" w:cs="Times New Roman"/>
          <w:sz w:val="28"/>
          <w:szCs w:val="28"/>
          <w:lang w:eastAsia="ru-RU"/>
        </w:rPr>
        <w:t>Белорецк – 2014г.</w:t>
      </w:r>
    </w:p>
    <w:p w:rsidR="00156D52" w:rsidRPr="007E0C42" w:rsidRDefault="00156D52" w:rsidP="008B5D1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D52" w:rsidRDefault="00156D52" w:rsidP="008B5D16">
      <w:pPr>
        <w:pStyle w:val="NoSpacing"/>
        <w:jc w:val="center"/>
        <w:rPr>
          <w:b/>
          <w:bCs/>
          <w:sz w:val="32"/>
          <w:szCs w:val="32"/>
          <w:lang w:eastAsia="ru-RU"/>
        </w:rPr>
      </w:pPr>
      <w:r w:rsidRPr="008B5D16">
        <w:rPr>
          <w:b/>
          <w:bCs/>
          <w:sz w:val="32"/>
          <w:szCs w:val="32"/>
          <w:lang w:eastAsia="ru-RU"/>
        </w:rPr>
        <w:t>Волшебная  магия свечи</w:t>
      </w:r>
    </w:p>
    <w:p w:rsidR="00156D52" w:rsidRPr="008B5D16" w:rsidRDefault="00156D52" w:rsidP="008B5D16">
      <w:pPr>
        <w:pStyle w:val="NoSpacing"/>
        <w:jc w:val="center"/>
        <w:rPr>
          <w:b/>
          <w:bCs/>
          <w:sz w:val="32"/>
          <w:szCs w:val="32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4A55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Задачи: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 Расширить представление детей о свечах, познакомить с волшебными свойствами свеч.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формированию речевой культуры школьников.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Развивать речь, внимание, память, мышление, интерес к чтению дополнительной литературы.</w:t>
      </w:r>
    </w:p>
    <w:p w:rsidR="00156D52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Воспитывать уважительное отношение к собеседнику.</w:t>
      </w:r>
    </w:p>
    <w:p w:rsidR="00156D52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4A55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Свечи восковые, гелевые, парафиновые, декоративные, ароматические, подсвечники, ноутбук, телевизор, синтезатор, музыкальный центр.</w:t>
      </w:r>
    </w:p>
    <w:p w:rsidR="00156D52" w:rsidRDefault="00156D52" w:rsidP="004A55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4A5526" w:rsidRDefault="00156D52" w:rsidP="004A5526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занятия: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8B5D16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исполняют вальс под  песню Стаса Михайлова «Свеча»)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Столбик парафиновый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середине фитилек,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Чиркнем маленькую спичку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 зажжется огонек.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Голова огнем пылает,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Тело тает и сгорает.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Я полезной быть хочу,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Лампы нет – я посвечу.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(свеча)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В словаре Ожегова значения: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– палочка из жирового вещества, с фитилем внутри,  служащая для освещения;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– приспособление воспроизводящие воспламенение горючей смеси.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ребенок: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  Свет живого пламени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       Огонь, или свет живого пламени,- давний и нестареющий ритуал очищения, самая простая и доступная магия. Атмосферу домашнего тепла и уюта свеча обязательно усилит, а заодно и убережет - как бы сожжет все плохие настроения и мысли в вашем доме.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Горящая свечка-символ отдыха, безопасности, комфорта. Хорошо, когда свеча восковая, а не парафиновая, она всю нечисть отгонит.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         Издавна пламя свечи, как любой огонь, действует оздоравливающим образом, сжигая все больное и злое, будь то тоска, усталость, гнев и раздражение.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Так что, когда на душе тяжело, просто зажгите свечу и посидите, глядя на ее живое пламя. Станет легче.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ребенок: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   свечи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 очень малого хочу,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Пожалуй, только три желанья.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За исполненье их заранее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 всех богов благодарю.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 очень малого хочу.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О маме первая мольба,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Ее шептать готова снова: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Чтоб не была судьба сурова,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Чтоб не грозила ей беда.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О маме первая мольба.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 о любви молю, страшась,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Что снова будет больше боли,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Что не скажу: «Я в вашей воле»,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Что от нее сбегу, смеясь.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 о любви молю, страшась.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Последняя моя мечта,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Как парусник, вдали маячит,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Сулит мне счастье и удачу,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Но не приблизится никак.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Последняя моя мечта.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Вот все, чего я так хочу: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Быть с мамой и любить до гроба,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 наяву ходить по дому,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Который больше всех люблю.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Вот все, чего я так хочу.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Что ж, да исполнятся они,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Мои нехитрые желанья.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 исполненье их заранее  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 зажигаю три свечи.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 да помогут мне они.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И.Григорьева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Из истории употребления свечи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существует и служит людям уже много веков. Ребята познакомят нас с традициями употребления свечи разными народами.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Мальчики:</w:t>
      </w:r>
    </w:p>
    <w:p w:rsidR="00156D52" w:rsidRPr="00662856" w:rsidRDefault="00156D52" w:rsidP="009732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Европе существовал обычай танцевать вокруг новорожденного с зажженными свечами в руках.</w:t>
      </w:r>
    </w:p>
    <w:p w:rsidR="00156D52" w:rsidRPr="00662856" w:rsidRDefault="00156D52" w:rsidP="009732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Португалии и Испании охраняли маленьких детей до крещения от ведьм, зажигая по ночам в их комнатах свечи.</w:t>
      </w:r>
    </w:p>
    <w:p w:rsidR="00156D52" w:rsidRPr="00662856" w:rsidRDefault="00156D52" w:rsidP="009732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Тунисе для защиты невесты от колдовства мать дважды обходила вокруг нее с зажженной свечой в руке.</w:t>
      </w:r>
    </w:p>
    <w:p w:rsidR="00156D52" w:rsidRPr="00662856" w:rsidRDefault="00156D52" w:rsidP="009732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Богемии при крещении крестный держал в одной руке ребенка, а в другой – зажженную свечу.</w:t>
      </w:r>
    </w:p>
    <w:p w:rsidR="00156D52" w:rsidRPr="00662856" w:rsidRDefault="00156D52" w:rsidP="009732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При первом посещении церкви мать в одной руке несла ребенка, а в другой – зажженную свечу.</w:t>
      </w:r>
    </w:p>
    <w:p w:rsidR="00156D52" w:rsidRPr="00662856" w:rsidRDefault="00156D52" w:rsidP="009732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России зажигали восковую свечу и давали ее в руку умирающему, охраняя тем его душу от дьявола.</w:t>
      </w:r>
    </w:p>
    <w:p w:rsidR="00156D52" w:rsidRDefault="00156D52" w:rsidP="0097328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Свеча, принесенная из церкви в Великий Четверг, обладала, по народному поверью, способностью уничтожать чары колдунов и прогонять ведьм.</w:t>
      </w:r>
    </w:p>
    <w:p w:rsidR="00156D52" w:rsidRPr="00662856" w:rsidRDefault="00156D52" w:rsidP="00662856">
      <w:pPr>
        <w:pStyle w:val="NoSpacing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Можно ли представить себе храм без свечей? Нет. С их помощью верующий говорит с Богом, прося о милостях для живых и почитая память об усопших.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«Пойди в церковь, поставь свечку»- этот совет и сейчас можно услышать в трудной ситуации.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ребенок: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Свечка плакала о былом,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О щемящей невозвратимости,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О душе, оставившей дом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продрогшей от зимней сырости,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Застывала слеза, скользя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По изгибам подсвечника старого.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Эх, вернуться бы! Да нельзя,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Нету даже прохода малого.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Эх, вернуться бы… Тишина.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 дрожит вся в угаре пламенном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Зарыдавшая в ночь душа,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сдержавшая крик нечаянно.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А свеча напоследок – в пляс,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Сумасшедший, неистовый вихрь…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Догорела – никто не спас,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Стало снова темно и тихо.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И.Григорьева.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66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Гадание по пламени свечи.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Гадание по пламени свечи считалось одним из самых верных.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97328C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Девочки:</w:t>
      </w:r>
    </w:p>
    <w:p w:rsidR="00156D52" w:rsidRPr="00662856" w:rsidRDefault="00156D52" w:rsidP="009732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Тихое пламя свечи означало равную, светлую жизнь без особых волнений и неудач.</w:t>
      </w:r>
    </w:p>
    <w:p w:rsidR="00156D52" w:rsidRPr="00662856" w:rsidRDefault="00156D52" w:rsidP="009732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Яркое пламя с перемигиванием – веселую, бурную жизнь, с многими приключениями.</w:t>
      </w:r>
    </w:p>
    <w:p w:rsidR="00156D52" w:rsidRPr="00662856" w:rsidRDefault="00156D52" w:rsidP="009732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Тусклое пламя означало печальную и недолговечную жизнь.</w:t>
      </w:r>
    </w:p>
    <w:p w:rsidR="00156D52" w:rsidRPr="00662856" w:rsidRDefault="00156D52" w:rsidP="009732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Красное пламя – к горю. Желтое пламя – к радости. Пламя червонного золота – к очень хорошей, богатой жизни. С копотью – к несчастью.</w:t>
      </w:r>
    </w:p>
    <w:p w:rsidR="00156D52" w:rsidRPr="00662856" w:rsidRDefault="00156D52" w:rsidP="009732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Для гаданий свечу раньше приготовляли сами, из чистого желтого пчелиного воска, светильню делали из самого хорошего льна, эта свеча и называлась »воска ярого». Свечу делали тайно от домашних, ставили во время гадания в новый деревянный подсвечник. </w:t>
      </w:r>
    </w:p>
    <w:p w:rsidR="00156D52" w:rsidRPr="00662856" w:rsidRDefault="00156D52" w:rsidP="009732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большинстве случаев гадали девушки под Новый год, на Рождество, накануне Ивана Купалы.</w:t>
      </w:r>
    </w:p>
    <w:p w:rsidR="00156D52" w:rsidRPr="00662856" w:rsidRDefault="00156D52" w:rsidP="0097328C">
      <w:pPr>
        <w:pStyle w:val="NoSpacing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 ребенок: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Светлана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(отрывок из поэмы)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Вот в светлице стол накрыт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Белой пеленою;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 на том столе стоит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Зеркало с свечою;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Два прибора на столе.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« Загадай, Светлана;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чистом зеркала стекле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полночь, без обмана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Ты узнаешь жребий свой: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Стукнет в двери милый твой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Легкою рукою;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Упадет с дверей запор;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Сядет он за свой прибор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Ужинать с тобою».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Вот красавица одна;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 зеркалу садится;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 тайной робостью она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зеркало глядится;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Темно в зеркале; кругом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Мертвое молчанье;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Свечка трепетным огнем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Чуть лиет сиянье…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Робость в ней волнует грудь,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Страшно ей назад взглянуть,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Страх туманит очи…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 треском пыхнул огонек,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Крикнул жалобно сверчок,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Вестник полуночи.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Подпершися локотком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Чуть Светлана дышит…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Вот…легохонько замком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Кто-то стукнул, слышит;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Робко в зеркало глядит: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За ее плечами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Кто-то, чудилось, блестит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Яркими глазами…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Занялся от страха дух…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Вдруг в ее влетает слух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Тихий, легкий шепот: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«Я с тобой, моя краса;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Укротились небеса;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Твой услышан ропот!»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Оглянулась…милый к ней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Простирает руки: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«Радость, свет моих очей,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Нет для нас разлуки.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Едем! Поп уж в церкви ждет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 дьяконом, дьячками;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Хор венчальну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 песнь поет;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Храм блестит свечами».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В.А.Жуковский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Секрет  цветных  свечей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Выбор цвета свечи – целая наука.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Дети:</w:t>
      </w:r>
    </w:p>
    <w:p w:rsidR="00156D52" w:rsidRPr="00662856" w:rsidRDefault="00156D52" w:rsidP="009732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Розовая свеча символизирует любовь, которая только нарождается.</w:t>
      </w:r>
    </w:p>
    <w:p w:rsidR="00156D52" w:rsidRPr="00662856" w:rsidRDefault="00156D52" w:rsidP="009732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Красный цвет свечи, когда ваши чувства уже определены, когда любовь живет в вас.</w:t>
      </w:r>
    </w:p>
    <w:p w:rsidR="00156D52" w:rsidRPr="00662856" w:rsidRDefault="00156D52" w:rsidP="009732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Зеленая свеча – это пожелание здоровья, снятия психологического напряжения, усталости.</w:t>
      </w:r>
    </w:p>
    <w:p w:rsidR="00156D52" w:rsidRPr="00662856" w:rsidRDefault="00156D52" w:rsidP="009732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Желтая свеча – к богатству и материальному благополучию, к радости, легкости, чтобы душа над суетой «взлетела».</w:t>
      </w:r>
    </w:p>
    <w:p w:rsidR="00156D52" w:rsidRPr="00662856" w:rsidRDefault="00156D52" w:rsidP="009732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Фиолетовая свеча – «мечтательная», для душевного равновесия, спокойствия.</w:t>
      </w:r>
    </w:p>
    <w:p w:rsidR="00156D52" w:rsidRPr="00662856" w:rsidRDefault="00156D52" w:rsidP="009732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Белая свеча – символ чистоты и ясности, а значит, пожелание того же дому, семье.</w:t>
      </w:r>
    </w:p>
    <w:p w:rsidR="00156D52" w:rsidRPr="00662856" w:rsidRDefault="00156D52" w:rsidP="009732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Синяя свеча – для торжественных юбилеев или чтобы подчеркнуть важность происходящего события.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 ребенок: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Зимняя  ночь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Мело, мело по всей земле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 все пределы.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горела на столе,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горела.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Как летом роем мошкара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Летит на пламя,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Слетались хлопья со двора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 оконной раме.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Метель лепила на стекле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Кружки и стрелы.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горела на столе,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горела.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На свечку дуло из угла,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 жар соблазна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Вздымал, как ангел, два крыла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Крестообразно.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Мело весь месяц в феврале,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 то и дело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Свеча горела на столе,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Свеча горела.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Б. Пастернак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Исходя  из материала, из которого делают свечи можно разделить на два вида свечи – парафиновые, стеариновые и гелевые восковые.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Восковые свечи считаются лучшими, поскольку воск в состоянии впитывать и удерживать наибольшее количество информации. Восковая свеча обладает большей силой и дает большее качество, чем парафиновая.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6 ребенок: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В старину фитили для свечей изготавливали из пакли стеблей тимофеевки, молочая. Правильно сделанный фитиль очень важен для того, что бы свеча горела ровно. Окунали фитиль в емкость с расплавленным воском.  Когда воск на фитиле остывал, окунали свечи еще раз. И так до тех пор пока не получали желаемую толщину свечи.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 ребенок: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Свеча любви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Горит свеча в твоем окне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А между нами километры.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Но свет свечи той виден мне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Меня он греет безответно…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Зачем зажгла ты ту свечу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Открыв на сердце моем рану.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Закроешь ты свое окно,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А я смотреть не перестану…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 xml:space="preserve">Ведь огонек твоей свечи, 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Хотя сейчас он так далек,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Согреет душу мне в ночи,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Оставив в сердце уголек…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Байдин В.</w:t>
      </w:r>
    </w:p>
    <w:p w:rsidR="00156D52" w:rsidRPr="00662856" w:rsidRDefault="00156D52" w:rsidP="0097328C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(Воспитатель исполняет  песню «Вальс при свечах»  В. Лобановского)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28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662856">
        <w:rPr>
          <w:rFonts w:ascii="Times New Roman" w:hAnsi="Times New Roman" w:cs="Times New Roman"/>
          <w:sz w:val="24"/>
          <w:szCs w:val="24"/>
          <w:lang w:eastAsia="ru-RU"/>
        </w:rPr>
        <w:t>Есть приятный способ организовать праздник себе и своим близким – поставьте на стол красивый подсвечник и зажгите свечу за ужином, а рядом положите подарок кому–нибудь из близких.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Новый год на праздничном столе радостно сияют разноцветные свечи. Светом, сиянием свечи вы поздравляете и желаете благ своим близким.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В день рождения дорогого вам человека – такой пустяк: розовые и красные свечи. А сколько радостных минут вы ему подарили…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Свечи мы зажигаем не только для освещения, но и для создания атмосферы уюта и праздника.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Мы смотрим в пламя свечи, и дурные мысли, чувства покидают нас.</w:t>
      </w:r>
    </w:p>
    <w:p w:rsidR="00156D52" w:rsidRPr="00662856" w:rsidRDefault="00156D52" w:rsidP="00F647C5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62856">
        <w:rPr>
          <w:rFonts w:ascii="Times New Roman" w:hAnsi="Times New Roman" w:cs="Times New Roman"/>
          <w:sz w:val="24"/>
          <w:szCs w:val="24"/>
          <w:lang w:eastAsia="ru-RU"/>
        </w:rPr>
        <w:t>Пусть разноцветные горящие свечи приносят в ваш дом счастье!</w:t>
      </w:r>
    </w:p>
    <w:p w:rsidR="00156D52" w:rsidRPr="00662856" w:rsidRDefault="00156D52">
      <w:pPr>
        <w:rPr>
          <w:rFonts w:ascii="Times New Roman" w:hAnsi="Times New Roman" w:cs="Times New Roman"/>
          <w:sz w:val="24"/>
          <w:szCs w:val="24"/>
        </w:rPr>
      </w:pPr>
    </w:p>
    <w:sectPr w:rsidR="00156D52" w:rsidRPr="00662856" w:rsidSect="009E66EF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0F6"/>
    <w:multiLevelType w:val="multilevel"/>
    <w:tmpl w:val="35A44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923D04"/>
    <w:multiLevelType w:val="hybridMultilevel"/>
    <w:tmpl w:val="F108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A056A5"/>
    <w:multiLevelType w:val="hybridMultilevel"/>
    <w:tmpl w:val="8376D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2039EF"/>
    <w:multiLevelType w:val="multilevel"/>
    <w:tmpl w:val="86340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5742F5"/>
    <w:multiLevelType w:val="hybridMultilevel"/>
    <w:tmpl w:val="E5602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7C5"/>
    <w:rsid w:val="00026BC8"/>
    <w:rsid w:val="000D0532"/>
    <w:rsid w:val="000D0553"/>
    <w:rsid w:val="00123A3F"/>
    <w:rsid w:val="00143CD0"/>
    <w:rsid w:val="00156D52"/>
    <w:rsid w:val="001A584D"/>
    <w:rsid w:val="002E08F5"/>
    <w:rsid w:val="00315099"/>
    <w:rsid w:val="003638B1"/>
    <w:rsid w:val="00365917"/>
    <w:rsid w:val="003D1AFC"/>
    <w:rsid w:val="00401E1C"/>
    <w:rsid w:val="00447167"/>
    <w:rsid w:val="004A5526"/>
    <w:rsid w:val="00543BFD"/>
    <w:rsid w:val="005B6770"/>
    <w:rsid w:val="005D290D"/>
    <w:rsid w:val="006340D8"/>
    <w:rsid w:val="00662856"/>
    <w:rsid w:val="006F01CB"/>
    <w:rsid w:val="006F5A75"/>
    <w:rsid w:val="00720899"/>
    <w:rsid w:val="007E0C42"/>
    <w:rsid w:val="008706D7"/>
    <w:rsid w:val="008B5D16"/>
    <w:rsid w:val="008D3334"/>
    <w:rsid w:val="008E3304"/>
    <w:rsid w:val="00912423"/>
    <w:rsid w:val="0097328C"/>
    <w:rsid w:val="009B1378"/>
    <w:rsid w:val="009D1486"/>
    <w:rsid w:val="009E66EF"/>
    <w:rsid w:val="00A5723E"/>
    <w:rsid w:val="00B137BF"/>
    <w:rsid w:val="00B50808"/>
    <w:rsid w:val="00C4557C"/>
    <w:rsid w:val="00C77B49"/>
    <w:rsid w:val="00C81903"/>
    <w:rsid w:val="00CE2470"/>
    <w:rsid w:val="00DD58B9"/>
    <w:rsid w:val="00E0115F"/>
    <w:rsid w:val="00E068F3"/>
    <w:rsid w:val="00F61878"/>
    <w:rsid w:val="00F647C5"/>
    <w:rsid w:val="00F739B8"/>
    <w:rsid w:val="00FC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47C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7</Pages>
  <Words>1367</Words>
  <Characters>7795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9</cp:revision>
  <dcterms:created xsi:type="dcterms:W3CDTF">2014-02-13T16:01:00Z</dcterms:created>
  <dcterms:modified xsi:type="dcterms:W3CDTF">2014-02-14T06:37:00Z</dcterms:modified>
</cp:coreProperties>
</file>