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FF" w:rsidRPr="0067130B" w:rsidRDefault="004934FF" w:rsidP="001E6DA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t xml:space="preserve">                                                                                      </w:t>
      </w:r>
      <w:r w:rsidRPr="0067130B">
        <w:rPr>
          <w:rFonts w:ascii="Times New Roman" w:hAnsi="Times New Roman"/>
          <w:b/>
          <w:color w:val="000000"/>
          <w:sz w:val="24"/>
          <w:szCs w:val="24"/>
          <w:lang w:eastAsia="ru-RU"/>
        </w:rPr>
        <w:t>Управление образования администрации Суздальского района</w:t>
      </w:r>
    </w:p>
    <w:p w:rsidR="004934FF" w:rsidRPr="0067130B" w:rsidRDefault="004934FF" w:rsidP="0067130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934FF" w:rsidRDefault="004934FF" w:rsidP="00E96B15">
      <w:pPr>
        <w:tabs>
          <w:tab w:val="center" w:pos="7698"/>
          <w:tab w:val="left" w:pos="1306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 w:rsidRPr="0067130B">
        <w:rPr>
          <w:rFonts w:ascii="Times New Roman" w:hAnsi="Times New Roman"/>
          <w:b/>
          <w:color w:val="000000"/>
          <w:sz w:val="24"/>
          <w:szCs w:val="24"/>
          <w:lang w:eastAsia="ru-RU"/>
        </w:rPr>
        <w:t>Муниципальное казённое общеобразовательное учреждение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</w:p>
    <w:p w:rsidR="004934FF" w:rsidRPr="0067130B" w:rsidRDefault="004934FF" w:rsidP="00E96B15">
      <w:pPr>
        <w:tabs>
          <w:tab w:val="center" w:pos="7698"/>
          <w:tab w:val="left" w:pos="1306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934FF" w:rsidRDefault="004934FF" w:rsidP="00A30D24">
      <w:pPr>
        <w:tabs>
          <w:tab w:val="center" w:pos="7698"/>
          <w:tab w:val="left" w:pos="131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 w:rsidRPr="0067130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«Порецкая средняя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общеобразовательная школа»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4934FF" w:rsidRDefault="004934FF" w:rsidP="00A30D24">
      <w:pPr>
        <w:tabs>
          <w:tab w:val="center" w:pos="7698"/>
          <w:tab w:val="left" w:pos="131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934FF" w:rsidRDefault="004934FF" w:rsidP="00A30D24">
      <w:pPr>
        <w:tabs>
          <w:tab w:val="center" w:pos="7698"/>
          <w:tab w:val="left" w:pos="131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934FF" w:rsidRDefault="004934FF" w:rsidP="006040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РАССМОТРЕНО                                                                      СОГЛАСОВАНО                                                                    УТВЕРЖДЕНО </w:t>
      </w:r>
    </w:p>
    <w:p w:rsidR="004934FF" w:rsidRDefault="004934FF" w:rsidP="006040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МО учителей-предметников                                          зам. директора по УВР                                                  Решение педсовета протокол №  1</w:t>
      </w:r>
    </w:p>
    <w:p w:rsidR="004934FF" w:rsidRDefault="004934FF" w:rsidP="006040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_________________________                                 _________ М.Н.Притуманова                                                  от  30 августа 2013 года              </w:t>
      </w:r>
    </w:p>
    <w:p w:rsidR="004934FF" w:rsidRDefault="004934FF" w:rsidP="006040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934FF" w:rsidRDefault="004934FF" w:rsidP="006040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цикла предметов___________                                            28 августа  2013  года                                                Директор МБОУ «Порецкая  СОШ»</w:t>
      </w:r>
    </w:p>
    <w:p w:rsidR="004934FF" w:rsidRDefault="004934FF" w:rsidP="006040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                                                                                                                                         ___________О.В.Дегтярева</w:t>
      </w:r>
    </w:p>
    <w:p w:rsidR="004934FF" w:rsidRDefault="004934FF" w:rsidP="006040B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</w:p>
    <w:p w:rsidR="004934FF" w:rsidRDefault="004934FF" w:rsidP="006040B9">
      <w:pPr>
        <w:tabs>
          <w:tab w:val="right" w:pos="1539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 от 28 августа 2013 года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4934FF" w:rsidRDefault="004934FF" w:rsidP="006040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934FF" w:rsidRPr="0067130B" w:rsidRDefault="004934FF" w:rsidP="0067130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130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4934FF" w:rsidRPr="0067130B" w:rsidRDefault="004934FF" w:rsidP="0067130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130B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Рабочая программа</w:t>
      </w:r>
    </w:p>
    <w:p w:rsidR="004934FF" w:rsidRPr="0067130B" w:rsidRDefault="004934FF" w:rsidP="00A30D24">
      <w:pPr>
        <w:tabs>
          <w:tab w:val="left" w:pos="6660"/>
          <w:tab w:val="center" w:pos="769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  <w:t>Кружка «Лепка из глины»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  <w:t xml:space="preserve"> </w:t>
      </w:r>
      <w:r w:rsidRPr="0067130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</w:t>
      </w:r>
    </w:p>
    <w:p w:rsidR="004934FF" w:rsidRPr="0067130B" w:rsidRDefault="004934FF" w:rsidP="0067130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130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1-2</w:t>
      </w:r>
      <w:r w:rsidRPr="0067130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классов</w:t>
      </w:r>
    </w:p>
    <w:p w:rsidR="004934FF" w:rsidRPr="0067130B" w:rsidRDefault="004934FF" w:rsidP="0098706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уровень: общеобразовательный.</w:t>
      </w:r>
    </w:p>
    <w:p w:rsidR="004934FF" w:rsidRPr="0067130B" w:rsidRDefault="004934FF" w:rsidP="0067130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934FF" w:rsidRPr="0067130B" w:rsidRDefault="004934FF" w:rsidP="0067130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934FF" w:rsidRPr="0067130B" w:rsidRDefault="004934FF" w:rsidP="0067130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130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4934FF" w:rsidRPr="0067130B" w:rsidRDefault="004934FF" w:rsidP="006713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13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Учитель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 Спирина М.В .</w:t>
      </w:r>
    </w:p>
    <w:p w:rsidR="004934FF" w:rsidRPr="0067130B" w:rsidRDefault="004934FF" w:rsidP="006713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13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реализующий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программу </w:t>
      </w:r>
      <w:r w:rsidRPr="00556E95">
        <w:rPr>
          <w:rFonts w:ascii="Verdana" w:hAnsi="Verdana"/>
          <w:bCs/>
          <w:color w:val="000000"/>
          <w:sz w:val="24"/>
          <w:szCs w:val="24"/>
        </w:rPr>
        <w:t>Обориной О.Г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лепке из глины</w:t>
      </w:r>
    </w:p>
    <w:p w:rsidR="004934FF" w:rsidRDefault="004934FF" w:rsidP="009715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13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Квалификационная категория: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вторая</w:t>
      </w:r>
    </w:p>
    <w:p w:rsidR="004934FF" w:rsidRDefault="004934FF" w:rsidP="00971567">
      <w:pPr>
        <w:tabs>
          <w:tab w:val="left" w:pos="2040"/>
          <w:tab w:val="right" w:pos="1539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934FF" w:rsidRDefault="004934FF" w:rsidP="00712267">
      <w:pPr>
        <w:tabs>
          <w:tab w:val="left" w:pos="2040"/>
          <w:tab w:val="right" w:pos="1539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7130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4934FF" w:rsidRDefault="004934FF" w:rsidP="00712267">
      <w:pPr>
        <w:tabs>
          <w:tab w:val="left" w:pos="2040"/>
          <w:tab w:val="right" w:pos="1539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934FF" w:rsidRDefault="004934FF" w:rsidP="00712267">
      <w:pPr>
        <w:tabs>
          <w:tab w:val="left" w:pos="2040"/>
          <w:tab w:val="right" w:pos="1539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34FF" w:rsidRDefault="004934FF" w:rsidP="00712267">
      <w:pPr>
        <w:tabs>
          <w:tab w:val="left" w:pos="2040"/>
          <w:tab w:val="right" w:pos="1539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6713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4934FF" w:rsidRPr="0067130B" w:rsidRDefault="004934FF" w:rsidP="00712267">
      <w:pPr>
        <w:tabs>
          <w:tab w:val="left" w:pos="2040"/>
          <w:tab w:val="right" w:pos="1539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4934FF" w:rsidRPr="0067130B" w:rsidRDefault="004934FF" w:rsidP="00987066">
      <w:pPr>
        <w:tabs>
          <w:tab w:val="left" w:pos="8940"/>
        </w:tabs>
        <w:spacing w:after="0" w:line="240" w:lineRule="auto"/>
        <w:ind w:left="3969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4934FF" w:rsidRPr="00A97935" w:rsidRDefault="004934FF" w:rsidP="0067130B">
      <w:pPr>
        <w:spacing w:after="0" w:line="240" w:lineRule="auto"/>
        <w:ind w:left="3969" w:firstLine="283"/>
        <w:jc w:val="both"/>
        <w:rPr>
          <w:rFonts w:ascii="Times New Roman" w:hAnsi="Times New Roman"/>
          <w:color w:val="000000"/>
          <w:sz w:val="20"/>
          <w:lang w:eastAsia="ru-RU"/>
        </w:rPr>
      </w:pPr>
    </w:p>
    <w:p w:rsidR="004934FF" w:rsidRPr="009638E3" w:rsidRDefault="004934FF" w:rsidP="009638E3">
      <w:pPr>
        <w:tabs>
          <w:tab w:val="left" w:pos="2410"/>
          <w:tab w:val="left" w:pos="6714"/>
        </w:tabs>
        <w:spacing w:after="0" w:line="240" w:lineRule="auto"/>
        <w:ind w:left="3969" w:firstLine="283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2012-2013 учебный год.</w:t>
      </w:r>
    </w:p>
    <w:p w:rsidR="004934FF" w:rsidRPr="009638E3" w:rsidRDefault="004934FF" w:rsidP="009638E3">
      <w:pPr>
        <w:rPr>
          <w:rFonts w:ascii="Times New Roman" w:hAnsi="Times New Roman"/>
          <w:sz w:val="16"/>
          <w:szCs w:val="24"/>
          <w:lang w:eastAsia="ru-RU"/>
        </w:rPr>
        <w:sectPr w:rsidR="004934FF" w:rsidRPr="009638E3" w:rsidSect="0067130B">
          <w:pgSz w:w="16837" w:h="11905" w:orient="landscape"/>
          <w:pgMar w:top="720" w:right="720" w:bottom="720" w:left="720" w:header="720" w:footer="720" w:gutter="0"/>
          <w:cols w:space="60"/>
          <w:noEndnote/>
          <w:docGrid w:linePitch="326"/>
        </w:sectPr>
      </w:pPr>
    </w:p>
    <w:p w:rsidR="004934FF" w:rsidRPr="00DA483F" w:rsidRDefault="004934FF" w:rsidP="001E6DAF">
      <w:pPr>
        <w:spacing w:before="30" w:after="3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483F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4934FF" w:rsidRPr="001E6DAF" w:rsidRDefault="004934FF" w:rsidP="0067130B">
      <w:pPr>
        <w:spacing w:before="30" w:after="3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4934FF" w:rsidRDefault="004934FF" w:rsidP="00CF7068">
      <w:pPr>
        <w:spacing w:before="30" w:after="3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 xml:space="preserve">    Образовательная программа «Лепка из глины» разработана учителем технологии,Спириной М.В. на основе авторской программы Обориной О.Г.:( Сборник образовательных программ детских образовательных учреждений областного центра художественного творчества 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чащихся)   Рассчитана на 2 года </w:t>
      </w:r>
      <w:r w:rsidRPr="001E6DAF">
        <w:rPr>
          <w:rFonts w:ascii="Times New Roman" w:hAnsi="Times New Roman"/>
          <w:bCs/>
          <w:color w:val="000000"/>
          <w:sz w:val="28"/>
          <w:szCs w:val="28"/>
        </w:rPr>
        <w:t>35 часов в год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.</w:t>
      </w:r>
      <w:r w:rsidRPr="001E6DAF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>Программма  не корректировалась.</w:t>
      </w:r>
    </w:p>
    <w:p w:rsidR="004934FF" w:rsidRPr="001E6DAF" w:rsidRDefault="004934FF" w:rsidP="00CF7068">
      <w:pPr>
        <w:spacing w:before="30" w:after="30"/>
        <w:jc w:val="both"/>
        <w:rPr>
          <w:rFonts w:ascii="Times New Roman" w:hAnsi="Times New Roman"/>
          <w:bCs/>
          <w:color w:val="8000FF"/>
          <w:sz w:val="28"/>
          <w:szCs w:val="28"/>
        </w:rPr>
      </w:pPr>
      <w:bookmarkStart w:id="0" w:name="_GoBack"/>
      <w:bookmarkEnd w:id="0"/>
    </w:p>
    <w:p w:rsidR="004934FF" w:rsidRPr="001E6DAF" w:rsidRDefault="004934FF" w:rsidP="00CF7068">
      <w:pPr>
        <w:spacing w:before="30" w:after="30"/>
        <w:jc w:val="both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 xml:space="preserve">    Художественная деятельность связана с процессами восприятия, познания. С эмоциональной и общественной сторонами человека, в ней находят отражение некоторые особенности его интеллекта и характера.</w:t>
      </w:r>
    </w:p>
    <w:p w:rsidR="004934FF" w:rsidRPr="001E6DAF" w:rsidRDefault="004934FF" w:rsidP="00CF7068">
      <w:pPr>
        <w:spacing w:before="30" w:after="30"/>
        <w:jc w:val="both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 xml:space="preserve">    Пластика – одна из наиболее эмоциональных сфер деятельности ребенка. Работа с глиной в разных техниках расширяет круг возможностей детей, развивает пространственное воображение, конструкторские способности. Открытие в себе индивидуальности поможет ребенку реализовать себя в учебе, творчестве, в общении  с другими.</w:t>
      </w:r>
    </w:p>
    <w:p w:rsidR="004934FF" w:rsidRPr="001E6DAF" w:rsidRDefault="004934FF" w:rsidP="00CF7068">
      <w:pPr>
        <w:spacing w:before="30" w:after="30"/>
        <w:jc w:val="both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 xml:space="preserve">    Актуальность данной программы состоит в обращении к народной культуре, попытке через прикосновение к народным ремеслам, традициям, создать микроклимат добра и взаимопонимания, воспитывать бережное отношение к труду и творчеству других людей.</w:t>
      </w:r>
    </w:p>
    <w:p w:rsidR="004934FF" w:rsidRPr="001E6DAF" w:rsidRDefault="004934FF" w:rsidP="00CF7068">
      <w:pPr>
        <w:spacing w:before="30" w:after="30"/>
        <w:jc w:val="both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 xml:space="preserve">    Программа рассчитана на детей с 7-9  лет. </w:t>
      </w:r>
    </w:p>
    <w:p w:rsidR="004934FF" w:rsidRPr="001E6DAF" w:rsidRDefault="004934FF" w:rsidP="00CF7068">
      <w:pPr>
        <w:spacing w:before="30" w:after="30"/>
        <w:jc w:val="both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 xml:space="preserve">    Очень важным моментом является развитие руки, её тактильных ощущений поверхностной фактуры.</w:t>
      </w:r>
    </w:p>
    <w:p w:rsidR="004934FF" w:rsidRPr="001E6DAF" w:rsidRDefault="004934FF" w:rsidP="00CF7068">
      <w:pPr>
        <w:spacing w:before="30" w:after="3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4934FF" w:rsidRPr="001E6DAF" w:rsidRDefault="004934FF" w:rsidP="00CF7068">
      <w:pPr>
        <w:spacing w:before="30" w:after="3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i/>
          <w:color w:val="000000"/>
          <w:sz w:val="28"/>
          <w:szCs w:val="28"/>
        </w:rPr>
        <w:t>Цель программы:</w:t>
      </w:r>
    </w:p>
    <w:p w:rsidR="004934FF" w:rsidRPr="001E6DAF" w:rsidRDefault="004934FF" w:rsidP="00CF7068">
      <w:pPr>
        <w:spacing w:before="30" w:after="3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формирование художественно – творческой активности личности через создание творческих работ на основе приемов и методов лепки.</w:t>
      </w:r>
    </w:p>
    <w:p w:rsidR="004934FF" w:rsidRPr="001E6DAF" w:rsidRDefault="004934FF" w:rsidP="00CF7068">
      <w:pPr>
        <w:spacing w:before="30" w:after="3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934FF" w:rsidRPr="001E6DAF" w:rsidRDefault="004934FF" w:rsidP="00CF7068">
      <w:pPr>
        <w:spacing w:before="30" w:after="3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934FF" w:rsidRPr="001E6DAF" w:rsidRDefault="004934FF" w:rsidP="00CF7068">
      <w:pPr>
        <w:spacing w:before="30" w:after="3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934FF" w:rsidRPr="001E6DAF" w:rsidRDefault="004934FF" w:rsidP="00CF7068">
      <w:pPr>
        <w:spacing w:before="30" w:after="3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  </w:t>
      </w:r>
    </w:p>
    <w:p w:rsidR="004934FF" w:rsidRPr="001E6DAF" w:rsidRDefault="004934FF" w:rsidP="00CF7068">
      <w:pPr>
        <w:spacing w:before="30" w:after="3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934FF" w:rsidRPr="001E6DAF" w:rsidRDefault="004934FF" w:rsidP="00CF7068">
      <w:pPr>
        <w:spacing w:before="30" w:after="30"/>
        <w:jc w:val="center"/>
        <w:rPr>
          <w:rFonts w:ascii="Times New Roman" w:hAnsi="Times New Roman"/>
          <w:bCs/>
          <w:color w:val="8000FF"/>
          <w:sz w:val="28"/>
          <w:szCs w:val="28"/>
        </w:rPr>
      </w:pPr>
    </w:p>
    <w:p w:rsidR="004934FF" w:rsidRPr="00DA483F" w:rsidRDefault="004934FF" w:rsidP="00CF7068">
      <w:pPr>
        <w:spacing w:before="30" w:after="30"/>
        <w:jc w:val="center"/>
        <w:rPr>
          <w:rFonts w:ascii="Times New Roman" w:hAnsi="Times New Roman"/>
          <w:b/>
          <w:bCs/>
          <w:color w:val="8000FF"/>
          <w:sz w:val="28"/>
          <w:szCs w:val="28"/>
        </w:rPr>
      </w:pPr>
      <w:r w:rsidRPr="00DA483F">
        <w:rPr>
          <w:rFonts w:ascii="Times New Roman" w:hAnsi="Times New Roman"/>
          <w:b/>
          <w:bCs/>
          <w:color w:val="000000"/>
          <w:sz w:val="28"/>
          <w:szCs w:val="28"/>
        </w:rPr>
        <w:t>ФОРМЫ И МЕТОДЫ ОБУЧЕНИЯ</w:t>
      </w:r>
    </w:p>
    <w:p w:rsidR="004934FF" w:rsidRPr="001E6DAF" w:rsidRDefault="004934FF" w:rsidP="00CF7068">
      <w:pPr>
        <w:spacing w:before="30" w:after="30"/>
        <w:jc w:val="center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4934FF" w:rsidRPr="001E6DAF" w:rsidRDefault="004934FF" w:rsidP="00CF7068">
      <w:pPr>
        <w:spacing w:before="30" w:after="30"/>
        <w:jc w:val="both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1.Словесные:</w:t>
      </w:r>
    </w:p>
    <w:p w:rsidR="004934FF" w:rsidRPr="001E6DAF" w:rsidRDefault="004934FF" w:rsidP="00CF7068">
      <w:pPr>
        <w:tabs>
          <w:tab w:val="num" w:pos="1440"/>
        </w:tabs>
        <w:spacing w:before="30" w:after="30"/>
        <w:ind w:left="1440" w:hanging="360"/>
        <w:jc w:val="both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  Рассказ</w:t>
      </w:r>
    </w:p>
    <w:p w:rsidR="004934FF" w:rsidRPr="001E6DAF" w:rsidRDefault="004934FF" w:rsidP="00CF7068">
      <w:pPr>
        <w:tabs>
          <w:tab w:val="num" w:pos="1440"/>
        </w:tabs>
        <w:spacing w:before="30" w:after="30"/>
        <w:ind w:left="1440" w:hanging="360"/>
        <w:jc w:val="both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  Лекция</w:t>
      </w:r>
    </w:p>
    <w:p w:rsidR="004934FF" w:rsidRPr="001E6DAF" w:rsidRDefault="004934FF" w:rsidP="00CF7068">
      <w:pPr>
        <w:tabs>
          <w:tab w:val="num" w:pos="1440"/>
        </w:tabs>
        <w:spacing w:before="30" w:after="30"/>
        <w:ind w:left="1440" w:hanging="360"/>
        <w:jc w:val="both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  Беседа</w:t>
      </w:r>
    </w:p>
    <w:p w:rsidR="004934FF" w:rsidRPr="001E6DAF" w:rsidRDefault="004934FF" w:rsidP="00CF7068">
      <w:pPr>
        <w:tabs>
          <w:tab w:val="num" w:pos="1440"/>
        </w:tabs>
        <w:spacing w:before="30" w:after="30"/>
        <w:ind w:left="1440" w:hanging="360"/>
        <w:jc w:val="both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  Дискуссия</w:t>
      </w:r>
    </w:p>
    <w:p w:rsidR="004934FF" w:rsidRPr="001E6DAF" w:rsidRDefault="004934FF" w:rsidP="00CF7068">
      <w:pPr>
        <w:spacing w:before="30" w:after="30"/>
        <w:jc w:val="both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2.Практический:</w:t>
      </w:r>
    </w:p>
    <w:p w:rsidR="004934FF" w:rsidRPr="001E6DAF" w:rsidRDefault="004934FF" w:rsidP="00CF7068">
      <w:pPr>
        <w:tabs>
          <w:tab w:val="num" w:pos="1440"/>
        </w:tabs>
        <w:spacing w:before="30" w:after="30"/>
        <w:ind w:left="1440" w:hanging="360"/>
        <w:jc w:val="both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  Практическая работа</w:t>
      </w:r>
    </w:p>
    <w:p w:rsidR="004934FF" w:rsidRPr="001E6DAF" w:rsidRDefault="004934FF" w:rsidP="00CF7068">
      <w:pPr>
        <w:spacing w:before="30" w:after="30"/>
        <w:jc w:val="both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3.Наглядный:</w:t>
      </w:r>
    </w:p>
    <w:p w:rsidR="004934FF" w:rsidRPr="001E6DAF" w:rsidRDefault="004934FF" w:rsidP="00CF7068">
      <w:pPr>
        <w:tabs>
          <w:tab w:val="num" w:pos="1440"/>
        </w:tabs>
        <w:spacing w:before="30" w:after="30"/>
        <w:ind w:left="1440" w:hanging="360"/>
        <w:jc w:val="both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  Демонстрация</w:t>
      </w:r>
    </w:p>
    <w:p w:rsidR="004934FF" w:rsidRPr="001E6DAF" w:rsidRDefault="004934FF" w:rsidP="00CF7068">
      <w:pPr>
        <w:tabs>
          <w:tab w:val="num" w:pos="1440"/>
        </w:tabs>
        <w:spacing w:before="30" w:after="30"/>
        <w:ind w:left="1440" w:hanging="360"/>
        <w:jc w:val="both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  Иллюстрация</w:t>
      </w:r>
    </w:p>
    <w:p w:rsidR="004934FF" w:rsidRPr="001E6DAF" w:rsidRDefault="004934FF" w:rsidP="00CF7068">
      <w:pPr>
        <w:spacing w:before="30" w:after="30"/>
        <w:jc w:val="both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4.Метод проблемного обучения:</w:t>
      </w:r>
    </w:p>
    <w:p w:rsidR="004934FF" w:rsidRPr="001E6DAF" w:rsidRDefault="004934FF" w:rsidP="00CF7068">
      <w:pPr>
        <w:tabs>
          <w:tab w:val="num" w:pos="1440"/>
        </w:tabs>
        <w:spacing w:before="30" w:after="30"/>
        <w:ind w:left="1440" w:hanging="360"/>
        <w:jc w:val="both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  Проблемное изложение материала</w:t>
      </w:r>
    </w:p>
    <w:p w:rsidR="004934FF" w:rsidRPr="001E6DAF" w:rsidRDefault="004934FF" w:rsidP="00CF7068">
      <w:pPr>
        <w:tabs>
          <w:tab w:val="num" w:pos="1440"/>
        </w:tabs>
        <w:spacing w:before="30" w:after="30"/>
        <w:ind w:left="1440" w:hanging="360"/>
        <w:jc w:val="both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  Создание проблемных ситуаций</w:t>
      </w:r>
    </w:p>
    <w:p w:rsidR="004934FF" w:rsidRPr="001E6DAF" w:rsidRDefault="004934FF" w:rsidP="00CF7068">
      <w:pPr>
        <w:spacing w:before="30" w:after="30"/>
        <w:jc w:val="both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5.Метод игры:</w:t>
      </w:r>
    </w:p>
    <w:p w:rsidR="004934FF" w:rsidRPr="001E6DAF" w:rsidRDefault="004934FF" w:rsidP="00A64A27">
      <w:pPr>
        <w:jc w:val="both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6.Игра – конкурс</w:t>
      </w:r>
    </w:p>
    <w:p w:rsidR="004934FF" w:rsidRPr="001E6DAF" w:rsidRDefault="004934FF" w:rsidP="00133D2D">
      <w:pPr>
        <w:ind w:left="1070"/>
        <w:jc w:val="both"/>
        <w:rPr>
          <w:rFonts w:ascii="Times New Roman" w:hAnsi="Times New Roman"/>
          <w:bCs/>
          <w:color w:val="8000FF"/>
          <w:sz w:val="28"/>
          <w:szCs w:val="28"/>
        </w:rPr>
      </w:pPr>
    </w:p>
    <w:p w:rsidR="004934FF" w:rsidRDefault="004934FF" w:rsidP="00556E95">
      <w:pPr>
        <w:tabs>
          <w:tab w:val="left" w:pos="7740"/>
        </w:tabs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934FF" w:rsidRPr="001E6DAF" w:rsidRDefault="004934FF" w:rsidP="00556E95">
      <w:pPr>
        <w:tabs>
          <w:tab w:val="left" w:pos="7740"/>
        </w:tabs>
        <w:jc w:val="both"/>
        <w:rPr>
          <w:rFonts w:ascii="Times New Roman" w:hAnsi="Times New Roman"/>
          <w:bCs/>
          <w:color w:val="8000FF"/>
          <w:sz w:val="28"/>
          <w:szCs w:val="28"/>
        </w:rPr>
      </w:pPr>
    </w:p>
    <w:p w:rsidR="004934FF" w:rsidRPr="00DA483F" w:rsidRDefault="004934FF" w:rsidP="00CF7068">
      <w:pPr>
        <w:spacing w:before="30" w:after="30"/>
        <w:jc w:val="center"/>
        <w:rPr>
          <w:rFonts w:ascii="Times New Roman" w:hAnsi="Times New Roman"/>
          <w:b/>
          <w:bCs/>
          <w:color w:val="8000FF"/>
          <w:sz w:val="28"/>
          <w:szCs w:val="28"/>
        </w:rPr>
      </w:pPr>
      <w:r w:rsidRPr="00DA483F">
        <w:rPr>
          <w:rFonts w:ascii="Times New Roman" w:hAnsi="Times New Roman"/>
          <w:b/>
          <w:bCs/>
          <w:color w:val="000000"/>
          <w:sz w:val="28"/>
          <w:szCs w:val="28"/>
        </w:rPr>
        <w:t>УСЛОВИЯ РЕАЛИЗАЦИИ ПРОГРАММЫ</w:t>
      </w:r>
    </w:p>
    <w:p w:rsidR="004934FF" w:rsidRPr="001E6DAF" w:rsidRDefault="004934FF" w:rsidP="00CF7068">
      <w:pPr>
        <w:spacing w:before="30" w:after="30"/>
        <w:jc w:val="both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4934FF" w:rsidRPr="001E6DAF" w:rsidRDefault="004934FF" w:rsidP="001E6DAF">
      <w:pPr>
        <w:spacing w:before="100" w:beforeAutospacing="1" w:after="100" w:afterAutospacing="1"/>
        <w:ind w:left="360"/>
        <w:jc w:val="both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1.материально – техническая база (глина, краски, основной и вспомогательный инструмент)</w:t>
      </w:r>
      <w:r w:rsidRPr="001E6DAF">
        <w:rPr>
          <w:rFonts w:ascii="Times New Roman" w:hAnsi="Times New Roman"/>
          <w:bCs/>
          <w:color w:val="8000FF"/>
          <w:sz w:val="28"/>
          <w:szCs w:val="28"/>
        </w:rPr>
        <w:t xml:space="preserve"> </w:t>
      </w:r>
    </w:p>
    <w:p w:rsidR="004934FF" w:rsidRPr="001E6DAF" w:rsidRDefault="004934FF" w:rsidP="00133D2D">
      <w:pPr>
        <w:spacing w:before="100" w:beforeAutospacing="1" w:after="100" w:afterAutospacing="1"/>
        <w:jc w:val="both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 xml:space="preserve">   2.дидактическое обеспечение (наглядные пособия, фотоматериалы, работы детей)</w:t>
      </w:r>
      <w:r w:rsidRPr="001E6DAF">
        <w:rPr>
          <w:rFonts w:ascii="Times New Roman" w:hAnsi="Times New Roman"/>
          <w:bCs/>
          <w:color w:val="8000FF"/>
          <w:sz w:val="28"/>
          <w:szCs w:val="28"/>
        </w:rPr>
        <w:t xml:space="preserve"> </w:t>
      </w:r>
    </w:p>
    <w:p w:rsidR="004934FF" w:rsidRPr="001E6DAF" w:rsidRDefault="004934FF" w:rsidP="00A64A27">
      <w:pPr>
        <w:spacing w:before="100" w:beforeAutospacing="1" w:after="100" w:afterAutospacing="1"/>
        <w:jc w:val="both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 xml:space="preserve">   3.</w:t>
      </w:r>
      <w:r w:rsidRPr="001E6DAF">
        <w:rPr>
          <w:rFonts w:ascii="Times New Roman" w:hAnsi="Times New Roman"/>
          <w:bCs/>
          <w:color w:val="000000"/>
          <w:sz w:val="28"/>
          <w:szCs w:val="28"/>
        </w:rPr>
        <w:tab/>
        <w:t>.методическое обеспечение(методическая и техническая литература; специальная литература по    прикладному искусству)</w:t>
      </w:r>
      <w:r w:rsidRPr="001E6DAF">
        <w:rPr>
          <w:rFonts w:ascii="Times New Roman" w:hAnsi="Times New Roman"/>
          <w:bCs/>
          <w:color w:val="8000FF"/>
          <w:sz w:val="28"/>
          <w:szCs w:val="28"/>
        </w:rPr>
        <w:t xml:space="preserve"> </w:t>
      </w:r>
    </w:p>
    <w:p w:rsidR="004934FF" w:rsidRPr="001E6DAF" w:rsidRDefault="004934FF" w:rsidP="001E6DAF">
      <w:pPr>
        <w:spacing w:before="100" w:beforeAutospacing="1" w:after="100" w:afterAutospacing="1"/>
        <w:jc w:val="both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 xml:space="preserve">   4.техника безопасности </w:t>
      </w:r>
    </w:p>
    <w:p w:rsidR="004934FF" w:rsidRPr="00DA483F" w:rsidRDefault="004934FF" w:rsidP="00CF7068">
      <w:pPr>
        <w:spacing w:before="30" w:after="30"/>
        <w:jc w:val="center"/>
        <w:rPr>
          <w:rFonts w:ascii="Times New Roman" w:hAnsi="Times New Roman"/>
          <w:b/>
          <w:bCs/>
          <w:color w:val="8000FF"/>
          <w:sz w:val="28"/>
          <w:szCs w:val="28"/>
        </w:rPr>
      </w:pPr>
      <w:r w:rsidRPr="00DA483F">
        <w:rPr>
          <w:rFonts w:ascii="Times New Roman" w:hAnsi="Times New Roman"/>
          <w:b/>
          <w:bCs/>
          <w:color w:val="000000"/>
          <w:sz w:val="28"/>
          <w:szCs w:val="28"/>
        </w:rPr>
        <w:t>МАТЕРИАЛЫ И ИНСТРУМЕНТЫ</w:t>
      </w:r>
    </w:p>
    <w:p w:rsidR="004934FF" w:rsidRPr="001E6DAF" w:rsidRDefault="004934FF" w:rsidP="001E6DAF">
      <w:pPr>
        <w:spacing w:before="30" w:after="30" w:line="240" w:lineRule="auto"/>
        <w:jc w:val="center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4934FF" w:rsidRPr="001E6DAF" w:rsidRDefault="004934FF" w:rsidP="001E6DAF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1.глина, гуашь, краски, кисти, палитра.</w:t>
      </w:r>
      <w:r w:rsidRPr="001E6DAF">
        <w:rPr>
          <w:rFonts w:ascii="Times New Roman" w:hAnsi="Times New Roman"/>
          <w:bCs/>
          <w:color w:val="8000FF"/>
          <w:sz w:val="28"/>
          <w:szCs w:val="28"/>
        </w:rPr>
        <w:t xml:space="preserve"> </w:t>
      </w:r>
    </w:p>
    <w:p w:rsidR="004934FF" w:rsidRPr="001E6DAF" w:rsidRDefault="004934FF" w:rsidP="001E6DA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 xml:space="preserve">    2.стеки, наждачная бумага.</w:t>
      </w:r>
      <w:r w:rsidRPr="001E6DAF">
        <w:rPr>
          <w:rFonts w:ascii="Times New Roman" w:hAnsi="Times New Roman"/>
          <w:bCs/>
          <w:color w:val="8000FF"/>
          <w:sz w:val="28"/>
          <w:szCs w:val="28"/>
        </w:rPr>
        <w:t xml:space="preserve"> </w:t>
      </w:r>
      <w:r w:rsidRPr="001E6DAF">
        <w:rPr>
          <w:rFonts w:ascii="Times New Roman" w:hAnsi="Times New Roman"/>
          <w:bCs/>
          <w:color w:val="8000FF"/>
          <w:sz w:val="28"/>
          <w:szCs w:val="28"/>
        </w:rPr>
        <w:tab/>
      </w:r>
    </w:p>
    <w:p w:rsidR="004934FF" w:rsidRPr="001E6DAF" w:rsidRDefault="004934FF" w:rsidP="001E6DAF">
      <w:pPr>
        <w:tabs>
          <w:tab w:val="center" w:pos="7465"/>
        </w:tabs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3.деревянные досочки.</w:t>
      </w:r>
      <w:r w:rsidRPr="001E6DAF">
        <w:rPr>
          <w:rFonts w:ascii="Times New Roman" w:hAnsi="Times New Roman"/>
          <w:bCs/>
          <w:color w:val="8000FF"/>
          <w:sz w:val="28"/>
          <w:szCs w:val="28"/>
        </w:rPr>
        <w:t xml:space="preserve"> </w:t>
      </w:r>
      <w:r w:rsidRPr="001E6DAF">
        <w:rPr>
          <w:rFonts w:ascii="Times New Roman" w:hAnsi="Times New Roman"/>
          <w:bCs/>
          <w:color w:val="8000FF"/>
          <w:sz w:val="28"/>
          <w:szCs w:val="28"/>
        </w:rPr>
        <w:tab/>
      </w:r>
    </w:p>
    <w:p w:rsidR="004934FF" w:rsidRPr="001E6DAF" w:rsidRDefault="004934FF" w:rsidP="001E6DAF">
      <w:pPr>
        <w:tabs>
          <w:tab w:val="left" w:pos="9140"/>
        </w:tabs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4.клей ПВА ,лак.</w:t>
      </w:r>
      <w:r w:rsidRPr="001E6DAF">
        <w:rPr>
          <w:rFonts w:ascii="Times New Roman" w:hAnsi="Times New Roman"/>
          <w:bCs/>
          <w:color w:val="8000FF"/>
          <w:sz w:val="28"/>
          <w:szCs w:val="28"/>
        </w:rPr>
        <w:tab/>
      </w:r>
    </w:p>
    <w:p w:rsidR="004934FF" w:rsidRPr="001E6DAF" w:rsidRDefault="004934FF" w:rsidP="00556E95">
      <w:pPr>
        <w:tabs>
          <w:tab w:val="left" w:pos="9140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bCs/>
          <w:color w:val="8000FF"/>
          <w:sz w:val="28"/>
          <w:szCs w:val="28"/>
        </w:rPr>
      </w:pPr>
    </w:p>
    <w:p w:rsidR="004934FF" w:rsidRDefault="004934FF" w:rsidP="00556E95">
      <w:pPr>
        <w:tabs>
          <w:tab w:val="left" w:pos="9140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bCs/>
          <w:color w:val="8000FF"/>
          <w:sz w:val="28"/>
          <w:szCs w:val="28"/>
        </w:rPr>
      </w:pPr>
    </w:p>
    <w:p w:rsidR="004934FF" w:rsidRPr="001E6DAF" w:rsidRDefault="004934FF" w:rsidP="00556E95">
      <w:pPr>
        <w:tabs>
          <w:tab w:val="left" w:pos="9140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bCs/>
          <w:color w:val="8000FF"/>
          <w:sz w:val="28"/>
          <w:szCs w:val="28"/>
        </w:rPr>
      </w:pPr>
    </w:p>
    <w:p w:rsidR="004934FF" w:rsidRPr="00DA483F" w:rsidRDefault="004934FF" w:rsidP="001E6DAF">
      <w:pPr>
        <w:tabs>
          <w:tab w:val="center" w:pos="7465"/>
        </w:tabs>
        <w:spacing w:before="100" w:beforeAutospacing="1" w:after="100" w:afterAutospacing="1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483F">
        <w:rPr>
          <w:rFonts w:ascii="Times New Roman" w:hAnsi="Times New Roman"/>
          <w:b/>
          <w:bCs/>
          <w:color w:val="000000"/>
          <w:sz w:val="28"/>
          <w:szCs w:val="28"/>
        </w:rPr>
        <w:t>ЗАДАЧИ  ОБУЧЕНИЯ</w:t>
      </w:r>
    </w:p>
    <w:p w:rsidR="004934FF" w:rsidRPr="001E6DAF" w:rsidRDefault="004934FF" w:rsidP="00CF7068">
      <w:pPr>
        <w:spacing w:before="30" w:after="30"/>
        <w:rPr>
          <w:rFonts w:ascii="Times New Roman" w:hAnsi="Times New Roman"/>
          <w:bCs/>
          <w:sz w:val="28"/>
          <w:szCs w:val="28"/>
        </w:rPr>
      </w:pPr>
      <w:r w:rsidRPr="001E6DAF">
        <w:rPr>
          <w:rFonts w:ascii="Times New Roman" w:hAnsi="Times New Roman"/>
          <w:bCs/>
          <w:sz w:val="28"/>
          <w:szCs w:val="28"/>
        </w:rPr>
        <w:t>Образовательная:</w:t>
      </w:r>
    </w:p>
    <w:p w:rsidR="004934FF" w:rsidRPr="001E6DAF" w:rsidRDefault="004934FF" w:rsidP="00CF7068">
      <w:pPr>
        <w:tabs>
          <w:tab w:val="num" w:pos="1440"/>
        </w:tabs>
        <w:spacing w:before="30" w:after="30"/>
        <w:ind w:left="144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  научить особенностям работы с глиной</w:t>
      </w:r>
    </w:p>
    <w:p w:rsidR="004934FF" w:rsidRPr="001E6DAF" w:rsidRDefault="004934FF" w:rsidP="00CF7068">
      <w:pPr>
        <w:tabs>
          <w:tab w:val="num" w:pos="1440"/>
        </w:tabs>
        <w:spacing w:before="30" w:after="30"/>
        <w:ind w:left="144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  дать необходимые знания, умения для творческого воспроизведения задуманного образа</w:t>
      </w:r>
    </w:p>
    <w:p w:rsidR="004934FF" w:rsidRPr="001E6DAF" w:rsidRDefault="004934FF" w:rsidP="00CF7068">
      <w:pPr>
        <w:tabs>
          <w:tab w:val="num" w:pos="1440"/>
        </w:tabs>
        <w:spacing w:before="30" w:after="30"/>
        <w:ind w:left="144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  научить применять способы объемной лепки из глины</w:t>
      </w:r>
    </w:p>
    <w:p w:rsidR="004934FF" w:rsidRPr="001E6DAF" w:rsidRDefault="004934FF" w:rsidP="00CF7068">
      <w:pPr>
        <w:tabs>
          <w:tab w:val="num" w:pos="1440"/>
        </w:tabs>
        <w:spacing w:before="30" w:after="30"/>
        <w:ind w:left="144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  знакомить с народными традициями народного искусства по лепке из глины</w:t>
      </w:r>
    </w:p>
    <w:p w:rsidR="004934FF" w:rsidRPr="001E6DAF" w:rsidRDefault="004934FF" w:rsidP="00CF7068">
      <w:pPr>
        <w:spacing w:before="30" w:after="30"/>
        <w:rPr>
          <w:rFonts w:ascii="Times New Roman" w:hAnsi="Times New Roman"/>
          <w:bCs/>
          <w:sz w:val="28"/>
          <w:szCs w:val="28"/>
        </w:rPr>
      </w:pPr>
      <w:r w:rsidRPr="001E6DAF">
        <w:rPr>
          <w:rFonts w:ascii="Times New Roman" w:hAnsi="Times New Roman"/>
          <w:bCs/>
          <w:sz w:val="28"/>
          <w:szCs w:val="28"/>
        </w:rPr>
        <w:t>Развивающая:</w:t>
      </w:r>
    </w:p>
    <w:p w:rsidR="004934FF" w:rsidRPr="001E6DAF" w:rsidRDefault="004934FF" w:rsidP="00CF7068">
      <w:pPr>
        <w:tabs>
          <w:tab w:val="num" w:pos="1440"/>
        </w:tabs>
        <w:spacing w:before="30" w:after="30"/>
        <w:ind w:left="144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  развивать особенности оценки выполненной работы, интуицию</w:t>
      </w:r>
    </w:p>
    <w:p w:rsidR="004934FF" w:rsidRPr="001E6DAF" w:rsidRDefault="004934FF" w:rsidP="00CF7068">
      <w:pPr>
        <w:tabs>
          <w:tab w:val="num" w:pos="1440"/>
        </w:tabs>
        <w:spacing w:before="30" w:after="30"/>
        <w:ind w:left="144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  развивать творческие способности и задатки</w:t>
      </w:r>
    </w:p>
    <w:p w:rsidR="004934FF" w:rsidRPr="001E6DAF" w:rsidRDefault="004934FF" w:rsidP="00CF7068">
      <w:pPr>
        <w:tabs>
          <w:tab w:val="num" w:pos="1440"/>
        </w:tabs>
        <w:spacing w:before="30" w:after="30"/>
        <w:ind w:left="144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  развивать умение наблюдать, выделять главное</w:t>
      </w:r>
    </w:p>
    <w:p w:rsidR="004934FF" w:rsidRPr="001E6DAF" w:rsidRDefault="004934FF" w:rsidP="00CF7068">
      <w:pPr>
        <w:spacing w:before="30" w:after="30"/>
        <w:rPr>
          <w:rFonts w:ascii="Times New Roman" w:hAnsi="Times New Roman"/>
          <w:bCs/>
          <w:sz w:val="28"/>
          <w:szCs w:val="28"/>
        </w:rPr>
      </w:pPr>
      <w:r w:rsidRPr="001E6DAF">
        <w:rPr>
          <w:rFonts w:ascii="Times New Roman" w:hAnsi="Times New Roman"/>
          <w:bCs/>
          <w:sz w:val="28"/>
          <w:szCs w:val="28"/>
        </w:rPr>
        <w:t>Воспитательная:</w:t>
      </w:r>
    </w:p>
    <w:p w:rsidR="004934FF" w:rsidRPr="001E6DAF" w:rsidRDefault="004934FF" w:rsidP="00CF7068">
      <w:pPr>
        <w:tabs>
          <w:tab w:val="num" w:pos="1440"/>
        </w:tabs>
        <w:spacing w:before="30" w:after="30"/>
        <w:ind w:left="144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  воспитывать художественный вкус, отзывчивость, уважение к окружающим людям.</w:t>
      </w:r>
    </w:p>
    <w:p w:rsidR="004934FF" w:rsidRPr="001E6DAF" w:rsidRDefault="004934FF" w:rsidP="00CF7068">
      <w:pPr>
        <w:spacing w:before="30" w:after="3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  </w:t>
      </w:r>
    </w:p>
    <w:p w:rsidR="004934FF" w:rsidRPr="00DA483F" w:rsidRDefault="004934FF" w:rsidP="00CF7068">
      <w:pPr>
        <w:spacing w:before="30" w:after="30"/>
        <w:jc w:val="center"/>
        <w:rPr>
          <w:rFonts w:ascii="Times New Roman" w:hAnsi="Times New Roman"/>
          <w:b/>
          <w:bCs/>
          <w:color w:val="8000FF"/>
          <w:sz w:val="28"/>
          <w:szCs w:val="28"/>
        </w:rPr>
      </w:pPr>
      <w:r w:rsidRPr="00DA483F">
        <w:rPr>
          <w:rFonts w:ascii="Times New Roman" w:hAnsi="Times New Roman"/>
          <w:b/>
          <w:bCs/>
          <w:color w:val="000000"/>
          <w:sz w:val="28"/>
          <w:szCs w:val="28"/>
        </w:rPr>
        <w:t>РЕЗУЛЬТАТИВНОСТЬ</w:t>
      </w:r>
    </w:p>
    <w:p w:rsidR="004934FF" w:rsidRPr="001E6DAF" w:rsidRDefault="004934FF" w:rsidP="00CF7068">
      <w:pPr>
        <w:spacing w:before="30" w:after="3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4934FF" w:rsidRPr="001E6DAF" w:rsidRDefault="004934FF" w:rsidP="00CF7068">
      <w:pPr>
        <w:spacing w:before="30" w:after="3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Должны знать:</w:t>
      </w:r>
    </w:p>
    <w:p w:rsidR="004934FF" w:rsidRPr="001E6DAF" w:rsidRDefault="004934FF" w:rsidP="00CF7068">
      <w:pPr>
        <w:tabs>
          <w:tab w:val="num" w:pos="1440"/>
        </w:tabs>
        <w:spacing w:before="30" w:after="30"/>
        <w:ind w:left="144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  технику безопасности</w:t>
      </w:r>
    </w:p>
    <w:p w:rsidR="004934FF" w:rsidRPr="001E6DAF" w:rsidRDefault="004934FF" w:rsidP="00CF7068">
      <w:pPr>
        <w:tabs>
          <w:tab w:val="num" w:pos="1440"/>
        </w:tabs>
        <w:spacing w:before="30" w:after="30"/>
        <w:ind w:left="144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  технологию лепки разными способами</w:t>
      </w:r>
    </w:p>
    <w:p w:rsidR="004934FF" w:rsidRPr="001E6DAF" w:rsidRDefault="004934FF" w:rsidP="001E6DAF">
      <w:pPr>
        <w:tabs>
          <w:tab w:val="num" w:pos="1440"/>
        </w:tabs>
        <w:spacing w:before="30" w:after="30"/>
        <w:ind w:left="144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  особенности последовательной работы</w:t>
      </w:r>
    </w:p>
    <w:p w:rsidR="004934FF" w:rsidRPr="001E6DAF" w:rsidRDefault="004934FF" w:rsidP="00CF7068">
      <w:pPr>
        <w:spacing w:before="30" w:after="30"/>
        <w:rPr>
          <w:rFonts w:ascii="Times New Roman" w:hAnsi="Times New Roman"/>
          <w:bCs/>
          <w:sz w:val="28"/>
          <w:szCs w:val="28"/>
        </w:rPr>
      </w:pPr>
      <w:r w:rsidRPr="001E6DAF">
        <w:rPr>
          <w:rFonts w:ascii="Times New Roman" w:hAnsi="Times New Roman"/>
          <w:bCs/>
          <w:sz w:val="28"/>
          <w:szCs w:val="28"/>
        </w:rPr>
        <w:t>Должны  уметь:</w:t>
      </w:r>
    </w:p>
    <w:p w:rsidR="004934FF" w:rsidRPr="001E6DAF" w:rsidRDefault="004934FF" w:rsidP="00CF7068">
      <w:pPr>
        <w:tabs>
          <w:tab w:val="num" w:pos="1440"/>
        </w:tabs>
        <w:spacing w:before="30" w:after="30"/>
        <w:ind w:left="144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  пользоваться глиной, красками, кистью, стеками, наждачной бумагой</w:t>
      </w:r>
    </w:p>
    <w:p w:rsidR="004934FF" w:rsidRPr="001E6DAF" w:rsidRDefault="004934FF" w:rsidP="001E6DAF">
      <w:pPr>
        <w:tabs>
          <w:tab w:val="num" w:pos="1440"/>
        </w:tabs>
        <w:spacing w:before="30" w:after="30"/>
        <w:ind w:left="144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  применять придуманный рисунок с листа бумаги на объемном объек</w:t>
      </w:r>
      <w:r>
        <w:rPr>
          <w:rFonts w:ascii="Times New Roman" w:hAnsi="Times New Roman"/>
          <w:bCs/>
          <w:color w:val="000000"/>
          <w:sz w:val="28"/>
          <w:szCs w:val="28"/>
        </w:rPr>
        <w:t>те</w:t>
      </w:r>
    </w:p>
    <w:p w:rsidR="004934FF" w:rsidRPr="001E6DAF" w:rsidRDefault="004934FF" w:rsidP="00CF7068">
      <w:pPr>
        <w:spacing w:before="30" w:after="3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4934FF" w:rsidRPr="00DA483F" w:rsidRDefault="004934FF" w:rsidP="00CF7068">
      <w:pPr>
        <w:spacing w:before="30" w:after="30"/>
        <w:jc w:val="center"/>
        <w:rPr>
          <w:rFonts w:ascii="Times New Roman" w:hAnsi="Times New Roman"/>
          <w:b/>
          <w:bCs/>
          <w:color w:val="8000FF"/>
          <w:sz w:val="28"/>
          <w:szCs w:val="28"/>
        </w:rPr>
      </w:pPr>
      <w:r w:rsidRPr="00DA483F">
        <w:rPr>
          <w:rFonts w:ascii="Times New Roman" w:hAnsi="Times New Roman"/>
          <w:b/>
          <w:bCs/>
          <w:color w:val="000000"/>
          <w:sz w:val="28"/>
          <w:szCs w:val="28"/>
        </w:rPr>
        <w:t>ДИАГНОСТИКА</w:t>
      </w:r>
    </w:p>
    <w:p w:rsidR="004934FF" w:rsidRPr="001E6DAF" w:rsidRDefault="004934FF" w:rsidP="00CF7068">
      <w:pPr>
        <w:spacing w:before="30" w:after="3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4934FF" w:rsidRPr="001E6DAF" w:rsidRDefault="004934FF" w:rsidP="00CF7068">
      <w:pPr>
        <w:tabs>
          <w:tab w:val="num" w:pos="1440"/>
        </w:tabs>
        <w:spacing w:before="30" w:after="30"/>
        <w:ind w:left="144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  начальная диагностика – анкета</w:t>
      </w:r>
    </w:p>
    <w:p w:rsidR="004934FF" w:rsidRPr="001E6DAF" w:rsidRDefault="004934FF" w:rsidP="00CF7068">
      <w:pPr>
        <w:tabs>
          <w:tab w:val="num" w:pos="1440"/>
        </w:tabs>
        <w:spacing w:before="30" w:after="30"/>
        <w:ind w:left="144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  промежуточная диагностика – игра</w:t>
      </w:r>
    </w:p>
    <w:p w:rsidR="004934FF" w:rsidRPr="001E6DAF" w:rsidRDefault="004934FF" w:rsidP="00CF7068">
      <w:pPr>
        <w:tabs>
          <w:tab w:val="num" w:pos="1440"/>
        </w:tabs>
        <w:spacing w:before="30" w:after="30"/>
        <w:ind w:left="144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  итоговая – тест</w:t>
      </w:r>
    </w:p>
    <w:p w:rsidR="004934FF" w:rsidRPr="001E6DAF" w:rsidRDefault="004934FF" w:rsidP="00CF7068">
      <w:pPr>
        <w:tabs>
          <w:tab w:val="num" w:pos="1440"/>
        </w:tabs>
        <w:spacing w:before="30" w:after="30"/>
        <w:ind w:left="144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  участие в выставках: внутришкольных, районных, областных.</w:t>
      </w:r>
    </w:p>
    <w:p w:rsidR="004934FF" w:rsidRPr="001E6DAF" w:rsidRDefault="004934FF" w:rsidP="00CF7068">
      <w:pPr>
        <w:spacing w:before="30" w:after="30"/>
        <w:rPr>
          <w:rFonts w:ascii="Times New Roman" w:hAnsi="Times New Roman"/>
          <w:bCs/>
          <w:color w:val="000000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4934FF" w:rsidRPr="001E6DAF" w:rsidRDefault="004934FF" w:rsidP="00CF7068">
      <w:pPr>
        <w:spacing w:before="30" w:after="30"/>
        <w:rPr>
          <w:rFonts w:ascii="Times New Roman" w:hAnsi="Times New Roman"/>
          <w:bCs/>
          <w:color w:val="000000"/>
          <w:sz w:val="28"/>
          <w:szCs w:val="28"/>
        </w:rPr>
      </w:pPr>
    </w:p>
    <w:p w:rsidR="004934FF" w:rsidRPr="001E6DAF" w:rsidRDefault="004934FF" w:rsidP="00CF7068">
      <w:pPr>
        <w:spacing w:before="30" w:after="30"/>
        <w:rPr>
          <w:rFonts w:ascii="Times New Roman" w:hAnsi="Times New Roman"/>
          <w:bCs/>
          <w:color w:val="000000"/>
          <w:sz w:val="28"/>
          <w:szCs w:val="28"/>
        </w:rPr>
      </w:pPr>
    </w:p>
    <w:p w:rsidR="004934FF" w:rsidRPr="001E6DAF" w:rsidRDefault="004934FF" w:rsidP="00CF7068">
      <w:pPr>
        <w:spacing w:before="30" w:after="30"/>
        <w:rPr>
          <w:rFonts w:ascii="Times New Roman" w:hAnsi="Times New Roman"/>
          <w:bCs/>
          <w:color w:val="8000FF"/>
          <w:sz w:val="28"/>
          <w:szCs w:val="28"/>
        </w:rPr>
      </w:pPr>
    </w:p>
    <w:p w:rsidR="004934FF" w:rsidRPr="001E6DAF" w:rsidRDefault="004934FF" w:rsidP="00CF7068">
      <w:pPr>
        <w:spacing w:before="30" w:after="30"/>
        <w:rPr>
          <w:rFonts w:ascii="Times New Roman" w:hAnsi="Times New Roman"/>
          <w:bCs/>
          <w:color w:val="8000FF"/>
          <w:sz w:val="28"/>
          <w:szCs w:val="28"/>
        </w:rPr>
      </w:pPr>
    </w:p>
    <w:p w:rsidR="004934FF" w:rsidRPr="001E6DAF" w:rsidRDefault="004934FF" w:rsidP="00CF7068">
      <w:pPr>
        <w:spacing w:before="30" w:after="30"/>
        <w:rPr>
          <w:rFonts w:ascii="Times New Roman" w:hAnsi="Times New Roman"/>
          <w:bCs/>
          <w:color w:val="8000FF"/>
          <w:sz w:val="28"/>
          <w:szCs w:val="28"/>
        </w:rPr>
      </w:pPr>
    </w:p>
    <w:p w:rsidR="004934FF" w:rsidRPr="001E6DAF" w:rsidRDefault="004934FF" w:rsidP="00CF7068">
      <w:pPr>
        <w:spacing w:before="30" w:after="30"/>
        <w:rPr>
          <w:rFonts w:ascii="Times New Roman" w:hAnsi="Times New Roman"/>
          <w:bCs/>
          <w:color w:val="8000FF"/>
          <w:sz w:val="28"/>
          <w:szCs w:val="28"/>
        </w:rPr>
      </w:pPr>
    </w:p>
    <w:p w:rsidR="004934FF" w:rsidRPr="001E6DAF" w:rsidRDefault="004934FF" w:rsidP="00CF7068">
      <w:pPr>
        <w:spacing w:before="30" w:after="30"/>
        <w:rPr>
          <w:rFonts w:ascii="Times New Roman" w:hAnsi="Times New Roman"/>
          <w:bCs/>
          <w:color w:val="8000FF"/>
          <w:sz w:val="28"/>
          <w:szCs w:val="28"/>
        </w:rPr>
      </w:pPr>
    </w:p>
    <w:p w:rsidR="004934FF" w:rsidRPr="001E6DAF" w:rsidRDefault="004934FF" w:rsidP="00CF7068">
      <w:pPr>
        <w:spacing w:before="30" w:after="30"/>
        <w:rPr>
          <w:rFonts w:ascii="Times New Roman" w:hAnsi="Times New Roman"/>
          <w:bCs/>
          <w:color w:val="8000FF"/>
          <w:sz w:val="28"/>
          <w:szCs w:val="28"/>
        </w:rPr>
      </w:pPr>
    </w:p>
    <w:p w:rsidR="004934FF" w:rsidRPr="001E6DAF" w:rsidRDefault="004934FF" w:rsidP="00CF7068">
      <w:pPr>
        <w:spacing w:before="30" w:after="30"/>
        <w:rPr>
          <w:rFonts w:ascii="Times New Roman" w:hAnsi="Times New Roman"/>
          <w:bCs/>
          <w:color w:val="8000FF"/>
          <w:sz w:val="28"/>
          <w:szCs w:val="28"/>
        </w:rPr>
      </w:pPr>
    </w:p>
    <w:p w:rsidR="004934FF" w:rsidRPr="001E6DAF" w:rsidRDefault="004934FF" w:rsidP="00CF7068">
      <w:pPr>
        <w:spacing w:before="30" w:after="30"/>
        <w:rPr>
          <w:rFonts w:ascii="Times New Roman" w:hAnsi="Times New Roman"/>
          <w:bCs/>
          <w:color w:val="8000FF"/>
          <w:sz w:val="28"/>
          <w:szCs w:val="28"/>
        </w:rPr>
      </w:pPr>
    </w:p>
    <w:p w:rsidR="004934FF" w:rsidRDefault="004934FF" w:rsidP="00CF7068">
      <w:pPr>
        <w:spacing w:before="30" w:after="30"/>
        <w:rPr>
          <w:rFonts w:ascii="Times New Roman" w:hAnsi="Times New Roman"/>
          <w:bCs/>
          <w:color w:val="8000FF"/>
          <w:sz w:val="28"/>
          <w:szCs w:val="28"/>
        </w:rPr>
      </w:pPr>
    </w:p>
    <w:p w:rsidR="004934FF" w:rsidRDefault="004934FF" w:rsidP="00CF7068">
      <w:pPr>
        <w:spacing w:before="30" w:after="30"/>
        <w:rPr>
          <w:rFonts w:ascii="Times New Roman" w:hAnsi="Times New Roman"/>
          <w:bCs/>
          <w:color w:val="8000FF"/>
          <w:sz w:val="28"/>
          <w:szCs w:val="28"/>
        </w:rPr>
      </w:pPr>
    </w:p>
    <w:p w:rsidR="004934FF" w:rsidRDefault="004934FF" w:rsidP="00CF7068">
      <w:pPr>
        <w:spacing w:before="30" w:after="30"/>
        <w:rPr>
          <w:rFonts w:ascii="Times New Roman" w:hAnsi="Times New Roman"/>
          <w:bCs/>
          <w:color w:val="8000FF"/>
          <w:sz w:val="28"/>
          <w:szCs w:val="28"/>
        </w:rPr>
      </w:pPr>
    </w:p>
    <w:p w:rsidR="004934FF" w:rsidRPr="001E6DAF" w:rsidRDefault="004934FF" w:rsidP="00CF7068">
      <w:pPr>
        <w:spacing w:before="30" w:after="30"/>
        <w:rPr>
          <w:rFonts w:ascii="Times New Roman" w:hAnsi="Times New Roman"/>
          <w:bCs/>
          <w:color w:val="8000FF"/>
          <w:sz w:val="28"/>
          <w:szCs w:val="28"/>
        </w:rPr>
      </w:pPr>
    </w:p>
    <w:p w:rsidR="004934FF" w:rsidRPr="001E6DAF" w:rsidRDefault="004934FF" w:rsidP="00C421EB">
      <w:pPr>
        <w:tabs>
          <w:tab w:val="left" w:pos="4620"/>
        </w:tabs>
        <w:spacing w:before="30" w:after="30"/>
        <w:rPr>
          <w:rFonts w:ascii="Times New Roman" w:hAnsi="Times New Roman"/>
          <w:bCs/>
          <w:color w:val="000000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1E6DAF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4934FF" w:rsidRPr="00DA483F" w:rsidRDefault="004934FF" w:rsidP="001E6DAF">
      <w:pPr>
        <w:spacing w:before="30" w:after="30"/>
        <w:jc w:val="center"/>
        <w:rPr>
          <w:rFonts w:ascii="Times New Roman" w:hAnsi="Times New Roman"/>
          <w:b/>
          <w:bCs/>
          <w:color w:val="8000FF"/>
          <w:sz w:val="28"/>
          <w:szCs w:val="28"/>
        </w:rPr>
      </w:pPr>
      <w:r w:rsidRPr="00DA483F">
        <w:rPr>
          <w:rFonts w:ascii="Times New Roman" w:hAnsi="Times New Roman"/>
          <w:b/>
          <w:bCs/>
          <w:color w:val="000000"/>
          <w:sz w:val="28"/>
          <w:szCs w:val="28"/>
        </w:rPr>
        <w:t>ПЕРВЫЙ  ГОД  ОБУЧЕНИЯ</w:t>
      </w:r>
    </w:p>
    <w:p w:rsidR="004934FF" w:rsidRPr="001E6DAF" w:rsidRDefault="004934FF" w:rsidP="00C421EB">
      <w:pPr>
        <w:spacing w:before="30" w:after="30"/>
        <w:rPr>
          <w:rFonts w:ascii="Times New Roman" w:hAnsi="Times New Roman"/>
          <w:bCs/>
          <w:color w:val="8000FF"/>
          <w:sz w:val="28"/>
          <w:szCs w:val="28"/>
        </w:rPr>
      </w:pPr>
    </w:p>
    <w:p w:rsidR="004934FF" w:rsidRPr="001E6DAF" w:rsidRDefault="004934FF" w:rsidP="004A786A">
      <w:pPr>
        <w:spacing w:before="30" w:after="30"/>
        <w:jc w:val="center"/>
        <w:rPr>
          <w:rFonts w:ascii="Times New Roman" w:hAnsi="Times New Roman"/>
          <w:bCs/>
          <w:color w:val="8000F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4393"/>
        <w:gridCol w:w="2747"/>
        <w:gridCol w:w="2747"/>
      </w:tblGrid>
      <w:tr w:rsidR="004934FF" w:rsidRPr="00C125C2" w:rsidTr="00945F0D">
        <w:tc>
          <w:tcPr>
            <w:tcW w:w="1101" w:type="dxa"/>
            <w:vMerge w:val="restart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№ п</w:t>
            </w:r>
            <w:r w:rsidRPr="00C125C2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C125C2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393" w:type="dxa"/>
            <w:vMerge w:val="restart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494" w:type="dxa"/>
            <w:gridSpan w:val="2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4FF" w:rsidRPr="00C125C2" w:rsidTr="00945F0D">
        <w:tc>
          <w:tcPr>
            <w:tcW w:w="1101" w:type="dxa"/>
            <w:vMerge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3" w:type="dxa"/>
            <w:vMerge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4934FF" w:rsidRPr="00C125C2" w:rsidTr="00945F0D">
        <w:tc>
          <w:tcPr>
            <w:tcW w:w="10988" w:type="dxa"/>
            <w:gridSpan w:val="4"/>
          </w:tcPr>
          <w:p w:rsidR="004934FF" w:rsidRPr="00C125C2" w:rsidRDefault="004934FF" w:rsidP="00171C97">
            <w:pPr>
              <w:tabs>
                <w:tab w:val="left" w:pos="6240"/>
              </w:tabs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 xml:space="preserve">                                      Раздел 1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4934FF" w:rsidRPr="00C125C2" w:rsidRDefault="004934FF" w:rsidP="00171C97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Введение.  Изобразительные средства, жанры, виды скульптур.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934FF" w:rsidRPr="00C125C2" w:rsidTr="00945F0D">
        <w:tc>
          <w:tcPr>
            <w:tcW w:w="10988" w:type="dxa"/>
            <w:gridSpan w:val="4"/>
          </w:tcPr>
          <w:p w:rsidR="004934FF" w:rsidRPr="00C125C2" w:rsidRDefault="004934FF" w:rsidP="00171C97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 xml:space="preserve">                                      Раздел 2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4934FF" w:rsidRPr="00C125C2" w:rsidRDefault="004934FF" w:rsidP="00171C97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Народная игрушка. Народная глиняная игрушка. Ее разновидности и история появления на Руси. Ознакомление с глиной.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34FF" w:rsidRPr="00C125C2" w:rsidTr="00945F0D">
        <w:tc>
          <w:tcPr>
            <w:tcW w:w="10988" w:type="dxa"/>
            <w:gridSpan w:val="4"/>
          </w:tcPr>
          <w:p w:rsidR="004934FF" w:rsidRPr="00C125C2" w:rsidRDefault="004934FF" w:rsidP="00171C97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 xml:space="preserve">                                     Раздел 3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4934FF" w:rsidRPr="00C125C2" w:rsidRDefault="004934FF" w:rsidP="00171C97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 xml:space="preserve">Каргопольская игрушка. </w:t>
            </w:r>
          </w:p>
          <w:p w:rsidR="004934FF" w:rsidRPr="00C125C2" w:rsidRDefault="004934FF" w:rsidP="00171C97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Лепка свистульки простой формы.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4934FF" w:rsidRPr="00C125C2" w:rsidRDefault="004934FF" w:rsidP="00171C97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Знакомство с основными элементами и особенностями росписи Каргопольской игрушки.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4934FF" w:rsidRPr="00C125C2" w:rsidRDefault="004934FF" w:rsidP="00171C97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Роспись игрушки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:rsidR="004934FF" w:rsidRPr="00C125C2" w:rsidRDefault="004934FF" w:rsidP="00171C97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Лепка. Полкан.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:rsidR="004934FF" w:rsidRPr="00C125C2" w:rsidRDefault="004934FF" w:rsidP="00171C97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Роспись Полкана.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3" w:type="dxa"/>
          </w:tcPr>
          <w:p w:rsidR="004934FF" w:rsidRPr="00C125C2" w:rsidRDefault="004934FF" w:rsidP="00171C97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Анализ работ, просмотр, выставка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934FF" w:rsidRPr="00C125C2" w:rsidTr="00945F0D">
        <w:tc>
          <w:tcPr>
            <w:tcW w:w="10988" w:type="dxa"/>
            <w:gridSpan w:val="4"/>
          </w:tcPr>
          <w:p w:rsidR="004934FF" w:rsidRPr="00C125C2" w:rsidRDefault="004934FF" w:rsidP="00171C97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Раздел 4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3" w:type="dxa"/>
          </w:tcPr>
          <w:p w:rsidR="004934FF" w:rsidRPr="00C125C2" w:rsidRDefault="004934FF" w:rsidP="00171C97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Дымковская игрушка.</w:t>
            </w:r>
          </w:p>
          <w:p w:rsidR="004934FF" w:rsidRPr="00C125C2" w:rsidRDefault="004934FF" w:rsidP="00171C97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Особенности дымковской игрушки.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3" w:type="dxa"/>
          </w:tcPr>
          <w:p w:rsidR="004934FF" w:rsidRPr="00C125C2" w:rsidRDefault="004934FF" w:rsidP="00171C97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Лепка животного на 4-х ногах                               (кот)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3" w:type="dxa"/>
          </w:tcPr>
          <w:p w:rsidR="004934FF" w:rsidRPr="00C125C2" w:rsidRDefault="004934FF" w:rsidP="00171C97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Знакомство с особенностями и основными элементами дымковской росписи. Роспись игрушки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93" w:type="dxa"/>
          </w:tcPr>
          <w:p w:rsidR="004934FF" w:rsidRPr="00C125C2" w:rsidRDefault="004934FF" w:rsidP="00171C97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Анализ работ. Просмотр,выставка.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934FF" w:rsidRPr="00C125C2" w:rsidTr="00945F0D">
        <w:tc>
          <w:tcPr>
            <w:tcW w:w="10988" w:type="dxa"/>
            <w:gridSpan w:val="4"/>
          </w:tcPr>
          <w:p w:rsidR="004934FF" w:rsidRPr="00C125C2" w:rsidRDefault="004934FF" w:rsidP="00171C97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 xml:space="preserve">                              Раздел5         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93" w:type="dxa"/>
          </w:tcPr>
          <w:p w:rsidR="004934FF" w:rsidRPr="00C125C2" w:rsidRDefault="004934FF" w:rsidP="00171C97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Филимоновская игрушка.Особенности филимоновской игрушки.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93" w:type="dxa"/>
          </w:tcPr>
          <w:p w:rsidR="004934FF" w:rsidRPr="00C125C2" w:rsidRDefault="004934FF" w:rsidP="00171C97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Лепка барыни.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393" w:type="dxa"/>
          </w:tcPr>
          <w:p w:rsidR="004934FF" w:rsidRPr="00C125C2" w:rsidRDefault="004934FF" w:rsidP="00171C97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Изучение элементов Филимоновской  росписи.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393" w:type="dxa"/>
          </w:tcPr>
          <w:p w:rsidR="004934FF" w:rsidRPr="00C125C2" w:rsidRDefault="004934FF" w:rsidP="00171C97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Роспись барыни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393" w:type="dxa"/>
          </w:tcPr>
          <w:p w:rsidR="004934FF" w:rsidRPr="00C125C2" w:rsidRDefault="004934FF" w:rsidP="00171C97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Анализ работ, просмотр, выставка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47" w:type="dxa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934FF" w:rsidRPr="00C125C2" w:rsidTr="004A786A">
        <w:trPr>
          <w:trHeight w:val="447"/>
        </w:trPr>
        <w:tc>
          <w:tcPr>
            <w:tcW w:w="5494" w:type="dxa"/>
            <w:gridSpan w:val="2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494" w:type="dxa"/>
            <w:gridSpan w:val="2"/>
          </w:tcPr>
          <w:p w:rsidR="004934FF" w:rsidRPr="00C125C2" w:rsidRDefault="004934FF" w:rsidP="00171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35 часов</w:t>
            </w:r>
          </w:p>
        </w:tc>
      </w:tr>
    </w:tbl>
    <w:p w:rsidR="004934FF" w:rsidRPr="001E6DAF" w:rsidRDefault="004934FF" w:rsidP="004A786A">
      <w:pPr>
        <w:spacing w:before="30" w:after="30"/>
        <w:rPr>
          <w:rFonts w:ascii="Times New Roman" w:hAnsi="Times New Roman"/>
          <w:bCs/>
          <w:color w:val="000000"/>
          <w:sz w:val="28"/>
          <w:szCs w:val="28"/>
        </w:rPr>
      </w:pPr>
    </w:p>
    <w:p w:rsidR="004934FF" w:rsidRPr="001E6DAF" w:rsidRDefault="004934FF" w:rsidP="004A786A">
      <w:pPr>
        <w:spacing w:before="30" w:after="30"/>
        <w:rPr>
          <w:rFonts w:ascii="Times New Roman" w:hAnsi="Times New Roman"/>
          <w:bCs/>
          <w:color w:val="000000"/>
          <w:sz w:val="28"/>
          <w:szCs w:val="28"/>
        </w:rPr>
      </w:pPr>
    </w:p>
    <w:p w:rsidR="004934FF" w:rsidRDefault="004934FF" w:rsidP="004A786A">
      <w:pPr>
        <w:spacing w:before="30" w:after="30"/>
        <w:rPr>
          <w:rFonts w:ascii="Times New Roman" w:hAnsi="Times New Roman"/>
          <w:bCs/>
          <w:color w:val="000000"/>
          <w:sz w:val="28"/>
          <w:szCs w:val="28"/>
        </w:rPr>
      </w:pPr>
    </w:p>
    <w:p w:rsidR="004934FF" w:rsidRDefault="004934FF" w:rsidP="004A786A">
      <w:pPr>
        <w:spacing w:before="30" w:after="30"/>
        <w:rPr>
          <w:rFonts w:ascii="Times New Roman" w:hAnsi="Times New Roman"/>
          <w:bCs/>
          <w:color w:val="000000"/>
          <w:sz w:val="28"/>
          <w:szCs w:val="28"/>
        </w:rPr>
      </w:pPr>
    </w:p>
    <w:p w:rsidR="004934FF" w:rsidRDefault="004934FF" w:rsidP="004A786A">
      <w:pPr>
        <w:spacing w:before="30" w:after="30"/>
        <w:rPr>
          <w:rFonts w:ascii="Times New Roman" w:hAnsi="Times New Roman"/>
          <w:bCs/>
          <w:color w:val="000000"/>
          <w:sz w:val="28"/>
          <w:szCs w:val="28"/>
        </w:rPr>
      </w:pPr>
    </w:p>
    <w:p w:rsidR="004934FF" w:rsidRPr="001E6DAF" w:rsidRDefault="004934FF" w:rsidP="004A786A">
      <w:pPr>
        <w:spacing w:before="30" w:after="30"/>
        <w:rPr>
          <w:rFonts w:ascii="Times New Roman" w:hAnsi="Times New Roman"/>
          <w:bCs/>
          <w:color w:val="000000"/>
          <w:sz w:val="28"/>
          <w:szCs w:val="28"/>
        </w:rPr>
      </w:pPr>
    </w:p>
    <w:p w:rsidR="004934FF" w:rsidRPr="001E6DAF" w:rsidRDefault="004934FF" w:rsidP="004A786A">
      <w:pPr>
        <w:spacing w:before="30" w:after="30"/>
        <w:rPr>
          <w:rFonts w:ascii="Times New Roman" w:hAnsi="Times New Roman"/>
          <w:bCs/>
          <w:color w:val="000000"/>
          <w:sz w:val="28"/>
          <w:szCs w:val="28"/>
        </w:rPr>
      </w:pPr>
    </w:p>
    <w:p w:rsidR="004934FF" w:rsidRPr="00DA483F" w:rsidRDefault="004934FF" w:rsidP="004A786A">
      <w:pPr>
        <w:spacing w:before="30" w:after="3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</w:t>
      </w:r>
      <w:r w:rsidRPr="00DA483F">
        <w:rPr>
          <w:rFonts w:ascii="Times New Roman" w:hAnsi="Times New Roman"/>
          <w:b/>
          <w:bCs/>
          <w:color w:val="000000"/>
          <w:sz w:val="28"/>
          <w:szCs w:val="28"/>
        </w:rPr>
        <w:t>ВТОРОЙ  ГОД  ОБУЧЕНИЯ </w:t>
      </w:r>
    </w:p>
    <w:p w:rsidR="004934FF" w:rsidRPr="001E6DAF" w:rsidRDefault="004934FF" w:rsidP="004A786A">
      <w:pPr>
        <w:spacing w:before="30" w:after="30"/>
        <w:rPr>
          <w:rFonts w:ascii="Times New Roman" w:hAnsi="Times New Roman"/>
          <w:bCs/>
          <w:color w:val="8000FF"/>
          <w:sz w:val="28"/>
          <w:szCs w:val="28"/>
        </w:rPr>
      </w:pPr>
    </w:p>
    <w:p w:rsidR="004934FF" w:rsidRPr="001E6DAF" w:rsidRDefault="004934FF" w:rsidP="00CF7068">
      <w:pPr>
        <w:spacing w:before="30" w:after="30"/>
        <w:jc w:val="center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4393"/>
        <w:gridCol w:w="2747"/>
        <w:gridCol w:w="2747"/>
      </w:tblGrid>
      <w:tr w:rsidR="004934FF" w:rsidRPr="00C125C2" w:rsidTr="00945F0D">
        <w:tc>
          <w:tcPr>
            <w:tcW w:w="1101" w:type="dxa"/>
            <w:vMerge w:val="restart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№ п</w:t>
            </w:r>
            <w:r w:rsidRPr="00C125C2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C125C2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393" w:type="dxa"/>
            <w:vMerge w:val="restart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494" w:type="dxa"/>
            <w:gridSpan w:val="2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4934FF" w:rsidRPr="00C125C2" w:rsidTr="00945F0D">
        <w:tc>
          <w:tcPr>
            <w:tcW w:w="1101" w:type="dxa"/>
            <w:vMerge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3" w:type="dxa"/>
            <w:vMerge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4934FF" w:rsidRPr="00C125C2" w:rsidTr="00945F0D">
        <w:tc>
          <w:tcPr>
            <w:tcW w:w="10988" w:type="dxa"/>
            <w:gridSpan w:val="4"/>
          </w:tcPr>
          <w:p w:rsidR="004934FF" w:rsidRPr="00C125C2" w:rsidRDefault="004934FF" w:rsidP="00945F0D">
            <w:pPr>
              <w:tabs>
                <w:tab w:val="left" w:pos="6240"/>
              </w:tabs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 xml:space="preserve">                                      Раздел </w:t>
            </w:r>
            <w:r w:rsidRPr="00C125C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4934FF" w:rsidRPr="00C125C2" w:rsidRDefault="004934FF" w:rsidP="00945F0D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Введение.  Изобразительные средства, жанры, виды скульптур.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934FF" w:rsidRPr="00C125C2" w:rsidTr="00945F0D">
        <w:tc>
          <w:tcPr>
            <w:tcW w:w="10988" w:type="dxa"/>
            <w:gridSpan w:val="4"/>
          </w:tcPr>
          <w:p w:rsidR="004934FF" w:rsidRPr="00C125C2" w:rsidRDefault="004934FF" w:rsidP="00945F0D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 xml:space="preserve">                                      Раздел </w:t>
            </w:r>
            <w:r w:rsidRPr="00C125C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4934FF" w:rsidRPr="00C125C2" w:rsidRDefault="004934FF" w:rsidP="00945F0D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Народная игрушка. Народная глиняная игрушка. Ее разновидности и история появления на Руси. Ознакомление с глиной.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34FF" w:rsidRPr="00C125C2" w:rsidTr="00945F0D">
        <w:tc>
          <w:tcPr>
            <w:tcW w:w="10988" w:type="dxa"/>
            <w:gridSpan w:val="4"/>
          </w:tcPr>
          <w:p w:rsidR="004934FF" w:rsidRPr="00C125C2" w:rsidRDefault="004934FF" w:rsidP="00945F0D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 xml:space="preserve">                                     Раздел </w:t>
            </w:r>
            <w:r w:rsidRPr="00C125C2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4934FF" w:rsidRPr="00C125C2" w:rsidRDefault="004934FF" w:rsidP="00945F0D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 xml:space="preserve">Каргопольская игрушка. </w:t>
            </w:r>
          </w:p>
          <w:p w:rsidR="004934FF" w:rsidRPr="00C125C2" w:rsidRDefault="004934FF" w:rsidP="00945F0D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Лепка свинка.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4934FF" w:rsidRPr="00C125C2" w:rsidRDefault="004934FF" w:rsidP="00945F0D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Знакомство с основными элементами и особенностями росписи Каргопольской игрушки.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4934FF" w:rsidRPr="00C125C2" w:rsidRDefault="004934FF" w:rsidP="00945F0D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Роспись игрушки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:rsidR="004934FF" w:rsidRPr="00C125C2" w:rsidRDefault="004934FF" w:rsidP="00945F0D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Лепка. Тяни-толкай.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:rsidR="004934FF" w:rsidRPr="00C125C2" w:rsidRDefault="004934FF" w:rsidP="00945F0D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Роспись.Тяни-толкай.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3" w:type="dxa"/>
          </w:tcPr>
          <w:p w:rsidR="004934FF" w:rsidRPr="00C125C2" w:rsidRDefault="004934FF" w:rsidP="00945F0D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Анализ работ, просмотр, выставка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934FF" w:rsidRPr="00C125C2" w:rsidTr="00945F0D">
        <w:tc>
          <w:tcPr>
            <w:tcW w:w="10988" w:type="dxa"/>
            <w:gridSpan w:val="4"/>
          </w:tcPr>
          <w:p w:rsidR="004934FF" w:rsidRPr="00C125C2" w:rsidRDefault="004934FF" w:rsidP="00945F0D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Раздел </w:t>
            </w:r>
            <w:r w:rsidRPr="00C125C2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3" w:type="dxa"/>
          </w:tcPr>
          <w:p w:rsidR="004934FF" w:rsidRPr="00C125C2" w:rsidRDefault="004934FF" w:rsidP="00945F0D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Дымковская игрушка.</w:t>
            </w:r>
          </w:p>
          <w:p w:rsidR="004934FF" w:rsidRPr="00C125C2" w:rsidRDefault="004934FF" w:rsidP="00945F0D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Особенности дымковской игрушки.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3" w:type="dxa"/>
          </w:tcPr>
          <w:p w:rsidR="004934FF" w:rsidRPr="00C125C2" w:rsidRDefault="004934FF" w:rsidP="00945F0D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Лепка Индюк.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3" w:type="dxa"/>
          </w:tcPr>
          <w:p w:rsidR="004934FF" w:rsidRPr="00C125C2" w:rsidRDefault="004934FF" w:rsidP="00945F0D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Знакомство с особенностями и основными элементами дымковской росписи. Роспись игрушки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93" w:type="dxa"/>
          </w:tcPr>
          <w:p w:rsidR="004934FF" w:rsidRPr="00C125C2" w:rsidRDefault="004934FF" w:rsidP="00945F0D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Анализ работ. Просмотр,выставка.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34FF" w:rsidRPr="00C125C2" w:rsidTr="00945F0D">
        <w:tc>
          <w:tcPr>
            <w:tcW w:w="10988" w:type="dxa"/>
            <w:gridSpan w:val="4"/>
          </w:tcPr>
          <w:p w:rsidR="004934FF" w:rsidRPr="00C125C2" w:rsidRDefault="004934FF" w:rsidP="00945F0D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93" w:type="dxa"/>
          </w:tcPr>
          <w:p w:rsidR="004934FF" w:rsidRPr="00C125C2" w:rsidRDefault="004934FF" w:rsidP="00945F0D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Лепка барыни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93" w:type="dxa"/>
          </w:tcPr>
          <w:p w:rsidR="004934FF" w:rsidRPr="00C125C2" w:rsidRDefault="004934FF" w:rsidP="00945F0D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Роспись барыни.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393" w:type="dxa"/>
          </w:tcPr>
          <w:p w:rsidR="004934FF" w:rsidRPr="00C125C2" w:rsidRDefault="004934FF" w:rsidP="00945F0D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Лепка Дымковского коня.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393" w:type="dxa"/>
          </w:tcPr>
          <w:p w:rsidR="004934FF" w:rsidRPr="00C125C2" w:rsidRDefault="004934FF" w:rsidP="00945F0D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Роспись коня.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934FF" w:rsidRPr="00C125C2" w:rsidTr="00945F0D">
        <w:tc>
          <w:tcPr>
            <w:tcW w:w="1101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393" w:type="dxa"/>
          </w:tcPr>
          <w:p w:rsidR="004934FF" w:rsidRPr="00C125C2" w:rsidRDefault="004934FF" w:rsidP="00945F0D">
            <w:pPr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Анализ работ, просмотр, выставка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47" w:type="dxa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34FF" w:rsidRPr="00C125C2" w:rsidTr="00945F0D">
        <w:tc>
          <w:tcPr>
            <w:tcW w:w="5494" w:type="dxa"/>
            <w:gridSpan w:val="2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494" w:type="dxa"/>
            <w:gridSpan w:val="2"/>
          </w:tcPr>
          <w:p w:rsidR="004934FF" w:rsidRPr="00C125C2" w:rsidRDefault="004934FF" w:rsidP="0094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C2">
              <w:rPr>
                <w:rFonts w:ascii="Times New Roman" w:hAnsi="Times New Roman"/>
                <w:sz w:val="28"/>
                <w:szCs w:val="28"/>
              </w:rPr>
              <w:t>35 часов</w:t>
            </w:r>
          </w:p>
        </w:tc>
      </w:tr>
    </w:tbl>
    <w:p w:rsidR="004934FF" w:rsidRPr="001E6DAF" w:rsidRDefault="004934FF" w:rsidP="00945F0D">
      <w:pPr>
        <w:tabs>
          <w:tab w:val="left" w:pos="5600"/>
        </w:tabs>
        <w:spacing w:before="30" w:after="30"/>
        <w:rPr>
          <w:rFonts w:ascii="Times New Roman" w:hAnsi="Times New Roman"/>
          <w:bCs/>
          <w:color w:val="000000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4934FF" w:rsidRPr="006040B9" w:rsidRDefault="004934FF" w:rsidP="0042167A">
      <w:pPr>
        <w:rPr>
          <w:rFonts w:ascii="Times New Roman" w:hAnsi="Times New Roman"/>
          <w:b/>
          <w:sz w:val="28"/>
          <w:szCs w:val="28"/>
        </w:rPr>
      </w:pPr>
      <w:r w:rsidRPr="006040B9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6040B9">
        <w:rPr>
          <w:rFonts w:ascii="Times New Roman" w:hAnsi="Times New Roman"/>
          <w:b/>
          <w:sz w:val="28"/>
          <w:szCs w:val="28"/>
        </w:rPr>
        <w:t xml:space="preserve"> Список  используемой  литературы (для учителя)</w:t>
      </w:r>
    </w:p>
    <w:p w:rsidR="004934FF" w:rsidRPr="001E6DAF" w:rsidRDefault="004934FF" w:rsidP="0042167A">
      <w:pPr>
        <w:rPr>
          <w:rFonts w:ascii="Times New Roman" w:hAnsi="Times New Roman"/>
          <w:sz w:val="28"/>
          <w:szCs w:val="28"/>
        </w:rPr>
      </w:pPr>
      <w:r w:rsidRPr="001E6DAF">
        <w:rPr>
          <w:rFonts w:ascii="Times New Roman" w:hAnsi="Times New Roman"/>
          <w:sz w:val="28"/>
          <w:szCs w:val="28"/>
        </w:rPr>
        <w:t>1.Лобанова В.А.Керамическая скульптура и пластика-Волгоград:Учитнль,2011</w:t>
      </w:r>
    </w:p>
    <w:p w:rsidR="004934FF" w:rsidRPr="001E6DAF" w:rsidRDefault="004934FF" w:rsidP="0042167A">
      <w:pPr>
        <w:rPr>
          <w:rFonts w:ascii="Times New Roman" w:hAnsi="Times New Roman"/>
          <w:sz w:val="28"/>
          <w:szCs w:val="28"/>
        </w:rPr>
      </w:pPr>
      <w:r w:rsidRPr="001E6DAF">
        <w:rPr>
          <w:rFonts w:ascii="Times New Roman" w:hAnsi="Times New Roman"/>
          <w:sz w:val="28"/>
          <w:szCs w:val="28"/>
        </w:rPr>
        <w:t xml:space="preserve">      2 В.В. Старикова.Уроки технологии. 1-4 классы. Москва»Планета».</w:t>
      </w:r>
    </w:p>
    <w:p w:rsidR="004934FF" w:rsidRPr="006040B9" w:rsidRDefault="004934FF" w:rsidP="0042167A">
      <w:pPr>
        <w:rPr>
          <w:rFonts w:ascii="Times New Roman" w:hAnsi="Times New Roman"/>
          <w:b/>
          <w:sz w:val="28"/>
          <w:szCs w:val="28"/>
        </w:rPr>
      </w:pPr>
      <w:r w:rsidRPr="001E6DA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1E6DAF">
        <w:rPr>
          <w:rFonts w:ascii="Times New Roman" w:hAnsi="Times New Roman"/>
          <w:sz w:val="28"/>
          <w:szCs w:val="28"/>
        </w:rPr>
        <w:t xml:space="preserve"> </w:t>
      </w:r>
      <w:r w:rsidRPr="006040B9">
        <w:rPr>
          <w:rFonts w:ascii="Times New Roman" w:hAnsi="Times New Roman"/>
          <w:b/>
          <w:sz w:val="28"/>
          <w:szCs w:val="28"/>
        </w:rPr>
        <w:t>Список  используемой литературы (для  учеников)</w:t>
      </w:r>
    </w:p>
    <w:p w:rsidR="004934FF" w:rsidRPr="001E6DAF" w:rsidRDefault="004934FF" w:rsidP="0042167A">
      <w:pPr>
        <w:rPr>
          <w:rFonts w:ascii="Times New Roman" w:hAnsi="Times New Roman"/>
          <w:sz w:val="28"/>
          <w:szCs w:val="28"/>
        </w:rPr>
      </w:pPr>
      <w:r w:rsidRPr="001E6DAF">
        <w:rPr>
          <w:rFonts w:ascii="Times New Roman" w:hAnsi="Times New Roman"/>
          <w:sz w:val="28"/>
          <w:szCs w:val="28"/>
        </w:rPr>
        <w:t>1.каргопольская игрушка.(худ.литература.)</w:t>
      </w:r>
    </w:p>
    <w:p w:rsidR="004934FF" w:rsidRPr="001E6DAF" w:rsidRDefault="004934FF" w:rsidP="0042167A">
      <w:pPr>
        <w:rPr>
          <w:rFonts w:ascii="Times New Roman" w:hAnsi="Times New Roman"/>
          <w:sz w:val="28"/>
          <w:szCs w:val="28"/>
        </w:rPr>
      </w:pPr>
      <w:r w:rsidRPr="001E6DAF">
        <w:rPr>
          <w:rFonts w:ascii="Times New Roman" w:hAnsi="Times New Roman"/>
          <w:sz w:val="28"/>
          <w:szCs w:val="28"/>
        </w:rPr>
        <w:t xml:space="preserve">2.Народная  игрушка(худ.литература).  </w:t>
      </w:r>
    </w:p>
    <w:p w:rsidR="004934FF" w:rsidRDefault="004934FF" w:rsidP="00C421EB">
      <w:pPr>
        <w:rPr>
          <w:rFonts w:ascii="Times New Roman" w:hAnsi="Times New Roman"/>
          <w:sz w:val="28"/>
          <w:szCs w:val="28"/>
        </w:rPr>
      </w:pPr>
      <w:r w:rsidRPr="001E6DAF">
        <w:rPr>
          <w:rFonts w:ascii="Times New Roman" w:hAnsi="Times New Roman"/>
          <w:sz w:val="28"/>
          <w:szCs w:val="28"/>
        </w:rPr>
        <w:t>3.Дымковская  игрушк.(худ.литература).</w:t>
      </w:r>
    </w:p>
    <w:p w:rsidR="004934FF" w:rsidRDefault="004934FF" w:rsidP="00C421EB">
      <w:pPr>
        <w:rPr>
          <w:rFonts w:ascii="Times New Roman" w:hAnsi="Times New Roman"/>
          <w:sz w:val="28"/>
          <w:szCs w:val="28"/>
        </w:rPr>
      </w:pPr>
    </w:p>
    <w:p w:rsidR="004934FF" w:rsidRDefault="004934FF" w:rsidP="00C421EB">
      <w:pPr>
        <w:rPr>
          <w:rFonts w:ascii="Times New Roman" w:hAnsi="Times New Roman"/>
          <w:sz w:val="28"/>
          <w:szCs w:val="28"/>
        </w:rPr>
      </w:pPr>
    </w:p>
    <w:p w:rsidR="004934FF" w:rsidRPr="001E6DAF" w:rsidRDefault="004934FF" w:rsidP="00C421EB">
      <w:pPr>
        <w:rPr>
          <w:rFonts w:ascii="Times New Roman" w:hAnsi="Times New Roman"/>
          <w:sz w:val="28"/>
          <w:szCs w:val="28"/>
        </w:rPr>
      </w:pPr>
    </w:p>
    <w:p w:rsidR="004934FF" w:rsidRPr="006040B9" w:rsidRDefault="004934FF" w:rsidP="00B07C04">
      <w:pPr>
        <w:tabs>
          <w:tab w:val="left" w:pos="600"/>
          <w:tab w:val="center" w:pos="7285"/>
        </w:tabs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040B9">
        <w:rPr>
          <w:rFonts w:ascii="Times New Roman" w:hAnsi="Times New Roman"/>
          <w:b/>
          <w:color w:val="000000"/>
          <w:sz w:val="28"/>
          <w:szCs w:val="28"/>
          <w:u w:val="single"/>
        </w:rPr>
        <w:t>Инструкция</w:t>
      </w:r>
    </w:p>
    <w:p w:rsidR="004934FF" w:rsidRPr="006040B9" w:rsidRDefault="004934FF" w:rsidP="00B07C04">
      <w:pPr>
        <w:tabs>
          <w:tab w:val="left" w:pos="600"/>
          <w:tab w:val="center" w:pos="7285"/>
        </w:tabs>
        <w:spacing w:before="30" w:after="30"/>
        <w:rPr>
          <w:rFonts w:ascii="Times New Roman" w:hAnsi="Times New Roman"/>
          <w:b/>
          <w:bCs/>
          <w:color w:val="8000FF"/>
          <w:sz w:val="28"/>
          <w:szCs w:val="28"/>
        </w:rPr>
      </w:pPr>
    </w:p>
    <w:p w:rsidR="004934FF" w:rsidRPr="006040B9" w:rsidRDefault="004934FF" w:rsidP="00CF7068">
      <w:pPr>
        <w:spacing w:before="30" w:after="30"/>
        <w:jc w:val="center"/>
        <w:rPr>
          <w:rFonts w:ascii="Times New Roman" w:hAnsi="Times New Roman"/>
          <w:b/>
          <w:bCs/>
          <w:color w:val="8000FF"/>
          <w:sz w:val="28"/>
          <w:szCs w:val="28"/>
        </w:rPr>
      </w:pPr>
      <w:r w:rsidRPr="006040B9">
        <w:rPr>
          <w:rFonts w:ascii="Times New Roman" w:hAnsi="Times New Roman"/>
          <w:b/>
          <w:color w:val="000000"/>
          <w:sz w:val="28"/>
          <w:szCs w:val="28"/>
          <w:u w:val="single"/>
        </w:rPr>
        <w:t>ПО ТЕХНИКЕ БЕЗОПАСНОСТИ</w:t>
      </w:r>
    </w:p>
    <w:p w:rsidR="004934FF" w:rsidRPr="006040B9" w:rsidRDefault="004934FF" w:rsidP="00CF7068">
      <w:pPr>
        <w:spacing w:before="30" w:after="30"/>
        <w:jc w:val="center"/>
        <w:rPr>
          <w:rFonts w:ascii="Times New Roman" w:hAnsi="Times New Roman"/>
          <w:b/>
          <w:bCs/>
          <w:color w:val="8000FF"/>
          <w:sz w:val="28"/>
          <w:szCs w:val="28"/>
        </w:rPr>
      </w:pPr>
      <w:r w:rsidRPr="006040B9">
        <w:rPr>
          <w:rFonts w:ascii="Times New Roman" w:hAnsi="Times New Roman"/>
          <w:b/>
          <w:color w:val="000000"/>
          <w:sz w:val="28"/>
          <w:szCs w:val="28"/>
          <w:u w:val="single"/>
        </w:rPr>
        <w:t>ПРИ РАБОТЕ С ГЛИНОЙ</w:t>
      </w:r>
    </w:p>
    <w:p w:rsidR="004934FF" w:rsidRPr="001E6DAF" w:rsidRDefault="004934FF" w:rsidP="00CF7068">
      <w:pPr>
        <w:spacing w:before="30" w:after="30"/>
        <w:jc w:val="center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4934FF" w:rsidRPr="001E6DAF" w:rsidRDefault="004934FF" w:rsidP="00CF7068">
      <w:pPr>
        <w:tabs>
          <w:tab w:val="num" w:pos="900"/>
        </w:tabs>
        <w:spacing w:before="30" w:after="30"/>
        <w:ind w:left="90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1.      перед началом работы с глиной необходимо одеть фартуки</w:t>
      </w:r>
    </w:p>
    <w:p w:rsidR="004934FF" w:rsidRPr="001E6DAF" w:rsidRDefault="004934FF" w:rsidP="00CF7068">
      <w:pPr>
        <w:tabs>
          <w:tab w:val="num" w:pos="900"/>
        </w:tabs>
        <w:spacing w:before="30" w:after="30"/>
        <w:ind w:left="90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2.      нельзя делать резких движений стекой при работе с глиной в направлении  радом сидящего человека</w:t>
      </w:r>
    </w:p>
    <w:p w:rsidR="004934FF" w:rsidRPr="001E6DAF" w:rsidRDefault="004934FF" w:rsidP="00CF7068">
      <w:pPr>
        <w:tabs>
          <w:tab w:val="num" w:pos="900"/>
        </w:tabs>
        <w:spacing w:before="30" w:after="30"/>
        <w:ind w:left="90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3.      при работе, глина находится в специальных отведенных полиэтиленовых кульках</w:t>
      </w:r>
    </w:p>
    <w:p w:rsidR="004934FF" w:rsidRPr="001E6DAF" w:rsidRDefault="004934FF" w:rsidP="00CF7068">
      <w:pPr>
        <w:tabs>
          <w:tab w:val="num" w:pos="900"/>
        </w:tabs>
        <w:spacing w:before="30" w:after="30"/>
        <w:ind w:left="90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4.      на рабочем столе должна быть доска, блюдце с водой, стеки, лопаточки.</w:t>
      </w:r>
    </w:p>
    <w:p w:rsidR="004934FF" w:rsidRPr="001E6DAF" w:rsidRDefault="004934FF" w:rsidP="00CF7068">
      <w:pPr>
        <w:tabs>
          <w:tab w:val="num" w:pos="900"/>
        </w:tabs>
        <w:spacing w:before="30" w:after="30"/>
        <w:ind w:left="90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5.      при завершении работ готовые глиняные изделия сушат на специальных отведенных стеллажах</w:t>
      </w:r>
    </w:p>
    <w:p w:rsidR="004934FF" w:rsidRPr="001E6DAF" w:rsidRDefault="004934FF" w:rsidP="00CF7068">
      <w:pPr>
        <w:tabs>
          <w:tab w:val="num" w:pos="900"/>
        </w:tabs>
        <w:spacing w:before="30" w:after="30"/>
        <w:ind w:left="90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6.      после обработки сухих изделий наждачной бумагой, пыль сметается кистью и убирается в специальную ёмкость</w:t>
      </w:r>
    </w:p>
    <w:p w:rsidR="004934FF" w:rsidRPr="001E6DAF" w:rsidRDefault="004934FF" w:rsidP="00CF7068">
      <w:pPr>
        <w:tabs>
          <w:tab w:val="num" w:pos="900"/>
        </w:tabs>
        <w:spacing w:before="30" w:after="30"/>
        <w:ind w:left="90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7.      по окончании работы нужно убрать свое рабочее место, вымыть руки.</w:t>
      </w:r>
    </w:p>
    <w:p w:rsidR="004934FF" w:rsidRPr="001E6DAF" w:rsidRDefault="004934FF" w:rsidP="00CF7068">
      <w:pPr>
        <w:spacing w:before="30" w:after="30"/>
        <w:jc w:val="center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4934FF" w:rsidRPr="001E6DAF" w:rsidRDefault="004934FF" w:rsidP="00CF7068">
      <w:pPr>
        <w:spacing w:before="30" w:after="30"/>
        <w:jc w:val="center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4934FF" w:rsidRPr="006040B9" w:rsidRDefault="004934FF" w:rsidP="00CF7068">
      <w:pPr>
        <w:spacing w:before="30" w:after="30"/>
        <w:jc w:val="center"/>
        <w:rPr>
          <w:rFonts w:ascii="Times New Roman" w:hAnsi="Times New Roman"/>
          <w:b/>
          <w:bCs/>
          <w:color w:val="8000FF"/>
          <w:sz w:val="28"/>
          <w:szCs w:val="28"/>
        </w:rPr>
      </w:pPr>
      <w:r w:rsidRPr="006040B9">
        <w:rPr>
          <w:rFonts w:ascii="Times New Roman" w:hAnsi="Times New Roman"/>
          <w:b/>
          <w:color w:val="000000"/>
          <w:sz w:val="28"/>
          <w:szCs w:val="28"/>
          <w:u w:val="single"/>
        </w:rPr>
        <w:t>ЭТАПЫ ПРАКТИЧЕСКОЙ РАБОТЫ</w:t>
      </w:r>
    </w:p>
    <w:p w:rsidR="004934FF" w:rsidRPr="006040B9" w:rsidRDefault="004934FF" w:rsidP="00CF7068">
      <w:pPr>
        <w:spacing w:before="30" w:after="30"/>
        <w:jc w:val="center"/>
        <w:rPr>
          <w:rFonts w:ascii="Times New Roman" w:hAnsi="Times New Roman"/>
          <w:b/>
          <w:bCs/>
          <w:color w:val="8000FF"/>
          <w:sz w:val="28"/>
          <w:szCs w:val="28"/>
        </w:rPr>
      </w:pPr>
      <w:r w:rsidRPr="006040B9">
        <w:rPr>
          <w:rFonts w:ascii="Times New Roman" w:hAnsi="Times New Roman"/>
          <w:b/>
          <w:color w:val="000000"/>
          <w:sz w:val="28"/>
          <w:szCs w:val="28"/>
          <w:u w:val="single"/>
        </w:rPr>
        <w:t>ПО ЛЕПКЕ ИЗ ГЛИНЫ</w:t>
      </w:r>
    </w:p>
    <w:p w:rsidR="004934FF" w:rsidRPr="006040B9" w:rsidRDefault="004934FF" w:rsidP="00CF7068">
      <w:pPr>
        <w:spacing w:before="30" w:after="30"/>
        <w:jc w:val="center"/>
        <w:rPr>
          <w:rFonts w:ascii="Times New Roman" w:hAnsi="Times New Roman"/>
          <w:b/>
          <w:bCs/>
          <w:color w:val="8000FF"/>
          <w:sz w:val="28"/>
          <w:szCs w:val="28"/>
        </w:rPr>
      </w:pPr>
      <w:r w:rsidRPr="006040B9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4934FF" w:rsidRPr="001E6DAF" w:rsidRDefault="004934FF" w:rsidP="00CF7068">
      <w:pPr>
        <w:tabs>
          <w:tab w:val="num" w:pos="1080"/>
        </w:tabs>
        <w:spacing w:before="30" w:after="30"/>
        <w:ind w:left="108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1.      передача общего строения</w:t>
      </w:r>
    </w:p>
    <w:p w:rsidR="004934FF" w:rsidRPr="001E6DAF" w:rsidRDefault="004934FF" w:rsidP="00CF7068">
      <w:pPr>
        <w:tabs>
          <w:tab w:val="num" w:pos="1080"/>
        </w:tabs>
        <w:spacing w:before="30" w:after="30"/>
        <w:ind w:left="108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2.      уточнение общего строения</w:t>
      </w:r>
    </w:p>
    <w:p w:rsidR="004934FF" w:rsidRPr="001E6DAF" w:rsidRDefault="004934FF" w:rsidP="00CF7068">
      <w:pPr>
        <w:tabs>
          <w:tab w:val="num" w:pos="1080"/>
        </w:tabs>
        <w:spacing w:before="30" w:after="30"/>
        <w:ind w:left="108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3.      проработка основных деталей</w:t>
      </w:r>
    </w:p>
    <w:p w:rsidR="004934FF" w:rsidRPr="001E6DAF" w:rsidRDefault="004934FF" w:rsidP="00CF7068">
      <w:pPr>
        <w:tabs>
          <w:tab w:val="num" w:pos="1080"/>
        </w:tabs>
        <w:spacing w:before="30" w:after="30"/>
        <w:ind w:left="108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4.      обработка поверхности изделия кисточкой при помощи воды</w:t>
      </w:r>
    </w:p>
    <w:p w:rsidR="004934FF" w:rsidRPr="001E6DAF" w:rsidRDefault="004934FF" w:rsidP="00CF7068">
      <w:pPr>
        <w:tabs>
          <w:tab w:val="num" w:pos="1080"/>
        </w:tabs>
        <w:spacing w:before="30" w:after="30"/>
        <w:ind w:left="108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5.      просушивание изделия</w:t>
      </w:r>
    </w:p>
    <w:p w:rsidR="004934FF" w:rsidRPr="001E6DAF" w:rsidRDefault="004934FF" w:rsidP="00CF7068">
      <w:pPr>
        <w:tabs>
          <w:tab w:val="num" w:pos="1080"/>
        </w:tabs>
        <w:spacing w:before="30" w:after="30"/>
        <w:ind w:left="108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6.      обработка поверхности изделия наждачной бумагой</w:t>
      </w:r>
    </w:p>
    <w:p w:rsidR="004934FF" w:rsidRPr="001E6DAF" w:rsidRDefault="004934FF" w:rsidP="00CF7068">
      <w:pPr>
        <w:tabs>
          <w:tab w:val="num" w:pos="1080"/>
        </w:tabs>
        <w:spacing w:before="30" w:after="30"/>
        <w:ind w:left="108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7.      покраска основной краской</w:t>
      </w:r>
    </w:p>
    <w:p w:rsidR="004934FF" w:rsidRPr="001E6DAF" w:rsidRDefault="004934FF" w:rsidP="00CF7068">
      <w:pPr>
        <w:tabs>
          <w:tab w:val="num" w:pos="1080"/>
        </w:tabs>
        <w:spacing w:before="30" w:after="30"/>
        <w:ind w:left="108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8.      продумывание элементов раскраски на альбомном листе</w:t>
      </w:r>
    </w:p>
    <w:p w:rsidR="004934FF" w:rsidRPr="001E6DAF" w:rsidRDefault="004934FF" w:rsidP="00CF7068">
      <w:pPr>
        <w:tabs>
          <w:tab w:val="num" w:pos="1080"/>
        </w:tabs>
        <w:spacing w:before="30" w:after="30"/>
        <w:ind w:left="108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9.      раскрашивание готового изделия</w:t>
      </w:r>
    </w:p>
    <w:p w:rsidR="004934FF" w:rsidRPr="001E6DAF" w:rsidRDefault="004934FF" w:rsidP="00CF7068">
      <w:pPr>
        <w:tabs>
          <w:tab w:val="num" w:pos="1080"/>
        </w:tabs>
        <w:spacing w:before="30" w:after="30"/>
        <w:ind w:left="108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10.  покрывание лаком</w:t>
      </w:r>
    </w:p>
    <w:p w:rsidR="004934FF" w:rsidRPr="001E6DAF" w:rsidRDefault="004934FF" w:rsidP="00CF7068">
      <w:pPr>
        <w:spacing w:before="30" w:after="30"/>
        <w:ind w:left="360"/>
        <w:jc w:val="center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4934FF" w:rsidRPr="006040B9" w:rsidRDefault="004934FF" w:rsidP="00CF7068">
      <w:pPr>
        <w:spacing w:before="30" w:after="30"/>
        <w:jc w:val="center"/>
        <w:rPr>
          <w:rFonts w:ascii="Times New Roman" w:hAnsi="Times New Roman"/>
          <w:b/>
          <w:bCs/>
          <w:color w:val="8000FF"/>
          <w:sz w:val="28"/>
          <w:szCs w:val="28"/>
        </w:rPr>
      </w:pPr>
      <w:r w:rsidRPr="006040B9">
        <w:rPr>
          <w:rFonts w:ascii="Times New Roman" w:hAnsi="Times New Roman"/>
          <w:b/>
          <w:color w:val="000000"/>
          <w:sz w:val="28"/>
          <w:szCs w:val="28"/>
          <w:u w:val="single"/>
        </w:rPr>
        <w:t>ДОЛЖНЫ ЗНАТЬ!</w:t>
      </w:r>
    </w:p>
    <w:p w:rsidR="004934FF" w:rsidRPr="001E6DAF" w:rsidRDefault="004934FF" w:rsidP="00CF7068">
      <w:pPr>
        <w:tabs>
          <w:tab w:val="num" w:pos="1080"/>
        </w:tabs>
        <w:spacing w:before="30" w:after="30"/>
        <w:ind w:left="108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1.      технику безопасности</w:t>
      </w:r>
    </w:p>
    <w:p w:rsidR="004934FF" w:rsidRPr="001E6DAF" w:rsidRDefault="004934FF" w:rsidP="00CF7068">
      <w:pPr>
        <w:tabs>
          <w:tab w:val="num" w:pos="1080"/>
        </w:tabs>
        <w:spacing w:before="30" w:after="30"/>
        <w:ind w:left="108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2.      технологию лепки разными способами</w:t>
      </w:r>
    </w:p>
    <w:p w:rsidR="004934FF" w:rsidRPr="001E6DAF" w:rsidRDefault="004934FF" w:rsidP="00CF7068">
      <w:pPr>
        <w:tabs>
          <w:tab w:val="num" w:pos="1080"/>
        </w:tabs>
        <w:spacing w:before="30" w:after="30"/>
        <w:ind w:left="108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3.      особенности последовательной работы</w:t>
      </w:r>
    </w:p>
    <w:p w:rsidR="004934FF" w:rsidRPr="001E6DAF" w:rsidRDefault="004934FF" w:rsidP="00CF7068">
      <w:pPr>
        <w:tabs>
          <w:tab w:val="num" w:pos="1080"/>
        </w:tabs>
        <w:spacing w:before="30" w:after="30"/>
        <w:ind w:left="108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4.      росписи ДПИ</w:t>
      </w:r>
    </w:p>
    <w:p w:rsidR="004934FF" w:rsidRPr="001E6DAF" w:rsidRDefault="004934FF" w:rsidP="00CF7068">
      <w:pPr>
        <w:tabs>
          <w:tab w:val="num" w:pos="1080"/>
        </w:tabs>
        <w:spacing w:before="30" w:after="30"/>
        <w:ind w:left="108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5.      особенности выполнения композиции</w:t>
      </w:r>
    </w:p>
    <w:p w:rsidR="004934FF" w:rsidRPr="001E6DAF" w:rsidRDefault="004934FF" w:rsidP="00CF7068">
      <w:pPr>
        <w:spacing w:before="30" w:after="30"/>
        <w:ind w:left="360"/>
        <w:jc w:val="both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4934FF" w:rsidRPr="006040B9" w:rsidRDefault="004934FF" w:rsidP="00CF7068">
      <w:pPr>
        <w:spacing w:before="30" w:after="30"/>
        <w:jc w:val="center"/>
        <w:rPr>
          <w:rFonts w:ascii="Times New Roman" w:hAnsi="Times New Roman"/>
          <w:b/>
          <w:bCs/>
          <w:color w:val="8000FF"/>
          <w:sz w:val="28"/>
          <w:szCs w:val="28"/>
        </w:rPr>
      </w:pPr>
      <w:r w:rsidRPr="006040B9">
        <w:rPr>
          <w:rFonts w:ascii="Times New Roman" w:hAnsi="Times New Roman"/>
          <w:b/>
          <w:color w:val="000000"/>
          <w:sz w:val="28"/>
          <w:szCs w:val="28"/>
          <w:u w:val="single"/>
        </w:rPr>
        <w:t>ДОЛЖНЫ УМЕТЬ!</w:t>
      </w:r>
    </w:p>
    <w:p w:rsidR="004934FF" w:rsidRPr="001E6DAF" w:rsidRDefault="004934FF" w:rsidP="00CF7068">
      <w:pPr>
        <w:tabs>
          <w:tab w:val="num" w:pos="1080"/>
        </w:tabs>
        <w:spacing w:before="30" w:after="30"/>
        <w:ind w:left="108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1.      пользоваться глиной, красками, кистью, стеками, наждачной бумагой</w:t>
      </w:r>
    </w:p>
    <w:p w:rsidR="004934FF" w:rsidRPr="001E6DAF" w:rsidRDefault="004934FF" w:rsidP="00CF7068">
      <w:pPr>
        <w:tabs>
          <w:tab w:val="num" w:pos="1080"/>
        </w:tabs>
        <w:spacing w:before="30" w:after="30"/>
        <w:ind w:left="108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2.      применять придуманный рисунок с листа бумаги на объемном объекте</w:t>
      </w:r>
    </w:p>
    <w:p w:rsidR="004934FF" w:rsidRPr="001E6DAF" w:rsidRDefault="004934FF" w:rsidP="00CF7068">
      <w:pPr>
        <w:tabs>
          <w:tab w:val="num" w:pos="1080"/>
        </w:tabs>
        <w:spacing w:before="30" w:after="30"/>
        <w:ind w:left="108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3.      самостоятельно выполнять изделия средней сложности</w:t>
      </w:r>
    </w:p>
    <w:p w:rsidR="004934FF" w:rsidRPr="001E6DAF" w:rsidRDefault="004934FF" w:rsidP="00CF7068">
      <w:pPr>
        <w:tabs>
          <w:tab w:val="num" w:pos="1080"/>
        </w:tabs>
        <w:spacing w:before="30" w:after="30"/>
        <w:ind w:left="1080" w:hanging="360"/>
        <w:rPr>
          <w:rFonts w:ascii="Times New Roman" w:hAnsi="Times New Roman"/>
          <w:bCs/>
          <w:color w:val="8000FF"/>
          <w:sz w:val="28"/>
          <w:szCs w:val="28"/>
        </w:rPr>
      </w:pPr>
      <w:r w:rsidRPr="001E6DAF">
        <w:rPr>
          <w:rFonts w:ascii="Times New Roman" w:hAnsi="Times New Roman"/>
          <w:bCs/>
          <w:color w:val="000000"/>
          <w:sz w:val="28"/>
          <w:szCs w:val="28"/>
        </w:rPr>
        <w:t>4.      правильно применять расцветку в покраске изделий</w:t>
      </w:r>
    </w:p>
    <w:p w:rsidR="004934FF" w:rsidRPr="001E6DAF" w:rsidRDefault="004934FF" w:rsidP="00CF7068">
      <w:pPr>
        <w:spacing w:before="30" w:after="30"/>
        <w:jc w:val="right"/>
        <w:rPr>
          <w:rFonts w:ascii="Times New Roman" w:hAnsi="Times New Roman"/>
          <w:color w:val="000000"/>
          <w:sz w:val="28"/>
          <w:szCs w:val="28"/>
        </w:rPr>
      </w:pPr>
      <w:r w:rsidRPr="001E6DAF">
        <w:rPr>
          <w:rFonts w:ascii="Times New Roman" w:hAnsi="Times New Roman"/>
          <w:color w:val="000000"/>
          <w:sz w:val="28"/>
          <w:szCs w:val="28"/>
        </w:rPr>
        <w:t> </w:t>
      </w:r>
    </w:p>
    <w:p w:rsidR="004934FF" w:rsidRPr="001E6DAF" w:rsidRDefault="004934FF">
      <w:pPr>
        <w:rPr>
          <w:rFonts w:ascii="Times New Roman" w:hAnsi="Times New Roman"/>
          <w:sz w:val="28"/>
          <w:szCs w:val="28"/>
        </w:rPr>
      </w:pPr>
    </w:p>
    <w:p w:rsidR="004934FF" w:rsidRPr="001E6DAF" w:rsidRDefault="004934FF">
      <w:pPr>
        <w:rPr>
          <w:rFonts w:ascii="Times New Roman" w:hAnsi="Times New Roman"/>
          <w:sz w:val="28"/>
          <w:szCs w:val="28"/>
        </w:rPr>
      </w:pPr>
    </w:p>
    <w:sectPr w:rsidR="004934FF" w:rsidRPr="001E6DAF" w:rsidSect="00672C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4FF" w:rsidRDefault="004934FF" w:rsidP="004A786A">
      <w:r>
        <w:separator/>
      </w:r>
    </w:p>
  </w:endnote>
  <w:endnote w:type="continuationSeparator" w:id="0">
    <w:p w:rsidR="004934FF" w:rsidRDefault="004934FF" w:rsidP="004A7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4FF" w:rsidRDefault="004934FF" w:rsidP="004A786A">
      <w:r>
        <w:separator/>
      </w:r>
    </w:p>
  </w:footnote>
  <w:footnote w:type="continuationSeparator" w:id="0">
    <w:p w:rsidR="004934FF" w:rsidRDefault="004934FF" w:rsidP="004A78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98E"/>
    <w:multiLevelType w:val="multilevel"/>
    <w:tmpl w:val="BDECB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3700F8"/>
    <w:multiLevelType w:val="multilevel"/>
    <w:tmpl w:val="D286F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9D7A79"/>
    <w:multiLevelType w:val="multilevel"/>
    <w:tmpl w:val="836A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332178"/>
    <w:multiLevelType w:val="hybridMultilevel"/>
    <w:tmpl w:val="4EF43DE6"/>
    <w:lvl w:ilvl="0" w:tplc="0419000F">
      <w:start w:val="1"/>
      <w:numFmt w:val="decimal"/>
      <w:lvlText w:val="%1."/>
      <w:lvlJc w:val="left"/>
      <w:pPr>
        <w:ind w:left="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4">
    <w:nsid w:val="2FAA44DE"/>
    <w:multiLevelType w:val="multilevel"/>
    <w:tmpl w:val="7A406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9E7910"/>
    <w:multiLevelType w:val="multilevel"/>
    <w:tmpl w:val="49CC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89642B1"/>
    <w:multiLevelType w:val="multilevel"/>
    <w:tmpl w:val="65B44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DEB5AFF"/>
    <w:multiLevelType w:val="multilevel"/>
    <w:tmpl w:val="71CA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0C61D44"/>
    <w:multiLevelType w:val="multilevel"/>
    <w:tmpl w:val="CD1C2AB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abstractNum w:abstractNumId="9">
    <w:nsid w:val="782E40C8"/>
    <w:multiLevelType w:val="multilevel"/>
    <w:tmpl w:val="F670D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C19"/>
    <w:rsid w:val="00034C20"/>
    <w:rsid w:val="00051A72"/>
    <w:rsid w:val="000B5748"/>
    <w:rsid w:val="00133D2D"/>
    <w:rsid w:val="00171C97"/>
    <w:rsid w:val="0019534B"/>
    <w:rsid w:val="001E6DAF"/>
    <w:rsid w:val="0042167A"/>
    <w:rsid w:val="004934FF"/>
    <w:rsid w:val="004A6A00"/>
    <w:rsid w:val="004A786A"/>
    <w:rsid w:val="00501E86"/>
    <w:rsid w:val="005346BB"/>
    <w:rsid w:val="00556E95"/>
    <w:rsid w:val="00597B96"/>
    <w:rsid w:val="006040B9"/>
    <w:rsid w:val="0067130B"/>
    <w:rsid w:val="00672C19"/>
    <w:rsid w:val="006C7A2F"/>
    <w:rsid w:val="00712267"/>
    <w:rsid w:val="00730AE7"/>
    <w:rsid w:val="00753834"/>
    <w:rsid w:val="00913FA5"/>
    <w:rsid w:val="00945F0D"/>
    <w:rsid w:val="0095727D"/>
    <w:rsid w:val="009638E3"/>
    <w:rsid w:val="00971567"/>
    <w:rsid w:val="00987066"/>
    <w:rsid w:val="00A30D24"/>
    <w:rsid w:val="00A423DF"/>
    <w:rsid w:val="00A64A27"/>
    <w:rsid w:val="00A97935"/>
    <w:rsid w:val="00AC049B"/>
    <w:rsid w:val="00AC0F14"/>
    <w:rsid w:val="00AC42B5"/>
    <w:rsid w:val="00AF2ADD"/>
    <w:rsid w:val="00B07C04"/>
    <w:rsid w:val="00B73042"/>
    <w:rsid w:val="00BA0887"/>
    <w:rsid w:val="00BE3269"/>
    <w:rsid w:val="00C0187E"/>
    <w:rsid w:val="00C125C2"/>
    <w:rsid w:val="00C421EB"/>
    <w:rsid w:val="00C50A30"/>
    <w:rsid w:val="00CF7068"/>
    <w:rsid w:val="00DA483F"/>
    <w:rsid w:val="00E3137E"/>
    <w:rsid w:val="00E5129F"/>
    <w:rsid w:val="00E91128"/>
    <w:rsid w:val="00E9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42167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167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167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167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2167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167A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2167A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2167A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2167A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2167A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167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167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2167A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2167A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2167A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2167A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2167A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2167A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2167A"/>
    <w:rPr>
      <w:rFonts w:ascii="Cambria" w:hAnsi="Cambria" w:cs="Times New Roman"/>
      <w:i/>
      <w:iCs/>
      <w:color w:val="404040"/>
      <w:sz w:val="20"/>
      <w:szCs w:val="20"/>
    </w:rPr>
  </w:style>
  <w:style w:type="paragraph" w:styleId="NormalWeb">
    <w:name w:val="Normal (Web)"/>
    <w:basedOn w:val="Normal"/>
    <w:uiPriority w:val="99"/>
    <w:rsid w:val="00672C1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A786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786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A786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A786A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2167A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42167A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42167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2167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2167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2167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42167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2167A"/>
    <w:rPr>
      <w:rFonts w:cs="Times New Roman"/>
      <w:i/>
      <w:iCs/>
    </w:rPr>
  </w:style>
  <w:style w:type="paragraph" w:styleId="NoSpacing">
    <w:name w:val="No Spacing"/>
    <w:uiPriority w:val="99"/>
    <w:qFormat/>
    <w:rsid w:val="0042167A"/>
    <w:rPr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42167A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42167A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2167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2167A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42167A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42167A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42167A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42167A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42167A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42167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50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1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8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323</TotalTime>
  <Pages>14</Pages>
  <Words>1483</Words>
  <Characters>8456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2013-01-17T07:04:00Z</cp:lastPrinted>
  <dcterms:created xsi:type="dcterms:W3CDTF">2012-11-16T08:17:00Z</dcterms:created>
  <dcterms:modified xsi:type="dcterms:W3CDTF">2014-01-17T21:27:00Z</dcterms:modified>
</cp:coreProperties>
</file>