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E" w:rsidRPr="008B373D" w:rsidRDefault="00EF6E4E" w:rsidP="004112DB">
      <w:pPr>
        <w:spacing w:after="0" w:line="240" w:lineRule="auto"/>
        <w:jc w:val="center"/>
        <w:rPr>
          <w:b/>
          <w:sz w:val="28"/>
          <w:szCs w:val="28"/>
        </w:rPr>
      </w:pPr>
      <w:r w:rsidRPr="008B373D">
        <w:rPr>
          <w:b/>
          <w:sz w:val="28"/>
          <w:szCs w:val="28"/>
        </w:rPr>
        <w:t>План недели швейного дела</w:t>
      </w:r>
    </w:p>
    <w:p w:rsidR="00EF6E4E" w:rsidRPr="008B373D" w:rsidRDefault="00EF6E4E" w:rsidP="008B373D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8B373D">
        <w:rPr>
          <w:rFonts w:ascii="Monotype Corsiva" w:hAnsi="Monotype Corsiva"/>
          <w:b/>
          <w:sz w:val="36"/>
          <w:szCs w:val="36"/>
        </w:rPr>
        <w:t xml:space="preserve">«Прекрасных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8B373D">
        <w:rPr>
          <w:rFonts w:ascii="Monotype Corsiva" w:hAnsi="Monotype Corsiva"/>
          <w:b/>
          <w:sz w:val="36"/>
          <w:szCs w:val="36"/>
        </w:rPr>
        <w:t>рук волшебное творенье»  на 2012-2013 учебный год</w:t>
      </w:r>
    </w:p>
    <w:p w:rsidR="00EF6E4E" w:rsidRPr="00CA131E" w:rsidRDefault="00EF6E4E" w:rsidP="00CA131E">
      <w:pPr>
        <w:spacing w:after="0" w:line="240" w:lineRule="auto"/>
        <w:jc w:val="center"/>
        <w:rPr>
          <w:b/>
        </w:rPr>
      </w:pPr>
    </w:p>
    <w:tbl>
      <w:tblPr>
        <w:tblW w:w="1506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3"/>
        <w:gridCol w:w="3773"/>
        <w:gridCol w:w="1298"/>
        <w:gridCol w:w="1330"/>
        <w:gridCol w:w="1292"/>
        <w:gridCol w:w="2959"/>
        <w:gridCol w:w="557"/>
        <w:gridCol w:w="13"/>
        <w:gridCol w:w="693"/>
        <w:gridCol w:w="110"/>
        <w:gridCol w:w="615"/>
        <w:gridCol w:w="27"/>
        <w:gridCol w:w="525"/>
        <w:gridCol w:w="18"/>
        <w:gridCol w:w="537"/>
        <w:gridCol w:w="33"/>
        <w:gridCol w:w="578"/>
      </w:tblGrid>
      <w:tr w:rsidR="00EF6E4E" w:rsidRPr="003E5510" w:rsidTr="004112DB">
        <w:trPr>
          <w:trHeight w:val="783"/>
        </w:trPr>
        <w:tc>
          <w:tcPr>
            <w:tcW w:w="703" w:type="dxa"/>
            <w:vMerge w:val="restart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№</w:t>
            </w:r>
          </w:p>
        </w:tc>
        <w:tc>
          <w:tcPr>
            <w:tcW w:w="3773" w:type="dxa"/>
            <w:vMerge w:val="restart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20" w:type="dxa"/>
            <w:gridSpan w:val="3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Участники</w:t>
            </w:r>
          </w:p>
        </w:tc>
        <w:tc>
          <w:tcPr>
            <w:tcW w:w="2959" w:type="dxa"/>
            <w:vMerge w:val="restart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706" w:type="dxa"/>
            <w:gridSpan w:val="11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Дни недели</w:t>
            </w:r>
          </w:p>
        </w:tc>
      </w:tr>
      <w:tr w:rsidR="00EF6E4E" w:rsidRPr="003E5510" w:rsidTr="003E5510">
        <w:trPr>
          <w:trHeight w:val="359"/>
        </w:trPr>
        <w:tc>
          <w:tcPr>
            <w:tcW w:w="703" w:type="dxa"/>
            <w:vMerge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Педагоги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Учащиеся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Родители</w:t>
            </w:r>
          </w:p>
        </w:tc>
        <w:tc>
          <w:tcPr>
            <w:tcW w:w="2959" w:type="dxa"/>
            <w:vMerge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6</w:t>
            </w:r>
          </w:p>
        </w:tc>
      </w:tr>
      <w:tr w:rsidR="00EF6E4E" w:rsidRPr="003E5510" w:rsidTr="003E5510">
        <w:trPr>
          <w:trHeight w:val="691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 xml:space="preserve">Открытие недели швейного дела. </w:t>
            </w:r>
          </w:p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Конкурс творческих мини-проектов «Волшебный мир тр</w:t>
            </w:r>
            <w:r w:rsidRPr="003E5510">
              <w:rPr>
                <w:sz w:val="24"/>
                <w:szCs w:val="24"/>
              </w:rPr>
              <w:t>я</w:t>
            </w:r>
            <w:r w:rsidRPr="003E5510">
              <w:rPr>
                <w:sz w:val="24"/>
                <w:szCs w:val="24"/>
              </w:rPr>
              <w:t>пичной куклы».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швейного дела</w:t>
            </w:r>
          </w:p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Классные руководители</w:t>
            </w:r>
          </w:p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11"/>
            <w:vAlign w:val="center"/>
          </w:tcPr>
          <w:p w:rsidR="00EF6E4E" w:rsidRPr="003E5510" w:rsidRDefault="00EF6E4E" w:rsidP="00411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В течение недели</w:t>
            </w:r>
          </w:p>
        </w:tc>
      </w:tr>
      <w:tr w:rsidR="00EF6E4E" w:rsidRPr="003E5510" w:rsidTr="003E5510">
        <w:trPr>
          <w:trHeight w:val="529"/>
        </w:trPr>
        <w:tc>
          <w:tcPr>
            <w:tcW w:w="703" w:type="dxa"/>
            <w:vAlign w:val="center"/>
          </w:tcPr>
          <w:p w:rsidR="00EF6E4E" w:rsidRPr="003E5510" w:rsidRDefault="00EF6E4E" w:rsidP="00930535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:rsidR="00EF6E4E" w:rsidRPr="003E5510" w:rsidRDefault="00EF6E4E" w:rsidP="00930535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Беседа: «Путешествие в прошлое тряпичной куклы».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EF6E4E" w:rsidRPr="003E5510" w:rsidRDefault="00EF6E4E" w:rsidP="00930535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Классные руководители</w:t>
            </w:r>
          </w:p>
          <w:p w:rsidR="00EF6E4E" w:rsidRPr="003E5510" w:rsidRDefault="00EF6E4E" w:rsidP="00930535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842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В мире сказки.</w:t>
            </w:r>
          </w:p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Чтение и обсуждение русской н</w:t>
            </w:r>
            <w:r w:rsidRPr="003E5510">
              <w:rPr>
                <w:sz w:val="24"/>
                <w:szCs w:val="24"/>
              </w:rPr>
              <w:t>а</w:t>
            </w:r>
            <w:r w:rsidRPr="003E5510">
              <w:rPr>
                <w:sz w:val="24"/>
                <w:szCs w:val="24"/>
              </w:rPr>
              <w:t>родной сказки «Крупеничка».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F6E4E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 xml:space="preserve">Учителя письма и </w:t>
            </w:r>
          </w:p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842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Конструирование деталей тр</w:t>
            </w:r>
            <w:r w:rsidRPr="003E5510">
              <w:rPr>
                <w:sz w:val="24"/>
                <w:szCs w:val="24"/>
              </w:rPr>
              <w:t>я</w:t>
            </w:r>
            <w:r w:rsidRPr="003E5510">
              <w:rPr>
                <w:sz w:val="24"/>
                <w:szCs w:val="24"/>
              </w:rPr>
              <w:t>пичной куклы (изготовление д</w:t>
            </w:r>
            <w:r w:rsidRPr="003E5510">
              <w:rPr>
                <w:sz w:val="24"/>
                <w:szCs w:val="24"/>
              </w:rPr>
              <w:t>е</w:t>
            </w:r>
            <w:r w:rsidRPr="003E5510">
              <w:rPr>
                <w:sz w:val="24"/>
                <w:szCs w:val="24"/>
              </w:rPr>
              <w:t>талей геометрической формы).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547"/>
        </w:trPr>
        <w:tc>
          <w:tcPr>
            <w:tcW w:w="703" w:type="dxa"/>
            <w:vAlign w:val="center"/>
          </w:tcPr>
          <w:p w:rsidR="00EF6E4E" w:rsidRPr="003E5510" w:rsidRDefault="00EF6E4E" w:rsidP="00930535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:rsidR="00EF6E4E" w:rsidRPr="003E5510" w:rsidRDefault="00EF6E4E" w:rsidP="00930535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Мастер-класс «Изготовление тр</w:t>
            </w:r>
            <w:r w:rsidRPr="003E5510">
              <w:rPr>
                <w:sz w:val="24"/>
                <w:szCs w:val="24"/>
              </w:rPr>
              <w:t>я</w:t>
            </w:r>
            <w:r w:rsidRPr="003E5510">
              <w:rPr>
                <w:sz w:val="24"/>
                <w:szCs w:val="24"/>
              </w:rPr>
              <w:t>пичной куклы».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5,9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швейного дела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499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Сочинение – описание «Образ н</w:t>
            </w:r>
            <w:r w:rsidRPr="003E5510">
              <w:rPr>
                <w:sz w:val="24"/>
                <w:szCs w:val="24"/>
              </w:rPr>
              <w:t>а</w:t>
            </w:r>
            <w:r w:rsidRPr="003E5510">
              <w:rPr>
                <w:sz w:val="24"/>
                <w:szCs w:val="24"/>
              </w:rPr>
              <w:t>родной тряпичной куклы».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5-9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F6E4E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 xml:space="preserve">Учителя письма и </w:t>
            </w:r>
          </w:p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617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«Куколка - красавица», рисование тряпичной куклы по образцу.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Учитель ИЗО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473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Презентация творческих мини-проектов «Волшебный мир тр</w:t>
            </w:r>
            <w:r w:rsidRPr="003E5510">
              <w:rPr>
                <w:sz w:val="24"/>
                <w:szCs w:val="24"/>
              </w:rPr>
              <w:t>я</w:t>
            </w:r>
            <w:r w:rsidRPr="003E5510">
              <w:rPr>
                <w:sz w:val="24"/>
                <w:szCs w:val="24"/>
              </w:rPr>
              <w:t>пичной куклы».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швейного дела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411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41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41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4112DB">
            <w:pPr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</w:tr>
      <w:tr w:rsidR="00EF6E4E" w:rsidRPr="003E5510" w:rsidTr="003E5510">
        <w:trPr>
          <w:trHeight w:val="718"/>
        </w:trPr>
        <w:tc>
          <w:tcPr>
            <w:tcW w:w="703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:rsidR="00EF6E4E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</w:p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Выставка творческих работ уч</w:t>
            </w:r>
            <w:r w:rsidRPr="003E5510">
              <w:rPr>
                <w:sz w:val="24"/>
                <w:szCs w:val="24"/>
              </w:rPr>
              <w:t>а</w:t>
            </w:r>
            <w:r w:rsidRPr="003E5510">
              <w:rPr>
                <w:sz w:val="24"/>
                <w:szCs w:val="24"/>
              </w:rPr>
              <w:t>щихся «Кукольная страна»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швейного дела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411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41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801A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6E4E" w:rsidRPr="003E5510" w:rsidRDefault="00EF6E4E" w:rsidP="0041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3E5510">
            <w:pPr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3E5510">
            <w:pPr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3E5510">
            <w:pPr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</w:tr>
      <w:tr w:rsidR="00EF6E4E" w:rsidRPr="003E5510" w:rsidTr="003E5510">
        <w:trPr>
          <w:trHeight w:val="832"/>
        </w:trPr>
        <w:tc>
          <w:tcPr>
            <w:tcW w:w="703" w:type="dxa"/>
            <w:vAlign w:val="center"/>
          </w:tcPr>
          <w:p w:rsidR="00EF6E4E" w:rsidRPr="003E5510" w:rsidRDefault="00EF6E4E" w:rsidP="00801AD4">
            <w:pPr>
              <w:spacing w:after="0" w:line="240" w:lineRule="auto"/>
              <w:ind w:left="99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:rsidR="00EF6E4E" w:rsidRPr="003E5510" w:rsidRDefault="00EF6E4E" w:rsidP="00801AD4">
            <w:pPr>
              <w:spacing w:after="0" w:line="240" w:lineRule="auto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Подведение итогов. Награждение победителей.</w:t>
            </w:r>
          </w:p>
        </w:tc>
        <w:tc>
          <w:tcPr>
            <w:tcW w:w="1298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1330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1-9 кл</w:t>
            </w:r>
          </w:p>
        </w:tc>
        <w:tc>
          <w:tcPr>
            <w:tcW w:w="1292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+</w:t>
            </w:r>
          </w:p>
        </w:tc>
        <w:tc>
          <w:tcPr>
            <w:tcW w:w="2959" w:type="dxa"/>
            <w:vAlign w:val="center"/>
          </w:tcPr>
          <w:p w:rsidR="00EF6E4E" w:rsidRPr="003E5510" w:rsidRDefault="00EF6E4E" w:rsidP="003E5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Учителя швейного дела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EF6E4E" w:rsidRPr="003E5510" w:rsidRDefault="00EF6E4E" w:rsidP="00801AD4">
            <w:pPr>
              <w:jc w:val="center"/>
              <w:rPr>
                <w:sz w:val="24"/>
                <w:szCs w:val="24"/>
              </w:rPr>
            </w:pPr>
            <w:r w:rsidRPr="003E5510">
              <w:rPr>
                <w:sz w:val="24"/>
                <w:szCs w:val="24"/>
              </w:rPr>
              <w:t>*</w:t>
            </w:r>
          </w:p>
        </w:tc>
      </w:tr>
    </w:tbl>
    <w:p w:rsidR="00EF6E4E" w:rsidRPr="00F6467C" w:rsidRDefault="00EF6E4E" w:rsidP="004112DB">
      <w:pPr>
        <w:spacing w:after="0"/>
        <w:rPr>
          <w:b/>
          <w:sz w:val="32"/>
          <w:szCs w:val="32"/>
        </w:rPr>
      </w:pPr>
    </w:p>
    <w:p w:rsidR="00EF6E4E" w:rsidRPr="00363FA8" w:rsidRDefault="00EF6E4E">
      <w:pPr>
        <w:rPr>
          <w:b/>
          <w:sz w:val="32"/>
          <w:szCs w:val="32"/>
        </w:rPr>
      </w:pPr>
    </w:p>
    <w:sectPr w:rsidR="00EF6E4E" w:rsidRPr="00363FA8" w:rsidSect="004112D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C1A"/>
    <w:multiLevelType w:val="hybridMultilevel"/>
    <w:tmpl w:val="73F03CAA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31E"/>
    <w:rsid w:val="00030249"/>
    <w:rsid w:val="000A6367"/>
    <w:rsid w:val="000B6258"/>
    <w:rsid w:val="00147D76"/>
    <w:rsid w:val="0024580C"/>
    <w:rsid w:val="00272971"/>
    <w:rsid w:val="003303F2"/>
    <w:rsid w:val="003446AE"/>
    <w:rsid w:val="00363FA8"/>
    <w:rsid w:val="00376576"/>
    <w:rsid w:val="003822AC"/>
    <w:rsid w:val="003B5C0D"/>
    <w:rsid w:val="003C3C34"/>
    <w:rsid w:val="003C5B7F"/>
    <w:rsid w:val="003E5510"/>
    <w:rsid w:val="003E7181"/>
    <w:rsid w:val="004112DB"/>
    <w:rsid w:val="00485AE2"/>
    <w:rsid w:val="004F5E25"/>
    <w:rsid w:val="00531AF3"/>
    <w:rsid w:val="00565ECA"/>
    <w:rsid w:val="0061259D"/>
    <w:rsid w:val="0063292F"/>
    <w:rsid w:val="006D6D92"/>
    <w:rsid w:val="00711899"/>
    <w:rsid w:val="007B25B0"/>
    <w:rsid w:val="00801AD4"/>
    <w:rsid w:val="00842E4A"/>
    <w:rsid w:val="008B373D"/>
    <w:rsid w:val="0091326F"/>
    <w:rsid w:val="00927226"/>
    <w:rsid w:val="00930535"/>
    <w:rsid w:val="00976980"/>
    <w:rsid w:val="00977C23"/>
    <w:rsid w:val="009F3532"/>
    <w:rsid w:val="00B7425D"/>
    <w:rsid w:val="00B90A52"/>
    <w:rsid w:val="00BD4E51"/>
    <w:rsid w:val="00CA131E"/>
    <w:rsid w:val="00CA642D"/>
    <w:rsid w:val="00D95BBB"/>
    <w:rsid w:val="00E72523"/>
    <w:rsid w:val="00E83116"/>
    <w:rsid w:val="00EA5529"/>
    <w:rsid w:val="00EE16AE"/>
    <w:rsid w:val="00EF6E4E"/>
    <w:rsid w:val="00F51C4E"/>
    <w:rsid w:val="00F522A6"/>
    <w:rsid w:val="00F6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13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4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201</Words>
  <Characters>1148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недели швейного дела</dc:title>
  <dc:subject/>
  <dc:creator>user</dc:creator>
  <cp:keywords/>
  <dc:description/>
  <cp:lastModifiedBy>administrator</cp:lastModifiedBy>
  <cp:revision>8</cp:revision>
  <cp:lastPrinted>2012-05-14T02:41:00Z</cp:lastPrinted>
  <dcterms:created xsi:type="dcterms:W3CDTF">2013-02-01T15:45:00Z</dcterms:created>
  <dcterms:modified xsi:type="dcterms:W3CDTF">2013-02-03T16:30:00Z</dcterms:modified>
</cp:coreProperties>
</file>