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color w:val="333333"/>
          <w:sz w:val="28"/>
          <w:szCs w:val="28"/>
          <w:lang w:val="en-US"/>
        </w:rPr>
        <w:t>I</w:t>
      </w:r>
      <w:r w:rsidRPr="002F5E08">
        <w:rPr>
          <w:color w:val="333333"/>
          <w:sz w:val="28"/>
          <w:szCs w:val="28"/>
        </w:rPr>
        <w:t>. </w:t>
      </w:r>
      <w:r w:rsidRPr="002F5E08">
        <w:rPr>
          <w:sz w:val="28"/>
          <w:szCs w:val="28"/>
        </w:rPr>
        <w:t>Фон</w:t>
      </w:r>
      <w:r w:rsidRPr="002F5E08">
        <w:rPr>
          <w:rFonts w:ascii="Georgia" w:hAnsi="Georgia" w:cs="Georgia"/>
          <w:sz w:val="28"/>
          <w:szCs w:val="28"/>
        </w:rPr>
        <w:t xml:space="preserve"> </w:t>
      </w:r>
      <w:r w:rsidRPr="002F5E08">
        <w:rPr>
          <w:rStyle w:val="Strong"/>
          <w:rFonts w:ascii="Georgia" w:hAnsi="Georgia" w:cs="Georgia"/>
          <w:sz w:val="28"/>
          <w:szCs w:val="28"/>
        </w:rPr>
        <w:t>Звучит в записи песня:</w:t>
      </w:r>
    </w:p>
    <w:p w:rsidR="00C961F9" w:rsidRDefault="00C961F9" w:rsidP="002C5B60">
      <w:pPr>
        <w:pStyle w:val="NormalWeb"/>
        <w:jc w:val="both"/>
        <w:rPr>
          <w:rFonts w:ascii="Georgia" w:hAnsi="Georgia" w:cs="Georgia"/>
          <w:sz w:val="28"/>
          <w:szCs w:val="28"/>
        </w:rPr>
      </w:pPr>
      <w:r w:rsidRPr="002F5E08">
        <w:rPr>
          <w:rStyle w:val="Strong"/>
          <w:rFonts w:ascii="Georgia" w:hAnsi="Georgia" w:cs="Georgia"/>
          <w:sz w:val="28"/>
          <w:szCs w:val="28"/>
        </w:rPr>
        <w:t xml:space="preserve">Ведущая </w:t>
      </w:r>
      <w:r>
        <w:rPr>
          <w:rStyle w:val="Strong"/>
          <w:rFonts w:ascii="Georgia" w:hAnsi="Georgia" w:cs="Georgia"/>
          <w:sz w:val="28"/>
          <w:szCs w:val="28"/>
        </w:rPr>
        <w:t xml:space="preserve">1. </w:t>
      </w:r>
      <w:r w:rsidRPr="002F5E08">
        <w:rPr>
          <w:rStyle w:val="Strong"/>
          <w:rFonts w:ascii="Georgia" w:hAnsi="Georgia" w:cs="Georgia"/>
          <w:sz w:val="28"/>
          <w:szCs w:val="28"/>
        </w:rPr>
        <w:t>:</w:t>
      </w:r>
      <w:r w:rsidRPr="002F5E08">
        <w:rPr>
          <w:rFonts w:ascii="Georgia" w:hAnsi="Georgia" w:cs="Georgia"/>
          <w:sz w:val="28"/>
          <w:szCs w:val="28"/>
        </w:rPr>
        <w:t xml:space="preserve"> </w:t>
      </w:r>
      <w:r>
        <w:rPr>
          <w:rFonts w:ascii="Georgia" w:hAnsi="Georgia" w:cs="Georgia"/>
          <w:sz w:val="28"/>
          <w:szCs w:val="28"/>
        </w:rPr>
        <w:t>« И смотрит их сынов своих Россия,</w:t>
      </w:r>
    </w:p>
    <w:p w:rsidR="00C961F9" w:rsidRDefault="00C961F9" w:rsidP="002C5B60">
      <w:pPr>
        <w:pStyle w:val="NormalWeb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             Как будто лишь вчера закончен бой.</w:t>
      </w:r>
    </w:p>
    <w:p w:rsidR="00C961F9" w:rsidRDefault="00C961F9" w:rsidP="002C5B60">
      <w:pPr>
        <w:pStyle w:val="NormalWeb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              Проходят победители седые,</w:t>
      </w:r>
    </w:p>
    <w:p w:rsidR="00C961F9" w:rsidRPr="002F5E08" w:rsidRDefault="00C961F9" w:rsidP="002C5B60">
      <w:pPr>
        <w:pStyle w:val="NormalWeb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               Победа остается молодой».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b/>
          <w:bCs/>
          <w:sz w:val="28"/>
          <w:szCs w:val="28"/>
        </w:rPr>
        <w:t>Ведущая 1.</w:t>
      </w:r>
      <w:r w:rsidRPr="002F5E08">
        <w:rPr>
          <w:rFonts w:ascii="Georgia" w:hAnsi="Georgia" w:cs="Georgia"/>
          <w:sz w:val="28"/>
          <w:szCs w:val="28"/>
        </w:rPr>
        <w:t xml:space="preserve"> Тем, кто шёл в бой, и выстоял…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sz w:val="28"/>
          <w:szCs w:val="28"/>
        </w:rPr>
        <w:t>Тем, кто согревался дыханьем в студёную зиму…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sz w:val="28"/>
          <w:szCs w:val="28"/>
        </w:rPr>
        <w:t>Тем, кто свою грудь подставлял под пули, защищая друзей…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sz w:val="28"/>
          <w:szCs w:val="28"/>
        </w:rPr>
        <w:t>Тем, кто сердце отдавал за Родину…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sz w:val="28"/>
          <w:szCs w:val="28"/>
        </w:rPr>
        <w:t>Тем, кто жизнь свою не пожалел…</w:t>
      </w:r>
    </w:p>
    <w:p w:rsidR="00C961F9" w:rsidRPr="002F5E08" w:rsidRDefault="00C961F9" w:rsidP="00297D6D">
      <w:pPr>
        <w:pStyle w:val="NormalWeb"/>
        <w:rPr>
          <w:rFonts w:ascii="Georgia" w:hAnsi="Georgia" w:cs="Georgia"/>
          <w:sz w:val="28"/>
          <w:szCs w:val="28"/>
        </w:rPr>
      </w:pPr>
      <w:r w:rsidRPr="002F5E08">
        <w:rPr>
          <w:rFonts w:ascii="Georgia" w:hAnsi="Georgia" w:cs="Georgia"/>
          <w:sz w:val="28"/>
          <w:szCs w:val="28"/>
        </w:rPr>
        <w:t>Всем, кто ушёл в бессмертие и победил, посвящается…</w:t>
      </w:r>
    </w:p>
    <w:p w:rsidR="00C961F9" w:rsidRPr="002F5E08" w:rsidRDefault="00C961F9" w:rsidP="002F5E08">
      <w:pPr>
        <w:pStyle w:val="NormalWeb"/>
        <w:rPr>
          <w:rFonts w:ascii="Verdana" w:hAnsi="Verdana" w:cs="Verdana"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Ведущий 2.</w:t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Каждый год в эти майские дни наш народ вспоминает грозные годы войны, чтит память, павших за Родину.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Но время не властно над памятью людей разных поколений. Вот поэтому мы собрались сегодня здесь.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Выступление учащихся 6 класса:</w:t>
      </w:r>
    </w:p>
    <w:p w:rsidR="00C961F9" w:rsidRPr="002F5E08" w:rsidRDefault="00C961F9" w:rsidP="00FE2E58">
      <w:pPr>
        <w:spacing w:after="0" w:line="267" w:lineRule="atLeast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Ученик1.</w:t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"Война" - жестче нет слова.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"Война" - печальнее нет слова.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тоске и славе этих лет.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на устах у нас иного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Еще не может быть и нет.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961F9" w:rsidRPr="002F5E08" w:rsidRDefault="00C961F9" w:rsidP="00FE2E58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Ученик2.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 xml:space="preserve"> Мы рады приветствовать вас,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Оставшихся жить, ветераны.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 ваших сердцах огонь не угас,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Еще не затянуты раны.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Ученик 3.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 xml:space="preserve"> Прошли вы нелегким путем,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Врага низвергая, как змея,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Чтоб ясное солнце потом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Вставало, нас лаской лелея.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Ученик 4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 Пусть залпы салютов гремят,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Пусть войны земли утихают,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Пусть сны не тревожат солдат,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 которых огонь полыхает.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Ученик 5.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 xml:space="preserve"> Мы рады, что дожили вы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 мирской суете бесконечной.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Пусть сбудутся ваши мечты,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Поклон до земли вам сердечный. </w:t>
      </w:r>
    </w:p>
    <w:p w:rsidR="00C961F9" w:rsidRPr="002F5E08" w:rsidRDefault="00C961F9" w:rsidP="00FE2E58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Чтецы делают покло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н</w:t>
      </w:r>
    </w:p>
    <w:p w:rsidR="00C961F9" w:rsidRDefault="00C961F9" w:rsidP="00FE2E58">
      <w:pPr>
        <w:spacing w:after="0" w:line="267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й 1. предоставляет слово ветеранам: « Слово предоставляется Глушковой Валентине Ивановне труженице  тыла. В 1941 г закончила школу. Работала на окопах, в госпитале ухаживала за раненными.</w:t>
      </w:r>
    </w:p>
    <w:p w:rsidR="00C961F9" w:rsidRPr="002F5E08" w:rsidRDefault="00C961F9" w:rsidP="00FE2E58">
      <w:pPr>
        <w:spacing w:after="0" w:line="267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961F9" w:rsidRPr="002F5E08" w:rsidRDefault="00C961F9" w:rsidP="00FE2E58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C961F9" w:rsidRPr="002F5E08" w:rsidRDefault="00C961F9" w:rsidP="00FE2E58">
      <w:pPr>
        <w:spacing w:after="0" w:line="267" w:lineRule="atLeast"/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1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 Дорогие наши ветераны,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Мы хотим напомнить ваши песни,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Что звучали вдалеке и близко,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 час привала или в трудный час...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По ночам вас беспокоят раны,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И во сне идете вы в атаку.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Перед вами мы склоняем низко головы.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2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 Шла пехота, шли в атаку танки,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Но никто не дрогнул в этот трудный час.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"Три танкиста, три веселых друга "...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Эту песню вспомним мы сейчас для вас.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Звучит песня "Три танкиста". </w:t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 Враг дрожал, услышав о "Катюше",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Мощь "Катюш" вела солдат вперед.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Песню боевую ты послушай,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Что сложил и пел о ней народ.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Звучит песни "Катюша". </w:t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В 2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 Вас война любить не разучила,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Сердце было остудить нельзя.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Согревал в землянке облик милый -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Жены, матери, отцы, друзья.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Танец « Девушки фабричные»</w:t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t>. О сколько безымянных тех высот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Вам взять пришлось, идя за шагом шаг,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В атаку шел непобедимый взвод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  <w:t>И веял на ветру советский флаг.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Звучит песня "На безымянной высоте".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961F9" w:rsidRPr="002F5E08" w:rsidRDefault="00C961F9" w:rsidP="00E46D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2. </w:t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Пушки грохочут, пули свистят.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Ранен осколком снаряда солдат.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Шепчет сестричка: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"Давай, поддержу,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Рану твою я перевяжу!"-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Всё позабыла: слабость и страх,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Вынесла с боя его на руках.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Сколько в ней было любви и тепла!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Многих сестричка от смерти спасла.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961F9" w:rsidRPr="002F5E08" w:rsidRDefault="00C961F9" w:rsidP="00527B79">
      <w:pPr>
        <w:spacing w:after="0" w:line="267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</w:t>
      </w:r>
      <w:r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Я не хочу, чтоб доты обнажались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чью-то жизнь с собою унесли.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мир ворвется с криком: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"Нет! Не надо!"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Мне нужен сын не мертвый, а живой!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мирное солнце утопит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Всю землю в лучах!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мирные звезды сияют над ней!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961F9" w:rsidRPr="002F5E08" w:rsidRDefault="00C961F9" w:rsidP="00FE2E58">
      <w:pPr>
        <w:spacing w:after="0" w:line="267" w:lineRule="atLeast"/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961F9" w:rsidRPr="002F5E08" w:rsidRDefault="00C961F9" w:rsidP="00DE124F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В 2</w:t>
      </w: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Давно закончилась война.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Давно с войны пришли солдаты.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на груди их ордена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Горят как памятные даты.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Вам всем, кто вынес ту войну –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тылу иль на полях сражений, -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Принес победную весну, -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Поклон и память поколений.</w:t>
      </w:r>
      <w:r w:rsidRPr="002F5E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Танец «Яблочко</w:t>
      </w:r>
      <w:r w:rsidRPr="002F5E08">
        <w:rPr>
          <w:rStyle w:val="apple-style-span"/>
          <w:rFonts w:ascii="Verdana" w:hAnsi="Verdana" w:cs="Verdana"/>
          <w:b/>
          <w:bCs/>
          <w:color w:val="000000"/>
          <w:sz w:val="28"/>
          <w:szCs w:val="28"/>
        </w:rPr>
        <w:t>»</w:t>
      </w:r>
      <w:r w:rsidRPr="002F5E08">
        <w:rPr>
          <w:rStyle w:val="apple-converted-space"/>
          <w:rFonts w:ascii="Verdana" w:hAnsi="Verdana" w:cs="Verdana"/>
          <w:color w:val="000000"/>
          <w:sz w:val="28"/>
          <w:szCs w:val="28"/>
        </w:rPr>
        <w:t> </w:t>
      </w:r>
    </w:p>
    <w:p w:rsidR="00C961F9" w:rsidRPr="002F5E08" w:rsidRDefault="00C961F9" w:rsidP="001B4E2B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F5E08">
        <w:rPr>
          <w:b/>
          <w:bCs/>
          <w:color w:val="000000"/>
          <w:sz w:val="28"/>
          <w:szCs w:val="28"/>
        </w:rPr>
        <w:t>В 2.</w:t>
      </w:r>
      <w:r w:rsidRPr="002F5E08">
        <w:rPr>
          <w:color w:val="000000"/>
          <w:sz w:val="28"/>
          <w:szCs w:val="28"/>
        </w:rPr>
        <w:t>Не думали вы подвиг совершить,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И о медали даже не мечтали.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Вы просто по-солдатски воевали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И Родину сумели защитить!</w:t>
      </w:r>
    </w:p>
    <w:p w:rsidR="00C961F9" w:rsidRDefault="00C961F9" w:rsidP="00B3195A">
      <w:pPr>
        <w:pStyle w:val="NormalWeb"/>
        <w:spacing w:before="0" w:beforeAutospacing="0" w:after="0" w:afterAutospacing="0" w:line="356" w:lineRule="atLeast"/>
        <w:rPr>
          <w:rStyle w:val="apple-converted-space"/>
          <w:color w:val="000000"/>
          <w:sz w:val="28"/>
          <w:szCs w:val="28"/>
        </w:rPr>
      </w:pPr>
      <w:r w:rsidRPr="002F5E08">
        <w:rPr>
          <w:color w:val="000000"/>
          <w:sz w:val="28"/>
          <w:szCs w:val="28"/>
        </w:rPr>
        <w:t>Носите ордена – они вам за победу,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За раны ваши честно даны.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Носите ордена – в них теплятся рассветы,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Что отстояли вы в окопах той войны.</w:t>
      </w:r>
      <w:r w:rsidRPr="002F5E08">
        <w:rPr>
          <w:rStyle w:val="apple-converted-space"/>
          <w:color w:val="000000"/>
          <w:sz w:val="28"/>
          <w:szCs w:val="28"/>
        </w:rPr>
        <w:t> </w:t>
      </w:r>
    </w:p>
    <w:p w:rsidR="00C961F9" w:rsidRPr="00ED738D" w:rsidRDefault="00C961F9" w:rsidP="00B3195A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936A08">
        <w:rPr>
          <w:rStyle w:val="apple-converted-space"/>
          <w:b/>
          <w:bCs/>
          <w:color w:val="000000"/>
          <w:sz w:val="28"/>
          <w:szCs w:val="28"/>
        </w:rPr>
        <w:t>Звучит песня « Раз, два левой!»</w:t>
      </w:r>
      <w:r w:rsidRPr="00936A08">
        <w:rPr>
          <w:b/>
          <w:bCs/>
          <w:color w:val="333333"/>
          <w:sz w:val="28"/>
          <w:szCs w:val="28"/>
        </w:rPr>
        <w:br/>
      </w:r>
      <w:r w:rsidRPr="002F5E08">
        <w:rPr>
          <w:b/>
          <w:bCs/>
          <w:color w:val="333333"/>
          <w:sz w:val="28"/>
          <w:szCs w:val="28"/>
        </w:rPr>
        <w:t xml:space="preserve">В </w:t>
      </w:r>
      <w:r>
        <w:rPr>
          <w:b/>
          <w:bCs/>
          <w:color w:val="333333"/>
          <w:sz w:val="28"/>
          <w:szCs w:val="28"/>
        </w:rPr>
        <w:t>1</w:t>
      </w:r>
      <w:r w:rsidRPr="002F5E08">
        <w:rPr>
          <w:color w:val="333333"/>
          <w:sz w:val="28"/>
          <w:szCs w:val="28"/>
        </w:rPr>
        <w:t>.</w:t>
      </w:r>
      <w:r w:rsidRPr="002F5E08">
        <w:rPr>
          <w:rStyle w:val="apple-style-span"/>
          <w:color w:val="333333"/>
          <w:sz w:val="28"/>
          <w:szCs w:val="28"/>
        </w:rPr>
        <w:t>Носите ордена и в праздники, и в будни,</w:t>
      </w:r>
      <w:r w:rsidRPr="002F5E08">
        <w:rPr>
          <w:rStyle w:val="apple-converted-space"/>
          <w:color w:val="333333"/>
          <w:sz w:val="28"/>
          <w:szCs w:val="28"/>
        </w:rPr>
        <w:t> </w:t>
      </w:r>
      <w:r w:rsidRPr="002F5E08">
        <w:rPr>
          <w:color w:val="333333"/>
          <w:sz w:val="28"/>
          <w:szCs w:val="28"/>
        </w:rPr>
        <w:br/>
      </w:r>
      <w:r w:rsidRPr="002F5E08">
        <w:rPr>
          <w:rStyle w:val="apple-style-span"/>
          <w:color w:val="333333"/>
          <w:sz w:val="28"/>
          <w:szCs w:val="28"/>
        </w:rPr>
        <w:t>На строгих кителях и модных пиджаках.</w:t>
      </w:r>
      <w:r w:rsidRPr="002F5E08">
        <w:rPr>
          <w:rStyle w:val="apple-converted-space"/>
          <w:color w:val="333333"/>
          <w:sz w:val="28"/>
          <w:szCs w:val="28"/>
        </w:rPr>
        <w:t> </w:t>
      </w:r>
      <w:r w:rsidRPr="002F5E08">
        <w:rPr>
          <w:color w:val="333333"/>
          <w:sz w:val="28"/>
          <w:szCs w:val="28"/>
        </w:rPr>
        <w:br/>
      </w:r>
      <w:r w:rsidRPr="002F5E08">
        <w:rPr>
          <w:rStyle w:val="apple-style-span"/>
          <w:color w:val="333333"/>
          <w:sz w:val="28"/>
          <w:szCs w:val="28"/>
        </w:rPr>
        <w:t>Носите ордена, чтоб видели все люди</w:t>
      </w:r>
      <w:r w:rsidRPr="002F5E08">
        <w:rPr>
          <w:rStyle w:val="apple-converted-space"/>
          <w:color w:val="333333"/>
          <w:sz w:val="28"/>
          <w:szCs w:val="28"/>
        </w:rPr>
        <w:t> </w:t>
      </w:r>
      <w:r w:rsidRPr="002F5E08">
        <w:rPr>
          <w:color w:val="333333"/>
          <w:sz w:val="28"/>
          <w:szCs w:val="28"/>
        </w:rPr>
        <w:br/>
      </w:r>
      <w:r w:rsidRPr="002F5E08">
        <w:rPr>
          <w:rStyle w:val="apple-style-span"/>
          <w:color w:val="333333"/>
          <w:sz w:val="28"/>
          <w:szCs w:val="28"/>
        </w:rPr>
        <w:t>Вас, вынесших войну на собственных плечах.</w:t>
      </w:r>
      <w:r w:rsidRPr="002F5E08">
        <w:rPr>
          <w:rStyle w:val="apple-converted-space"/>
          <w:color w:val="333333"/>
          <w:sz w:val="28"/>
          <w:szCs w:val="28"/>
        </w:rPr>
        <w:t> </w:t>
      </w:r>
      <w:r w:rsidRPr="002F5E08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Звучит песня «Служить России</w:t>
      </w:r>
      <w:r w:rsidRPr="002F5E08">
        <w:rPr>
          <w:b/>
          <w:bCs/>
          <w:color w:val="333333"/>
          <w:sz w:val="28"/>
          <w:szCs w:val="28"/>
        </w:rPr>
        <w:t>»</w:t>
      </w:r>
      <w:r w:rsidRPr="002F5E08">
        <w:rPr>
          <w:color w:val="333333"/>
          <w:sz w:val="28"/>
          <w:szCs w:val="28"/>
        </w:rPr>
        <w:t xml:space="preserve"> </w:t>
      </w:r>
    </w:p>
    <w:p w:rsidR="00C961F9" w:rsidRPr="002F5E08" w:rsidRDefault="00C961F9" w:rsidP="00B3195A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 w:rsidRPr="002F5E08">
        <w:rPr>
          <w:b/>
          <w:bCs/>
          <w:color w:val="000000"/>
          <w:sz w:val="28"/>
          <w:szCs w:val="28"/>
        </w:rPr>
        <w:t>В 1</w:t>
      </w:r>
      <w:r w:rsidRPr="002F5E08">
        <w:rPr>
          <w:color w:val="000000"/>
          <w:sz w:val="28"/>
          <w:szCs w:val="28"/>
        </w:rPr>
        <w:t>. Ещё тогда нас не было на свете,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Когда с победой вы домой пришли,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Солдаты Мая, слава вам навеки,</w:t>
      </w:r>
      <w:r w:rsidRPr="002F5E08">
        <w:rPr>
          <w:rStyle w:val="apple-converted-space"/>
          <w:color w:val="000000"/>
          <w:sz w:val="28"/>
          <w:szCs w:val="28"/>
        </w:rPr>
        <w:t> </w:t>
      </w:r>
      <w:r w:rsidRPr="002F5E08">
        <w:rPr>
          <w:color w:val="000000"/>
          <w:sz w:val="28"/>
          <w:szCs w:val="28"/>
        </w:rPr>
        <w:br/>
        <w:t>От всей земли, от всей земли!</w:t>
      </w:r>
    </w:p>
    <w:p w:rsidR="00C961F9" w:rsidRPr="00936A08" w:rsidRDefault="00C961F9" w:rsidP="00B3195A">
      <w:pPr>
        <w:spacing w:after="0" w:line="267" w:lineRule="atLeast"/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Звучит песня</w:t>
      </w:r>
      <w:r w:rsidRPr="00936A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«Дорога к Победе»</w:t>
      </w:r>
    </w:p>
    <w:p w:rsidR="00C961F9" w:rsidRPr="00936A08" w:rsidRDefault="00C961F9" w:rsidP="00844EE3">
      <w:pPr>
        <w:spacing w:after="0" w:line="267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В 2.</w:t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Победа! Славная победа!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Какое счастье было в ней!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Пусть будет ясным вечно небо,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 травы будут зеленеть!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F5E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Звучит песня "День Победы" </w:t>
      </w:r>
      <w:r w:rsidRPr="002F5E08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Все  поют</w:t>
      </w:r>
    </w:p>
    <w:p w:rsidR="00C961F9" w:rsidRPr="002F5E08" w:rsidRDefault="00C961F9" w:rsidP="00844EE3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Style w:val="apple-style-span"/>
          <w:rFonts w:ascii="Times New Roman" w:hAnsi="Times New Roman" w:cs="Times New Roman"/>
          <w:b/>
          <w:bCs/>
          <w:color w:val="333333"/>
          <w:sz w:val="28"/>
          <w:szCs w:val="28"/>
        </w:rPr>
        <w:t>Вручение цветов ветеранам.</w:t>
      </w:r>
      <w:r w:rsidRPr="002F5E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961F9" w:rsidRPr="002F5E08" w:rsidRDefault="00C961F9" w:rsidP="00844EE3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C961F9" w:rsidRPr="002F5E08" w:rsidRDefault="00C961F9" w:rsidP="00844EE3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C961F9" w:rsidRPr="002F5E08" w:rsidRDefault="00C961F9" w:rsidP="00844EE3">
      <w:pPr>
        <w:spacing w:after="0" w:line="267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2F5E08">
        <w:rPr>
          <w:rFonts w:ascii="Times New Roman" w:hAnsi="Times New Roman" w:cs="Times New Roman"/>
          <w:color w:val="333333"/>
          <w:sz w:val="28"/>
          <w:szCs w:val="28"/>
        </w:rPr>
        <w:t>Зам. Директора по ВР                 Жаткина Т.Н.</w:t>
      </w:r>
    </w:p>
    <w:sectPr w:rsidR="00C961F9" w:rsidRPr="002F5E08" w:rsidSect="007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E58"/>
    <w:rsid w:val="00027911"/>
    <w:rsid w:val="000842D1"/>
    <w:rsid w:val="000A051C"/>
    <w:rsid w:val="000B1D83"/>
    <w:rsid w:val="000E2915"/>
    <w:rsid w:val="000E6CD1"/>
    <w:rsid w:val="000F0081"/>
    <w:rsid w:val="00117927"/>
    <w:rsid w:val="001676B9"/>
    <w:rsid w:val="001B4E2B"/>
    <w:rsid w:val="00207DD9"/>
    <w:rsid w:val="00210C70"/>
    <w:rsid w:val="00212682"/>
    <w:rsid w:val="00231595"/>
    <w:rsid w:val="0028337D"/>
    <w:rsid w:val="00297D6D"/>
    <w:rsid w:val="002A51CC"/>
    <w:rsid w:val="002B0BD8"/>
    <w:rsid w:val="002C5B60"/>
    <w:rsid w:val="002E44C9"/>
    <w:rsid w:val="002F5E08"/>
    <w:rsid w:val="003D373D"/>
    <w:rsid w:val="003E3610"/>
    <w:rsid w:val="003F446A"/>
    <w:rsid w:val="00492FFA"/>
    <w:rsid w:val="004B6F67"/>
    <w:rsid w:val="004D2991"/>
    <w:rsid w:val="004E54DB"/>
    <w:rsid w:val="004E60D8"/>
    <w:rsid w:val="00527B79"/>
    <w:rsid w:val="006A428F"/>
    <w:rsid w:val="006B2B34"/>
    <w:rsid w:val="006B5831"/>
    <w:rsid w:val="006C2758"/>
    <w:rsid w:val="006C7733"/>
    <w:rsid w:val="00731822"/>
    <w:rsid w:val="0073512D"/>
    <w:rsid w:val="00745B0E"/>
    <w:rsid w:val="00785466"/>
    <w:rsid w:val="007944A6"/>
    <w:rsid w:val="007A5736"/>
    <w:rsid w:val="007A731A"/>
    <w:rsid w:val="007E104A"/>
    <w:rsid w:val="00810734"/>
    <w:rsid w:val="00844EE3"/>
    <w:rsid w:val="00936A08"/>
    <w:rsid w:val="00951247"/>
    <w:rsid w:val="00983C6A"/>
    <w:rsid w:val="009B2C75"/>
    <w:rsid w:val="009F1170"/>
    <w:rsid w:val="00A3497C"/>
    <w:rsid w:val="00AB0649"/>
    <w:rsid w:val="00AB3534"/>
    <w:rsid w:val="00AD3C9A"/>
    <w:rsid w:val="00B3195A"/>
    <w:rsid w:val="00B3351A"/>
    <w:rsid w:val="00B46568"/>
    <w:rsid w:val="00B506CA"/>
    <w:rsid w:val="00B947DA"/>
    <w:rsid w:val="00B97A1A"/>
    <w:rsid w:val="00BA384F"/>
    <w:rsid w:val="00BA6B15"/>
    <w:rsid w:val="00BB5963"/>
    <w:rsid w:val="00BC6D9A"/>
    <w:rsid w:val="00BE4474"/>
    <w:rsid w:val="00C315D8"/>
    <w:rsid w:val="00C66DB5"/>
    <w:rsid w:val="00C961F9"/>
    <w:rsid w:val="00CA78B6"/>
    <w:rsid w:val="00CB2CE4"/>
    <w:rsid w:val="00CC48D2"/>
    <w:rsid w:val="00D301FE"/>
    <w:rsid w:val="00DB71FE"/>
    <w:rsid w:val="00DD2DF5"/>
    <w:rsid w:val="00DE124F"/>
    <w:rsid w:val="00DE68B9"/>
    <w:rsid w:val="00E46DE4"/>
    <w:rsid w:val="00E54E24"/>
    <w:rsid w:val="00ED738D"/>
    <w:rsid w:val="00F1414A"/>
    <w:rsid w:val="00FD0CF7"/>
    <w:rsid w:val="00FE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C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FE2E5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E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">
    <w:name w:val="abz"/>
    <w:basedOn w:val="Normal"/>
    <w:uiPriority w:val="99"/>
    <w:rsid w:val="00FE2E5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E2E58"/>
  </w:style>
  <w:style w:type="character" w:customStyle="1" w:styleId="apple-style-span">
    <w:name w:val="apple-style-span"/>
    <w:basedOn w:val="DefaultParagraphFont"/>
    <w:uiPriority w:val="99"/>
    <w:rsid w:val="00BB5963"/>
  </w:style>
  <w:style w:type="paragraph" w:styleId="NormalWeb">
    <w:name w:val="Normal (Web)"/>
    <w:basedOn w:val="Normal"/>
    <w:uiPriority w:val="99"/>
    <w:rsid w:val="003D373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0842D1"/>
    <w:rPr>
      <w:rFonts w:cs="Calibri"/>
    </w:rPr>
  </w:style>
  <w:style w:type="character" w:styleId="Strong">
    <w:name w:val="Strong"/>
    <w:basedOn w:val="DefaultParagraphFont"/>
    <w:uiPriority w:val="99"/>
    <w:qFormat/>
    <w:locked/>
    <w:rsid w:val="00297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618</Words>
  <Characters>3526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jat</dc:creator>
  <cp:keywords/>
  <dc:description/>
  <cp:lastModifiedBy>Арсен</cp:lastModifiedBy>
  <cp:revision>2</cp:revision>
  <dcterms:created xsi:type="dcterms:W3CDTF">2013-05-08T05:11:00Z</dcterms:created>
  <dcterms:modified xsi:type="dcterms:W3CDTF">2013-05-08T05:11:00Z</dcterms:modified>
</cp:coreProperties>
</file>