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80" w:rsidRDefault="00190180" w:rsidP="006F0087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Мастер-класс «</w:t>
      </w:r>
      <w:r w:rsidRPr="006F0087">
        <w:rPr>
          <w:rFonts w:ascii="Times New Roman" w:hAnsi="Times New Roman"/>
          <w:b/>
          <w:sz w:val="28"/>
          <w:szCs w:val="28"/>
        </w:rPr>
        <w:t>В гостях у зимы</w:t>
      </w:r>
      <w:r>
        <w:rPr>
          <w:rFonts w:ascii="Times New Roman" w:hAnsi="Times New Roman"/>
          <w:b/>
          <w:sz w:val="28"/>
          <w:szCs w:val="28"/>
        </w:rPr>
        <w:t>» по использованию развивающих игр и творческих заданий на уроках русского языка и литературы</w:t>
      </w:r>
    </w:p>
    <w:p w:rsidR="00190180" w:rsidRPr="001354A9" w:rsidRDefault="00190180" w:rsidP="001354A9">
      <w:pPr>
        <w:tabs>
          <w:tab w:val="left" w:pos="1127"/>
        </w:tabs>
        <w:jc w:val="center"/>
        <w:rPr>
          <w:rFonts w:ascii="Times New Roman" w:hAnsi="Times New Roman"/>
          <w:b/>
          <w:sz w:val="24"/>
          <w:szCs w:val="24"/>
        </w:rPr>
      </w:pPr>
      <w:r w:rsidRPr="001354A9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:</w:t>
      </w:r>
      <w:r w:rsidRPr="001354A9">
        <w:rPr>
          <w:rFonts w:ascii="Times New Roman" w:hAnsi="Times New Roman"/>
          <w:b/>
          <w:sz w:val="24"/>
          <w:szCs w:val="24"/>
        </w:rPr>
        <w:t xml:space="preserve"> Исламов Ф.Г., учитель русского языка и литературы МОКУ СОШ с.Рятамак.</w:t>
      </w:r>
    </w:p>
    <w:p w:rsidR="00190180" w:rsidRPr="00105958" w:rsidRDefault="00190180">
      <w:pPr>
        <w:rPr>
          <w:rFonts w:ascii="Times New Roman" w:hAnsi="Times New Roman"/>
          <w:sz w:val="24"/>
          <w:szCs w:val="24"/>
        </w:rPr>
      </w:pPr>
      <w:r w:rsidRPr="000651B1">
        <w:rPr>
          <w:rFonts w:ascii="Times New Roman" w:hAnsi="Times New Roman"/>
          <w:sz w:val="28"/>
          <w:szCs w:val="28"/>
        </w:rPr>
        <w:t xml:space="preserve">  </w:t>
      </w:r>
      <w:r w:rsidRPr="001354A9">
        <w:rPr>
          <w:rFonts w:ascii="Times New Roman" w:hAnsi="Times New Roman"/>
          <w:b/>
          <w:sz w:val="28"/>
          <w:szCs w:val="28"/>
        </w:rPr>
        <w:t>Вступительное слово.</w:t>
      </w:r>
      <w:r w:rsidRPr="001354A9">
        <w:rPr>
          <w:rFonts w:ascii="Times New Roman" w:hAnsi="Times New Roman"/>
          <w:sz w:val="24"/>
          <w:szCs w:val="24"/>
        </w:rPr>
        <w:t xml:space="preserve"> </w:t>
      </w:r>
      <w:r w:rsidRPr="00105958">
        <w:rPr>
          <w:rFonts w:ascii="Times New Roman" w:hAnsi="Times New Roman"/>
          <w:sz w:val="24"/>
          <w:szCs w:val="24"/>
        </w:rPr>
        <w:t>Добрый день, уважаемые члены жюри, коллеги.  Мой мастер –класс предназначен для учителей – предметников  и учителей, занимающихся внеклассной работой.  На занятии демонстрируется , как при помощи простых упражнений и заданий развивать творческие способности учащихся.  Работая над развитием творческих способностей учащихся на помощь приходят развивающие, ассоциативные игры, творческие задания.</w:t>
      </w:r>
    </w:p>
    <w:p w:rsidR="00190180" w:rsidRPr="004C663D" w:rsidRDefault="00190180" w:rsidP="007C7987">
      <w:pPr>
        <w:rPr>
          <w:rFonts w:ascii="Times New Roman" w:hAnsi="Times New Roman"/>
          <w:b/>
          <w:sz w:val="24"/>
          <w:szCs w:val="24"/>
        </w:rPr>
      </w:pPr>
      <w:r w:rsidRPr="00105958">
        <w:rPr>
          <w:rFonts w:ascii="Times New Roman" w:hAnsi="Times New Roman"/>
          <w:sz w:val="24"/>
          <w:szCs w:val="24"/>
        </w:rPr>
        <w:t>Звучит  запись стихотворения Ф.М. Тютчева «</w:t>
      </w:r>
      <w:r w:rsidRPr="004C663D">
        <w:rPr>
          <w:rFonts w:ascii="Times New Roman" w:hAnsi="Times New Roman"/>
          <w:b/>
          <w:sz w:val="24"/>
          <w:szCs w:val="24"/>
        </w:rPr>
        <w:t>Чародейкою зимою».</w:t>
      </w:r>
    </w:p>
    <w:p w:rsidR="00190180" w:rsidRPr="00105958" w:rsidRDefault="00190180">
      <w:pPr>
        <w:rPr>
          <w:rFonts w:ascii="Times New Roman" w:hAnsi="Times New Roman"/>
          <w:sz w:val="24"/>
          <w:szCs w:val="24"/>
        </w:rPr>
      </w:pPr>
      <w:r w:rsidRPr="00105958">
        <w:rPr>
          <w:rFonts w:ascii="Times New Roman" w:hAnsi="Times New Roman"/>
          <w:sz w:val="24"/>
          <w:szCs w:val="24"/>
        </w:rPr>
        <w:t xml:space="preserve">  Вот и закончился январь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958">
        <w:rPr>
          <w:rFonts w:ascii="Times New Roman" w:hAnsi="Times New Roman"/>
          <w:sz w:val="24"/>
          <w:szCs w:val="24"/>
        </w:rPr>
        <w:t>- самый холодный месяц года: 7 января – рождественские морозы, 19 января – крещенские морозы, 31 января – афанасьевские морозы, но народ приметил, что «холодные январи подряд почти не повторяются».   А вот и последний месяц зимы начался</w:t>
      </w:r>
      <w:r>
        <w:rPr>
          <w:rFonts w:ascii="Times New Roman" w:hAnsi="Times New Roman"/>
          <w:sz w:val="24"/>
          <w:szCs w:val="24"/>
        </w:rPr>
        <w:t xml:space="preserve"> – февраль </w:t>
      </w:r>
      <w:r w:rsidRPr="00105958">
        <w:rPr>
          <w:rFonts w:ascii="Times New Roman" w:hAnsi="Times New Roman"/>
          <w:sz w:val="24"/>
          <w:szCs w:val="24"/>
        </w:rPr>
        <w:t xml:space="preserve"> и очень кстати </w:t>
      </w:r>
      <w:r w:rsidRPr="00105958">
        <w:rPr>
          <w:rFonts w:ascii="Times New Roman" w:hAnsi="Times New Roman"/>
          <w:sz w:val="24"/>
          <w:szCs w:val="24"/>
          <w:u w:val="single"/>
        </w:rPr>
        <w:t xml:space="preserve">поговорить  о народных приметах, о  зимних чудесах во всех ее проявлениях.  Именно на  этом месте вспоминаются </w:t>
      </w:r>
      <w:r w:rsidRPr="00105958">
        <w:rPr>
          <w:rFonts w:ascii="Times New Roman" w:hAnsi="Times New Roman"/>
          <w:sz w:val="24"/>
          <w:szCs w:val="24"/>
        </w:rPr>
        <w:t xml:space="preserve"> строчки из стихотворений Есенина </w:t>
      </w:r>
      <w:r>
        <w:rPr>
          <w:rFonts w:ascii="Times New Roman" w:hAnsi="Times New Roman"/>
          <w:sz w:val="24"/>
          <w:szCs w:val="24"/>
        </w:rPr>
        <w:t>«</w:t>
      </w:r>
      <w:r w:rsidRPr="00105958">
        <w:rPr>
          <w:rFonts w:ascii="Times New Roman" w:hAnsi="Times New Roman"/>
          <w:sz w:val="24"/>
          <w:szCs w:val="24"/>
        </w:rPr>
        <w:t>Белая бе</w:t>
      </w:r>
      <w:r>
        <w:rPr>
          <w:rFonts w:ascii="Times New Roman" w:hAnsi="Times New Roman"/>
          <w:sz w:val="24"/>
          <w:szCs w:val="24"/>
        </w:rPr>
        <w:t>реза, под моим окном….»</w:t>
      </w:r>
      <w:r w:rsidRPr="00105958">
        <w:rPr>
          <w:rFonts w:ascii="Times New Roman" w:hAnsi="Times New Roman"/>
          <w:sz w:val="24"/>
          <w:szCs w:val="24"/>
        </w:rPr>
        <w:t>, Пушкина «Мороз и солнце!  День чудесный!..», или, например, повесть Гоголя «Ночь перед Рожде</w:t>
      </w:r>
      <w:r>
        <w:rPr>
          <w:rFonts w:ascii="Times New Roman" w:hAnsi="Times New Roman"/>
          <w:sz w:val="24"/>
          <w:szCs w:val="24"/>
        </w:rPr>
        <w:t>ством»,  поэма Некрасова «Мороз</w:t>
      </w:r>
      <w:r w:rsidRPr="00105958">
        <w:rPr>
          <w:rFonts w:ascii="Times New Roman" w:hAnsi="Times New Roman"/>
          <w:sz w:val="24"/>
          <w:szCs w:val="24"/>
        </w:rPr>
        <w:t xml:space="preserve">, Красный нос», русская народная сказка «Морозко», Андерсена «Снежная королева», и другие. </w:t>
      </w:r>
    </w:p>
    <w:p w:rsidR="00190180" w:rsidRPr="004D7B39" w:rsidRDefault="00190180">
      <w:pPr>
        <w:rPr>
          <w:rFonts w:ascii="Times New Roman" w:hAnsi="Times New Roman"/>
          <w:b/>
          <w:i/>
          <w:sz w:val="24"/>
          <w:szCs w:val="24"/>
        </w:rPr>
      </w:pPr>
      <w:r w:rsidRPr="00105958">
        <w:rPr>
          <w:rFonts w:ascii="Times New Roman" w:hAnsi="Times New Roman"/>
          <w:sz w:val="24"/>
          <w:szCs w:val="24"/>
        </w:rPr>
        <w:t xml:space="preserve">( </w:t>
      </w:r>
      <w:r w:rsidRPr="004D7B39">
        <w:rPr>
          <w:rFonts w:ascii="Times New Roman" w:hAnsi="Times New Roman"/>
          <w:b/>
          <w:i/>
          <w:sz w:val="24"/>
          <w:szCs w:val="24"/>
        </w:rPr>
        <w:t xml:space="preserve">репродукции с видом зимнего пейзажа )  </w:t>
      </w:r>
      <w:r w:rsidRPr="00105958">
        <w:rPr>
          <w:rFonts w:ascii="Times New Roman" w:hAnsi="Times New Roman"/>
          <w:sz w:val="24"/>
          <w:szCs w:val="24"/>
        </w:rPr>
        <w:t>А как прекрасны картины зимнего пейзажа в полотнах И.И.Шишкина «Зима», Грабаря «Ф</w:t>
      </w:r>
      <w:r>
        <w:rPr>
          <w:rFonts w:ascii="Times New Roman" w:hAnsi="Times New Roman"/>
          <w:sz w:val="24"/>
          <w:szCs w:val="24"/>
        </w:rPr>
        <w:t>евральская лазурь»,  Пластова «</w:t>
      </w:r>
      <w:r w:rsidRPr="00105958">
        <w:rPr>
          <w:rFonts w:ascii="Times New Roman" w:hAnsi="Times New Roman"/>
          <w:sz w:val="24"/>
          <w:szCs w:val="24"/>
        </w:rPr>
        <w:t>Первый снег»</w:t>
      </w:r>
      <w:bookmarkStart w:id="0" w:name="_GoBack"/>
      <w:bookmarkEnd w:id="0"/>
    </w:p>
    <w:p w:rsidR="00190180" w:rsidRPr="004C663D" w:rsidRDefault="00190180">
      <w:pPr>
        <w:rPr>
          <w:rFonts w:ascii="Times New Roman" w:hAnsi="Times New Roman"/>
          <w:b/>
          <w:i/>
          <w:sz w:val="24"/>
          <w:szCs w:val="24"/>
        </w:rPr>
      </w:pPr>
      <w:r w:rsidRPr="00105958">
        <w:rPr>
          <w:rFonts w:ascii="Times New Roman" w:hAnsi="Times New Roman"/>
          <w:sz w:val="24"/>
          <w:szCs w:val="24"/>
        </w:rPr>
        <w:t xml:space="preserve"> А песни – это душа народа.   В долгие зимние вечера можно  с удовольствием послушать и подпевать любимые песни. ( Э. Хиль )</w:t>
      </w:r>
      <w:r w:rsidRPr="004C663D">
        <w:rPr>
          <w:rFonts w:ascii="Times New Roman" w:hAnsi="Times New Roman"/>
          <w:b/>
          <w:i/>
          <w:sz w:val="24"/>
          <w:szCs w:val="24"/>
        </w:rPr>
        <w:t>. Потолок ледяной / дверь скрипучая / за шершавой стеной тьма колючая / как пойдешь за порог  всюду иней / а из окон парок синий – синий</w:t>
      </w:r>
    </w:p>
    <w:p w:rsidR="00190180" w:rsidRPr="00105958" w:rsidRDefault="00190180">
      <w:pPr>
        <w:rPr>
          <w:rFonts w:ascii="Times New Roman" w:hAnsi="Times New Roman"/>
          <w:sz w:val="24"/>
          <w:szCs w:val="24"/>
        </w:rPr>
      </w:pPr>
      <w:r w:rsidRPr="00105958">
        <w:rPr>
          <w:rFonts w:ascii="Times New Roman" w:hAnsi="Times New Roman"/>
          <w:sz w:val="24"/>
          <w:szCs w:val="24"/>
        </w:rPr>
        <w:t xml:space="preserve"> ( Ой, Мороз, мороз!.., Увезу тебя в тундру увезу к седым снегам…,  Три белых ко</w:t>
      </w:r>
      <w:r>
        <w:rPr>
          <w:rFonts w:ascii="Times New Roman" w:hAnsi="Times New Roman"/>
          <w:sz w:val="24"/>
          <w:szCs w:val="24"/>
        </w:rPr>
        <w:t>ня, Чайковский «Времена года», Снег кружи</w:t>
      </w:r>
      <w:r w:rsidRPr="00105958">
        <w:rPr>
          <w:rFonts w:ascii="Times New Roman" w:hAnsi="Times New Roman"/>
          <w:sz w:val="24"/>
          <w:szCs w:val="24"/>
        </w:rPr>
        <w:t xml:space="preserve">тся …) </w:t>
      </w:r>
    </w:p>
    <w:p w:rsidR="00190180" w:rsidRPr="00105958" w:rsidRDefault="00190180" w:rsidP="000651B1">
      <w:pPr>
        <w:rPr>
          <w:rFonts w:ascii="Times New Roman" w:hAnsi="Times New Roman"/>
          <w:sz w:val="24"/>
          <w:szCs w:val="24"/>
        </w:rPr>
      </w:pPr>
      <w:r w:rsidRPr="00105958">
        <w:rPr>
          <w:rFonts w:ascii="Times New Roman" w:hAnsi="Times New Roman"/>
          <w:sz w:val="24"/>
          <w:szCs w:val="24"/>
        </w:rPr>
        <w:t xml:space="preserve"> Продолжим  наше занятие. </w:t>
      </w:r>
      <w:r w:rsidRPr="00105958">
        <w:rPr>
          <w:rFonts w:ascii="Times New Roman" w:hAnsi="Times New Roman"/>
          <w:b/>
          <w:sz w:val="24"/>
          <w:szCs w:val="24"/>
        </w:rPr>
        <w:t>«Интеллектуальная разминка»</w:t>
      </w:r>
      <w:r w:rsidRPr="00105958">
        <w:rPr>
          <w:rFonts w:ascii="Times New Roman" w:hAnsi="Times New Roman"/>
          <w:sz w:val="24"/>
          <w:szCs w:val="24"/>
        </w:rPr>
        <w:t xml:space="preserve"> ! Давайте вспомним пословицы, поговорки и загадки о зиме</w:t>
      </w:r>
      <w:r>
        <w:rPr>
          <w:rFonts w:ascii="Times New Roman" w:hAnsi="Times New Roman"/>
          <w:sz w:val="24"/>
          <w:szCs w:val="24"/>
        </w:rPr>
        <w:t>.</w:t>
      </w:r>
      <w:r w:rsidRPr="00105958">
        <w:rPr>
          <w:rFonts w:ascii="Times New Roman" w:hAnsi="Times New Roman"/>
          <w:sz w:val="24"/>
          <w:szCs w:val="24"/>
        </w:rPr>
        <w:t xml:space="preserve"> </w:t>
      </w:r>
    </w:p>
    <w:p w:rsidR="00190180" w:rsidRPr="00105958" w:rsidRDefault="00190180" w:rsidP="000651B1">
      <w:pPr>
        <w:rPr>
          <w:rFonts w:ascii="Times New Roman" w:hAnsi="Times New Roman"/>
          <w:sz w:val="24"/>
          <w:szCs w:val="24"/>
        </w:rPr>
      </w:pPr>
      <w:r w:rsidRPr="00105958">
        <w:rPr>
          <w:rFonts w:ascii="Times New Roman" w:hAnsi="Times New Roman"/>
          <w:sz w:val="24"/>
          <w:szCs w:val="24"/>
        </w:rPr>
        <w:t xml:space="preserve"> Именно пословицы и поговорки стали истинным </w:t>
      </w:r>
      <w:r>
        <w:rPr>
          <w:rFonts w:ascii="Times New Roman" w:hAnsi="Times New Roman"/>
          <w:sz w:val="24"/>
          <w:szCs w:val="24"/>
        </w:rPr>
        <w:t>воплощением народной мудрости. П</w:t>
      </w:r>
      <w:r w:rsidRPr="00105958">
        <w:rPr>
          <w:rFonts w:ascii="Times New Roman" w:hAnsi="Times New Roman"/>
          <w:sz w:val="24"/>
          <w:szCs w:val="24"/>
        </w:rPr>
        <w:t>ословицы и поговорки шагают с нами на протяжении всей нашей жизни. Помогают нам принять правильное решение, объяснить наши поступки, коротко и иногда с юмором ответить на сложный вопрос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Будет зима – будет и лето.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Январь году начало, зиме середина.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Декабрь  год кончает, а зиму начинает.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Февраль силен метелью, а март – капелью.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Зима лето пугает, да все равно тает.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В зимний холод всякий молод.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Что летом родится, то зимой пригодится.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Зима – не лето, в шубу одета.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Готовь сани летом, а телегу зимой.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 Любишь кататься, люби и саночки возить.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Много снега – много хлеба. </w:t>
      </w:r>
    </w:p>
    <w:p w:rsidR="00190180" w:rsidRDefault="00190180" w:rsidP="00AB2C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Помни это, что зима не лето</w:t>
      </w:r>
    </w:p>
    <w:p w:rsidR="00190180" w:rsidRPr="00105958" w:rsidRDefault="00190180" w:rsidP="00AB2C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.</w:t>
      </w:r>
    </w:p>
    <w:p w:rsidR="00190180" w:rsidRPr="00105958" w:rsidRDefault="00190180" w:rsidP="000F5676">
      <w:pPr>
        <w:spacing w:after="0" w:line="240" w:lineRule="auto"/>
        <w:rPr>
          <w:sz w:val="24"/>
          <w:szCs w:val="24"/>
          <w:u w:val="single"/>
        </w:rPr>
      </w:pPr>
      <w:r w:rsidRPr="00105958">
        <w:rPr>
          <w:sz w:val="24"/>
          <w:szCs w:val="24"/>
        </w:rPr>
        <w:t xml:space="preserve"> </w:t>
      </w:r>
      <w:r w:rsidRPr="00105958">
        <w:rPr>
          <w:sz w:val="24"/>
          <w:szCs w:val="24"/>
          <w:u w:val="single"/>
        </w:rPr>
        <w:t>А теперь отгадаем загадки.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Прозрачен, как стекло,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А не вставишь в окно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>. (Лед)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Оставляя белый след, много падает монет, а тепло придет – их нет. (с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>негопад</w:t>
      </w:r>
      <w:r w:rsidRPr="00105958">
        <w:rPr>
          <w:rFonts w:ascii="Times New Roman" w:hAnsi="Times New Roman"/>
          <w:sz w:val="24"/>
          <w:szCs w:val="24"/>
          <w:lang w:eastAsia="ru-RU"/>
        </w:rPr>
        <w:t>)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5958">
        <w:rPr>
          <w:rFonts w:ascii="Times New Roman" w:hAnsi="Times New Roman"/>
          <w:sz w:val="24"/>
          <w:szCs w:val="24"/>
          <w:lang w:eastAsia="ru-RU"/>
        </w:rPr>
        <w:t>Какой это мастер на стекла нанес и листья, и травы, и заросли роз? (мороз).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Чтоб не мерзнуть</w:t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105958">
        <w:rPr>
          <w:rFonts w:ascii="Times New Roman" w:hAnsi="Times New Roman"/>
          <w:sz w:val="24"/>
          <w:szCs w:val="24"/>
          <w:lang w:eastAsia="ru-RU"/>
        </w:rPr>
        <w:t>Два березовых коня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Пять ребят в печке</w:t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105958">
        <w:rPr>
          <w:rFonts w:ascii="Times New Roman" w:hAnsi="Times New Roman"/>
          <w:sz w:val="24"/>
          <w:szCs w:val="24"/>
          <w:lang w:eastAsia="ru-RU"/>
        </w:rPr>
        <w:t>По снегам несут меня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Вязаной сидят</w:t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105958">
        <w:rPr>
          <w:rFonts w:ascii="Times New Roman" w:hAnsi="Times New Roman"/>
          <w:sz w:val="24"/>
          <w:szCs w:val="24"/>
          <w:lang w:eastAsia="ru-RU"/>
        </w:rPr>
        <w:t>Кони эти рыжие</w:t>
      </w:r>
    </w:p>
    <w:p w:rsidR="00190180" w:rsidRPr="006F0087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(Варежки )   </w:t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И зовут их … </w:t>
      </w:r>
      <w:r w:rsidRPr="006F0087">
        <w:rPr>
          <w:rFonts w:ascii="Times New Roman" w:hAnsi="Times New Roman"/>
          <w:sz w:val="24"/>
          <w:szCs w:val="24"/>
          <w:u w:val="single"/>
          <w:lang w:eastAsia="ru-RU"/>
        </w:rPr>
        <w:t>лыжи.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На дворе и на повети</w:t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>Спешил, скакал, горою стал ( сугроб).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Ревут белые медведи          ( буран )</w:t>
      </w:r>
      <w:r w:rsidRPr="00105958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 Он молчит, а не поется, 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Зимой греет, весной тлеет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>Я ужасно удивлен,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Летом пропадает, осенью оживает.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>Мне никак не удается</w:t>
      </w:r>
    </w:p>
    <w:p w:rsidR="00190180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(снег)</w:t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</w:r>
      <w:r w:rsidRPr="00105958">
        <w:rPr>
          <w:rFonts w:ascii="Times New Roman" w:hAnsi="Times New Roman"/>
          <w:sz w:val="24"/>
          <w:szCs w:val="24"/>
          <w:lang w:eastAsia="ru-RU"/>
        </w:rPr>
        <w:tab/>
        <w:t>Объяснить, откуда он.   ( ветер ).</w:t>
      </w:r>
    </w:p>
    <w:p w:rsidR="00190180" w:rsidRPr="00105958" w:rsidRDefault="00190180" w:rsidP="000F5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190180" w:rsidRPr="006E70E7" w:rsidRDefault="00190180" w:rsidP="00B3320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E70E7">
        <w:rPr>
          <w:rFonts w:ascii="Times New Roman" w:hAnsi="Times New Roman"/>
          <w:b/>
          <w:sz w:val="24"/>
          <w:szCs w:val="24"/>
          <w:lang w:eastAsia="ru-RU"/>
        </w:rPr>
        <w:t xml:space="preserve">А сейчас, отгадаем загадку, а к слову отгадке подберем родственные слова. </w:t>
      </w:r>
    </w:p>
    <w:p w:rsidR="00190180" w:rsidRPr="006E70E7" w:rsidRDefault="00190180" w:rsidP="00B3320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Лежал, лежал, а весною в речку побежал </w:t>
      </w:r>
      <w:r w:rsidRPr="006E70E7">
        <w:rPr>
          <w:rFonts w:ascii="Times New Roman" w:hAnsi="Times New Roman"/>
          <w:sz w:val="24"/>
          <w:szCs w:val="24"/>
          <w:u w:val="single"/>
          <w:lang w:eastAsia="ru-RU"/>
        </w:rPr>
        <w:t>(снег)</w:t>
      </w:r>
    </w:p>
    <w:p w:rsidR="00190180" w:rsidRDefault="00190180" w:rsidP="00B33203">
      <w:pPr>
        <w:rPr>
          <w:rFonts w:ascii="Times New Roman" w:hAnsi="Times New Roman"/>
          <w:sz w:val="24"/>
          <w:szCs w:val="24"/>
          <w:lang w:eastAsia="ru-RU"/>
        </w:rPr>
      </w:pPr>
      <w:r w:rsidRPr="006E70E7">
        <w:rPr>
          <w:rFonts w:ascii="Times New Roman" w:hAnsi="Times New Roman"/>
          <w:b/>
          <w:i/>
          <w:sz w:val="24"/>
          <w:szCs w:val="24"/>
          <w:lang w:eastAsia="ru-RU"/>
        </w:rPr>
        <w:t>Следующая игра называется «Начинай с буквы «С».</w:t>
      </w:r>
      <w:r>
        <w:rPr>
          <w:rFonts w:ascii="Times New Roman" w:hAnsi="Times New Roman"/>
          <w:sz w:val="24"/>
          <w:szCs w:val="24"/>
          <w:lang w:eastAsia="ru-RU"/>
        </w:rPr>
        <w:t xml:space="preserve"> (Нужно назвать больше слов на тему ЗИМА. (с-нежок, с-алазки, с-ани, с-нег, с-угроб, с-осулька, с-негурочка, с-неговик, с-негирь )</w:t>
      </w:r>
    </w:p>
    <w:p w:rsidR="00190180" w:rsidRPr="00105958" w:rsidRDefault="00190180" w:rsidP="00B33203">
      <w:pPr>
        <w:rPr>
          <w:sz w:val="24"/>
          <w:szCs w:val="24"/>
        </w:rPr>
      </w:pPr>
      <w:r w:rsidRPr="00105958">
        <w:rPr>
          <w:sz w:val="24"/>
          <w:szCs w:val="24"/>
        </w:rPr>
        <w:t xml:space="preserve"> </w:t>
      </w:r>
      <w:r w:rsidRPr="00105958">
        <w:rPr>
          <w:color w:val="FF0000"/>
          <w:sz w:val="24"/>
          <w:szCs w:val="24"/>
        </w:rPr>
        <w:t xml:space="preserve">Давайте вспомним </w:t>
      </w:r>
      <w:r w:rsidRPr="00105958">
        <w:rPr>
          <w:b/>
          <w:color w:val="FF0000"/>
          <w:sz w:val="24"/>
          <w:szCs w:val="24"/>
        </w:rPr>
        <w:t>народные приметы</w:t>
      </w:r>
      <w:r w:rsidRPr="00105958">
        <w:rPr>
          <w:sz w:val="24"/>
          <w:szCs w:val="24"/>
        </w:rPr>
        <w:t xml:space="preserve">. </w:t>
      </w:r>
      <w:r w:rsidRPr="00105958">
        <w:rPr>
          <w:rFonts w:ascii="Times New Roman" w:hAnsi="Times New Roman"/>
          <w:color w:val="222222"/>
          <w:sz w:val="24"/>
          <w:szCs w:val="24"/>
        </w:rPr>
        <w:t>Народные приметы это наблюдения людей, передаваемые из уст в уста и накопленные таким образом за долгие тысячи лет. Случается так, что одни и те же приметы и суеверия толкуются по- разному у разных народов. Для русского человека черная кошка, перебежавшая дорогу - крайне скверная примета, для египтянина кошка, неважно какого цвета - к удаче.</w:t>
      </w:r>
      <w:r w:rsidRPr="00105958">
        <w:rPr>
          <w:rFonts w:ascii="Times New Roman" w:hAnsi="Times New Roman"/>
          <w:sz w:val="24"/>
          <w:szCs w:val="24"/>
        </w:rPr>
        <w:t xml:space="preserve">  Я </w:t>
      </w:r>
      <w:r w:rsidRPr="00105958">
        <w:rPr>
          <w:sz w:val="24"/>
          <w:szCs w:val="24"/>
        </w:rPr>
        <w:t>начинаю, а вы должны закончить  предложения</w:t>
      </w:r>
      <w:r>
        <w:rPr>
          <w:sz w:val="24"/>
          <w:szCs w:val="24"/>
        </w:rPr>
        <w:t>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1. дым столбом...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2. Кошка в клубок...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З. Кошка лапой морду закрывает – к морозу.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4. Солнце выходит столбом – к бурану.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Ворон кричит – к метели.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6. Если звезды сверкают ярко... к сильным морозам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Туман стелется по земле – жди оттепели.</w:t>
      </w:r>
    </w:p>
    <w:p w:rsidR="00190180" w:rsidRPr="00105958" w:rsidRDefault="00190180" w:rsidP="00492C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8</w:t>
      </w:r>
      <w:r w:rsidRPr="0010595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05958">
        <w:rPr>
          <w:rFonts w:ascii="Times New Roman" w:hAnsi="Times New Roman"/>
          <w:sz w:val="24"/>
          <w:szCs w:val="24"/>
          <w:lang w:eastAsia="ru-RU"/>
        </w:rPr>
        <w:t>нег прилипает к деревьям – тепло будет.</w:t>
      </w:r>
    </w:p>
    <w:p w:rsidR="00190180" w:rsidRPr="00105958" w:rsidRDefault="00190180" w:rsidP="00492C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Д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еревья в инее – небо будет синее </w:t>
      </w:r>
    </w:p>
    <w:p w:rsidR="00190180" w:rsidRPr="00105958" w:rsidRDefault="00190180" w:rsidP="00492C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10. Много снегу – много хлеба.</w:t>
      </w:r>
    </w:p>
    <w:p w:rsidR="00190180" w:rsidRPr="00105958" w:rsidRDefault="00190180" w:rsidP="00492C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105958">
        <w:rPr>
          <w:rFonts w:ascii="Times New Roman" w:hAnsi="Times New Roman"/>
          <w:sz w:val="24"/>
          <w:szCs w:val="24"/>
          <w:lang w:eastAsia="ru-RU"/>
        </w:rPr>
        <w:t>. Если шу</w:t>
      </w:r>
      <w:r>
        <w:rPr>
          <w:rFonts w:ascii="Times New Roman" w:hAnsi="Times New Roman"/>
          <w:sz w:val="24"/>
          <w:szCs w:val="24"/>
          <w:lang w:eastAsia="ru-RU"/>
        </w:rPr>
        <w:t>мит лес во время мороза, ожидай оттепели.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>Интересно знать</w:t>
      </w:r>
      <w:r>
        <w:rPr>
          <w:rFonts w:ascii="Times New Roman" w:hAnsi="Times New Roman"/>
          <w:b/>
          <w:sz w:val="24"/>
          <w:szCs w:val="24"/>
          <w:lang w:eastAsia="ru-RU"/>
        </w:rPr>
        <w:t>, что обозначают зимние месяцы в народе.</w:t>
      </w:r>
    </w:p>
    <w:p w:rsidR="00190180" w:rsidRPr="00105958" w:rsidRDefault="00190180" w:rsidP="00A139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Декабрь </w:t>
      </w:r>
      <w:r w:rsidRPr="00105958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958">
        <w:rPr>
          <w:rFonts w:ascii="Times New Roman" w:hAnsi="Times New Roman"/>
          <w:sz w:val="24"/>
          <w:szCs w:val="24"/>
          <w:lang w:eastAsia="ru-RU"/>
        </w:rPr>
        <w:t>«Грудень» – от слова «груды» – мерзлые комки грязи или лютень- снегами глаз тешит, да ухо морозом рвет.</w:t>
      </w:r>
    </w:p>
    <w:p w:rsidR="00190180" w:rsidRPr="00105958" w:rsidRDefault="00190180" w:rsidP="00A139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 Январь -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 Одно из старых названий января – «просинец» – продолжительность дня увеличивается, и небо насыщается синевой или начинает сиять.</w:t>
      </w:r>
    </w:p>
    <w:p w:rsidR="00190180" w:rsidRPr="00105958" w:rsidRDefault="00190180" w:rsidP="00A139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евраль </w:t>
      </w:r>
      <w:r w:rsidRPr="00105958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«Зимобор» – февраль забирает у зимы ее морозную силу, снежень, 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Вы наслышаны о глобальном потеплении климата на земле.  Чем это чревато? По мнению ученых это приведет к тому, что лето нас будет испытывать аномальной жарой, а зима – аномальными холодами.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протяжении нескольких дней во многих регионах температура опустилась до минус 40 градусов.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958">
        <w:rPr>
          <w:rFonts w:ascii="Times New Roman" w:hAnsi="Times New Roman"/>
          <w:sz w:val="24"/>
          <w:szCs w:val="24"/>
          <w:u w:val="single"/>
          <w:lang w:eastAsia="ru-RU"/>
        </w:rPr>
        <w:t>Вот краткие сведения о последствиях аномальных холодов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за прошедшую неделю.</w:t>
      </w:r>
    </w:p>
    <w:p w:rsidR="00190180" w:rsidRPr="00105958" w:rsidRDefault="00190180" w:rsidP="000A6F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- под Томском спасли замерзавших в «Газели» учителей</w:t>
      </w:r>
    </w:p>
    <w:p w:rsidR="00190180" w:rsidRPr="00105958" w:rsidRDefault="00190180" w:rsidP="000A6F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- в Башкирии из-за морозов в больницу попали 155 человек.</w:t>
      </w:r>
    </w:p>
    <w:p w:rsidR="00190180" w:rsidRPr="00105958" w:rsidRDefault="00190180" w:rsidP="000A6F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- на Дону бойцы МЧС спасли 100 замерзавших водителей</w:t>
      </w:r>
    </w:p>
    <w:p w:rsidR="00190180" w:rsidRPr="00105958" w:rsidRDefault="00190180" w:rsidP="000A6F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- южные штаты Америки тонут в сугробах и мерзнут при минус 12.</w:t>
      </w:r>
    </w:p>
    <w:p w:rsidR="00190180" w:rsidRPr="00105958" w:rsidRDefault="00190180" w:rsidP="000A6F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- мерзнут Москва, Поволжье, Сибирь, Дальний Восток и даже юг страны.  Из–за морозов закрывают школы и международные автобусные маршруты. </w:t>
      </w:r>
      <w:r>
        <w:rPr>
          <w:rFonts w:ascii="Times New Roman" w:hAnsi="Times New Roman"/>
          <w:sz w:val="24"/>
          <w:szCs w:val="24"/>
          <w:lang w:eastAsia="ru-RU"/>
        </w:rPr>
        <w:t>Работали только экстренные службы.</w:t>
      </w:r>
    </w:p>
    <w:p w:rsidR="00190180" w:rsidRPr="00105958" w:rsidRDefault="00190180" w:rsidP="000A6F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958">
        <w:rPr>
          <w:rFonts w:ascii="Times New Roman" w:hAnsi="Times New Roman"/>
          <w:sz w:val="24"/>
          <w:szCs w:val="24"/>
          <w:u w:val="single"/>
          <w:lang w:eastAsia="ru-RU"/>
        </w:rPr>
        <w:t>А знаете ли вы, как уберечь себя от аномальных холодов?</w:t>
      </w:r>
    </w:p>
    <w:p w:rsidR="00190180" w:rsidRPr="00105958" w:rsidRDefault="00190180" w:rsidP="00BC4C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  Чтобы наслаждаться всеми прелестями настоящей русской зимы, необходимо помнить несколько </w:t>
      </w:r>
      <w:r w:rsidRPr="007A0F80">
        <w:rPr>
          <w:rFonts w:ascii="Times New Roman" w:hAnsi="Times New Roman"/>
          <w:sz w:val="24"/>
          <w:szCs w:val="24"/>
          <w:u w:val="single"/>
          <w:lang w:eastAsia="ru-RU"/>
        </w:rPr>
        <w:t>советов,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 как защитить себя от морозов и последствий зимних холодов. Вспомним известное </w:t>
      </w:r>
      <w:r w:rsidRPr="007A0F80">
        <w:rPr>
          <w:rFonts w:ascii="Times New Roman" w:hAnsi="Times New Roman"/>
          <w:sz w:val="24"/>
          <w:szCs w:val="24"/>
          <w:u w:val="single"/>
          <w:lang w:eastAsia="ru-RU"/>
        </w:rPr>
        <w:t>изречение сибиряков</w:t>
      </w:r>
      <w:r w:rsidRPr="00105958">
        <w:rPr>
          <w:rFonts w:ascii="Times New Roman" w:hAnsi="Times New Roman"/>
          <w:sz w:val="24"/>
          <w:szCs w:val="24"/>
          <w:lang w:eastAsia="ru-RU"/>
        </w:rPr>
        <w:t>. Они говорят: «Сибиряк не тот, кто не мерзнет, а тот, кто тепло одевается».</w:t>
      </w:r>
    </w:p>
    <w:p w:rsidR="00190180" w:rsidRPr="00105958" w:rsidRDefault="00190180" w:rsidP="00BC4C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В сильные морозы нет ничего лучше, чем  шерстяные </w:t>
      </w:r>
      <w:r w:rsidRPr="007A0F80">
        <w:rPr>
          <w:rFonts w:ascii="Times New Roman" w:hAnsi="Times New Roman"/>
          <w:sz w:val="24"/>
          <w:szCs w:val="24"/>
          <w:u w:val="single"/>
          <w:lang w:eastAsia="ru-RU"/>
        </w:rPr>
        <w:t>варежки, теплые валенки, пуховая шаль,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 меховая шуба и конечно же овечий тулуп, который воистину спасал наших кучеров, ямщиков в суровые русские зимы.. </w:t>
      </w:r>
    </w:p>
    <w:p w:rsidR="00190180" w:rsidRPr="00105958" w:rsidRDefault="00190180" w:rsidP="00BC4C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Напоминаю, в сильные морозы лучше отказаться от ношения ювелирных изделий, чтобы исключить контакт с холодным металлом.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На ногах должны быть теплые  валенки.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(ПЕСНЯ «ВАЛЕНКИ» )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 Хочется  сказать несколько теплых слов о валенках.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bCs/>
          <w:iCs/>
          <w:sz w:val="24"/>
          <w:szCs w:val="24"/>
          <w:lang w:eastAsia="ru-RU"/>
        </w:rPr>
        <w:t>Наверное, почти каждый из нас помнит, как когда-то, в детстве, он носил зимой валенки, в которых было так тепло и уютно.</w: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  В первой половине XIX века  их могли себе позволить довольно зажиточные люди.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Валенки стали менее популярны в последние десятилетия, заменяясь более лёгкой и влагостойкой обувью. 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>Очень хотелось бы, чтобы такая необычная, полезная и удобная обувь вновь стала любимой и уважаемой и была оценена в должной мере, так же, 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ак ею восхищаются за границей. </w:t>
      </w:r>
    </w:p>
    <w:p w:rsidR="00190180" w:rsidRPr="00105958" w:rsidRDefault="00190180" w:rsidP="002B4A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 А современный человек рационален, должен выдержать стремительный темп жизни и любит комфорт.  На помощь ему при</w:t>
      </w:r>
      <w:r>
        <w:rPr>
          <w:rFonts w:ascii="Times New Roman" w:hAnsi="Times New Roman"/>
          <w:sz w:val="24"/>
          <w:szCs w:val="24"/>
          <w:lang w:eastAsia="ru-RU"/>
        </w:rPr>
        <w:t>ходят ученые, придумав термобель</w:t>
      </w:r>
      <w:r w:rsidRPr="00105958">
        <w:rPr>
          <w:rFonts w:ascii="Times New Roman" w:hAnsi="Times New Roman"/>
          <w:sz w:val="24"/>
          <w:szCs w:val="24"/>
          <w:lang w:eastAsia="ru-RU"/>
        </w:rPr>
        <w:t>е, которое  является незаменимым помощником для повседневной носки в холодное время года.</w:t>
      </w:r>
    </w:p>
    <w:p w:rsidR="00190180" w:rsidRPr="00105958" w:rsidRDefault="00190180" w:rsidP="002B4A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b/>
          <w:sz w:val="24"/>
          <w:szCs w:val="24"/>
          <w:lang w:eastAsia="ru-RU"/>
        </w:rPr>
        <w:t>Питание.</w:t>
      </w:r>
    </w:p>
    <w:p w:rsidR="00190180" w:rsidRPr="00105958" w:rsidRDefault="00190180" w:rsidP="002B4A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В сильные морозы питание должно быть особым. </w:t>
      </w:r>
    </w:p>
    <w:p w:rsidR="00190180" w:rsidRPr="00105958" w:rsidRDefault="00190180" w:rsidP="002B4A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Включите в свой рацион больше различных супов на мясном бульоне,  пейте чай из имбиря с медом или лимоном.</w:t>
      </w:r>
    </w:p>
    <w:p w:rsidR="00190180" w:rsidRDefault="00190180" w:rsidP="002B4A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>. А вот на счет водки существуют различные мифы. Давайте разоблачим его. После 2-3 рюмок человеку действительно становится тепло.  Это объясняется тем, что алкоголь расширяет сосуды, но очень  скоро действие алкоголя идет на спад и сосуды резко  начинают сжиматься,    кровообращение  замедляется и мы мерзнем.  Ну  а мы с вами разогреемся физминуткой. Все дружно встали.  Начинаем разминку.</w:t>
      </w:r>
    </w:p>
    <w:p w:rsidR="00190180" w:rsidRPr="00105958" w:rsidRDefault="00190180" w:rsidP="002B4A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b/>
          <w:sz w:val="24"/>
          <w:szCs w:val="24"/>
          <w:lang w:eastAsia="ru-RU"/>
        </w:rPr>
        <w:t>Анимированная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физминутка .  На фоне музыки 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b/>
          <w:sz w:val="24"/>
          <w:szCs w:val="24"/>
          <w:lang w:eastAsia="ru-RU"/>
        </w:rPr>
        <w:t>Дидактическая игра.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Я буду говорить слова, если вы услышите слово, подходящее к теме нашего разговора, громко произносите слово «ГОП!» и хозяин года –лошадь – будет вами доволен.</w:t>
      </w:r>
    </w:p>
    <w:p w:rsidR="00190180" w:rsidRPr="007A0F80" w:rsidRDefault="00190180" w:rsidP="00B332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Поехали . 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>бабочка, книга, компьютер</w:t>
      </w:r>
      <w:r w:rsidRPr="00105958">
        <w:rPr>
          <w:rFonts w:ascii="Times New Roman" w:hAnsi="Times New Roman"/>
          <w:b/>
          <w:sz w:val="24"/>
          <w:szCs w:val="24"/>
          <w:u w:val="single"/>
          <w:lang w:eastAsia="ru-RU"/>
        </w:rPr>
        <w:t>, снежинка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, телефон, </w:t>
      </w:r>
      <w:r w:rsidRPr="00105958">
        <w:rPr>
          <w:rFonts w:ascii="Times New Roman" w:hAnsi="Times New Roman"/>
          <w:b/>
          <w:sz w:val="24"/>
          <w:szCs w:val="24"/>
          <w:u w:val="single"/>
          <w:lang w:eastAsia="ru-RU"/>
        </w:rPr>
        <w:t>вьюга,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строчка, запятая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105958">
        <w:rPr>
          <w:rFonts w:ascii="Times New Roman" w:hAnsi="Times New Roman"/>
          <w:b/>
          <w:sz w:val="24"/>
          <w:szCs w:val="24"/>
          <w:u w:val="single"/>
          <w:lang w:eastAsia="ru-RU"/>
        </w:rPr>
        <w:t>стужа,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 беседа, любовь, </w:t>
      </w:r>
      <w:r w:rsidRPr="0010595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валенки, тулуп, </w:t>
      </w:r>
      <w:r w:rsidRPr="00105958">
        <w:rPr>
          <w:rFonts w:ascii="Times New Roman" w:hAnsi="Times New Roman"/>
          <w:b/>
          <w:sz w:val="24"/>
          <w:szCs w:val="24"/>
          <w:lang w:eastAsia="ru-RU"/>
        </w:rPr>
        <w:t xml:space="preserve">сверчок,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городок, </w:t>
      </w:r>
      <w:r w:rsidRPr="007A0F80">
        <w:rPr>
          <w:rFonts w:ascii="Times New Roman" w:hAnsi="Times New Roman"/>
          <w:b/>
          <w:sz w:val="24"/>
          <w:szCs w:val="24"/>
          <w:u w:val="single"/>
          <w:lang w:eastAsia="ru-RU"/>
        </w:rPr>
        <w:t>снеговик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кошка, школа, утюг, </w:t>
      </w:r>
      <w:r w:rsidRPr="007A0F80">
        <w:rPr>
          <w:rFonts w:ascii="Times New Roman" w:hAnsi="Times New Roman"/>
          <w:b/>
          <w:sz w:val="24"/>
          <w:szCs w:val="24"/>
          <w:u w:val="single"/>
          <w:lang w:eastAsia="ru-RU"/>
        </w:rPr>
        <w:t>иней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</w:t>
      </w:r>
      <w:r w:rsidRPr="007A0F80">
        <w:rPr>
          <w:rFonts w:ascii="Times New Roman" w:hAnsi="Times New Roman"/>
          <w:b/>
          <w:sz w:val="24"/>
          <w:szCs w:val="24"/>
          <w:lang w:eastAsia="ru-RU"/>
        </w:rPr>
        <w:t xml:space="preserve">холодильник, </w:t>
      </w:r>
      <w:r w:rsidRPr="007A0F80">
        <w:rPr>
          <w:rFonts w:ascii="Times New Roman" w:hAnsi="Times New Roman"/>
          <w:b/>
          <w:sz w:val="24"/>
          <w:szCs w:val="24"/>
          <w:u w:val="single"/>
          <w:lang w:eastAsia="ru-RU"/>
        </w:rPr>
        <w:t>Новый год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мороз, </w:t>
      </w:r>
      <w:r w:rsidRPr="007A0F80">
        <w:rPr>
          <w:rFonts w:ascii="Times New Roman" w:hAnsi="Times New Roman"/>
          <w:b/>
          <w:sz w:val="24"/>
          <w:szCs w:val="24"/>
          <w:lang w:eastAsia="ru-RU"/>
        </w:rPr>
        <w:t>синица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7A0F80">
        <w:rPr>
          <w:rFonts w:ascii="Times New Roman" w:hAnsi="Times New Roman"/>
          <w:b/>
          <w:sz w:val="24"/>
          <w:szCs w:val="24"/>
          <w:u w:val="single"/>
          <w:lang w:eastAsia="ru-RU"/>
        </w:rPr>
        <w:t>сугроб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Молодцы! А сейчас будем отгадывать ребус.</w: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17F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3.25pt;height:66pt;visibility:visible">
            <v:imagedata r:id="rId4" o:title=""/>
          </v:shape>
        </w:pict>
      </w:r>
      <w:r w:rsidRPr="0010595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517FC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198.75pt;height:66pt;visibility:visible">
            <v:imagedata r:id="rId5" o:title=""/>
          </v:shape>
        </w:pict>
      </w: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180" w:rsidRPr="00105958" w:rsidRDefault="00190180" w:rsidP="00B332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5958">
        <w:rPr>
          <w:rFonts w:ascii="Times New Roman" w:hAnsi="Times New Roman"/>
          <w:sz w:val="24"/>
          <w:szCs w:val="24"/>
          <w:lang w:eastAsia="ru-RU"/>
        </w:rPr>
        <w:t xml:space="preserve"> Холода холодами, главное, чтобы рядом были близкие, чтобы от них шла душевная теплота, как говорится, главнее всего  - погода в доме.</w:t>
      </w:r>
    </w:p>
    <w:p w:rsidR="00190180" w:rsidRPr="001354A9" w:rsidRDefault="00190180" w:rsidP="001354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Здоровья вам, счастья и процветания!</w:t>
      </w:r>
    </w:p>
    <w:sectPr w:rsidR="00190180" w:rsidRPr="001354A9" w:rsidSect="00BD0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EA6"/>
    <w:rsid w:val="000651B1"/>
    <w:rsid w:val="00081E0F"/>
    <w:rsid w:val="000A4E3B"/>
    <w:rsid w:val="000A6FC4"/>
    <w:rsid w:val="000F5676"/>
    <w:rsid w:val="000F5863"/>
    <w:rsid w:val="000F6837"/>
    <w:rsid w:val="00105958"/>
    <w:rsid w:val="001354A9"/>
    <w:rsid w:val="001602A9"/>
    <w:rsid w:val="00184B0D"/>
    <w:rsid w:val="00190180"/>
    <w:rsid w:val="001C3AEA"/>
    <w:rsid w:val="001D2648"/>
    <w:rsid w:val="001E1F32"/>
    <w:rsid w:val="002517FC"/>
    <w:rsid w:val="002A444B"/>
    <w:rsid w:val="002B2ECC"/>
    <w:rsid w:val="002B4A49"/>
    <w:rsid w:val="00331F97"/>
    <w:rsid w:val="00361C1E"/>
    <w:rsid w:val="003725D8"/>
    <w:rsid w:val="003855E8"/>
    <w:rsid w:val="003D4874"/>
    <w:rsid w:val="00412981"/>
    <w:rsid w:val="004161E3"/>
    <w:rsid w:val="00431459"/>
    <w:rsid w:val="00460F5E"/>
    <w:rsid w:val="00492C22"/>
    <w:rsid w:val="004C663D"/>
    <w:rsid w:val="004D65AA"/>
    <w:rsid w:val="004D7B39"/>
    <w:rsid w:val="005C59F8"/>
    <w:rsid w:val="005E6B16"/>
    <w:rsid w:val="006035FA"/>
    <w:rsid w:val="00656F32"/>
    <w:rsid w:val="006E3C45"/>
    <w:rsid w:val="006E70E7"/>
    <w:rsid w:val="006F0087"/>
    <w:rsid w:val="00793E55"/>
    <w:rsid w:val="007A0F80"/>
    <w:rsid w:val="007B2FC8"/>
    <w:rsid w:val="007C7987"/>
    <w:rsid w:val="009257EB"/>
    <w:rsid w:val="00A1392D"/>
    <w:rsid w:val="00AB2CE1"/>
    <w:rsid w:val="00B33203"/>
    <w:rsid w:val="00BA0988"/>
    <w:rsid w:val="00BC4C3A"/>
    <w:rsid w:val="00BD0EA6"/>
    <w:rsid w:val="00BD78FC"/>
    <w:rsid w:val="00CA5AEB"/>
    <w:rsid w:val="00CB725F"/>
    <w:rsid w:val="00CE02DB"/>
    <w:rsid w:val="00D501A0"/>
    <w:rsid w:val="00DF3FB0"/>
    <w:rsid w:val="00E01A26"/>
    <w:rsid w:val="00E8199A"/>
    <w:rsid w:val="00EA21DD"/>
    <w:rsid w:val="00F5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657</TotalTime>
  <Pages>3</Pages>
  <Words>1272</Words>
  <Characters>7252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Муллахметова</dc:creator>
  <cp:keywords/>
  <dc:description/>
  <cp:lastModifiedBy>Admin</cp:lastModifiedBy>
  <cp:revision>13</cp:revision>
  <dcterms:created xsi:type="dcterms:W3CDTF">2014-01-29T09:21:00Z</dcterms:created>
  <dcterms:modified xsi:type="dcterms:W3CDTF">2014-09-14T14:07:00Z</dcterms:modified>
</cp:coreProperties>
</file>