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EC" w:rsidRDefault="00FE3BEC">
      <w:pPr>
        <w:pStyle w:val="11"/>
        <w:keepNext/>
        <w:keepLines/>
        <w:shd w:val="clear" w:color="auto" w:fill="auto"/>
        <w:spacing w:before="0" w:after="4" w:line="1440" w:lineRule="exact"/>
        <w:ind w:left="320"/>
        <w:rPr>
          <w:color w:val="FF6600"/>
        </w:rPr>
      </w:pPr>
      <w:bookmarkStart w:id="0" w:name="bookmark0"/>
    </w:p>
    <w:p w:rsidR="00FE3BEC" w:rsidRDefault="00FE3BEC">
      <w:pPr>
        <w:pStyle w:val="11"/>
        <w:keepNext/>
        <w:keepLines/>
        <w:shd w:val="clear" w:color="auto" w:fill="auto"/>
        <w:spacing w:before="0" w:after="4" w:line="1440" w:lineRule="exact"/>
        <w:ind w:left="320"/>
        <w:rPr>
          <w:color w:val="FF6600"/>
        </w:rPr>
      </w:pPr>
      <w:r w:rsidRPr="007B00E8">
        <w:rPr>
          <w:color w:val="FF6600"/>
        </w:rPr>
        <w:t>«Осенняя сказка</w:t>
      </w:r>
      <w:bookmarkEnd w:id="0"/>
      <w:r w:rsidRPr="007B00E8">
        <w:rPr>
          <w:color w:val="FF6600"/>
        </w:rPr>
        <w:t>»</w:t>
      </w:r>
    </w:p>
    <w:p w:rsidR="00FE3BEC" w:rsidRPr="007B00E8" w:rsidRDefault="00FE3BEC">
      <w:pPr>
        <w:pStyle w:val="11"/>
        <w:keepNext/>
        <w:keepLines/>
        <w:shd w:val="clear" w:color="auto" w:fill="auto"/>
        <w:spacing w:before="0" w:after="4" w:line="1440" w:lineRule="exact"/>
        <w:ind w:left="320"/>
        <w:rPr>
          <w:color w:val="FF6600"/>
        </w:rPr>
      </w:pPr>
    </w:p>
    <w:p w:rsidR="00FE3BEC" w:rsidRPr="007B00E8" w:rsidRDefault="00FE3BEC">
      <w:pPr>
        <w:pStyle w:val="20"/>
        <w:shd w:val="clear" w:color="auto" w:fill="auto"/>
        <w:spacing w:before="0" w:after="509"/>
        <w:ind w:left="320"/>
        <w:rPr>
          <w:color w:val="008000"/>
        </w:rPr>
      </w:pPr>
      <w:r w:rsidRPr="007B00E8">
        <w:rPr>
          <w:color w:val="008000"/>
        </w:rPr>
        <w:t>Сценарий осеннего праздника для детей подготовительной группы</w:t>
      </w:r>
    </w:p>
    <w:p w:rsidR="00FE3BEC" w:rsidRPr="000F6905" w:rsidRDefault="00FE3BEC">
      <w:pPr>
        <w:pStyle w:val="20"/>
        <w:shd w:val="clear" w:color="auto" w:fill="auto"/>
        <w:spacing w:before="0" w:after="509"/>
        <w:ind w:left="320"/>
      </w:pPr>
    </w:p>
    <w:p w:rsidR="00FE3BEC" w:rsidRDefault="00FE3BEC">
      <w:pPr>
        <w:pStyle w:val="30"/>
        <w:shd w:val="clear" w:color="auto" w:fill="auto"/>
        <w:spacing w:before="0" w:after="0"/>
        <w:ind w:left="320"/>
      </w:pPr>
    </w:p>
    <w:p w:rsidR="00FE3BEC" w:rsidRDefault="00FE3BEC">
      <w:pPr>
        <w:pStyle w:val="30"/>
        <w:shd w:val="clear" w:color="auto" w:fill="auto"/>
        <w:spacing w:before="0" w:after="0"/>
        <w:ind w:left="320"/>
      </w:pPr>
    </w:p>
    <w:p w:rsidR="00FE3BEC" w:rsidRDefault="00FE3BEC">
      <w:pPr>
        <w:pStyle w:val="30"/>
        <w:shd w:val="clear" w:color="auto" w:fill="auto"/>
        <w:spacing w:before="0" w:after="0"/>
        <w:ind w:left="320"/>
      </w:pPr>
    </w:p>
    <w:p w:rsidR="00FE3BEC" w:rsidRPr="007B00E8" w:rsidRDefault="00FE3BEC">
      <w:pPr>
        <w:pStyle w:val="30"/>
        <w:shd w:val="clear" w:color="auto" w:fill="auto"/>
        <w:spacing w:before="0" w:after="0"/>
        <w:ind w:left="320"/>
        <w:rPr>
          <w:color w:val="FF0000"/>
        </w:rPr>
      </w:pPr>
      <w:r w:rsidRPr="007B00E8">
        <w:rPr>
          <w:color w:val="FF0000"/>
        </w:rPr>
        <w:t>Музыкальный руководитель:</w:t>
      </w:r>
    </w:p>
    <w:p w:rsidR="00FE3BEC" w:rsidRPr="007B00E8" w:rsidRDefault="00FE3BEC">
      <w:pPr>
        <w:pStyle w:val="30"/>
        <w:shd w:val="clear" w:color="auto" w:fill="auto"/>
        <w:spacing w:before="0" w:after="0"/>
        <w:ind w:left="320"/>
        <w:rPr>
          <w:color w:val="FF0000"/>
        </w:rPr>
      </w:pPr>
      <w:r w:rsidRPr="007B00E8">
        <w:rPr>
          <w:color w:val="FF0000"/>
        </w:rPr>
        <w:t xml:space="preserve"> Козлова Елена Викторовна</w:t>
      </w:r>
    </w:p>
    <w:p w:rsidR="00FE3BEC" w:rsidRPr="00F213A5" w:rsidRDefault="00FE3BEC" w:rsidP="000F6905">
      <w:pPr>
        <w:pStyle w:val="30"/>
        <w:shd w:val="clear" w:color="auto" w:fill="auto"/>
        <w:spacing w:before="0" w:after="0"/>
        <w:jc w:val="left"/>
      </w:pPr>
    </w:p>
    <w:p w:rsidR="00FE3BEC" w:rsidRPr="00F213A5" w:rsidRDefault="00FE3BEC" w:rsidP="000F6905">
      <w:pPr>
        <w:pStyle w:val="41"/>
        <w:shd w:val="clear" w:color="auto" w:fill="auto"/>
        <w:jc w:val="left"/>
        <w:rPr>
          <w:rFonts w:ascii="Century Gothic" w:hAnsi="Century Gothic" w:cs="Century Gothic"/>
          <w:b/>
          <w:bCs/>
          <w:i w:val="0"/>
          <w:iCs w:val="0"/>
          <w:sz w:val="44"/>
          <w:szCs w:val="44"/>
        </w:rPr>
      </w:pPr>
    </w:p>
    <w:p w:rsidR="00FE3BEC" w:rsidRPr="00F213A5" w:rsidRDefault="00FE3BEC" w:rsidP="000F6905">
      <w:pPr>
        <w:pStyle w:val="41"/>
        <w:shd w:val="clear" w:color="auto" w:fill="auto"/>
        <w:spacing w:line="360" w:lineRule="auto"/>
        <w:ind w:firstLine="543"/>
        <w:jc w:val="left"/>
        <w:rPr>
          <w:sz w:val="28"/>
          <w:szCs w:val="28"/>
        </w:rPr>
      </w:pPr>
    </w:p>
    <w:p w:rsidR="00FE3BEC" w:rsidRDefault="00FE3BEC" w:rsidP="000F6905">
      <w:pPr>
        <w:pStyle w:val="41"/>
        <w:shd w:val="clear" w:color="auto" w:fill="auto"/>
        <w:spacing w:line="360" w:lineRule="auto"/>
        <w:ind w:firstLine="543"/>
        <w:jc w:val="left"/>
        <w:rPr>
          <w:sz w:val="28"/>
          <w:szCs w:val="28"/>
        </w:rPr>
      </w:pPr>
    </w:p>
    <w:p w:rsidR="00FE3BEC" w:rsidRPr="00721B06" w:rsidRDefault="00FE3BEC" w:rsidP="000F6905">
      <w:pPr>
        <w:pStyle w:val="41"/>
        <w:shd w:val="clear" w:color="auto" w:fill="auto"/>
        <w:spacing w:line="360" w:lineRule="auto"/>
        <w:ind w:firstLine="543"/>
        <w:jc w:val="left"/>
        <w:rPr>
          <w:sz w:val="28"/>
          <w:szCs w:val="28"/>
        </w:rPr>
      </w:pPr>
      <w:r w:rsidRPr="000F6905">
        <w:rPr>
          <w:sz w:val="28"/>
          <w:szCs w:val="28"/>
        </w:rPr>
        <w:t>Зал украшен, как осенний лес. Под спокойную музыку в музыкальн</w:t>
      </w:r>
      <w:r>
        <w:rPr>
          <w:sz w:val="28"/>
          <w:szCs w:val="28"/>
        </w:rPr>
        <w:t xml:space="preserve">ый зал входят дети. </w:t>
      </w:r>
      <w:r w:rsidRPr="000F6905">
        <w:rPr>
          <w:sz w:val="28"/>
          <w:szCs w:val="28"/>
        </w:rPr>
        <w:t xml:space="preserve"> Наряды могут быть либо русские народные, либо с элементами народных костюмов. </w:t>
      </w:r>
      <w:r>
        <w:rPr>
          <w:sz w:val="28"/>
          <w:szCs w:val="28"/>
        </w:rPr>
        <w:t xml:space="preserve">Исполняется песня. </w:t>
      </w:r>
      <w:r w:rsidRPr="000F6905">
        <w:rPr>
          <w:sz w:val="28"/>
          <w:szCs w:val="28"/>
        </w:rPr>
        <w:t>Из-за кулис выходят</w:t>
      </w:r>
      <w:r>
        <w:rPr>
          <w:sz w:val="28"/>
          <w:szCs w:val="28"/>
        </w:rPr>
        <w:t xml:space="preserve"> </w:t>
      </w:r>
      <w:r w:rsidRPr="000F6905">
        <w:rPr>
          <w:sz w:val="28"/>
          <w:szCs w:val="28"/>
        </w:rPr>
        <w:t>двое детей</w:t>
      </w:r>
      <w:r w:rsidRPr="000F6905">
        <w:rPr>
          <w:rStyle w:val="40"/>
          <w:sz w:val="28"/>
          <w:szCs w:val="28"/>
          <w:lang w:eastAsia="ru-RU"/>
        </w:rPr>
        <w:t>—</w:t>
      </w:r>
      <w:r w:rsidRPr="000F6905">
        <w:rPr>
          <w:sz w:val="28"/>
          <w:szCs w:val="28"/>
        </w:rPr>
        <w:t>зазывал.</w:t>
      </w:r>
    </w:p>
    <w:p w:rsidR="00FE3BEC" w:rsidRDefault="00FE3BEC" w:rsidP="000F6905">
      <w:pPr>
        <w:pStyle w:val="41"/>
        <w:shd w:val="clear" w:color="auto" w:fill="auto"/>
        <w:ind w:firstLine="543"/>
        <w:jc w:val="left"/>
        <w:rPr>
          <w:b/>
          <w:i w:val="0"/>
          <w:sz w:val="32"/>
          <w:szCs w:val="32"/>
          <w:u w:val="single"/>
        </w:rPr>
      </w:pPr>
      <w:r w:rsidRPr="000F6905">
        <w:rPr>
          <w:b/>
          <w:i w:val="0"/>
          <w:sz w:val="32"/>
          <w:szCs w:val="32"/>
          <w:u w:val="single"/>
        </w:rPr>
        <w:t>Осенняя песня</w:t>
      </w:r>
    </w:p>
    <w:p w:rsidR="00FE3BEC" w:rsidRDefault="00FE3BEC" w:rsidP="000F6905">
      <w:pPr>
        <w:pStyle w:val="41"/>
        <w:shd w:val="clear" w:color="auto" w:fill="auto"/>
        <w:ind w:firstLine="543"/>
        <w:jc w:val="left"/>
        <w:rPr>
          <w:b/>
          <w:i w:val="0"/>
          <w:sz w:val="32"/>
          <w:szCs w:val="32"/>
          <w:u w:val="single"/>
        </w:rPr>
      </w:pPr>
    </w:p>
    <w:p w:rsidR="00FE3BEC" w:rsidRPr="000F6905" w:rsidRDefault="00FE3BEC" w:rsidP="007B00E8">
      <w:pPr>
        <w:pStyle w:val="51"/>
        <w:shd w:val="clear" w:color="auto" w:fill="auto"/>
        <w:spacing w:line="360" w:lineRule="auto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Дети:</w:t>
      </w:r>
      <w:r w:rsidRPr="000F6905">
        <w:rPr>
          <w:sz w:val="28"/>
          <w:szCs w:val="28"/>
        </w:rPr>
        <w:t xml:space="preserve"> 1. Осень, осень золотая, время сбора урожая.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Собирайся, народ, вас много интересного ждёт.</w:t>
      </w:r>
    </w:p>
    <w:p w:rsidR="00FE3BEC" w:rsidRPr="000F6905" w:rsidRDefault="00FE3BEC" w:rsidP="000F6905">
      <w:pPr>
        <w:pStyle w:val="51"/>
        <w:shd w:val="clear" w:color="auto" w:fill="auto"/>
        <w:spacing w:after="240"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Много песен, много шуток и весёлых прибауток.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2. Сел сверчок в уголок, таракан на шесток,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Сели, посидели, песенки запели,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Услыхали ложки—вытянули ножки,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980"/>
        <w:rPr>
          <w:sz w:val="28"/>
          <w:szCs w:val="28"/>
        </w:rPr>
      </w:pPr>
      <w:r w:rsidRPr="000F6905">
        <w:rPr>
          <w:sz w:val="28"/>
          <w:szCs w:val="28"/>
        </w:rPr>
        <w:t>Услыхали калачи—все попрыгали с печи.</w:t>
      </w:r>
    </w:p>
    <w:p w:rsidR="00FE3BEC" w:rsidRPr="000F6905" w:rsidRDefault="00FE3BEC" w:rsidP="000F6905">
      <w:pPr>
        <w:pStyle w:val="41"/>
        <w:shd w:val="clear" w:color="auto" w:fill="auto"/>
        <w:spacing w:line="360" w:lineRule="auto"/>
        <w:ind w:left="300"/>
        <w:rPr>
          <w:sz w:val="28"/>
          <w:szCs w:val="28"/>
        </w:rPr>
      </w:pPr>
      <w:r w:rsidRPr="000F6905">
        <w:rPr>
          <w:sz w:val="28"/>
          <w:szCs w:val="28"/>
        </w:rPr>
        <w:t>В центр зала между детьми проходит ведущая.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Это присказка, не сказка, а что будет впереди,</w:t>
      </w:r>
      <w:r>
        <w:rPr>
          <w:sz w:val="28"/>
          <w:szCs w:val="28"/>
        </w:rPr>
        <w:t xml:space="preserve"> - </w:t>
      </w:r>
      <w:r w:rsidRPr="000F6905">
        <w:rPr>
          <w:sz w:val="28"/>
          <w:szCs w:val="28"/>
        </w:rPr>
        <w:t>приготовься и гляди. Знаете ли вы, ребята, какое сейчас время года? Правильно, осень. Но осень наступила не только в нашем городе, но и в тридевятом царстве и в тридесятом государстве, где живут герои русских</w:t>
      </w:r>
      <w:r>
        <w:rPr>
          <w:sz w:val="28"/>
          <w:szCs w:val="28"/>
        </w:rPr>
        <w:t xml:space="preserve"> народн</w:t>
      </w:r>
      <w:r w:rsidRPr="000F6905">
        <w:rPr>
          <w:sz w:val="28"/>
          <w:szCs w:val="28"/>
        </w:rPr>
        <w:t>ых сказок. Хотите туда попасть? Возьмёмся за волшебную ленточку, и она приведёт нас в тридесятое царство.</w:t>
      </w:r>
    </w:p>
    <w:p w:rsidR="00FE3BEC" w:rsidRPr="000F6905" w:rsidRDefault="00FE3BEC" w:rsidP="000F6905">
      <w:pPr>
        <w:pStyle w:val="41"/>
        <w:shd w:val="clear" w:color="auto" w:fill="auto"/>
        <w:spacing w:line="360" w:lineRule="auto"/>
        <w:ind w:left="30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1.95pt;width:15.2pt;height:16.5pt;z-index:-251658240;mso-wrap-distance-left:5pt;mso-wrap-distance-right:5pt;mso-position-horizontal-relative:margin" filled="f" stroked="f">
            <v:textbox style="mso-fit-shape-to-text:t" inset="0,0,0,0">
              <w:txbxContent>
                <w:p w:rsidR="00FE3BEC" w:rsidRPr="000F6905" w:rsidRDefault="00FE3BEC" w:rsidP="000F6905"/>
              </w:txbxContent>
            </v:textbox>
            <w10:wrap type="square" anchorx="margin"/>
          </v:shape>
        </w:pict>
      </w:r>
      <w:r w:rsidRPr="000F6905">
        <w:rPr>
          <w:sz w:val="28"/>
          <w:szCs w:val="28"/>
        </w:rPr>
        <w:t>Дети, держась за длинную атласную ленту, идут змейкой по залу. В это время включается и выключается свет, работают световые эффекты. С окончанием музыки, весь свет включается, дети останавливаются.</w:t>
      </w:r>
    </w:p>
    <w:p w:rsidR="00FE3BEC" w:rsidRPr="000F6905" w:rsidRDefault="00FE3BEC" w:rsidP="000F6905">
      <w:pPr>
        <w:pStyle w:val="51"/>
        <w:shd w:val="clear" w:color="auto" w:fill="auto"/>
        <w:spacing w:after="27"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Вот мы и пришли, но нас никто не встречает. Надо встать в хоровод, песню завести, тогда нас и услышат.</w:t>
      </w:r>
    </w:p>
    <w:p w:rsidR="00FE3BEC" w:rsidRPr="000F6905" w:rsidRDefault="00FE3BEC" w:rsidP="000F6905">
      <w:pPr>
        <w:pStyle w:val="210"/>
        <w:keepNext/>
        <w:keepLines/>
        <w:shd w:val="clear" w:color="auto" w:fill="auto"/>
        <w:spacing w:before="0" w:after="0" w:line="360" w:lineRule="auto"/>
        <w:ind w:left="80"/>
        <w:rPr>
          <w:sz w:val="28"/>
          <w:szCs w:val="28"/>
        </w:rPr>
      </w:pPr>
      <w:bookmarkStart w:id="1" w:name="bookmark1"/>
      <w:r w:rsidRPr="000F6905">
        <w:rPr>
          <w:rStyle w:val="22"/>
          <w:b/>
          <w:bCs/>
          <w:iCs/>
          <w:sz w:val="28"/>
          <w:szCs w:val="28"/>
          <w:lang w:eastAsia="ru-RU"/>
        </w:rPr>
        <w:t>Хоровод «Рябинушка».</w:t>
      </w:r>
      <w:bookmarkEnd w:id="1"/>
    </w:p>
    <w:p w:rsidR="00FE3BEC" w:rsidRPr="000F6905" w:rsidRDefault="00FE3BEC" w:rsidP="00721B06">
      <w:pPr>
        <w:pStyle w:val="41"/>
        <w:shd w:val="clear" w:color="auto" w:fill="auto"/>
        <w:spacing w:line="360" w:lineRule="auto"/>
        <w:ind w:left="80" w:right="460"/>
        <w:jc w:val="left"/>
        <w:rPr>
          <w:sz w:val="28"/>
          <w:szCs w:val="28"/>
        </w:rPr>
      </w:pPr>
      <w:r>
        <w:rPr>
          <w:sz w:val="28"/>
          <w:szCs w:val="28"/>
        </w:rPr>
        <w:t>Мальчики поют, девочки танцуют с платочками.</w:t>
      </w:r>
      <w:r w:rsidRPr="000F6905">
        <w:rPr>
          <w:sz w:val="28"/>
          <w:szCs w:val="28"/>
        </w:rPr>
        <w:t xml:space="preserve"> В конце хоровода дети кланяются и остаются в кругу. К ним выходит</w:t>
      </w:r>
      <w:r>
        <w:rPr>
          <w:sz w:val="28"/>
          <w:szCs w:val="28"/>
        </w:rPr>
        <w:t xml:space="preserve"> </w:t>
      </w:r>
      <w:r w:rsidRPr="000F6905">
        <w:rPr>
          <w:sz w:val="28"/>
          <w:szCs w:val="28"/>
        </w:rPr>
        <w:t>Василиса Прекрасная.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 Прекрасная:</w:t>
      </w:r>
      <w:r w:rsidRPr="000F6905">
        <w:rPr>
          <w:sz w:val="28"/>
          <w:szCs w:val="28"/>
        </w:rPr>
        <w:t xml:space="preserve"> Здравствуйте, гости дорогие! Откуда вы пришли в нашу сказочную страну?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Мы пришли из детского сада. Захотелось нам на ваше житьё-бытьё посмотреть.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Добро пожаловать, я здесь всю жизнь живу, а зовут меня Василиса Прекрасная. Садитесь, гости дорогие, да послушайте меня. </w:t>
      </w:r>
      <w:r w:rsidRPr="000F6905">
        <w:rPr>
          <w:rStyle w:val="52"/>
          <w:sz w:val="28"/>
          <w:szCs w:val="28"/>
          <w:lang w:eastAsia="ru-RU"/>
        </w:rPr>
        <w:t>(Дети рассаживаются на стулья.)</w:t>
      </w:r>
      <w:r w:rsidRPr="000F6905">
        <w:rPr>
          <w:sz w:val="28"/>
          <w:szCs w:val="28"/>
        </w:rPr>
        <w:t xml:space="preserve"> Расскажу я вам, как поживают сказочные герои, если дети знают русские народные сказки.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Конечно, знают! Ребята, перечислите названия русских народных сказок, которые мы </w:t>
      </w:r>
      <w:r>
        <w:rPr>
          <w:sz w:val="28"/>
          <w:szCs w:val="28"/>
        </w:rPr>
        <w:t xml:space="preserve">читали. Только не все сразу, по </w:t>
      </w:r>
      <w:r w:rsidRPr="000F6905">
        <w:rPr>
          <w:sz w:val="28"/>
          <w:szCs w:val="28"/>
        </w:rPr>
        <w:t>одному, покажем Василисе Прекрасной, какие мы уже взрослые и воспитанные.</w:t>
      </w:r>
    </w:p>
    <w:p w:rsidR="00FE3BEC" w:rsidRPr="000F6905" w:rsidRDefault="00FE3BEC" w:rsidP="000F6905">
      <w:pPr>
        <w:pStyle w:val="41"/>
        <w:shd w:val="clear" w:color="auto" w:fill="auto"/>
        <w:spacing w:line="360" w:lineRule="auto"/>
        <w:ind w:left="80"/>
        <w:jc w:val="left"/>
        <w:rPr>
          <w:sz w:val="28"/>
          <w:szCs w:val="28"/>
        </w:rPr>
      </w:pPr>
      <w:r w:rsidRPr="000F6905">
        <w:rPr>
          <w:rStyle w:val="42"/>
          <w:i/>
          <w:iCs/>
          <w:sz w:val="28"/>
          <w:szCs w:val="28"/>
          <w:lang w:eastAsia="ru-RU"/>
        </w:rPr>
        <w:t>Дети называют знакомые им русские народные сказки.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 w:right="46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Молодцы, много сказок знаете. А теперь расскажу я вам, как мы живём. Богатыри поехали на заставу границу охранять. На границе неспокойно: Змей Горыныч и Кощей Бессмертный бушуют, жить не дают. Царь Горох на огороде урожай собирает, Лисичка-сестричка рыбу ловит и на зиму сушит, Леший и Водяной поспорили, кто больше небылиц знает. Сидят третий день на болоте и небылицы друг другу рассказывают.</w:t>
      </w:r>
    </w:p>
    <w:p w:rsidR="00FE3BEC" w:rsidRPr="000F6905" w:rsidRDefault="00FE3BEC" w:rsidP="000F6905">
      <w:pPr>
        <w:pStyle w:val="51"/>
        <w:shd w:val="clear" w:color="auto" w:fill="auto"/>
        <w:spacing w:after="31" w:line="360" w:lineRule="auto"/>
        <w:ind w:left="80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Наши дети тоже небылицы знают.</w:t>
      </w:r>
    </w:p>
    <w:p w:rsidR="00FE3BEC" w:rsidRPr="000F6905" w:rsidRDefault="00FE3BEC" w:rsidP="000F6905">
      <w:pPr>
        <w:pStyle w:val="210"/>
        <w:keepNext/>
        <w:keepLines/>
        <w:shd w:val="clear" w:color="auto" w:fill="auto"/>
        <w:spacing w:before="0" w:after="0" w:line="360" w:lineRule="auto"/>
        <w:ind w:left="80"/>
        <w:rPr>
          <w:sz w:val="28"/>
          <w:szCs w:val="28"/>
        </w:rPr>
      </w:pPr>
      <w:bookmarkStart w:id="2" w:name="bookmark2"/>
      <w:r w:rsidRPr="000F6905">
        <w:rPr>
          <w:rStyle w:val="22"/>
          <w:b/>
          <w:bCs/>
          <w:i/>
          <w:iCs/>
          <w:sz w:val="28"/>
          <w:szCs w:val="28"/>
          <w:lang w:eastAsia="ru-RU"/>
        </w:rPr>
        <w:t>Небылицы.</w:t>
      </w:r>
      <w:bookmarkEnd w:id="2"/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80"/>
        <w:rPr>
          <w:sz w:val="28"/>
          <w:szCs w:val="28"/>
        </w:rPr>
      </w:pPr>
      <w:r w:rsidRPr="000F6905">
        <w:rPr>
          <w:sz w:val="28"/>
          <w:szCs w:val="28"/>
        </w:rPr>
        <w:t>1. Жил-был Ермил, в решете квас цедил,</w:t>
      </w:r>
    </w:p>
    <w:p w:rsidR="00FE3BEC" w:rsidRPr="000F6905" w:rsidRDefault="00FE3BEC" w:rsidP="000F6905">
      <w:pPr>
        <w:pStyle w:val="51"/>
        <w:shd w:val="clear" w:color="auto" w:fill="auto"/>
        <w:spacing w:line="360" w:lineRule="auto"/>
        <w:ind w:left="320"/>
        <w:rPr>
          <w:sz w:val="28"/>
          <w:szCs w:val="28"/>
        </w:rPr>
      </w:pPr>
      <w:r w:rsidRPr="000F6905">
        <w:rPr>
          <w:sz w:val="28"/>
          <w:szCs w:val="28"/>
        </w:rPr>
        <w:t>В кафтан квас сливал, лаптем пашню пахал,</w:t>
      </w:r>
    </w:p>
    <w:p w:rsidR="00FE3BEC" w:rsidRDefault="00FE3BEC" w:rsidP="000F6905">
      <w:pPr>
        <w:pStyle w:val="51"/>
        <w:shd w:val="clear" w:color="auto" w:fill="auto"/>
        <w:spacing w:line="360" w:lineRule="auto"/>
        <w:ind w:left="320"/>
        <w:rPr>
          <w:sz w:val="28"/>
          <w:szCs w:val="28"/>
        </w:rPr>
      </w:pPr>
      <w:r w:rsidRPr="000F6905">
        <w:rPr>
          <w:sz w:val="28"/>
          <w:szCs w:val="28"/>
        </w:rPr>
        <w:t>Шилом сено косил, на свинье сено возил.</w:t>
      </w:r>
    </w:p>
    <w:p w:rsidR="00FE3BEC" w:rsidRDefault="00FE3BEC" w:rsidP="004F5352">
      <w:pPr>
        <w:pStyle w:val="51"/>
        <w:shd w:val="clear" w:color="auto" w:fill="auto"/>
        <w:spacing w:line="360" w:lineRule="auto"/>
        <w:rPr>
          <w:sz w:val="28"/>
          <w:szCs w:val="28"/>
        </w:rPr>
      </w:pPr>
    </w:p>
    <w:p w:rsidR="00FE3BEC" w:rsidRPr="000F6905" w:rsidRDefault="00FE3BEC" w:rsidP="004F5352">
      <w:pPr>
        <w:pStyle w:val="51"/>
        <w:numPr>
          <w:ilvl w:val="0"/>
          <w:numId w:val="1"/>
        </w:numPr>
        <w:shd w:val="clear" w:color="auto" w:fill="auto"/>
        <w:tabs>
          <w:tab w:val="left" w:pos="338"/>
        </w:tabs>
        <w:spacing w:line="360" w:lineRule="auto"/>
        <w:ind w:left="40"/>
        <w:jc w:val="both"/>
        <w:rPr>
          <w:sz w:val="28"/>
          <w:szCs w:val="28"/>
        </w:rPr>
      </w:pPr>
      <w:r w:rsidRPr="000F6905">
        <w:rPr>
          <w:sz w:val="28"/>
          <w:szCs w:val="28"/>
        </w:rPr>
        <w:t>Пошёл медведь к броду—бултых в воду,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Уж он мок, мок, уж он кис, кис.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Вымок, выкис, вылез, высох.</w:t>
      </w:r>
    </w:p>
    <w:p w:rsidR="00FE3BEC" w:rsidRPr="000F6905" w:rsidRDefault="00FE3BEC" w:rsidP="004F5352">
      <w:pPr>
        <w:pStyle w:val="51"/>
        <w:shd w:val="clear" w:color="auto" w:fill="auto"/>
        <w:spacing w:after="244"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Встал на колоду—бултых в воду!</w:t>
      </w:r>
    </w:p>
    <w:p w:rsidR="00FE3BEC" w:rsidRPr="000F6905" w:rsidRDefault="00FE3BEC" w:rsidP="004F5352">
      <w:pPr>
        <w:pStyle w:val="51"/>
        <w:numPr>
          <w:ilvl w:val="0"/>
          <w:numId w:val="1"/>
        </w:numPr>
        <w:shd w:val="clear" w:color="auto" w:fill="auto"/>
        <w:tabs>
          <w:tab w:val="left" w:pos="323"/>
        </w:tabs>
        <w:spacing w:line="360" w:lineRule="auto"/>
        <w:ind w:left="40"/>
        <w:jc w:val="both"/>
        <w:rPr>
          <w:sz w:val="28"/>
          <w:szCs w:val="28"/>
        </w:rPr>
      </w:pPr>
      <w:r w:rsidRPr="000F6905">
        <w:rPr>
          <w:sz w:val="28"/>
          <w:szCs w:val="28"/>
        </w:rPr>
        <w:t>Дело было в январе, первого апреля,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Сухо было во дворе, грязи по колено.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Шёл высокий человек маленького роста.</w:t>
      </w:r>
    </w:p>
    <w:p w:rsidR="00FE3BEC" w:rsidRPr="000F6905" w:rsidRDefault="00FE3BEC" w:rsidP="004F5352">
      <w:pPr>
        <w:pStyle w:val="51"/>
        <w:shd w:val="clear" w:color="auto" w:fill="auto"/>
        <w:spacing w:after="232"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Он кудрявый без волос, тоненький, как бочка.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 w:right="36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Молодцы, дети. Отправлю Водяного и Лешего к вам в детский сад, пусть учатся небылицы рассказывать. Что-то я с вами заговорилась, а мне работать надо, урожай собирать.</w:t>
      </w:r>
    </w:p>
    <w:p w:rsidR="00FE3BEC" w:rsidRDefault="00FE3BEC" w:rsidP="004F5352">
      <w:pPr>
        <w:pStyle w:val="51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Ведущая:</w:t>
      </w:r>
      <w:r w:rsidRPr="000F6905">
        <w:rPr>
          <w:sz w:val="28"/>
          <w:szCs w:val="28"/>
        </w:rPr>
        <w:t xml:space="preserve"> Наши дети тебе помогут!</w:t>
      </w:r>
    </w:p>
    <w:p w:rsidR="00FE3BEC" w:rsidRPr="000F6905" w:rsidRDefault="00FE3BEC" w:rsidP="004F5352">
      <w:pPr>
        <w:pStyle w:val="41"/>
        <w:shd w:val="clear" w:color="auto" w:fill="auto"/>
        <w:spacing w:line="360" w:lineRule="auto"/>
        <w:jc w:val="left"/>
        <w:rPr>
          <w:sz w:val="28"/>
          <w:szCs w:val="28"/>
        </w:rPr>
      </w:pPr>
      <w:r w:rsidRPr="000F6905">
        <w:rPr>
          <w:rStyle w:val="411pt"/>
          <w:i/>
          <w:iCs/>
          <w:sz w:val="28"/>
          <w:szCs w:val="28"/>
          <w:lang w:eastAsia="ru-RU"/>
        </w:rPr>
        <w:t>Ведущая надевает на детей шапочки с изображением овощей и фруктов. Дети</w:t>
      </w:r>
      <w:r>
        <w:rPr>
          <w:sz w:val="28"/>
          <w:szCs w:val="28"/>
        </w:rPr>
        <w:t xml:space="preserve"> </w:t>
      </w:r>
      <w:r w:rsidRPr="000F6905">
        <w:rPr>
          <w:rStyle w:val="411pt"/>
          <w:i/>
          <w:iCs/>
          <w:sz w:val="28"/>
          <w:szCs w:val="28"/>
          <w:lang w:eastAsia="ru-RU"/>
        </w:rPr>
        <w:t xml:space="preserve">встают в </w:t>
      </w:r>
      <w:r>
        <w:rPr>
          <w:rStyle w:val="411pt"/>
          <w:i/>
          <w:iCs/>
          <w:sz w:val="28"/>
          <w:szCs w:val="28"/>
          <w:lang w:eastAsia="ru-RU"/>
        </w:rPr>
        <w:t>полу</w:t>
      </w:r>
      <w:r w:rsidRPr="000F6905">
        <w:rPr>
          <w:rStyle w:val="411pt"/>
          <w:i/>
          <w:iCs/>
          <w:sz w:val="28"/>
          <w:szCs w:val="28"/>
          <w:lang w:eastAsia="ru-RU"/>
        </w:rPr>
        <w:t>круг.</w:t>
      </w:r>
    </w:p>
    <w:p w:rsidR="00FE3BEC" w:rsidRPr="000F6905" w:rsidRDefault="00FE3BEC" w:rsidP="004F5352">
      <w:pPr>
        <w:pStyle w:val="51"/>
        <w:shd w:val="clear" w:color="auto" w:fill="auto"/>
        <w:spacing w:after="60" w:line="360" w:lineRule="auto"/>
        <w:ind w:left="4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Вот так чудо-огород! Что здесь только не растёт!</w:t>
      </w:r>
    </w:p>
    <w:p w:rsidR="00FE3BEC" w:rsidRPr="004F5352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40"/>
        <w:jc w:val="center"/>
        <w:rPr>
          <w:rStyle w:val="24"/>
          <w:b/>
          <w:bCs/>
          <w:i/>
          <w:iCs/>
          <w:sz w:val="32"/>
          <w:szCs w:val="32"/>
          <w:lang w:eastAsia="ru-RU"/>
        </w:rPr>
      </w:pPr>
      <w:bookmarkStart w:id="3" w:name="bookmark3"/>
      <w:r w:rsidRPr="004F5352">
        <w:rPr>
          <w:rStyle w:val="24"/>
          <w:b/>
          <w:bCs/>
          <w:i/>
          <w:iCs/>
          <w:sz w:val="32"/>
          <w:szCs w:val="32"/>
          <w:lang w:eastAsia="ru-RU"/>
        </w:rPr>
        <w:t>Урожайные частушки.</w:t>
      </w:r>
      <w:bookmarkEnd w:id="3"/>
    </w:p>
    <w:p w:rsidR="00FE3BEC" w:rsidRPr="000F6905" w:rsidRDefault="00FE3BEC" w:rsidP="007B00E8">
      <w:pPr>
        <w:pStyle w:val="51"/>
        <w:shd w:val="clear" w:color="auto" w:fill="auto"/>
        <w:tabs>
          <w:tab w:val="left" w:pos="4706"/>
        </w:tabs>
        <w:spacing w:line="360" w:lineRule="auto"/>
        <w:jc w:val="both"/>
        <w:rPr>
          <w:sz w:val="28"/>
          <w:szCs w:val="28"/>
        </w:rPr>
      </w:pPr>
      <w:r w:rsidRPr="000F6905">
        <w:rPr>
          <w:sz w:val="28"/>
          <w:szCs w:val="28"/>
        </w:rPr>
        <w:t>1. Мы со скукою не дружим,</w:t>
      </w:r>
      <w:r w:rsidRPr="000F6905">
        <w:rPr>
          <w:sz w:val="28"/>
          <w:szCs w:val="28"/>
        </w:rPr>
        <w:tab/>
        <w:t>2. Все смотрите: очень важный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450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Нам теперь лопаты нужны.</w:t>
      </w:r>
      <w:r w:rsidRPr="000F690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F6905">
        <w:rPr>
          <w:sz w:val="28"/>
          <w:szCs w:val="28"/>
        </w:rPr>
        <w:t>Весь в полоску кабачок.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483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Мы копаем огород.</w:t>
      </w:r>
      <w:r w:rsidRPr="000F690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F6905">
        <w:rPr>
          <w:sz w:val="28"/>
          <w:szCs w:val="28"/>
        </w:rPr>
        <w:t>То ли левый, то ли правый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498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Каждый песенку поёт</w:t>
      </w:r>
      <w:r w:rsidRPr="000F690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F6905">
        <w:rPr>
          <w:sz w:val="28"/>
          <w:szCs w:val="28"/>
        </w:rPr>
        <w:t>Греет солнышком бочок.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742"/>
        </w:tabs>
        <w:spacing w:line="36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3</w:t>
      </w:r>
      <w:r w:rsidRPr="000F6905">
        <w:rPr>
          <w:sz w:val="28"/>
          <w:szCs w:val="28"/>
        </w:rPr>
        <w:t>. А вот в красную рубашку</w:t>
      </w:r>
      <w:r w:rsidRPr="000F6905">
        <w:rPr>
          <w:sz w:val="28"/>
          <w:szCs w:val="28"/>
        </w:rPr>
        <w:tab/>
        <w:t>4. Вот с морковкою петрушка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5148"/>
        </w:tabs>
        <w:spacing w:line="360" w:lineRule="auto"/>
        <w:ind w:left="780"/>
        <w:rPr>
          <w:sz w:val="28"/>
          <w:szCs w:val="28"/>
        </w:rPr>
      </w:pPr>
      <w:r w:rsidRPr="000F6905">
        <w:rPr>
          <w:sz w:val="28"/>
          <w:szCs w:val="28"/>
        </w:rPr>
        <w:t>Нарядился помидор.</w:t>
      </w:r>
      <w:r w:rsidRPr="000F6905">
        <w:rPr>
          <w:sz w:val="28"/>
          <w:szCs w:val="28"/>
        </w:rPr>
        <w:tab/>
        <w:t>Под гармонь поют частушки.</w:t>
      </w:r>
    </w:p>
    <w:p w:rsidR="00FE3BEC" w:rsidRPr="000F6905" w:rsidRDefault="00FE3BEC" w:rsidP="007B00E8">
      <w:pPr>
        <w:pStyle w:val="51"/>
        <w:shd w:val="clear" w:color="auto" w:fill="auto"/>
        <w:tabs>
          <w:tab w:val="left" w:pos="51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F6905">
        <w:rPr>
          <w:sz w:val="28"/>
          <w:szCs w:val="28"/>
        </w:rPr>
        <w:t>«Ах, какой жених красивый!»--</w:t>
      </w:r>
      <w:r w:rsidRPr="000F6905">
        <w:rPr>
          <w:sz w:val="28"/>
          <w:szCs w:val="28"/>
        </w:rPr>
        <w:tab/>
        <w:t>Хвалят не нахвалятся:</w:t>
      </w:r>
    </w:p>
    <w:p w:rsidR="00FE3BEC" w:rsidRPr="000F6905" w:rsidRDefault="00FE3BEC" w:rsidP="007B00E8">
      <w:pPr>
        <w:pStyle w:val="51"/>
        <w:shd w:val="clear" w:color="auto" w:fill="auto"/>
        <w:tabs>
          <w:tab w:val="left" w:pos="51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6905">
        <w:rPr>
          <w:sz w:val="28"/>
          <w:szCs w:val="28"/>
        </w:rPr>
        <w:t>Слышен всюду разговор.</w:t>
      </w:r>
      <w:r w:rsidRPr="000F6905">
        <w:rPr>
          <w:sz w:val="28"/>
          <w:szCs w:val="28"/>
        </w:rPr>
        <w:tab/>
        <w:t>«Какие мы красавицы!»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283"/>
        </w:tabs>
        <w:spacing w:line="360" w:lineRule="auto"/>
        <w:ind w:left="40"/>
        <w:jc w:val="both"/>
        <w:rPr>
          <w:sz w:val="28"/>
          <w:szCs w:val="28"/>
        </w:rPr>
      </w:pPr>
      <w:r w:rsidRPr="000F6905">
        <w:rPr>
          <w:sz w:val="28"/>
          <w:szCs w:val="28"/>
        </w:rPr>
        <w:t>5. Почему же мы стоим,</w:t>
      </w:r>
      <w:r w:rsidRPr="000F6905">
        <w:rPr>
          <w:sz w:val="28"/>
          <w:szCs w:val="28"/>
        </w:rPr>
        <w:tab/>
        <w:t>6. Вот красавица картошка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618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Слёзы льём все, как один.</w:t>
      </w:r>
      <w:r w:rsidRPr="000F6905">
        <w:rPr>
          <w:sz w:val="28"/>
          <w:szCs w:val="28"/>
        </w:rPr>
        <w:tab/>
        <w:t>Утопает вся в цветах.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661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Нас на грядке встретить рад</w:t>
      </w:r>
      <w:r w:rsidRPr="000F6905">
        <w:rPr>
          <w:sz w:val="28"/>
          <w:szCs w:val="28"/>
        </w:rPr>
        <w:tab/>
        <w:t>Кто на грядке появился,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627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Луковой семьи отряд.</w:t>
      </w:r>
      <w:r w:rsidRPr="000F6905">
        <w:rPr>
          <w:sz w:val="28"/>
          <w:szCs w:val="28"/>
        </w:rPr>
        <w:tab/>
        <w:t>Всяк вспотеет весь в трудах.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4819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7. Мы о фруктах не сказали!</w:t>
      </w:r>
      <w:r w:rsidRPr="000F6905">
        <w:rPr>
          <w:sz w:val="28"/>
          <w:szCs w:val="28"/>
        </w:rPr>
        <w:tab/>
        <w:t>8. Вишня, слива на варенье,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5162"/>
        </w:tabs>
        <w:spacing w:line="360" w:lineRule="auto"/>
        <w:ind w:left="780"/>
        <w:rPr>
          <w:sz w:val="28"/>
          <w:szCs w:val="28"/>
        </w:rPr>
      </w:pPr>
      <w:r w:rsidRPr="000F6905">
        <w:rPr>
          <w:sz w:val="28"/>
          <w:szCs w:val="28"/>
        </w:rPr>
        <w:t>Как же жить без них? Едва ли!</w:t>
      </w:r>
      <w:r w:rsidRPr="000F6905">
        <w:rPr>
          <w:sz w:val="28"/>
          <w:szCs w:val="28"/>
        </w:rPr>
        <w:tab/>
        <w:t>Груши, яблоки в сироп.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5172"/>
        </w:tabs>
        <w:spacing w:line="360" w:lineRule="auto"/>
        <w:ind w:left="780"/>
        <w:rPr>
          <w:sz w:val="28"/>
          <w:szCs w:val="28"/>
        </w:rPr>
      </w:pPr>
      <w:r w:rsidRPr="000F6905">
        <w:rPr>
          <w:sz w:val="28"/>
          <w:szCs w:val="28"/>
        </w:rPr>
        <w:t>Витамины, сок, компоты,</w:t>
      </w:r>
      <w:r w:rsidRPr="000F6905">
        <w:rPr>
          <w:sz w:val="28"/>
          <w:szCs w:val="28"/>
        </w:rPr>
        <w:tab/>
        <w:t>Будет много витаминов!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5182"/>
        </w:tabs>
        <w:spacing w:line="360" w:lineRule="auto"/>
        <w:ind w:left="780"/>
        <w:rPr>
          <w:sz w:val="28"/>
          <w:szCs w:val="28"/>
        </w:rPr>
      </w:pPr>
      <w:r w:rsidRPr="000F6905">
        <w:rPr>
          <w:sz w:val="28"/>
          <w:szCs w:val="28"/>
        </w:rPr>
        <w:t>Много на зиму работы.</w:t>
      </w:r>
      <w:r w:rsidRPr="000F6905">
        <w:rPr>
          <w:sz w:val="28"/>
          <w:szCs w:val="28"/>
        </w:rPr>
        <w:tab/>
        <w:t>Кушай, кушай круглый год!</w:t>
      </w:r>
    </w:p>
    <w:p w:rsidR="00FE3BEC" w:rsidRDefault="00FE3BEC" w:rsidP="004F5352">
      <w:pPr>
        <w:pStyle w:val="41"/>
        <w:shd w:val="clear" w:color="auto" w:fill="auto"/>
        <w:spacing w:after="275" w:line="360" w:lineRule="auto"/>
        <w:ind w:left="40" w:right="360" w:firstLine="320"/>
        <w:jc w:val="left"/>
        <w:rPr>
          <w:rStyle w:val="411pt"/>
          <w:b w:val="0"/>
          <w:i/>
          <w:iCs/>
          <w:sz w:val="28"/>
          <w:szCs w:val="28"/>
          <w:lang w:eastAsia="ru-RU"/>
        </w:rPr>
      </w:pPr>
      <w:r w:rsidRPr="004F5352">
        <w:rPr>
          <w:rStyle w:val="411pt"/>
          <w:b w:val="0"/>
          <w:i/>
          <w:iCs/>
          <w:sz w:val="28"/>
          <w:szCs w:val="28"/>
          <w:lang w:eastAsia="ru-RU"/>
        </w:rPr>
        <w:t>Те овощи и фрукты, о которых дети поют, выходят в центр круга, где стоит с корзинкой Василиса Прекрасная, она снимает шапочку и кладёт в корзинку.</w:t>
      </w:r>
    </w:p>
    <w:p w:rsidR="00FE3BEC" w:rsidRPr="000F6905" w:rsidRDefault="00FE3BEC" w:rsidP="004F5352">
      <w:pPr>
        <w:pStyle w:val="41"/>
        <w:shd w:val="clear" w:color="auto" w:fill="auto"/>
        <w:spacing w:after="275" w:line="360" w:lineRule="auto"/>
        <w:ind w:left="40" w:right="360" w:firstLine="320"/>
        <w:jc w:val="left"/>
        <w:rPr>
          <w:sz w:val="28"/>
          <w:szCs w:val="28"/>
        </w:rPr>
      </w:pPr>
      <w:r w:rsidRPr="000F6905">
        <w:rPr>
          <w:rStyle w:val="411pt"/>
          <w:i/>
          <w:iCs/>
          <w:sz w:val="28"/>
          <w:szCs w:val="28"/>
          <w:lang w:eastAsia="ru-RU"/>
        </w:rPr>
        <w:t xml:space="preserve"> </w:t>
      </w:r>
      <w:r w:rsidRPr="000F6905">
        <w:rPr>
          <w:rStyle w:val="410"/>
          <w:sz w:val="28"/>
          <w:szCs w:val="28"/>
          <w:lang w:eastAsia="ru-RU"/>
        </w:rPr>
        <w:t>Василиса</w:t>
      </w:r>
      <w:r w:rsidRPr="000F6905">
        <w:rPr>
          <w:rStyle w:val="40"/>
          <w:sz w:val="28"/>
          <w:szCs w:val="28"/>
          <w:lang w:eastAsia="ru-RU"/>
        </w:rPr>
        <w:t>: Ну, теперь мне зима не страшна: у меня овощей и фруктов полная корзинка! Спасибо, ребята!</w:t>
      </w:r>
    </w:p>
    <w:p w:rsidR="00FE3BEC" w:rsidRPr="000F6905" w:rsidRDefault="00FE3BEC" w:rsidP="004F5352">
      <w:pPr>
        <w:pStyle w:val="51"/>
        <w:shd w:val="clear" w:color="auto" w:fill="auto"/>
        <w:spacing w:after="12" w:line="360" w:lineRule="auto"/>
        <w:ind w:left="4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А пословицы, поговорки про осень и приметы осени вы знаете?</w:t>
      </w:r>
    </w:p>
    <w:p w:rsidR="00FE3BEC" w:rsidRPr="000F6905" w:rsidRDefault="00FE3BEC" w:rsidP="004F5352">
      <w:pPr>
        <w:pStyle w:val="71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r w:rsidRPr="004F5352">
        <w:rPr>
          <w:rStyle w:val="70"/>
          <w:b/>
          <w:bCs/>
          <w:i/>
          <w:iCs/>
          <w:sz w:val="32"/>
          <w:szCs w:val="32"/>
          <w:lang w:eastAsia="ru-RU"/>
        </w:rPr>
        <w:t>Дети по одному рассказывают знакомые пословицы и поговорки</w:t>
      </w:r>
      <w:r w:rsidRPr="000F6905">
        <w:rPr>
          <w:rStyle w:val="70"/>
          <w:b/>
          <w:bCs/>
          <w:i/>
          <w:iCs/>
          <w:sz w:val="28"/>
          <w:szCs w:val="28"/>
          <w:lang w:eastAsia="ru-RU"/>
        </w:rPr>
        <w:t>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4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Дети:</w:t>
      </w:r>
    </w:p>
    <w:p w:rsidR="00FE3BEC" w:rsidRPr="000F6905" w:rsidRDefault="00FE3BEC" w:rsidP="004F5352">
      <w:pPr>
        <w:pStyle w:val="51"/>
        <w:numPr>
          <w:ilvl w:val="0"/>
          <w:numId w:val="2"/>
        </w:numPr>
        <w:shd w:val="clear" w:color="auto" w:fill="auto"/>
        <w:tabs>
          <w:tab w:val="left" w:pos="715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Осень—перемен восемь.</w:t>
      </w:r>
    </w:p>
    <w:p w:rsidR="00FE3BEC" w:rsidRPr="000F6905" w:rsidRDefault="00FE3BEC" w:rsidP="004F5352">
      <w:pPr>
        <w:pStyle w:val="51"/>
        <w:numPr>
          <w:ilvl w:val="0"/>
          <w:numId w:val="2"/>
        </w:numPr>
        <w:shd w:val="clear" w:color="auto" w:fill="auto"/>
        <w:tabs>
          <w:tab w:val="left" w:pos="715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Ноябрь—ворота зимы.</w:t>
      </w:r>
    </w:p>
    <w:p w:rsidR="00FE3BEC" w:rsidRPr="000F6905" w:rsidRDefault="00FE3BEC" w:rsidP="004F5352">
      <w:pPr>
        <w:pStyle w:val="51"/>
        <w:numPr>
          <w:ilvl w:val="0"/>
          <w:numId w:val="2"/>
        </w:numPr>
        <w:shd w:val="clear" w:color="auto" w:fill="auto"/>
        <w:tabs>
          <w:tab w:val="left" w:pos="710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Весна красна цветами, а осень пирогами.</w:t>
      </w:r>
    </w:p>
    <w:p w:rsidR="00FE3BEC" w:rsidRPr="000F6905" w:rsidRDefault="00FE3BEC" w:rsidP="004F5352">
      <w:pPr>
        <w:pStyle w:val="51"/>
        <w:numPr>
          <w:ilvl w:val="0"/>
          <w:numId w:val="2"/>
        </w:numPr>
        <w:shd w:val="clear" w:color="auto" w:fill="auto"/>
        <w:tabs>
          <w:tab w:val="left" w:pos="710"/>
        </w:tabs>
        <w:spacing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Гром в сентябре—к тёплой осени.</w:t>
      </w:r>
    </w:p>
    <w:p w:rsidR="00FE3BEC" w:rsidRPr="000F6905" w:rsidRDefault="00FE3BEC" w:rsidP="004F5352">
      <w:pPr>
        <w:pStyle w:val="51"/>
        <w:numPr>
          <w:ilvl w:val="0"/>
          <w:numId w:val="2"/>
        </w:numPr>
        <w:shd w:val="clear" w:color="auto" w:fill="auto"/>
        <w:tabs>
          <w:tab w:val="left" w:pos="710"/>
        </w:tabs>
        <w:spacing w:after="267" w:line="360" w:lineRule="auto"/>
        <w:ind w:left="40" w:firstLine="320"/>
        <w:rPr>
          <w:sz w:val="28"/>
          <w:szCs w:val="28"/>
        </w:rPr>
      </w:pPr>
      <w:r w:rsidRPr="000F6905">
        <w:rPr>
          <w:sz w:val="28"/>
          <w:szCs w:val="28"/>
        </w:rPr>
        <w:t>Птица хохлится к непогоде.</w:t>
      </w:r>
    </w:p>
    <w:p w:rsidR="00FE3BEC" w:rsidRDefault="00FE3BEC" w:rsidP="004F5352">
      <w:pPr>
        <w:pStyle w:val="51"/>
        <w:shd w:val="clear" w:color="auto" w:fill="auto"/>
        <w:spacing w:line="360" w:lineRule="auto"/>
        <w:ind w:left="40" w:right="360"/>
        <w:jc w:val="both"/>
        <w:rPr>
          <w:sz w:val="28"/>
          <w:szCs w:val="28"/>
        </w:rPr>
      </w:pPr>
      <w:r w:rsidRPr="000F6905">
        <w:rPr>
          <w:rStyle w:val="50"/>
          <w:sz w:val="28"/>
          <w:szCs w:val="28"/>
          <w:lang w:eastAsia="ru-RU"/>
        </w:rPr>
        <w:t>Василиса:</w:t>
      </w:r>
      <w:r w:rsidRPr="000F6905">
        <w:rPr>
          <w:sz w:val="28"/>
          <w:szCs w:val="28"/>
        </w:rPr>
        <w:t xml:space="preserve"> Что-то детушки пригорюнились, закручинились. Поиграть вам захотелось? Давайте-ка мы в игры разные поиграем.</w:t>
      </w:r>
    </w:p>
    <w:p w:rsidR="00FE3BEC" w:rsidRDefault="00FE3BEC" w:rsidP="00FE5380">
      <w:pPr>
        <w:pStyle w:val="210"/>
        <w:keepNext/>
        <w:keepLines/>
        <w:shd w:val="clear" w:color="auto" w:fill="auto"/>
        <w:spacing w:before="0" w:after="0" w:line="360" w:lineRule="auto"/>
        <w:ind w:right="1680"/>
        <w:rPr>
          <w:sz w:val="28"/>
          <w:szCs w:val="28"/>
        </w:rPr>
      </w:pPr>
      <w:bookmarkStart w:id="4" w:name="bookmark4"/>
      <w:r w:rsidRPr="000F6905">
        <w:rPr>
          <w:rStyle w:val="22"/>
          <w:b/>
          <w:bCs/>
          <w:i/>
          <w:iCs/>
          <w:sz w:val="28"/>
          <w:szCs w:val="28"/>
          <w:lang w:eastAsia="ru-RU"/>
        </w:rPr>
        <w:t>Игры.</w:t>
      </w:r>
      <w:r>
        <w:rPr>
          <w:sz w:val="28"/>
          <w:szCs w:val="28"/>
        </w:rPr>
        <w:t xml:space="preserve"> </w:t>
      </w:r>
    </w:p>
    <w:p w:rsidR="00FE3BEC" w:rsidRPr="000F6905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660" w:right="1680" w:hanging="64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Эстафета  с зонтика</w:t>
      </w:r>
      <w:r w:rsidRPr="000F6905">
        <w:rPr>
          <w:sz w:val="28"/>
          <w:szCs w:val="28"/>
        </w:rPr>
        <w:t>м</w:t>
      </w:r>
      <w:bookmarkEnd w:id="4"/>
      <w:r>
        <w:rPr>
          <w:sz w:val="28"/>
          <w:szCs w:val="28"/>
        </w:rPr>
        <w:t>и</w:t>
      </w:r>
    </w:p>
    <w:p w:rsidR="00FE3BEC" w:rsidRPr="000F6905" w:rsidRDefault="00FE3BEC" w:rsidP="004F5352">
      <w:pPr>
        <w:pStyle w:val="210"/>
        <w:keepNext/>
        <w:keepLines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360" w:lineRule="auto"/>
        <w:ind w:left="660"/>
        <w:rPr>
          <w:sz w:val="28"/>
          <w:szCs w:val="28"/>
        </w:rPr>
      </w:pPr>
      <w:bookmarkStart w:id="5" w:name="bookmark5"/>
      <w:r w:rsidRPr="000F6905">
        <w:rPr>
          <w:sz w:val="28"/>
          <w:szCs w:val="28"/>
        </w:rPr>
        <w:t>Игра «Узнай овощи и фрукты на вкус»</w:t>
      </w:r>
      <w:bookmarkEnd w:id="5"/>
    </w:p>
    <w:p w:rsidR="00FE3BEC" w:rsidRPr="007A5A69" w:rsidRDefault="00FE3BEC" w:rsidP="004F5352">
      <w:pPr>
        <w:pStyle w:val="41"/>
        <w:shd w:val="clear" w:color="auto" w:fill="auto"/>
        <w:spacing w:after="31" w:line="360" w:lineRule="auto"/>
        <w:ind w:left="20"/>
        <w:rPr>
          <w:b/>
          <w:sz w:val="28"/>
          <w:szCs w:val="28"/>
        </w:rPr>
      </w:pP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На подносе раскладываются кусочки овощей и фруктов (морковка, яблоко, редиска, груша,</w:t>
      </w:r>
      <w:r>
        <w:rPr>
          <w:rStyle w:val="411pt2"/>
          <w:b w:val="0"/>
          <w:i/>
          <w:iCs/>
          <w:sz w:val="28"/>
          <w:szCs w:val="28"/>
          <w:lang w:eastAsia="ru-RU"/>
        </w:rPr>
        <w:t xml:space="preserve"> огурец, слива, помидор, виногра</w:t>
      </w: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д, капуста), нанизанные на шпажки. Количество кусочков соответствует количеству детей. Ребёнок зажмуривает глаза, к нему подходит Василиса и даёт съесть кусочек какого-либо овоща. Ребёнок должен на вкус определить, какой овощ или фрукт он съел.</w:t>
      </w:r>
    </w:p>
    <w:p w:rsidR="00FE3BEC" w:rsidRPr="000F6905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660"/>
        <w:rPr>
          <w:sz w:val="28"/>
          <w:szCs w:val="28"/>
        </w:rPr>
      </w:pPr>
      <w:bookmarkStart w:id="6" w:name="bookmark6"/>
      <w:r w:rsidRPr="000F6905">
        <w:rPr>
          <w:sz w:val="28"/>
          <w:szCs w:val="28"/>
        </w:rPr>
        <w:t>• Игра «</w:t>
      </w:r>
      <w:r>
        <w:rPr>
          <w:sz w:val="28"/>
          <w:szCs w:val="28"/>
        </w:rPr>
        <w:t>Кто быстрее соберет грибы ,овощи и ягоды</w:t>
      </w:r>
      <w:r w:rsidRPr="000F6905">
        <w:rPr>
          <w:sz w:val="28"/>
          <w:szCs w:val="28"/>
        </w:rPr>
        <w:t>».</w:t>
      </w:r>
      <w:bookmarkEnd w:id="6"/>
    </w:p>
    <w:p w:rsidR="00FE3BEC" w:rsidRPr="007A5A69" w:rsidRDefault="00FE3BEC" w:rsidP="007B00E8">
      <w:pPr>
        <w:pStyle w:val="41"/>
        <w:shd w:val="clear" w:color="auto" w:fill="auto"/>
        <w:spacing w:line="360" w:lineRule="auto"/>
        <w:ind w:left="20"/>
        <w:jc w:val="left"/>
        <w:rPr>
          <w:b/>
          <w:sz w:val="28"/>
          <w:szCs w:val="28"/>
        </w:rPr>
      </w:pP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Игры проводит Василиса, ведущая ей помогает.</w:t>
      </w:r>
    </w:p>
    <w:p w:rsidR="00FE3BEC" w:rsidRPr="007A5A69" w:rsidRDefault="00FE3BEC" w:rsidP="004F5352">
      <w:pPr>
        <w:pStyle w:val="41"/>
        <w:shd w:val="clear" w:color="auto" w:fill="auto"/>
        <w:spacing w:line="360" w:lineRule="auto"/>
        <w:ind w:left="20"/>
        <w:rPr>
          <w:b/>
          <w:sz w:val="28"/>
          <w:szCs w:val="28"/>
        </w:rPr>
      </w:pP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После окончания игр под музыку и световые эффекты в зал влетает Баба Яга на</w:t>
      </w:r>
    </w:p>
    <w:p w:rsidR="00FE3BEC" w:rsidRPr="007A5A69" w:rsidRDefault="00FE3BEC" w:rsidP="004F5352">
      <w:pPr>
        <w:pStyle w:val="41"/>
        <w:shd w:val="clear" w:color="auto" w:fill="auto"/>
        <w:spacing w:line="360" w:lineRule="auto"/>
        <w:ind w:left="20"/>
        <w:rPr>
          <w:b/>
          <w:sz w:val="28"/>
          <w:szCs w:val="28"/>
        </w:rPr>
      </w:pP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метле.</w:t>
      </w:r>
    </w:p>
    <w:p w:rsidR="00FE3BEC" w:rsidRPr="000F6905" w:rsidRDefault="00FE3BEC" w:rsidP="007B00E8">
      <w:pPr>
        <w:pStyle w:val="51"/>
        <w:shd w:val="clear" w:color="auto" w:fill="auto"/>
        <w:spacing w:line="360" w:lineRule="auto"/>
        <w:ind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Русским духом пахнет! Кто в наше царство-государство пожаловал? Это деточки, да какие хорошенькие, упитанные, вкусные!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Не обижай детей, они к нам с добром пришли, урожай мне помогли собрать.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У меня тоже есть огород, я там выращиваю овощи.</w:t>
      </w:r>
    </w:p>
    <w:p w:rsidR="00FE3BEC" w:rsidRPr="000F6905" w:rsidRDefault="00FE3BEC" w:rsidP="004F5352">
      <w:pPr>
        <w:pStyle w:val="51"/>
        <w:shd w:val="clear" w:color="auto" w:fill="auto"/>
        <w:spacing w:after="27"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Давайте-ка, ребята, споём все вм</w:t>
      </w:r>
      <w:r>
        <w:rPr>
          <w:rStyle w:val="520"/>
          <w:sz w:val="28"/>
          <w:szCs w:val="28"/>
          <w:lang w:eastAsia="ru-RU"/>
        </w:rPr>
        <w:t>есте для бабушки песню «Соберем урожай</w:t>
      </w:r>
      <w:r w:rsidRPr="000F6905">
        <w:rPr>
          <w:rStyle w:val="520"/>
          <w:sz w:val="28"/>
          <w:szCs w:val="28"/>
          <w:lang w:eastAsia="ru-RU"/>
        </w:rPr>
        <w:t>».</w:t>
      </w:r>
    </w:p>
    <w:p w:rsidR="00FE3BEC" w:rsidRPr="00F213A5" w:rsidRDefault="00FE3BEC" w:rsidP="00F213A5">
      <w:pPr>
        <w:pStyle w:val="210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bookmarkStart w:id="7" w:name="bookmark7"/>
      <w:r>
        <w:rPr>
          <w:rStyle w:val="22"/>
          <w:b/>
          <w:bCs/>
          <w:i/>
          <w:iCs/>
          <w:sz w:val="28"/>
          <w:szCs w:val="28"/>
          <w:lang w:eastAsia="ru-RU"/>
        </w:rPr>
        <w:t>Хоровод - игра «Соберем урожай</w:t>
      </w:r>
      <w:r w:rsidRPr="000F6905">
        <w:rPr>
          <w:rStyle w:val="22"/>
          <w:b/>
          <w:bCs/>
          <w:i/>
          <w:iCs/>
          <w:sz w:val="28"/>
          <w:szCs w:val="28"/>
          <w:lang w:eastAsia="ru-RU"/>
        </w:rPr>
        <w:t>».</w:t>
      </w:r>
      <w:bookmarkEnd w:id="7"/>
      <w:r w:rsidRPr="007A5A69">
        <w:rPr>
          <w:rStyle w:val="411pt2"/>
          <w:b/>
          <w:i/>
          <w:iCs/>
          <w:sz w:val="28"/>
          <w:szCs w:val="28"/>
          <w:lang w:eastAsia="ru-RU"/>
        </w:rPr>
        <w:t>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Вы, дети, со своими песнями меня от важного дела отвлекли: я Василисе Прекрасной письмо принесла.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От Ивана Царевича?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От Кощея Бессмертного!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</w:t>
      </w:r>
      <w:r w:rsidRPr="000F6905">
        <w:rPr>
          <w:rStyle w:val="511pt"/>
          <w:sz w:val="28"/>
          <w:szCs w:val="28"/>
          <w:lang w:eastAsia="ru-RU"/>
        </w:rPr>
        <w:t>(читает):</w:t>
      </w:r>
      <w:r w:rsidRPr="000F6905">
        <w:rPr>
          <w:rStyle w:val="520"/>
          <w:sz w:val="28"/>
          <w:szCs w:val="28"/>
          <w:lang w:eastAsia="ru-RU"/>
        </w:rPr>
        <w:t xml:space="preserve"> «Василисе Прекрасной от Кощея Бессмертного. Даю тебе, Василиса, три задания и один день срока. Коли задания мои не выполнишь, прилетит Змей Горыныч и заберёт тебя в моё царство, и станешь ты моей женой». Не хочу замуж за Кощея Бессмертного!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Что тут за задания указаны? Так. Исполнить танец, сыграть на русских народных инструментах в оркестре и раздобыть аленький цветочек. Сейчас соревноваться будем: кто лучше танцует. Я первая начинаю.</w:t>
      </w:r>
    </w:p>
    <w:p w:rsidR="00FE3BEC" w:rsidRPr="00C32F8D" w:rsidRDefault="00FE3BEC" w:rsidP="004F5352">
      <w:pPr>
        <w:pStyle w:val="41"/>
        <w:shd w:val="clear" w:color="auto" w:fill="auto"/>
        <w:spacing w:line="360" w:lineRule="auto"/>
        <w:ind w:left="20"/>
        <w:rPr>
          <w:rStyle w:val="411pt2"/>
          <w:i/>
          <w:iCs/>
          <w:sz w:val="28"/>
          <w:szCs w:val="28"/>
          <w:lang w:eastAsia="ru-RU"/>
        </w:rPr>
      </w:pP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>Баба Яга комично танцует под</w:t>
      </w:r>
      <w:r>
        <w:rPr>
          <w:rStyle w:val="411pt2"/>
          <w:b w:val="0"/>
          <w:i/>
          <w:iCs/>
          <w:sz w:val="28"/>
          <w:szCs w:val="28"/>
          <w:lang w:eastAsia="ru-RU"/>
        </w:rPr>
        <w:t xml:space="preserve"> русскую народную</w:t>
      </w:r>
      <w:r w:rsidRPr="007A5A69">
        <w:rPr>
          <w:rStyle w:val="411pt2"/>
          <w:b w:val="0"/>
          <w:i/>
          <w:iCs/>
          <w:sz w:val="28"/>
          <w:szCs w:val="28"/>
          <w:lang w:eastAsia="ru-RU"/>
        </w:rPr>
        <w:t xml:space="preserve"> мелодию </w:t>
      </w:r>
    </w:p>
    <w:p w:rsidR="00FE3BEC" w:rsidRPr="00C32F8D" w:rsidRDefault="00FE3BEC" w:rsidP="004F5352">
      <w:pPr>
        <w:pStyle w:val="41"/>
        <w:shd w:val="clear" w:color="auto" w:fill="auto"/>
        <w:spacing w:line="360" w:lineRule="auto"/>
        <w:ind w:left="20"/>
        <w:rPr>
          <w:b/>
          <w:sz w:val="32"/>
          <w:szCs w:val="32"/>
          <w:u w:val="single"/>
        </w:rPr>
      </w:pPr>
      <w:r w:rsidRPr="00C32F8D">
        <w:rPr>
          <w:b/>
          <w:sz w:val="32"/>
          <w:szCs w:val="32"/>
          <w:u w:val="single"/>
        </w:rPr>
        <w:t>Пляска Бабы Яги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Всё, хватит с вас! Я бабулька старая, танцую хорошо, красиво, а вы, детки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>-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>малолетки, так не умеете!</w:t>
      </w:r>
    </w:p>
    <w:p w:rsidR="00FE3BEC" w:rsidRPr="007A5A69" w:rsidRDefault="00FE3BEC" w:rsidP="007A5A69">
      <w:pPr>
        <w:pStyle w:val="51"/>
        <w:shd w:val="clear" w:color="auto" w:fill="auto"/>
        <w:spacing w:after="31" w:line="360" w:lineRule="auto"/>
        <w:ind w:left="20"/>
        <w:rPr>
          <w:rStyle w:val="22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 w:rsidRPr="000F6905">
        <w:rPr>
          <w:rStyle w:val="53"/>
          <w:sz w:val="28"/>
          <w:szCs w:val="28"/>
          <w:lang w:eastAsia="ru-RU"/>
        </w:rPr>
        <w:t>Ведущая:</w:t>
      </w:r>
      <w:r w:rsidRPr="000F6905">
        <w:rPr>
          <w:rStyle w:val="520"/>
          <w:sz w:val="28"/>
          <w:szCs w:val="28"/>
          <w:lang w:eastAsia="ru-RU"/>
        </w:rPr>
        <w:t xml:space="preserve"> Так точно не умеем. А как умеем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>-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>сейчас продемонстрируем!</w:t>
      </w:r>
      <w:bookmarkStart w:id="8" w:name="bookmark8"/>
    </w:p>
    <w:p w:rsidR="00FE3BEC" w:rsidRPr="007A5A69" w:rsidRDefault="00FE3BEC" w:rsidP="00C32F8D">
      <w:pPr>
        <w:pStyle w:val="210"/>
        <w:keepNext/>
        <w:keepLines/>
        <w:shd w:val="clear" w:color="auto" w:fill="auto"/>
        <w:spacing w:before="0" w:after="0" w:line="360" w:lineRule="auto"/>
        <w:rPr>
          <w:sz w:val="32"/>
          <w:szCs w:val="32"/>
        </w:rPr>
      </w:pPr>
      <w:r w:rsidRPr="007A5A69">
        <w:rPr>
          <w:rStyle w:val="22"/>
          <w:b/>
          <w:bCs/>
          <w:i/>
          <w:iCs/>
          <w:sz w:val="32"/>
          <w:szCs w:val="32"/>
          <w:lang w:eastAsia="ru-RU"/>
        </w:rPr>
        <w:t>Парный танеи «Сударушка»</w:t>
      </w:r>
      <w:bookmarkEnd w:id="8"/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jc w:val="center"/>
        <w:rPr>
          <w:sz w:val="28"/>
          <w:szCs w:val="28"/>
        </w:rPr>
      </w:pPr>
    </w:p>
    <w:p w:rsidR="00FE3BEC" w:rsidRDefault="00FE3BEC" w:rsidP="00951626">
      <w:pPr>
        <w:pStyle w:val="51"/>
        <w:shd w:val="clear" w:color="auto" w:fill="auto"/>
        <w:spacing w:after="31" w:line="360" w:lineRule="auto"/>
        <w:ind w:left="20" w:right="260"/>
        <w:rPr>
          <w:rStyle w:val="520"/>
          <w:sz w:val="28"/>
          <w:szCs w:val="28"/>
          <w:lang w:eastAsia="ru-RU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Первое задание выполнили. Теперь второе задание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>—</w:t>
      </w:r>
      <w:r>
        <w:rPr>
          <w:rStyle w:val="520"/>
          <w:sz w:val="28"/>
          <w:szCs w:val="28"/>
          <w:lang w:eastAsia="ru-RU"/>
        </w:rPr>
        <w:t xml:space="preserve"> </w:t>
      </w:r>
      <w:r w:rsidRPr="000F6905">
        <w:rPr>
          <w:rStyle w:val="520"/>
          <w:sz w:val="28"/>
          <w:szCs w:val="28"/>
          <w:lang w:eastAsia="ru-RU"/>
        </w:rPr>
        <w:t xml:space="preserve">сыграть в оркестре. </w:t>
      </w:r>
    </w:p>
    <w:p w:rsidR="00FE3BEC" w:rsidRPr="00951626" w:rsidRDefault="00FE3BEC" w:rsidP="00951626">
      <w:pPr>
        <w:pStyle w:val="51"/>
        <w:shd w:val="clear" w:color="auto" w:fill="auto"/>
        <w:spacing w:after="31" w:line="360" w:lineRule="auto"/>
        <w:ind w:left="20" w:right="260"/>
        <w:rPr>
          <w:rStyle w:val="22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 w:rsidRPr="000F6905">
        <w:rPr>
          <w:rStyle w:val="53"/>
          <w:sz w:val="28"/>
          <w:szCs w:val="28"/>
          <w:lang w:eastAsia="ru-RU"/>
        </w:rPr>
        <w:t>Ведущая:</w:t>
      </w:r>
      <w:r w:rsidRPr="000F6905">
        <w:rPr>
          <w:rStyle w:val="520"/>
          <w:sz w:val="28"/>
          <w:szCs w:val="28"/>
          <w:lang w:eastAsia="ru-RU"/>
        </w:rPr>
        <w:t xml:space="preserve"> Наши дети это тоже умеют.</w:t>
      </w:r>
      <w:bookmarkStart w:id="9" w:name="bookmark9"/>
    </w:p>
    <w:p w:rsidR="00FE3BEC" w:rsidRPr="000F6905" w:rsidRDefault="00FE3BEC" w:rsidP="00331828">
      <w:pPr>
        <w:pStyle w:val="210"/>
        <w:keepNext/>
        <w:keepLines/>
        <w:shd w:val="clear" w:color="auto" w:fill="auto"/>
        <w:spacing w:before="0" w:after="206" w:line="360" w:lineRule="auto"/>
        <w:rPr>
          <w:sz w:val="28"/>
          <w:szCs w:val="28"/>
        </w:rPr>
      </w:pPr>
      <w:r w:rsidRPr="000F6905">
        <w:rPr>
          <w:rStyle w:val="22"/>
          <w:b/>
          <w:bCs/>
          <w:i/>
          <w:iCs/>
          <w:sz w:val="28"/>
          <w:szCs w:val="28"/>
          <w:lang w:eastAsia="ru-RU"/>
        </w:rPr>
        <w:t>Оркестровый номер.</w:t>
      </w:r>
      <w:bookmarkEnd w:id="9"/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Ну, и дети, два сложных задания выполнили! Зато аленький цветочек вам не добыть, я его в своей избушке на курьих ножках спрятала.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А мы сейчас позовём избушку: .Цып-цып-цып!</w:t>
      </w:r>
    </w:p>
    <w:p w:rsidR="00FE3BEC" w:rsidRPr="000F6905" w:rsidRDefault="00FE3BEC" w:rsidP="004F5352">
      <w:pPr>
        <w:pStyle w:val="4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411pt2"/>
          <w:i/>
          <w:iCs/>
          <w:sz w:val="28"/>
          <w:szCs w:val="28"/>
          <w:lang w:eastAsia="ru-RU"/>
        </w:rPr>
        <w:t>Дети хором повторяют, под</w:t>
      </w:r>
      <w:r>
        <w:rPr>
          <w:rStyle w:val="411pt2"/>
          <w:i/>
          <w:iCs/>
          <w:sz w:val="28"/>
          <w:szCs w:val="28"/>
          <w:lang w:eastAsia="ru-RU"/>
        </w:rPr>
        <w:t xml:space="preserve"> русскую народную</w:t>
      </w:r>
      <w:r w:rsidRPr="000F6905">
        <w:rPr>
          <w:rStyle w:val="411pt2"/>
          <w:i/>
          <w:iCs/>
          <w:sz w:val="28"/>
          <w:szCs w:val="28"/>
          <w:lang w:eastAsia="ru-RU"/>
        </w:rPr>
        <w:t xml:space="preserve"> музыку входит избушка.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Избушка-избушка, отдай нам аленький цветочек!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 w:right="26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 Яга:</w:t>
      </w:r>
      <w:r w:rsidRPr="000F6905">
        <w:rPr>
          <w:rStyle w:val="520"/>
          <w:sz w:val="28"/>
          <w:szCs w:val="28"/>
          <w:lang w:eastAsia="ru-RU"/>
        </w:rPr>
        <w:t xml:space="preserve"> Стоять! Ишь, какие шустрые! Цветочек у старенькой бабушки отымут и с праздника прогонят, а потом ещё Кощей Бессмертный щипаться будет! Сперва почитайте мне стихи.</w:t>
      </w:r>
    </w:p>
    <w:p w:rsidR="00FE3BEC" w:rsidRPr="00C32F8D" w:rsidRDefault="00FE3BEC" w:rsidP="00C32F8D">
      <w:pPr>
        <w:pStyle w:val="210"/>
        <w:keepNext/>
        <w:keepLines/>
        <w:shd w:val="clear" w:color="auto" w:fill="auto"/>
        <w:spacing w:before="0" w:after="236" w:line="360" w:lineRule="auto"/>
        <w:ind w:left="20"/>
        <w:jc w:val="center"/>
        <w:rPr>
          <w:sz w:val="28"/>
          <w:szCs w:val="28"/>
          <w:u w:val="single"/>
        </w:rPr>
      </w:pPr>
      <w:bookmarkStart w:id="10" w:name="bookmark10"/>
      <w:r w:rsidRPr="00C32F8D">
        <w:rPr>
          <w:rStyle w:val="23"/>
          <w:b/>
          <w:bCs/>
          <w:i/>
          <w:iCs/>
          <w:sz w:val="28"/>
          <w:szCs w:val="28"/>
          <w:u w:val="single"/>
          <w:lang w:eastAsia="ru-RU"/>
        </w:rPr>
        <w:t>Осенние стихи.</w:t>
      </w:r>
      <w:bookmarkEnd w:id="10"/>
    </w:p>
    <w:p w:rsidR="00FE3BEC" w:rsidRPr="000F6905" w:rsidRDefault="00FE3BEC" w:rsidP="004F5352">
      <w:pPr>
        <w:pStyle w:val="51"/>
        <w:shd w:val="clear" w:color="auto" w:fill="auto"/>
        <w:spacing w:after="8"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Ну, ещё хоть песенку спойте, а то мне неохота домой возвращаться,</w:t>
      </w:r>
    </w:p>
    <w:p w:rsidR="00FE3BEC" w:rsidRPr="000F6905" w:rsidRDefault="00FE3BEC" w:rsidP="004F5352">
      <w:pPr>
        <w:pStyle w:val="51"/>
        <w:shd w:val="clear" w:color="auto" w:fill="auto"/>
        <w:tabs>
          <w:tab w:val="left" w:pos="9898"/>
        </w:tabs>
        <w:spacing w:line="360" w:lineRule="auto"/>
        <w:ind w:left="2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Кощей меня со свету сживёт, порадуйте бабульку напоследок...</w:t>
      </w:r>
      <w:r w:rsidRPr="000F6905">
        <w:rPr>
          <w:rStyle w:val="520"/>
          <w:sz w:val="28"/>
          <w:szCs w:val="28"/>
          <w:lang w:eastAsia="ru-RU"/>
        </w:rPr>
        <w:tab/>
      </w:r>
    </w:p>
    <w:p w:rsidR="00FE3BEC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20"/>
        <w:rPr>
          <w:rStyle w:val="220"/>
          <w:b/>
          <w:bCs/>
          <w:i/>
          <w:iCs/>
          <w:sz w:val="28"/>
          <w:szCs w:val="28"/>
          <w:lang w:eastAsia="ru-RU"/>
        </w:rPr>
      </w:pPr>
      <w:bookmarkStart w:id="11" w:name="bookmark11"/>
      <w:r w:rsidRPr="000F6905">
        <w:rPr>
          <w:rStyle w:val="220"/>
          <w:b/>
          <w:bCs/>
          <w:i/>
          <w:iCs/>
          <w:sz w:val="28"/>
          <w:szCs w:val="28"/>
          <w:lang w:eastAsia="ru-RU"/>
        </w:rPr>
        <w:t>Песня «Осень наступила»</w:t>
      </w:r>
      <w:bookmarkEnd w:id="11"/>
    </w:p>
    <w:p w:rsidR="00FE3BEC" w:rsidRPr="00C32F8D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20"/>
        <w:rPr>
          <w:rStyle w:val="220"/>
          <w:bCs/>
          <w:iCs/>
          <w:sz w:val="28"/>
          <w:szCs w:val="28"/>
          <w:u w:val="none"/>
          <w:lang w:eastAsia="ru-RU"/>
        </w:rPr>
      </w:pPr>
      <w:r w:rsidRPr="00C32F8D">
        <w:rPr>
          <w:rStyle w:val="220"/>
          <w:b/>
          <w:bCs/>
          <w:i/>
          <w:iCs/>
          <w:sz w:val="28"/>
          <w:szCs w:val="28"/>
          <w:lang w:eastAsia="ru-RU"/>
        </w:rPr>
        <w:t>Ведущая</w:t>
      </w:r>
      <w:r w:rsidRPr="00C32F8D">
        <w:rPr>
          <w:rStyle w:val="220"/>
          <w:b/>
          <w:bCs/>
          <w:i/>
          <w:iCs/>
          <w:sz w:val="28"/>
          <w:szCs w:val="28"/>
          <w:u w:val="none"/>
          <w:lang w:eastAsia="ru-RU"/>
        </w:rPr>
        <w:t xml:space="preserve">: </w:t>
      </w:r>
      <w:r w:rsidRPr="00C32F8D">
        <w:rPr>
          <w:rStyle w:val="220"/>
          <w:bCs/>
          <w:iCs/>
          <w:sz w:val="28"/>
          <w:szCs w:val="28"/>
          <w:u w:val="none"/>
          <w:lang w:eastAsia="ru-RU"/>
        </w:rPr>
        <w:t>К</w:t>
      </w:r>
      <w:r>
        <w:rPr>
          <w:rStyle w:val="220"/>
          <w:bCs/>
          <w:iCs/>
          <w:sz w:val="28"/>
          <w:szCs w:val="28"/>
          <w:u w:val="none"/>
          <w:lang w:eastAsia="ru-RU"/>
        </w:rPr>
        <w:t xml:space="preserve"> нам на праздник сама Осень пришла.</w:t>
      </w:r>
    </w:p>
    <w:p w:rsidR="00FE3BEC" w:rsidRPr="000F6905" w:rsidRDefault="00FE3BEC" w:rsidP="004F5352">
      <w:pPr>
        <w:pStyle w:val="210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>
        <w:rPr>
          <w:rStyle w:val="220"/>
          <w:b/>
          <w:bCs/>
          <w:i/>
          <w:iCs/>
          <w:sz w:val="28"/>
          <w:szCs w:val="28"/>
          <w:lang w:eastAsia="ru-RU"/>
        </w:rPr>
        <w:t>Игра «Осень по садочку ходила»</w:t>
      </w:r>
    </w:p>
    <w:p w:rsidR="00FE3BEC" w:rsidRDefault="00FE3BEC" w:rsidP="007B00E8">
      <w:pPr>
        <w:pStyle w:val="41"/>
        <w:shd w:val="clear" w:color="auto" w:fill="auto"/>
        <w:spacing w:line="360" w:lineRule="auto"/>
        <w:jc w:val="left"/>
        <w:rPr>
          <w:rStyle w:val="411pt1"/>
          <w:b w:val="0"/>
          <w:i/>
          <w:iCs/>
          <w:sz w:val="28"/>
          <w:szCs w:val="28"/>
          <w:lang w:eastAsia="ru-RU"/>
        </w:rPr>
      </w:pPr>
      <w:r w:rsidRPr="00D77859">
        <w:rPr>
          <w:rStyle w:val="411pt1"/>
          <w:b w:val="0"/>
          <w:i/>
          <w:iCs/>
          <w:sz w:val="28"/>
          <w:szCs w:val="28"/>
          <w:lang w:eastAsia="ru-RU"/>
        </w:rPr>
        <w:t>Для исполнения п</w:t>
      </w:r>
      <w:r>
        <w:rPr>
          <w:rStyle w:val="411pt1"/>
          <w:b w:val="0"/>
          <w:i/>
          <w:iCs/>
          <w:sz w:val="28"/>
          <w:szCs w:val="28"/>
          <w:lang w:eastAsia="ru-RU"/>
        </w:rPr>
        <w:t>есни дети становятся полукругом, а игра по кругу.</w:t>
      </w:r>
    </w:p>
    <w:p w:rsidR="00FE3BEC" w:rsidRPr="00D77859" w:rsidRDefault="00FE3BEC" w:rsidP="00D77859">
      <w:pPr>
        <w:pStyle w:val="41"/>
        <w:shd w:val="clear" w:color="auto" w:fill="auto"/>
        <w:spacing w:line="360" w:lineRule="auto"/>
        <w:ind w:left="20"/>
        <w:jc w:val="left"/>
        <w:rPr>
          <w:b/>
          <w:sz w:val="28"/>
          <w:szCs w:val="28"/>
        </w:rPr>
      </w:pPr>
      <w:r w:rsidRPr="00D77859">
        <w:rPr>
          <w:rStyle w:val="411pt1"/>
          <w:b w:val="0"/>
          <w:i/>
          <w:iCs/>
          <w:sz w:val="28"/>
          <w:szCs w:val="28"/>
          <w:lang w:eastAsia="ru-RU"/>
        </w:rPr>
        <w:t xml:space="preserve"> После песни Василиса подходит</w:t>
      </w:r>
      <w:r w:rsidRPr="00D77859">
        <w:rPr>
          <w:b/>
          <w:sz w:val="28"/>
          <w:szCs w:val="28"/>
        </w:rPr>
        <w:t xml:space="preserve"> </w:t>
      </w:r>
      <w:r w:rsidRPr="00D77859">
        <w:rPr>
          <w:rStyle w:val="411pt1"/>
          <w:b w:val="0"/>
          <w:i/>
          <w:iCs/>
          <w:sz w:val="28"/>
          <w:szCs w:val="28"/>
          <w:lang w:eastAsia="ru-RU"/>
        </w:rPr>
        <w:t>к избушке и забирает аленький цветочек.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Вот ты, Василиса, радуешься, а мне теперь достанется от Кощеюшки-то! </w:t>
      </w: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Знаешь, Баба Яга, друзей надо уметь выбирать—таких, как у меня: ребята тебя не забоялись, Кощея не забоялись и выручили меня из беды. А ты со своим другом, Кощеем, только пакостишь всем, вот и отдувайся теперь сама!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Баба Яга:</w:t>
      </w:r>
      <w:r w:rsidRPr="000F6905">
        <w:rPr>
          <w:rStyle w:val="520"/>
          <w:sz w:val="28"/>
          <w:szCs w:val="28"/>
          <w:lang w:eastAsia="ru-RU"/>
        </w:rPr>
        <w:t xml:space="preserve"> Эх, избушка ты моя, подружка, одна ты у меня осталась, пошли домой...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 xml:space="preserve">А эта </w:t>
      </w:r>
      <w:r w:rsidRPr="00C32F8D">
        <w:rPr>
          <w:rStyle w:val="511pt1"/>
          <w:b w:val="0"/>
          <w:sz w:val="28"/>
          <w:szCs w:val="28"/>
          <w:lang w:eastAsia="ru-RU"/>
        </w:rPr>
        <w:t>(показывает на Василису),</w:t>
      </w:r>
      <w:r w:rsidRPr="000F6905">
        <w:rPr>
          <w:rStyle w:val="520"/>
          <w:sz w:val="28"/>
          <w:szCs w:val="28"/>
          <w:lang w:eastAsia="ru-RU"/>
        </w:rPr>
        <w:t xml:space="preserve"> пускай сама себе жениха ищет.</w:t>
      </w:r>
    </w:p>
    <w:p w:rsidR="00FE3BEC" w:rsidRPr="000F6905" w:rsidRDefault="00FE3BEC" w:rsidP="004F5352">
      <w:pPr>
        <w:pStyle w:val="41"/>
        <w:shd w:val="clear" w:color="auto" w:fill="auto"/>
        <w:spacing w:line="360" w:lineRule="auto"/>
        <w:ind w:left="2520"/>
        <w:jc w:val="left"/>
        <w:rPr>
          <w:sz w:val="28"/>
          <w:szCs w:val="28"/>
        </w:rPr>
      </w:pPr>
      <w:r w:rsidRPr="000F6905">
        <w:rPr>
          <w:rStyle w:val="411pt1"/>
          <w:i/>
          <w:iCs/>
          <w:sz w:val="28"/>
          <w:szCs w:val="28"/>
          <w:lang w:eastAsia="ru-RU"/>
        </w:rPr>
        <w:t>Баба Яга вместе с избушкой уходят.</w:t>
      </w:r>
    </w:p>
    <w:p w:rsidR="00FE3BEC" w:rsidRPr="000F6905" w:rsidRDefault="00FE3BEC" w:rsidP="004F5352">
      <w:pPr>
        <w:pStyle w:val="51"/>
        <w:shd w:val="clear" w:color="auto" w:fill="auto"/>
        <w:spacing w:after="27"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Как хорошо, что вы, ребята, справились со всеми заданиями этой вредины. Теперь и повеселиться можно! Громче музыка пускай играет, м</w:t>
      </w:r>
      <w:r>
        <w:rPr>
          <w:rStyle w:val="520"/>
          <w:sz w:val="28"/>
          <w:szCs w:val="28"/>
          <w:lang w:eastAsia="ru-RU"/>
        </w:rPr>
        <w:t>одный танец затевай.</w:t>
      </w:r>
    </w:p>
    <w:p w:rsidR="00FE3BEC" w:rsidRPr="000F6905" w:rsidRDefault="00FE3BEC" w:rsidP="004F5352">
      <w:pPr>
        <w:pStyle w:val="210"/>
        <w:keepNext/>
        <w:keepLines/>
        <w:shd w:val="clear" w:color="auto" w:fill="auto"/>
        <w:spacing w:before="0" w:after="205" w:line="360" w:lineRule="auto"/>
        <w:ind w:left="20"/>
        <w:rPr>
          <w:sz w:val="28"/>
          <w:szCs w:val="28"/>
        </w:rPr>
      </w:pPr>
      <w:r>
        <w:rPr>
          <w:rStyle w:val="220"/>
          <w:b/>
          <w:bCs/>
          <w:i/>
          <w:iCs/>
          <w:sz w:val="28"/>
          <w:szCs w:val="28"/>
          <w:lang w:eastAsia="ru-RU"/>
        </w:rPr>
        <w:t>Веселая пляска.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Василиса:</w:t>
      </w:r>
      <w:r w:rsidRPr="000F6905">
        <w:rPr>
          <w:rStyle w:val="520"/>
          <w:sz w:val="28"/>
          <w:szCs w:val="28"/>
          <w:lang w:eastAsia="ru-RU"/>
        </w:rPr>
        <w:t xml:space="preserve"> Славно мы повеселились, очень крепко подружились!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Поплясали, поиграли, все вокруг друзьями стали!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Только мне пора прощаться, в путь обратный собираться!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Чтобы помнили меня, вам дарю подарки я!</w:t>
      </w:r>
    </w:p>
    <w:p w:rsidR="00FE3BEC" w:rsidRPr="000F6905" w:rsidRDefault="00FE3BEC" w:rsidP="004F5352">
      <w:pPr>
        <w:pStyle w:val="41"/>
        <w:shd w:val="clear" w:color="auto" w:fill="auto"/>
        <w:spacing w:line="360" w:lineRule="auto"/>
        <w:ind w:left="1060"/>
        <w:jc w:val="left"/>
        <w:rPr>
          <w:sz w:val="28"/>
          <w:szCs w:val="28"/>
        </w:rPr>
      </w:pPr>
      <w:r w:rsidRPr="000F6905">
        <w:rPr>
          <w:rStyle w:val="411pt1"/>
          <w:i/>
          <w:iCs/>
          <w:sz w:val="28"/>
          <w:szCs w:val="28"/>
          <w:lang w:eastAsia="ru-RU"/>
        </w:rPr>
        <w:t>Василиса выносит аленький цветочек, внутри—угощение для детей.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20"/>
        <w:rPr>
          <w:sz w:val="28"/>
          <w:szCs w:val="28"/>
        </w:rPr>
      </w:pPr>
      <w:r w:rsidRPr="000F6905">
        <w:rPr>
          <w:rStyle w:val="53"/>
          <w:sz w:val="28"/>
          <w:szCs w:val="28"/>
          <w:lang w:eastAsia="ru-RU"/>
        </w:rPr>
        <w:t>Ведущая:</w:t>
      </w:r>
      <w:r w:rsidRPr="000F6905">
        <w:rPr>
          <w:rStyle w:val="520"/>
          <w:sz w:val="28"/>
          <w:szCs w:val="28"/>
          <w:lang w:eastAsia="ru-RU"/>
        </w:rPr>
        <w:t xml:space="preserve"> Праздник закончен, все гости ушли,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Но за окошком—осенние дни.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</w:pPr>
      <w:r w:rsidRPr="000F6905">
        <w:rPr>
          <w:rStyle w:val="520"/>
          <w:sz w:val="28"/>
          <w:szCs w:val="28"/>
          <w:lang w:eastAsia="ru-RU"/>
        </w:rPr>
        <w:t>Будем осенними днями гулять,</w:t>
      </w:r>
    </w:p>
    <w:p w:rsidR="00FE3BEC" w:rsidRDefault="00FE3BEC" w:rsidP="004F5352">
      <w:pPr>
        <w:pStyle w:val="51"/>
        <w:shd w:val="clear" w:color="auto" w:fill="auto"/>
        <w:spacing w:line="360" w:lineRule="auto"/>
        <w:ind w:left="1060"/>
        <w:rPr>
          <w:rStyle w:val="520"/>
          <w:sz w:val="28"/>
          <w:szCs w:val="28"/>
          <w:lang w:eastAsia="ru-RU"/>
        </w:rPr>
      </w:pPr>
      <w:r w:rsidRPr="000F6905">
        <w:rPr>
          <w:rStyle w:val="520"/>
          <w:sz w:val="28"/>
          <w:szCs w:val="28"/>
          <w:lang w:eastAsia="ru-RU"/>
        </w:rPr>
        <w:t>Праздник до самой зимы вспомина</w:t>
      </w:r>
      <w:r>
        <w:rPr>
          <w:rStyle w:val="520"/>
          <w:sz w:val="28"/>
          <w:szCs w:val="28"/>
          <w:lang w:eastAsia="ru-RU"/>
        </w:rPr>
        <w:t>ть</w:t>
      </w:r>
    </w:p>
    <w:p w:rsidR="00FE3BEC" w:rsidRPr="000F6905" w:rsidRDefault="00FE3BEC" w:rsidP="004F5352">
      <w:pPr>
        <w:pStyle w:val="51"/>
        <w:shd w:val="clear" w:color="auto" w:fill="auto"/>
        <w:spacing w:line="360" w:lineRule="auto"/>
        <w:ind w:left="1060"/>
        <w:rPr>
          <w:sz w:val="28"/>
          <w:szCs w:val="28"/>
        </w:rPr>
        <w:sectPr w:rsidR="00FE3BEC" w:rsidRPr="000F6905" w:rsidSect="007A5A69">
          <w:footerReference w:type="even" r:id="rId7"/>
          <w:footerReference w:type="default" r:id="rId8"/>
          <w:type w:val="continuous"/>
          <w:pgSz w:w="11909" w:h="16838"/>
          <w:pgMar w:top="904" w:right="771" w:bottom="916" w:left="771" w:header="0" w:footer="3" w:gutter="396"/>
          <w:cols w:space="720"/>
          <w:noEndnote/>
          <w:docGrid w:linePitch="360"/>
        </w:sectPr>
      </w:pPr>
      <w:r>
        <w:rPr>
          <w:rStyle w:val="520"/>
          <w:sz w:val="28"/>
          <w:szCs w:val="28"/>
          <w:lang w:eastAsia="ru-RU"/>
        </w:rPr>
        <w:t>Возьмемся за ленточку и пойдем домой из тридесятого царства.</w:t>
      </w:r>
    </w:p>
    <w:p w:rsidR="00FE3BEC" w:rsidRPr="000F6905" w:rsidRDefault="00FE3BEC" w:rsidP="008411F8">
      <w:pPr>
        <w:pStyle w:val="210"/>
        <w:keepNext/>
        <w:keepLines/>
        <w:shd w:val="clear" w:color="auto" w:fill="auto"/>
        <w:spacing w:before="0" w:after="0" w:line="360" w:lineRule="auto"/>
        <w:ind w:right="1680"/>
      </w:pPr>
    </w:p>
    <w:sectPr w:rsidR="00FE3BEC" w:rsidRPr="000F6905" w:rsidSect="004F5352">
      <w:footerReference w:type="even" r:id="rId9"/>
      <w:footerReference w:type="default" r:id="rId10"/>
      <w:pgSz w:w="11909" w:h="16838"/>
      <w:pgMar w:top="1448" w:right="771" w:bottom="916" w:left="771" w:header="0" w:footer="3" w:gutter="39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EC" w:rsidRDefault="00FE3BEC">
      <w:r>
        <w:separator/>
      </w:r>
    </w:p>
  </w:endnote>
  <w:endnote w:type="continuationSeparator" w:id="0">
    <w:p w:rsidR="00FE3BEC" w:rsidRDefault="00FE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EC" w:rsidRDefault="00FE3BEC" w:rsidP="00F621B9">
    <w:pPr>
      <w:pStyle w:val="Footer"/>
      <w:framePr w:wrap="around" w:vAnchor="text" w:hAnchor="margin" w:xAlign="outside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6</w:t>
    </w:r>
    <w:r>
      <w:rPr>
        <w:rStyle w:val="PageNumber"/>
        <w:rFonts w:cs="Courier New"/>
      </w:rPr>
      <w:fldChar w:fldCharType="end"/>
    </w:r>
  </w:p>
  <w:p w:rsidR="00FE3BEC" w:rsidRDefault="00FE3BEC" w:rsidP="00D77859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EC" w:rsidRDefault="00FE3BEC" w:rsidP="00F621B9">
    <w:pPr>
      <w:pStyle w:val="Footer"/>
      <w:framePr w:wrap="around" w:vAnchor="text" w:hAnchor="margin" w:xAlign="outside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7</w:t>
    </w:r>
    <w:r>
      <w:rPr>
        <w:rStyle w:val="PageNumber"/>
        <w:rFonts w:cs="Courier New"/>
      </w:rPr>
      <w:fldChar w:fldCharType="end"/>
    </w:r>
  </w:p>
  <w:p w:rsidR="00FE3BEC" w:rsidRDefault="00FE3BEC" w:rsidP="00D77859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EC" w:rsidRDefault="00FE3BE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EC" w:rsidRDefault="00FE3B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EC" w:rsidRDefault="00FE3BEC"/>
  </w:footnote>
  <w:footnote w:type="continuationSeparator" w:id="0">
    <w:p w:rsidR="00FE3BEC" w:rsidRDefault="00FE3B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BD8"/>
    <w:multiLevelType w:val="multilevel"/>
    <w:tmpl w:val="E006F83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7C14A9"/>
    <w:multiLevelType w:val="multilevel"/>
    <w:tmpl w:val="7E3C3D1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E141CDE"/>
    <w:multiLevelType w:val="multilevel"/>
    <w:tmpl w:val="303493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217"/>
    <w:rsid w:val="000C161D"/>
    <w:rsid w:val="000F6905"/>
    <w:rsid w:val="001125A3"/>
    <w:rsid w:val="001A6054"/>
    <w:rsid w:val="001F4645"/>
    <w:rsid w:val="002077B8"/>
    <w:rsid w:val="00325217"/>
    <w:rsid w:val="00331828"/>
    <w:rsid w:val="004F5352"/>
    <w:rsid w:val="00507055"/>
    <w:rsid w:val="005B224E"/>
    <w:rsid w:val="006B314A"/>
    <w:rsid w:val="007102BA"/>
    <w:rsid w:val="00721B06"/>
    <w:rsid w:val="007A5A69"/>
    <w:rsid w:val="007B00E8"/>
    <w:rsid w:val="008017B1"/>
    <w:rsid w:val="00812EA2"/>
    <w:rsid w:val="008411F8"/>
    <w:rsid w:val="008B7D3F"/>
    <w:rsid w:val="00925970"/>
    <w:rsid w:val="00934045"/>
    <w:rsid w:val="00951626"/>
    <w:rsid w:val="009C6E78"/>
    <w:rsid w:val="00AD5D47"/>
    <w:rsid w:val="00C32F8D"/>
    <w:rsid w:val="00C66D01"/>
    <w:rsid w:val="00C947BC"/>
    <w:rsid w:val="00CB658F"/>
    <w:rsid w:val="00CD6DF2"/>
    <w:rsid w:val="00CF0060"/>
    <w:rsid w:val="00D0157C"/>
    <w:rsid w:val="00D77859"/>
    <w:rsid w:val="00D90B67"/>
    <w:rsid w:val="00F213A5"/>
    <w:rsid w:val="00F621B9"/>
    <w:rsid w:val="00FE3BEC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4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B314A"/>
    <w:rPr>
      <w:rFonts w:cs="Times New Roman"/>
      <w:color w:val="000080"/>
      <w:u w:val="single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6B314A"/>
    <w:rPr>
      <w:rFonts w:cs="Times New Roman"/>
      <w:b/>
      <w:bCs/>
      <w:sz w:val="33"/>
      <w:szCs w:val="33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B314A"/>
    <w:rPr>
      <w:rFonts w:ascii="Garamond" w:hAnsi="Garamond" w:cs="Garamond"/>
      <w:sz w:val="29"/>
      <w:szCs w:val="29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B314A"/>
    <w:rPr>
      <w:rFonts w:ascii="Century Gothic" w:hAnsi="Century Gothic" w:cs="Century Gothic"/>
      <w:b/>
      <w:bCs/>
      <w:spacing w:val="-10"/>
      <w:sz w:val="144"/>
      <w:szCs w:val="144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B314A"/>
    <w:rPr>
      <w:rFonts w:ascii="Century Gothic" w:hAnsi="Century Gothic" w:cs="Century Gothic"/>
      <w:b/>
      <w:bCs/>
      <w:sz w:val="72"/>
      <w:szCs w:val="7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B314A"/>
    <w:rPr>
      <w:rFonts w:ascii="Century Gothic" w:hAnsi="Century Gothic" w:cs="Century Gothic"/>
      <w:b/>
      <w:bCs/>
      <w:sz w:val="44"/>
      <w:szCs w:val="44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6B314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0">
    <w:name w:val="Колонтитул_"/>
    <w:basedOn w:val="DefaultParagraphFont"/>
    <w:link w:val="12"/>
    <w:uiPriority w:val="99"/>
    <w:locked/>
    <w:rsid w:val="006B314A"/>
    <w:rPr>
      <w:rFonts w:ascii="Trebuchet MS" w:hAnsi="Trebuchet MS" w:cs="Trebuchet MS"/>
      <w:sz w:val="23"/>
      <w:szCs w:val="23"/>
      <w:u w:val="none"/>
    </w:rPr>
  </w:style>
  <w:style w:type="character" w:customStyle="1" w:styleId="a1">
    <w:name w:val="Колонтитул"/>
    <w:basedOn w:val="a0"/>
    <w:uiPriority w:val="99"/>
    <w:rsid w:val="006B314A"/>
    <w:rPr>
      <w:color w:val="000000"/>
      <w:spacing w:val="0"/>
      <w:w w:val="100"/>
      <w:position w:val="0"/>
    </w:rPr>
  </w:style>
  <w:style w:type="character" w:customStyle="1" w:styleId="40">
    <w:name w:val="Основной текст (4) + Не курсив"/>
    <w:basedOn w:val="4"/>
    <w:uiPriority w:val="99"/>
    <w:rsid w:val="006B314A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6B314A"/>
    <w:rPr>
      <w:rFonts w:ascii="Times New Roman" w:hAnsi="Times New Roman" w:cs="Times New Roman"/>
      <w:sz w:val="23"/>
      <w:szCs w:val="23"/>
      <w:u w:val="none"/>
    </w:rPr>
  </w:style>
  <w:style w:type="character" w:customStyle="1" w:styleId="50">
    <w:name w:val="Основной текст (5)"/>
    <w:basedOn w:val="5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Заголовок №2_"/>
    <w:basedOn w:val="DefaultParagraphFont"/>
    <w:link w:val="210"/>
    <w:uiPriority w:val="99"/>
    <w:locked/>
    <w:rsid w:val="006B314A"/>
    <w:rPr>
      <w:rFonts w:ascii="Times New Roman" w:hAnsi="Times New Roman" w:cs="Times New Roman"/>
      <w:b/>
      <w:bCs/>
      <w:i/>
      <w:iCs/>
      <w:sz w:val="31"/>
      <w:szCs w:val="31"/>
      <w:u w:val="none"/>
    </w:rPr>
  </w:style>
  <w:style w:type="character" w:customStyle="1" w:styleId="22">
    <w:name w:val="Заголовок №2"/>
    <w:basedOn w:val="21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52">
    <w:name w:val="Основной текст (5) + Курсив"/>
    <w:basedOn w:val="5"/>
    <w:uiPriority w:val="99"/>
    <w:rsid w:val="006B314A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411pt">
    <w:name w:val="Основной текст (4) + 11 pt"/>
    <w:aliases w:val="Полужирный"/>
    <w:basedOn w:val="4"/>
    <w:uiPriority w:val="99"/>
    <w:rsid w:val="006B314A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4">
    <w:name w:val="Заголовок №24"/>
    <w:basedOn w:val="21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410">
    <w:name w:val="Основной текст (4) + Не курсив1"/>
    <w:basedOn w:val="4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6B314A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70">
    <w:name w:val="Основной текст (7)"/>
    <w:basedOn w:val="7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211">
    <w:name w:val="Заголовок №2 + 11"/>
    <w:aliases w:val="5 pt,Не курсив"/>
    <w:basedOn w:val="21"/>
    <w:uiPriority w:val="99"/>
    <w:rsid w:val="006B314A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11pt2">
    <w:name w:val="Основной текст (4) + 11 pt2"/>
    <w:aliases w:val="Полужирный4"/>
    <w:basedOn w:val="4"/>
    <w:uiPriority w:val="99"/>
    <w:rsid w:val="006B314A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3">
    <w:name w:val="Основной текст (5)3"/>
    <w:basedOn w:val="5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520">
    <w:name w:val="Основной текст (5)2"/>
    <w:basedOn w:val="5"/>
    <w:uiPriority w:val="99"/>
    <w:rsid w:val="006B314A"/>
    <w:rPr>
      <w:color w:val="000000"/>
      <w:spacing w:val="0"/>
      <w:w w:val="100"/>
      <w:position w:val="0"/>
      <w:lang w:val="ru-RU"/>
    </w:rPr>
  </w:style>
  <w:style w:type="character" w:customStyle="1" w:styleId="511pt">
    <w:name w:val="Основной текст (5) + 11 pt"/>
    <w:aliases w:val="Полужирный3,Курсив"/>
    <w:basedOn w:val="5"/>
    <w:uiPriority w:val="99"/>
    <w:rsid w:val="006B314A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3">
    <w:name w:val="Заголовок №23"/>
    <w:basedOn w:val="21"/>
    <w:uiPriority w:val="99"/>
    <w:rsid w:val="006B314A"/>
    <w:rPr>
      <w:color w:val="000000"/>
      <w:spacing w:val="0"/>
      <w:w w:val="100"/>
      <w:position w:val="0"/>
      <w:lang w:val="ru-RU"/>
    </w:rPr>
  </w:style>
  <w:style w:type="character" w:customStyle="1" w:styleId="511pt1">
    <w:name w:val="Основной текст (5) + 11 pt1"/>
    <w:aliases w:val="Полужирный2,Курсив1"/>
    <w:basedOn w:val="5"/>
    <w:uiPriority w:val="99"/>
    <w:rsid w:val="006B314A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20">
    <w:name w:val="Заголовок №22"/>
    <w:basedOn w:val="21"/>
    <w:uiPriority w:val="99"/>
    <w:rsid w:val="006B314A"/>
    <w:rPr>
      <w:color w:val="000000"/>
      <w:spacing w:val="0"/>
      <w:w w:val="100"/>
      <w:position w:val="0"/>
      <w:u w:val="single"/>
      <w:lang w:val="ru-RU"/>
    </w:rPr>
  </w:style>
  <w:style w:type="character" w:customStyle="1" w:styleId="411pt1">
    <w:name w:val="Основной текст (4) + 11 pt1"/>
    <w:aliases w:val="Полужирный1"/>
    <w:basedOn w:val="4"/>
    <w:uiPriority w:val="99"/>
    <w:rsid w:val="006B314A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6B314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6B314A"/>
    <w:rPr>
      <w:rFonts w:ascii="Times New Roman" w:hAnsi="Times New Roman" w:cs="Times New Roman"/>
      <w:b/>
      <w:bCs/>
      <w:i/>
      <w:iCs/>
      <w:spacing w:val="-10"/>
      <w:sz w:val="29"/>
      <w:szCs w:val="29"/>
      <w:u w:val="none"/>
      <w:lang w:val="en-US"/>
    </w:rPr>
  </w:style>
  <w:style w:type="character" w:customStyle="1" w:styleId="9BookAntiqua">
    <w:name w:val="Основной текст (9) + Book Antiqua"/>
    <w:aliases w:val="Не полужирный,Не курсив1,Интервал 0 pt"/>
    <w:basedOn w:val="9"/>
    <w:uiPriority w:val="99"/>
    <w:rsid w:val="006B314A"/>
    <w:rPr>
      <w:rFonts w:ascii="Book Antiqua" w:hAnsi="Book Antiqua" w:cs="Book Antiqua"/>
      <w:color w:val="000000"/>
      <w:spacing w:val="0"/>
      <w:w w:val="100"/>
      <w:position w:val="0"/>
      <w:lang w:val="ru-RU"/>
    </w:rPr>
  </w:style>
  <w:style w:type="character" w:customStyle="1" w:styleId="910pt">
    <w:name w:val="Основной текст (9) + 10 pt"/>
    <w:aliases w:val="Не полужирный1,Интервал 0 pt1"/>
    <w:basedOn w:val="9"/>
    <w:uiPriority w:val="99"/>
    <w:rsid w:val="006B314A"/>
    <w:rPr>
      <w:color w:val="000000"/>
      <w:spacing w:val="0"/>
      <w:w w:val="100"/>
      <w:position w:val="0"/>
      <w:sz w:val="20"/>
      <w:szCs w:val="20"/>
    </w:rPr>
  </w:style>
  <w:style w:type="paragraph" w:customStyle="1" w:styleId="6">
    <w:name w:val="Основной текст (6)"/>
    <w:basedOn w:val="Normal"/>
    <w:link w:val="6Exact"/>
    <w:uiPriority w:val="99"/>
    <w:rsid w:val="006B314A"/>
    <w:pPr>
      <w:shd w:val="clear" w:color="auto" w:fill="FFFFFF"/>
      <w:spacing w:line="240" w:lineRule="atLeast"/>
    </w:pPr>
    <w:rPr>
      <w:b/>
      <w:bCs/>
      <w:sz w:val="33"/>
      <w:szCs w:val="33"/>
    </w:rPr>
  </w:style>
  <w:style w:type="paragraph" w:customStyle="1" w:styleId="1">
    <w:name w:val="Основной текст1"/>
    <w:basedOn w:val="Normal"/>
    <w:link w:val="a"/>
    <w:uiPriority w:val="99"/>
    <w:rsid w:val="006B314A"/>
    <w:pPr>
      <w:shd w:val="clear" w:color="auto" w:fill="FFFFFF"/>
      <w:spacing w:after="1800" w:line="322" w:lineRule="exact"/>
      <w:jc w:val="center"/>
    </w:pPr>
    <w:rPr>
      <w:rFonts w:ascii="Garamond" w:hAnsi="Garamond" w:cs="Garamond"/>
      <w:sz w:val="29"/>
      <w:szCs w:val="29"/>
    </w:rPr>
  </w:style>
  <w:style w:type="paragraph" w:customStyle="1" w:styleId="11">
    <w:name w:val="Заголовок №1"/>
    <w:basedOn w:val="Normal"/>
    <w:link w:val="10"/>
    <w:uiPriority w:val="99"/>
    <w:rsid w:val="006B314A"/>
    <w:pPr>
      <w:shd w:val="clear" w:color="auto" w:fill="FFFFFF"/>
      <w:spacing w:before="1800" w:after="420" w:line="240" w:lineRule="atLeast"/>
      <w:jc w:val="center"/>
      <w:outlineLvl w:val="0"/>
    </w:pPr>
    <w:rPr>
      <w:rFonts w:ascii="Century Gothic" w:hAnsi="Century Gothic" w:cs="Century Gothic"/>
      <w:b/>
      <w:bCs/>
      <w:spacing w:val="-10"/>
      <w:sz w:val="144"/>
      <w:szCs w:val="144"/>
    </w:rPr>
  </w:style>
  <w:style w:type="paragraph" w:customStyle="1" w:styleId="20">
    <w:name w:val="Основной текст (2)"/>
    <w:basedOn w:val="Normal"/>
    <w:link w:val="2"/>
    <w:uiPriority w:val="99"/>
    <w:rsid w:val="006B314A"/>
    <w:pPr>
      <w:shd w:val="clear" w:color="auto" w:fill="FFFFFF"/>
      <w:spacing w:before="420" w:after="240" w:line="874" w:lineRule="exact"/>
      <w:jc w:val="center"/>
    </w:pPr>
    <w:rPr>
      <w:rFonts w:ascii="Century Gothic" w:hAnsi="Century Gothic" w:cs="Century Gothic"/>
      <w:b/>
      <w:bCs/>
      <w:sz w:val="72"/>
      <w:szCs w:val="72"/>
    </w:rPr>
  </w:style>
  <w:style w:type="paragraph" w:customStyle="1" w:styleId="30">
    <w:name w:val="Основной текст (3)"/>
    <w:basedOn w:val="Normal"/>
    <w:link w:val="3"/>
    <w:uiPriority w:val="99"/>
    <w:rsid w:val="006B314A"/>
    <w:pPr>
      <w:shd w:val="clear" w:color="auto" w:fill="FFFFFF"/>
      <w:spacing w:before="240" w:after="1020" w:line="538" w:lineRule="exact"/>
      <w:jc w:val="center"/>
    </w:pPr>
    <w:rPr>
      <w:rFonts w:ascii="Century Gothic" w:hAnsi="Century Gothic" w:cs="Century Gothic"/>
      <w:b/>
      <w:bCs/>
      <w:sz w:val="44"/>
      <w:szCs w:val="44"/>
    </w:rPr>
  </w:style>
  <w:style w:type="paragraph" w:customStyle="1" w:styleId="41">
    <w:name w:val="Основной текст (4)1"/>
    <w:basedOn w:val="Normal"/>
    <w:link w:val="4"/>
    <w:uiPriority w:val="99"/>
    <w:rsid w:val="006B314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2">
    <w:name w:val="Колонтитул1"/>
    <w:basedOn w:val="Normal"/>
    <w:link w:val="a0"/>
    <w:uiPriority w:val="99"/>
    <w:rsid w:val="006B314A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51">
    <w:name w:val="Основной текст (5)1"/>
    <w:basedOn w:val="Normal"/>
    <w:link w:val="5"/>
    <w:uiPriority w:val="99"/>
    <w:rsid w:val="006B314A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Заголовок №21"/>
    <w:basedOn w:val="Normal"/>
    <w:link w:val="21"/>
    <w:uiPriority w:val="99"/>
    <w:rsid w:val="006B314A"/>
    <w:pPr>
      <w:shd w:val="clear" w:color="auto" w:fill="FFFFFF"/>
      <w:spacing w:before="60" w:after="60" w:line="24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71">
    <w:name w:val="Основной текст (7)1"/>
    <w:basedOn w:val="Normal"/>
    <w:link w:val="7"/>
    <w:uiPriority w:val="99"/>
    <w:rsid w:val="006B314A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80">
    <w:name w:val="Основной текст (8)"/>
    <w:basedOn w:val="Normal"/>
    <w:link w:val="8"/>
    <w:uiPriority w:val="99"/>
    <w:rsid w:val="006B314A"/>
    <w:pPr>
      <w:shd w:val="clear" w:color="auto" w:fill="FFFFFF"/>
      <w:spacing w:line="73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Normal"/>
    <w:link w:val="9"/>
    <w:uiPriority w:val="99"/>
    <w:rsid w:val="006B314A"/>
    <w:pPr>
      <w:shd w:val="clear" w:color="auto" w:fill="FFFFFF"/>
      <w:spacing w:line="374" w:lineRule="exac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  <w:lang w:val="en-US"/>
    </w:rPr>
  </w:style>
  <w:style w:type="paragraph" w:styleId="Footer">
    <w:name w:val="footer"/>
    <w:basedOn w:val="Normal"/>
    <w:link w:val="FooterChar"/>
    <w:uiPriority w:val="99"/>
    <w:rsid w:val="00D77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4E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778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8</Pages>
  <Words>1340</Words>
  <Characters>7639</Characters>
  <Application>Microsoft Office Outlook</Application>
  <DocSecurity>0</DocSecurity>
  <Lines>0</Lines>
  <Paragraphs>0</Paragraphs>
  <ScaleCrop>false</ScaleCrop>
  <Company>Домашний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19</cp:revision>
  <dcterms:created xsi:type="dcterms:W3CDTF">2011-11-06T06:53:00Z</dcterms:created>
  <dcterms:modified xsi:type="dcterms:W3CDTF">2013-08-26T04:23:00Z</dcterms:modified>
</cp:coreProperties>
</file>