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FE" w:rsidRPr="00D00513" w:rsidRDefault="00580AFE" w:rsidP="00DF64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Pr="00D00513">
        <w:rPr>
          <w:b/>
          <w:sz w:val="40"/>
          <w:szCs w:val="40"/>
        </w:rPr>
        <w:t>Чкалов  Валерий Павлович</w:t>
      </w:r>
      <w:r>
        <w:rPr>
          <w:b/>
          <w:sz w:val="40"/>
          <w:szCs w:val="40"/>
        </w:rPr>
        <w:t xml:space="preserve">             </w:t>
      </w:r>
      <w:r w:rsidRPr="009B15F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17pt">
            <v:imagedata r:id="rId4" o:title=""/>
          </v:shape>
        </w:pic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b/>
          <w:sz w:val="28"/>
          <w:szCs w:val="28"/>
        </w:rPr>
        <w:t>Дата рождения</w:t>
      </w:r>
      <w:r w:rsidRPr="001E4243">
        <w:rPr>
          <w:sz w:val="28"/>
          <w:szCs w:val="28"/>
        </w:rPr>
        <w:tab/>
        <w:t>20 января (2 февраля) 1904</w:t>
      </w:r>
      <w:r>
        <w:rPr>
          <w:sz w:val="28"/>
          <w:szCs w:val="28"/>
        </w:rPr>
        <w:t xml:space="preserve">                                 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b/>
          <w:sz w:val="28"/>
          <w:szCs w:val="28"/>
        </w:rPr>
        <w:t>Место рождения</w:t>
      </w:r>
      <w:r w:rsidRPr="001E4243">
        <w:rPr>
          <w:sz w:val="28"/>
          <w:szCs w:val="28"/>
        </w:rPr>
        <w:tab/>
        <w:t>село Василёво,  Балахнинский уезд,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Нижегородская губерния, Российская империя</w:t>
      </w:r>
    </w:p>
    <w:p w:rsidR="00580AFE" w:rsidRPr="001E4243" w:rsidRDefault="00580AFE" w:rsidP="00DF645D">
      <w:pPr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Дата смерти</w:t>
      </w:r>
      <w:r w:rsidRPr="001E4243">
        <w:rPr>
          <w:b/>
          <w:sz w:val="28"/>
          <w:szCs w:val="28"/>
        </w:rPr>
        <w:tab/>
        <w:t xml:space="preserve">                 </w:t>
      </w:r>
      <w:r w:rsidRPr="001E4243">
        <w:rPr>
          <w:sz w:val="28"/>
          <w:szCs w:val="28"/>
        </w:rPr>
        <w:t>15 декабря 1938 (34 года)</w:t>
      </w:r>
    </w:p>
    <w:p w:rsidR="00580AFE" w:rsidRPr="001E4243" w:rsidRDefault="00580AFE" w:rsidP="00DF645D">
      <w:pPr>
        <w:rPr>
          <w:b/>
          <w:sz w:val="28"/>
          <w:szCs w:val="28"/>
        </w:rPr>
      </w:pPr>
      <w:r w:rsidRPr="001E4243">
        <w:rPr>
          <w:b/>
          <w:sz w:val="28"/>
          <w:szCs w:val="28"/>
        </w:rPr>
        <w:t>Место смерти</w:t>
      </w:r>
      <w:r w:rsidRPr="001E4243">
        <w:rPr>
          <w:b/>
          <w:sz w:val="28"/>
          <w:szCs w:val="28"/>
        </w:rPr>
        <w:tab/>
        <w:t xml:space="preserve">                 </w:t>
      </w:r>
      <w:r w:rsidRPr="001E4243">
        <w:rPr>
          <w:sz w:val="28"/>
          <w:szCs w:val="28"/>
        </w:rPr>
        <w:t>Москва, РСФСР, СССР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ab/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Валерий Павлович Чкалов родился 20 января (2 февраля) 1904 года в селе Василёво Нижегородской губернии (ныне город Чкаловск) в семье котельщика василёвских казённых мастерских. Мать умерла рано, когда Валерию было 6 лет.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 семь лет Валерий пошёл учиться в василёвскую начальную школу, затем — в училище. В 1916 году по окончании школы отец направляет его на учёбу в Череповецкое техническое училище. В 1918 году училище было закрыто, и Валерию пришлось вернуться домой. Он стал работать подручным у отца, молотобойцем в кузнице, а с началом навигации поступил на работу кочегаром на землечерпалку.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 1919 году Валерий Чкалов работал кочегаром на пароходе «Баян» на Волге и тогда впервые увидел самолёт. После этого он, уволившись с парохода, в том же году ушёл служить в Красную Армию. Его направили слесарем-сборщиком самолётов в 4-й Канавинский авиационный парк в Нижнем Новгороде.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 xml:space="preserve">В 1921 году Чкалов добился направления на учёбу в Егорьевскую военно-теоретическую школу ВВС, после её окончания в 1922 году направлен на дальнейшую учёбу в Борисоглебскую военную авиационную школу лётчиков, окончил её в 1923 году. </w:t>
      </w:r>
    </w:p>
    <w:p w:rsidR="00580AFE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 xml:space="preserve">В июне 1924 года военный лётчик-истребитель Чкалов был направлен для прохождения службы в Ленинградскую Краснознамённую истребительную авиаэскадрилью имени П. Н. Нестерова. За время службы в эскадрилье он проявил себя как дерзкий и отважный лётчик. По легенде, один раз Чкалов даже пролетел под мостом Равенства (Троицким) в Ленинграде.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 1927 году Чкалов женился на ленинградской учительнице Ольге Ореховой. В марте 1928 года переведён на службу в 15-ю Брянскую авиационную эскадрилью, жена с сыном Игорем остались в Ленинграде.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Будучи в запасе, в начале 1929 года Чкалов вернулся в Ленинград и по ноябрь 1930 года работал в Ленинградском Осоавиахиме, где руководил школой планеристов и был лётчиком-инструктором.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 ноябре 1930 года Чкалов был восстановлен в воинском звании и направлен на работу в московский Научно-исследовательский институт ВВС РККА.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За два года работы в НИИ он совершил более 800 испытательных полётов, освоив технику пилотирования 30 типов самолётов. 3 декабря 1931 года Чкалов участвовал в испытаниях авиаматки (воздушного авианосца), которая представляла собой тяжёлый бомбардировщик, нёсший на своих крыльях и фюзеляже до пяти самолётов-истребителей.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5 мая 1935 года авиаконструктор Николай Поликарпов и летчик-испытатель Валерий Чкалов за создание лучших самолётов-истребителей были награждены высшей правительственной наградой — орденом Ленина.</w:t>
      </w:r>
    </w:p>
    <w:p w:rsidR="00580AFE" w:rsidRPr="001E4243" w:rsidRDefault="00580AFE" w:rsidP="00DF645D">
      <w:pPr>
        <w:rPr>
          <w:sz w:val="28"/>
          <w:szCs w:val="28"/>
        </w:rPr>
      </w:pPr>
      <w:r>
        <w:rPr>
          <w:sz w:val="28"/>
          <w:szCs w:val="28"/>
        </w:rPr>
        <w:t xml:space="preserve"> В мае 1937 года </w:t>
      </w:r>
      <w:r w:rsidRPr="001E4243">
        <w:rPr>
          <w:sz w:val="28"/>
          <w:szCs w:val="28"/>
        </w:rPr>
        <w:t xml:space="preserve">Чкалов </w:t>
      </w:r>
      <w:r>
        <w:rPr>
          <w:sz w:val="28"/>
          <w:szCs w:val="28"/>
        </w:rPr>
        <w:t>получил разрешение</w:t>
      </w:r>
      <w:r w:rsidRPr="001E4243">
        <w:rPr>
          <w:sz w:val="28"/>
          <w:szCs w:val="28"/>
        </w:rPr>
        <w:t xml:space="preserve"> на совер</w:t>
      </w:r>
      <w:r>
        <w:rPr>
          <w:sz w:val="28"/>
          <w:szCs w:val="28"/>
        </w:rPr>
        <w:t>шение перелёта в США</w:t>
      </w:r>
      <w:r w:rsidRPr="001E4243">
        <w:rPr>
          <w:sz w:val="28"/>
          <w:szCs w:val="28"/>
        </w:rPr>
        <w:t xml:space="preserve">. Старт самолёта АНТ-25 состоялся 18 июня. Полёт проходил в значительно более сложных условиях, чем предыдущий (отсутствие видимости, обледенение и т. д.), но 20 июня самолёт совершил благополучную посадку в городе Ванкувер, штат Вашингтон, США. Протяжённость перелёта составила </w:t>
      </w:r>
      <w:smartTag w:uri="urn:schemas-microsoft-com:office:smarttags" w:element="metricconverter">
        <w:smartTagPr>
          <w:attr w:name="ProductID" w:val="8504 километра"/>
        </w:smartTagPr>
        <w:r w:rsidRPr="001E4243">
          <w:rPr>
            <w:sz w:val="28"/>
            <w:szCs w:val="28"/>
          </w:rPr>
          <w:t>8504 километра</w:t>
        </w:r>
      </w:smartTag>
      <w:r w:rsidRPr="001E4243">
        <w:rPr>
          <w:sz w:val="28"/>
          <w:szCs w:val="28"/>
        </w:rPr>
        <w:t>.</w:t>
      </w:r>
      <w:r w:rsidRPr="00D00513">
        <w:rPr>
          <w:sz w:val="28"/>
          <w:szCs w:val="28"/>
        </w:rPr>
        <w:t xml:space="preserve"> </w:t>
      </w:r>
      <w:r w:rsidRPr="00DB19E3">
        <w:rPr>
          <w:noProof/>
          <w:sz w:val="28"/>
          <w:szCs w:val="28"/>
        </w:rPr>
        <w:pict>
          <v:shape id="Рисунок 10" o:spid="_x0000_i1026" type="#_x0000_t75" style="width:150pt;height:123pt;visibility:visible">
            <v:imagedata r:id="rId5" o:title=""/>
          </v:shape>
        </w:pic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 xml:space="preserve"> За этот перелёт экипаж был награждён орденами Красного Знамени.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12 декабря 1937 года Валерий Чкалов был избран депутатом Совета Национальностей Верховного Совета СССР от Горьковской области и Чувашской АССР. По просьбе жителей Василёва их посёлок был переименован в Чкаловск.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Чкалов погиб 15 декабря 1938 года при проведении первого испытательного полёта на новом истребителе И-180 на Центральном аэродроме.</w:t>
      </w:r>
      <w:r w:rsidRPr="00D00513">
        <w:rPr>
          <w:sz w:val="28"/>
          <w:szCs w:val="28"/>
        </w:rPr>
        <w:t xml:space="preserve"> </w:t>
      </w:r>
      <w:r w:rsidRPr="00DB19E3">
        <w:rPr>
          <w:noProof/>
          <w:sz w:val="28"/>
          <w:szCs w:val="28"/>
        </w:rPr>
        <w:pict>
          <v:shape id="Рисунок 13" o:spid="_x0000_i1027" type="#_x0000_t75" style="width:142.5pt;height:108pt;visibility:visible">
            <v:imagedata r:id="rId6" o:title=""/>
          </v:shape>
        </w:pic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Похоронен Валерий Чкалов в Москве, урна с его прахом установлена в Кремлёвской стене.</w:t>
      </w:r>
    </w:p>
    <w:p w:rsidR="00580AFE" w:rsidRPr="00D00513" w:rsidRDefault="00580AFE" w:rsidP="00DF645D">
      <w:pPr>
        <w:rPr>
          <w:b/>
          <w:sz w:val="36"/>
          <w:szCs w:val="36"/>
        </w:rPr>
      </w:pPr>
      <w:r w:rsidRPr="00D00513">
        <w:rPr>
          <w:b/>
          <w:sz w:val="36"/>
          <w:szCs w:val="36"/>
        </w:rPr>
        <w:t>Награды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Медаль «Золотая Звезда» Герой Советского Союза (24.07.1936, учреждена в 1939 году, уже после смерти Чкалова; вручена его детям в 2004 году)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Два ордена Ленина (5.05.1935, 24.07.1936)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Орден Красного Знамени (июль 1937)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Медаль «XX лет РККА» (февраль 1938)</w:t>
      </w:r>
    </w:p>
    <w:p w:rsidR="00580AFE" w:rsidRPr="00D00513" w:rsidRDefault="00580AFE" w:rsidP="00DF645D">
      <w:pPr>
        <w:rPr>
          <w:b/>
          <w:sz w:val="36"/>
          <w:szCs w:val="36"/>
        </w:rPr>
      </w:pPr>
      <w:r w:rsidRPr="00D00513">
        <w:rPr>
          <w:b/>
          <w:sz w:val="36"/>
          <w:szCs w:val="36"/>
        </w:rPr>
        <w:t>Памятные места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Мемориальный музей В. П. Чкалова в г. Чкаловске Нижегородской области.</w:t>
      </w:r>
    </w:p>
    <w:p w:rsidR="00580AFE" w:rsidRDefault="00580AFE" w:rsidP="00DF645D">
      <w:pPr>
        <w:rPr>
          <w:sz w:val="36"/>
          <w:szCs w:val="36"/>
        </w:rPr>
      </w:pPr>
    </w:p>
    <w:p w:rsidR="00580AFE" w:rsidRDefault="00580AFE" w:rsidP="00DF645D">
      <w:pPr>
        <w:rPr>
          <w:sz w:val="36"/>
          <w:szCs w:val="36"/>
        </w:rPr>
      </w:pPr>
    </w:p>
    <w:p w:rsidR="00580AFE" w:rsidRDefault="00580AFE" w:rsidP="00DF645D">
      <w:pPr>
        <w:rPr>
          <w:sz w:val="36"/>
          <w:szCs w:val="36"/>
        </w:rPr>
      </w:pPr>
    </w:p>
    <w:p w:rsidR="00580AFE" w:rsidRDefault="00580AFE" w:rsidP="00DF645D">
      <w:pPr>
        <w:rPr>
          <w:sz w:val="36"/>
          <w:szCs w:val="36"/>
        </w:rPr>
      </w:pPr>
    </w:p>
    <w:p w:rsidR="00580AFE" w:rsidRDefault="00580AFE" w:rsidP="00DF645D">
      <w:pPr>
        <w:rPr>
          <w:sz w:val="36"/>
          <w:szCs w:val="36"/>
        </w:rPr>
      </w:pPr>
      <w:r w:rsidRPr="009B15F1">
        <w:rPr>
          <w:b/>
          <w:sz w:val="36"/>
          <w:szCs w:val="36"/>
        </w:rPr>
        <w:pict>
          <v:shape id="_x0000_i1028" type="#_x0000_t75" style="width:159pt;height:119.25pt">
            <v:imagedata r:id="rId7" o:title=""/>
          </v:shape>
        </w:pict>
      </w:r>
    </w:p>
    <w:p w:rsidR="00580AFE" w:rsidRPr="009B15F1" w:rsidRDefault="00580AFE" w:rsidP="00DF645D">
      <w:pPr>
        <w:rPr>
          <w:b/>
          <w:sz w:val="36"/>
          <w:szCs w:val="36"/>
        </w:rPr>
      </w:pPr>
      <w:r w:rsidRPr="00D00513">
        <w:rPr>
          <w:sz w:val="36"/>
          <w:szCs w:val="36"/>
        </w:rPr>
        <w:t xml:space="preserve"> </w:t>
      </w:r>
      <w:r w:rsidRPr="00D00513">
        <w:rPr>
          <w:b/>
          <w:sz w:val="36"/>
          <w:szCs w:val="36"/>
        </w:rPr>
        <w:t>Названы в честь Чкалова</w:t>
      </w:r>
      <w:r>
        <w:rPr>
          <w:b/>
          <w:sz w:val="36"/>
          <w:szCs w:val="36"/>
        </w:rPr>
        <w:t xml:space="preserve">         </w:t>
      </w: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 xml:space="preserve">Населённые пункты: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город Чкаловск в Нижегородской области,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город Чкаловск в Согдийской области Таджикистана.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село Чкалово в Северо-Казахстанской области Казахстана,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посёлок городского типа Чкаловское в Харьковской области,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поселок Чкаловский (Московская область),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поселок Чкаловск (Калининградская область),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посёлок Чкалова в Запорожье, Украина.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с 1938 по 1957 гг. город Оренбург назывался Чкалов.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село Чкаловское (Приморский край)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Район города — Чкаловский административный район в Екатеринбурге.</w:t>
      </w: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 xml:space="preserve">Имя Чкалова носят 1778 проспектов, улиц и переулков в России, а также ряд улиц за рубежом: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Чкаловский проспект в Санкт-Петербурге,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площадь Чкалова в Ростове-на-Дону,</w:t>
      </w: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 xml:space="preserve">Учебные заведения: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Череповецкий лесомеханический техникум им. В. П. Чкалова.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 xml:space="preserve">Борисоглебское высшее военное авиационное училище лётчиков в г. Борисоглебске Воронежской обл. (Постановление СНК Союза ССР от 28 декабря </w:t>
      </w:r>
      <w:smartTag w:uri="urn:schemas-microsoft-com:office:smarttags" w:element="metricconverter">
        <w:smartTagPr>
          <w:attr w:name="ProductID" w:val="1938 г"/>
        </w:smartTagPr>
        <w:r w:rsidRPr="001E4243">
          <w:rPr>
            <w:sz w:val="28"/>
            <w:szCs w:val="28"/>
          </w:rPr>
          <w:t>1938 г</w:t>
        </w:r>
      </w:smartTag>
      <w:r w:rsidRPr="001E4243">
        <w:rPr>
          <w:sz w:val="28"/>
          <w:szCs w:val="28"/>
        </w:rPr>
        <w:t>.). Там же установлен бронзовый бюст героя.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Инженерно-строительный институт в Нижнем Новгороде.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Воронежский авиационный техникум им. В. П. Чкалова.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Егорьевский авиационный технический колледж гражданской авиации им. В. П. Чкалова.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Школа № 1397 имени В. П. Чкалова, г. Москва [1].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Школа № 116 имени В. П. Чкалова, г. Нижний Новгород.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Школа № 3 имени В. П. Чкалова, г. Арзамаса Нижегородской области.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Средняя общеобразовательная школа им. Чкалова в рабочем посёлке Шугурово (Татарстан).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Средняя общеобразовательная школа им. Чкалова в г. Нарын (Кыргызстан).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МБОУ СОШ № 1 им. Героя Советского Союза В. П. Чкалова (Хабаровск).</w:t>
      </w: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 xml:space="preserve">Воинские части: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4-1 ордена Ленина Краснознамённый Центр боевого применения и переучивания лётного состава (ВВС) имени В. П. Чкалова</w:t>
      </w:r>
    </w:p>
    <w:p w:rsidR="00580AFE" w:rsidRDefault="00580AFE" w:rsidP="00DF645D">
      <w:pPr>
        <w:rPr>
          <w:b/>
          <w:sz w:val="28"/>
          <w:szCs w:val="28"/>
          <w:u w:val="single"/>
        </w:rPr>
      </w:pP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 xml:space="preserve">Предприятия: 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Аэропорт «Чкаловский».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Авиационный завод в Новосибирске. (НАПО им. В. П. Чкалова).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Авиационный завод в Ташкенте (Ташкентское авиационное производственное объединение имени В. П. Чкалова).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Государственный лётно-испытательный центр Министерства обороны имени В. П. Чкалова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Остров в Сахалинском заливе Охотского моря. На этом острове, ранее называвшемся Удд, приземлился экипаж Чкалова 22 июля 1936 года.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Пик Чкалова (</w:t>
      </w:r>
      <w:smartTag w:uri="urn:schemas-microsoft-com:office:smarttags" w:element="metricconverter">
        <w:smartTagPr>
          <w:attr w:name="ProductID" w:val="4150 м"/>
        </w:smartTagPr>
        <w:r w:rsidRPr="001E4243">
          <w:rPr>
            <w:sz w:val="28"/>
            <w:szCs w:val="28"/>
          </w:rPr>
          <w:t>4150 м</w:t>
        </w:r>
      </w:smartTag>
      <w:r w:rsidRPr="001E4243">
        <w:rPr>
          <w:sz w:val="28"/>
          <w:szCs w:val="28"/>
        </w:rPr>
        <w:t>) — Богосский хребет, Большой Кавказ (Дагестан).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Именем В. П. Чкалова назван астероид (2692) Чкалов.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Дворец культуры имени В. П. Чкалова в Новосибирске.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Дворец культуры имени В. П. Чкалова в Белой Калитве.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Имя Чкалова носит волжский трёхпалубный теплоход.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Имя «В. Чкалов» носит один из самолётов Ил-96-300 (RA-96005) авиакомпании «Аэрофлот — Российские Авиалинии».</w:t>
      </w:r>
    </w:p>
    <w:p w:rsidR="00580AFE" w:rsidRPr="00D00513" w:rsidRDefault="00580AFE" w:rsidP="00DF645D">
      <w:pPr>
        <w:rPr>
          <w:b/>
          <w:sz w:val="28"/>
          <w:szCs w:val="28"/>
          <w:u w:val="single"/>
        </w:rPr>
      </w:pPr>
      <w:r w:rsidRPr="00D00513">
        <w:rPr>
          <w:b/>
          <w:sz w:val="28"/>
          <w:szCs w:val="28"/>
          <w:u w:val="single"/>
        </w:rPr>
        <w:t>В филателии и монетах</w:t>
      </w:r>
    </w:p>
    <w:p w:rsidR="00580AFE" w:rsidRPr="001E4243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Банк России выпустил памятные монеты: в 1995 году — «Трансарктический перелёт В. П. Чкалова»; в 2004 году — «100-летие со дня рождения В. П. Чкалова».</w:t>
      </w:r>
    </w:p>
    <w:p w:rsidR="00580AFE" w:rsidRDefault="00580AFE" w:rsidP="00DF645D">
      <w:pPr>
        <w:rPr>
          <w:sz w:val="28"/>
          <w:szCs w:val="28"/>
        </w:rPr>
      </w:pPr>
      <w:r w:rsidRPr="001E4243">
        <w:rPr>
          <w:sz w:val="28"/>
          <w:szCs w:val="28"/>
        </w:rPr>
        <w:t>Почтой России в 2004 году выпущена марка «Лётчик-испытатель</w:t>
      </w:r>
      <w:r>
        <w:t xml:space="preserve"> </w:t>
      </w:r>
      <w:r w:rsidRPr="00D00513">
        <w:rPr>
          <w:sz w:val="28"/>
          <w:szCs w:val="28"/>
        </w:rPr>
        <w:t>В. П. Чкалов».</w:t>
      </w:r>
    </w:p>
    <w:p w:rsidR="00580AFE" w:rsidRDefault="00580AFE" w:rsidP="00DF645D">
      <w:r w:rsidRPr="00F33D0F">
        <w:rPr>
          <w:noProof/>
        </w:rPr>
        <w:pict>
          <v:shape id="Рисунок 1" o:spid="_x0000_i1029" type="#_x0000_t75" style="width:95.25pt;height:135pt;visibility:visible">
            <v:imagedata r:id="rId8" o:title=""/>
          </v:shape>
        </w:pict>
      </w:r>
      <w:r w:rsidRPr="00D00513">
        <w:t xml:space="preserve"> </w:t>
      </w:r>
      <w:r w:rsidRPr="00F33D0F">
        <w:rPr>
          <w:noProof/>
        </w:rPr>
        <w:pict>
          <v:shape id="Рисунок 4" o:spid="_x0000_i1030" type="#_x0000_t75" style="width:135pt;height:96.75pt;visibility:visible">
            <v:imagedata r:id="rId9" o:title=""/>
          </v:shape>
        </w:pict>
      </w:r>
      <w:r w:rsidRPr="00D00513">
        <w:t xml:space="preserve"> </w:t>
      </w:r>
      <w:r w:rsidRPr="00F33D0F">
        <w:rPr>
          <w:noProof/>
        </w:rPr>
        <w:pict>
          <v:shape id="Рисунок 7" o:spid="_x0000_i1031" type="#_x0000_t75" style="width:135pt;height:135pt;visibility:visible">
            <v:imagedata r:id="rId10" o:title=""/>
          </v:shape>
        </w:pict>
      </w:r>
    </w:p>
    <w:sectPr w:rsidR="00580AFE" w:rsidSect="00D00513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5D"/>
    <w:rsid w:val="001E4243"/>
    <w:rsid w:val="003174E3"/>
    <w:rsid w:val="00580AFE"/>
    <w:rsid w:val="00955CFA"/>
    <w:rsid w:val="009B15F1"/>
    <w:rsid w:val="00D00513"/>
    <w:rsid w:val="00DB19E3"/>
    <w:rsid w:val="00DF645D"/>
    <w:rsid w:val="00F3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1010</Words>
  <Characters>5759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2014-01-19T15:58:00Z</dcterms:created>
  <dcterms:modified xsi:type="dcterms:W3CDTF">2014-01-20T05:24:00Z</dcterms:modified>
</cp:coreProperties>
</file>