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BF" w:rsidRPr="004A573B" w:rsidRDefault="00B529BF" w:rsidP="003960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 школьного этапа Всероссийской олимпиады школьников по «Технологии» для учащихся 7 классов</w:t>
      </w:r>
    </w:p>
    <w:p w:rsidR="00B529BF" w:rsidRPr="003960D0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3960D0">
        <w:rPr>
          <w:rFonts w:ascii="Times New Roman" w:hAnsi="Times New Roman"/>
          <w:b/>
          <w:i/>
          <w:sz w:val="36"/>
          <w:szCs w:val="36"/>
          <w:u w:val="single"/>
        </w:rPr>
        <w:t>Техника безопасности.</w:t>
      </w:r>
    </w:p>
    <w:p w:rsidR="00B529BF" w:rsidRPr="003960D0" w:rsidRDefault="00B529BF" w:rsidP="003960D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Правила техники безопасности при работе на швейной машине. Назвать лишнее.</w:t>
      </w:r>
    </w:p>
    <w:p w:rsidR="00B529BF" w:rsidRPr="00EE2D3D" w:rsidRDefault="00B529BF" w:rsidP="003960D0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EE2D3D">
        <w:rPr>
          <w:rFonts w:ascii="Times New Roman" w:hAnsi="Times New Roman"/>
          <w:sz w:val="28"/>
          <w:szCs w:val="28"/>
        </w:rPr>
        <w:t>Ножницы должны лежать у махового колеса</w:t>
      </w:r>
    </w:p>
    <w:p w:rsidR="00B529BF" w:rsidRPr="00EE2D3D" w:rsidRDefault="00B529BF" w:rsidP="003960D0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EE2D3D">
        <w:rPr>
          <w:rFonts w:ascii="Times New Roman" w:hAnsi="Times New Roman"/>
          <w:sz w:val="28"/>
          <w:szCs w:val="28"/>
        </w:rPr>
        <w:t>Расстояние от корпуса работающего до швейной машины должно быть 10-</w:t>
      </w:r>
      <w:smartTag w:uri="urn:schemas-microsoft-com:office:smarttags" w:element="metricconverter">
        <w:smartTagPr>
          <w:attr w:name="ProductID" w:val="15 см"/>
        </w:smartTagPr>
        <w:r w:rsidRPr="00EE2D3D">
          <w:rPr>
            <w:rFonts w:ascii="Times New Roman" w:hAnsi="Times New Roman"/>
            <w:sz w:val="28"/>
            <w:szCs w:val="28"/>
          </w:rPr>
          <w:t>15 см</w:t>
        </w:r>
      </w:smartTag>
    </w:p>
    <w:p w:rsidR="00B529BF" w:rsidRPr="00EE2D3D" w:rsidRDefault="00B529BF" w:rsidP="003960D0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EE2D3D">
        <w:rPr>
          <w:rFonts w:ascii="Times New Roman" w:hAnsi="Times New Roman"/>
          <w:sz w:val="28"/>
          <w:szCs w:val="28"/>
        </w:rPr>
        <w:t>Сидеть на всей поверхности стула</w:t>
      </w:r>
    </w:p>
    <w:p w:rsidR="00B529BF" w:rsidRPr="00EE2D3D" w:rsidRDefault="00B529BF" w:rsidP="003960D0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EE2D3D">
        <w:rPr>
          <w:rFonts w:ascii="Times New Roman" w:hAnsi="Times New Roman"/>
          <w:sz w:val="28"/>
          <w:szCs w:val="28"/>
        </w:rPr>
        <w:t>Следить за правильным положением рук во время работы</w:t>
      </w:r>
    </w:p>
    <w:p w:rsidR="00B529BF" w:rsidRPr="00EE2D3D" w:rsidRDefault="00B529BF" w:rsidP="003960D0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EE2D3D">
        <w:rPr>
          <w:rFonts w:ascii="Times New Roman" w:hAnsi="Times New Roman"/>
          <w:sz w:val="28"/>
          <w:szCs w:val="28"/>
        </w:rPr>
        <w:t>Свет должен падать с левой стороны или спереди</w:t>
      </w:r>
    </w:p>
    <w:p w:rsidR="00B529BF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Техника безопасности при работе с горячей посудой и жидкостями. Найти неправильный ответ.</w:t>
      </w:r>
    </w:p>
    <w:p w:rsidR="00B529BF" w:rsidRPr="00EE2D3D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2D3D">
        <w:rPr>
          <w:rFonts w:ascii="Times New Roman" w:hAnsi="Times New Roman"/>
          <w:sz w:val="28"/>
          <w:szCs w:val="28"/>
        </w:rPr>
        <w:t>A) после закипания жидкости уменьшить нагрев</w:t>
      </w:r>
    </w:p>
    <w:p w:rsidR="00B529BF" w:rsidRPr="00EE2D3D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2D3D">
        <w:rPr>
          <w:rFonts w:ascii="Times New Roman" w:hAnsi="Times New Roman"/>
          <w:sz w:val="28"/>
          <w:szCs w:val="28"/>
        </w:rPr>
        <w:t>B) крупу и др. Продукты засыпать в кипящую жидкость</w:t>
      </w:r>
    </w:p>
    <w:p w:rsidR="00B529BF" w:rsidRPr="00EE2D3D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2D3D">
        <w:rPr>
          <w:rFonts w:ascii="Times New Roman" w:hAnsi="Times New Roman"/>
          <w:sz w:val="28"/>
          <w:szCs w:val="28"/>
        </w:rPr>
        <w:t>C) наливать жидкость в кастрюлю до края</w:t>
      </w:r>
    </w:p>
    <w:p w:rsidR="00B529BF" w:rsidRPr="00EE2D3D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2D3D">
        <w:rPr>
          <w:rFonts w:ascii="Times New Roman" w:hAnsi="Times New Roman"/>
          <w:sz w:val="28"/>
          <w:szCs w:val="28"/>
        </w:rPr>
        <w:t>D) пользоваться прихватками, снимая горячую посуду</w:t>
      </w:r>
    </w:p>
    <w:p w:rsidR="00B529BF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снимать крышку от себя</w:t>
      </w:r>
    </w:p>
    <w:p w:rsidR="00B529BF" w:rsidRPr="001C3E4C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Проставьте цифрами, в какой последовательности нужно оказывать первую помощь:</w:t>
      </w:r>
    </w:p>
    <w:p w:rsidR="00B529BF" w:rsidRPr="003960D0" w:rsidRDefault="00B529BF" w:rsidP="003960D0">
      <w:pPr>
        <w:pStyle w:val="ListParagraph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3960D0">
        <w:rPr>
          <w:rFonts w:ascii="Times New Roman" w:hAnsi="Times New Roman"/>
          <w:i/>
          <w:sz w:val="28"/>
          <w:szCs w:val="28"/>
        </w:rPr>
        <w:t>При ожоге</w:t>
      </w:r>
    </w:p>
    <w:p w:rsidR="00B529BF" w:rsidRDefault="00B529BF" w:rsidP="003960D0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Приложить холодную влажную марлю или бинт</w:t>
      </w:r>
    </w:p>
    <w:p w:rsidR="00B529BF" w:rsidRDefault="00B529BF" w:rsidP="003960D0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Нанести на поверхность противоожоговую мазь или повязку</w:t>
      </w:r>
    </w:p>
    <w:p w:rsidR="00B529BF" w:rsidRDefault="00B529BF" w:rsidP="003960D0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Погрузить обожжённый</w:t>
      </w:r>
      <w:r w:rsidRPr="001C3E4C">
        <w:rPr>
          <w:rFonts w:ascii="Times New Roman" w:hAnsi="Times New Roman"/>
          <w:sz w:val="28"/>
          <w:szCs w:val="28"/>
        </w:rPr>
        <w:t xml:space="preserve"> участок тела в холодную воду или под струю воды</w:t>
      </w:r>
    </w:p>
    <w:p w:rsidR="00B529BF" w:rsidRPr="003960D0" w:rsidRDefault="00B529BF" w:rsidP="003960D0">
      <w:pPr>
        <w:spacing w:after="0"/>
        <w:rPr>
          <w:rFonts w:ascii="Times New Roman" w:hAnsi="Times New Roman"/>
          <w:i/>
          <w:sz w:val="28"/>
          <w:szCs w:val="28"/>
        </w:rPr>
      </w:pPr>
      <w:r w:rsidRPr="003960D0">
        <w:rPr>
          <w:rFonts w:ascii="Times New Roman" w:hAnsi="Times New Roman"/>
          <w:i/>
          <w:sz w:val="28"/>
          <w:szCs w:val="28"/>
        </w:rPr>
        <w:t>При порезах</w:t>
      </w:r>
    </w:p>
    <w:p w:rsidR="00B529BF" w:rsidRDefault="00B529BF" w:rsidP="003960D0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Смазать кожу вокруг раны настойкой йода</w:t>
      </w:r>
    </w:p>
    <w:p w:rsidR="00B529BF" w:rsidRDefault="00B529BF" w:rsidP="003960D0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 ) Наложить стерильную повязку </w:t>
      </w:r>
    </w:p>
    <w:p w:rsidR="00B529BF" w:rsidRDefault="00B529BF" w:rsidP="003960D0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Промыть рану под струёй кипячёной воды, затем раствором перекиси водорода или марганцево-кислого калия</w:t>
      </w:r>
    </w:p>
    <w:p w:rsidR="00B529BF" w:rsidRPr="00FF78FE" w:rsidRDefault="00B529BF" w:rsidP="003960D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Отметьте знаком «+» все правильные ответы:</w:t>
      </w:r>
    </w:p>
    <w:p w:rsidR="00B529BF" w:rsidRPr="003960D0" w:rsidRDefault="00B529BF" w:rsidP="003960D0">
      <w:pPr>
        <w:spacing w:after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При занятии рукоделием свет должен падать</w:t>
      </w:r>
    </w:p>
    <w:p w:rsidR="00B529BF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С правой стороны</w:t>
      </w:r>
    </w:p>
    <w:p w:rsidR="00B529BF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С левой стороны</w:t>
      </w:r>
    </w:p>
    <w:p w:rsidR="00B529BF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Сверху</w:t>
      </w:r>
    </w:p>
    <w:p w:rsidR="00B529BF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) Спереди</w:t>
      </w:r>
    </w:p>
    <w:p w:rsidR="00B529BF" w:rsidRDefault="00B529BF" w:rsidP="00FF78FE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78FE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78FE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При получении травмы во время работы учащийся срочно должен обращаться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A) к директору школы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B) к классному руководителю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C) к завучу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D) к медработнику</w:t>
      </w:r>
    </w:p>
    <w:p w:rsidR="00B529BF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E) к учителю, проводящему урок</w:t>
      </w:r>
    </w:p>
    <w:p w:rsidR="00B529BF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 xml:space="preserve"> При работе с электроутюгом нельзя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A) стоять на диэлектрическом коврике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B) заливать воду из крана в емкость для воды утюга, включенного в сеть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C) ставить утюг на огнеупорную подставку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D) утюжить влажную ткань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E) заливать в емкость для воды утюга профильтрованную воду</w:t>
      </w:r>
    </w:p>
    <w:p w:rsidR="00B529BF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Pr="003960D0" w:rsidRDefault="00B529BF" w:rsidP="003960D0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3960D0">
        <w:rPr>
          <w:rFonts w:ascii="Times New Roman" w:hAnsi="Times New Roman"/>
          <w:b/>
          <w:i/>
          <w:sz w:val="36"/>
          <w:szCs w:val="36"/>
          <w:u w:val="single"/>
        </w:rPr>
        <w:t>Материаловедение</w:t>
      </w:r>
    </w:p>
    <w:p w:rsidR="00B529BF" w:rsidRPr="003960D0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Что добавляют к натуральным волокнам, для того чтобы ткань меньше сминалась.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A) лавсан.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B) хлорин.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C) шерсть.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D) хлопок.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E) лён.</w:t>
      </w:r>
    </w:p>
    <w:p w:rsidR="00B529BF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Шерстяные ткани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A) драп, кашемир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B) хлопок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C) атлас, шифон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D) лен</w:t>
      </w:r>
    </w:p>
    <w:p w:rsidR="00B529BF" w:rsidRPr="00FC1E4A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sz w:val="28"/>
          <w:szCs w:val="28"/>
        </w:rPr>
        <w:t>E) бархат</w:t>
      </w:r>
    </w:p>
    <w:p w:rsidR="00B529BF" w:rsidRDefault="00B529BF" w:rsidP="003960D0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iCs/>
          <w:color w:val="000000"/>
          <w:sz w:val="28"/>
          <w:szCs w:val="28"/>
        </w:rPr>
        <w:t>Отметьте знаком «+» все правильные ответы.</w:t>
      </w:r>
    </w:p>
    <w:p w:rsidR="00B529BF" w:rsidRPr="00FC1E4A" w:rsidRDefault="00B529BF" w:rsidP="003960D0">
      <w:pPr>
        <w:pStyle w:val="ListParagraph"/>
        <w:shd w:val="clear" w:color="auto" w:fill="FFFFFF"/>
        <w:tabs>
          <w:tab w:val="left" w:pos="35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3960D0">
        <w:rPr>
          <w:rFonts w:ascii="Times New Roman" w:hAnsi="Times New Roman"/>
          <w:b/>
          <w:color w:val="000000"/>
          <w:sz w:val="28"/>
          <w:szCs w:val="28"/>
        </w:rPr>
        <w:t>Природный цвет волокон шерсти бывает:</w:t>
      </w:r>
      <w:r w:rsidRPr="003960D0">
        <w:rPr>
          <w:rFonts w:ascii="Times New Roman" w:hAnsi="Times New Roman"/>
          <w:b/>
          <w:color w:val="000000"/>
          <w:sz w:val="28"/>
          <w:szCs w:val="28"/>
        </w:rPr>
        <w:br/>
      </w:r>
      <w:r w:rsidRPr="00FC1E4A">
        <w:rPr>
          <w:rFonts w:ascii="Times New Roman" w:hAnsi="Times New Roman"/>
          <w:color w:val="000000"/>
          <w:sz w:val="28"/>
          <w:szCs w:val="28"/>
        </w:rPr>
        <w:t>а) белый;</w:t>
      </w:r>
    </w:p>
    <w:p w:rsidR="00B529BF" w:rsidRPr="00FC1E4A" w:rsidRDefault="00B529BF" w:rsidP="003960D0">
      <w:pPr>
        <w:pStyle w:val="ListParagraph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б) черный;</w:t>
      </w:r>
    </w:p>
    <w:p w:rsidR="00B529BF" w:rsidRPr="00FC1E4A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в) оранжевый;</w:t>
      </w:r>
      <w:r w:rsidRPr="00FC1E4A">
        <w:rPr>
          <w:rFonts w:ascii="Times New Roman" w:hAnsi="Times New Roman"/>
          <w:color w:val="000000"/>
          <w:sz w:val="28"/>
          <w:szCs w:val="28"/>
        </w:rPr>
        <w:br/>
        <w:t>г) коричневый;</w:t>
      </w: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д) серый.</w:t>
      </w: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B529BF" w:rsidRPr="003960D0" w:rsidRDefault="00B529BF" w:rsidP="003960D0">
      <w:pPr>
        <w:pStyle w:val="ListParagraph"/>
        <w:shd w:val="clear" w:color="auto" w:fill="FFFFFF"/>
        <w:tabs>
          <w:tab w:val="left" w:pos="298"/>
        </w:tabs>
        <w:spacing w:after="0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3960D0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Машиноведение</w:t>
      </w:r>
    </w:p>
    <w:p w:rsidR="00B529BF" w:rsidRPr="003960D0" w:rsidRDefault="00B529BF" w:rsidP="003960D0">
      <w:pPr>
        <w:pStyle w:val="ListParagraph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960D0">
        <w:rPr>
          <w:rFonts w:ascii="Times New Roman" w:hAnsi="Times New Roman"/>
          <w:b/>
          <w:iCs/>
          <w:color w:val="000000"/>
          <w:sz w:val="28"/>
          <w:szCs w:val="28"/>
        </w:rPr>
        <w:t>Отметьте знаком «+» все правильные ответы.</w:t>
      </w:r>
    </w:p>
    <w:p w:rsidR="00B529BF" w:rsidRPr="003960D0" w:rsidRDefault="00B529BF" w:rsidP="003960D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color w:val="000000"/>
          <w:sz w:val="28"/>
          <w:szCs w:val="28"/>
        </w:rPr>
        <w:t>Длинный желобок иглы при ее установке в иглодержателе должен быть повернут:</w:t>
      </w:r>
    </w:p>
    <w:p w:rsidR="00B529BF" w:rsidRPr="00FC1E4A" w:rsidRDefault="00B529BF" w:rsidP="003960D0">
      <w:pPr>
        <w:shd w:val="clear" w:color="auto" w:fill="FFFFFF"/>
        <w:tabs>
          <w:tab w:val="left" w:pos="307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а) влево;</w:t>
      </w:r>
    </w:p>
    <w:p w:rsidR="00B529BF" w:rsidRPr="00FC1E4A" w:rsidRDefault="00B529BF" w:rsidP="003960D0">
      <w:pPr>
        <w:shd w:val="clear" w:color="auto" w:fill="FFFFFF"/>
        <w:tabs>
          <w:tab w:val="left" w:pos="307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б) вправо;</w:t>
      </w:r>
    </w:p>
    <w:p w:rsidR="00B529BF" w:rsidRPr="00FC1E4A" w:rsidRDefault="00B529BF" w:rsidP="003960D0">
      <w:pPr>
        <w:shd w:val="clear" w:color="auto" w:fill="FFFFFF"/>
        <w:tabs>
          <w:tab w:val="left" w:pos="307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в) на работающего за машиной;</w:t>
      </w:r>
    </w:p>
    <w:p w:rsidR="00B529BF" w:rsidRPr="00FC1E4A" w:rsidRDefault="00B529BF" w:rsidP="003960D0">
      <w:pPr>
        <w:shd w:val="clear" w:color="auto" w:fill="FFFFFF"/>
        <w:tabs>
          <w:tab w:val="left" w:pos="307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г) в сторону челнока;</w:t>
      </w:r>
    </w:p>
    <w:p w:rsidR="00B529BF" w:rsidRDefault="00B529BF" w:rsidP="003960D0">
      <w:pPr>
        <w:shd w:val="clear" w:color="auto" w:fill="FFFFFF"/>
        <w:tabs>
          <w:tab w:val="left" w:pos="307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C1E4A">
        <w:rPr>
          <w:rFonts w:ascii="Times New Roman" w:hAnsi="Times New Roman"/>
          <w:color w:val="000000"/>
          <w:sz w:val="28"/>
          <w:szCs w:val="28"/>
        </w:rPr>
        <w:t>д) со стороны заправки верхней нитки.</w:t>
      </w:r>
    </w:p>
    <w:p w:rsidR="00B529BF" w:rsidRDefault="00B529BF" w:rsidP="003960D0">
      <w:pPr>
        <w:shd w:val="clear" w:color="auto" w:fill="FFFFFF"/>
        <w:tabs>
          <w:tab w:val="left" w:pos="307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529BF" w:rsidRPr="003960D0" w:rsidRDefault="00B529BF" w:rsidP="003960D0">
      <w:pPr>
        <w:pStyle w:val="ListParagraph"/>
        <w:numPr>
          <w:ilvl w:val="0"/>
          <w:numId w:val="6"/>
        </w:numPr>
        <w:shd w:val="clear" w:color="auto" w:fill="FFFFFF"/>
        <w:tabs>
          <w:tab w:val="left" w:pos="307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960D0">
        <w:rPr>
          <w:rFonts w:ascii="Times New Roman" w:hAnsi="Times New Roman"/>
          <w:b/>
          <w:iCs/>
          <w:color w:val="000000"/>
          <w:sz w:val="28"/>
          <w:szCs w:val="28"/>
        </w:rPr>
        <w:t xml:space="preserve"> Отметьте знаком «+» все правильные ответы. </w:t>
      </w:r>
    </w:p>
    <w:p w:rsidR="00B529BF" w:rsidRPr="005C1AC7" w:rsidRDefault="00B529BF" w:rsidP="003960D0">
      <w:pPr>
        <w:pStyle w:val="ListParagraph"/>
        <w:shd w:val="clear" w:color="auto" w:fill="FFFFFF"/>
        <w:tabs>
          <w:tab w:val="left" w:pos="307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3960D0">
        <w:rPr>
          <w:rFonts w:ascii="Times New Roman" w:hAnsi="Times New Roman"/>
          <w:b/>
          <w:color w:val="000000"/>
          <w:sz w:val="28"/>
          <w:szCs w:val="28"/>
        </w:rPr>
        <w:t>Поломка швейной иглы может произойти, если:</w:t>
      </w:r>
    </w:p>
    <w:p w:rsidR="00B529BF" w:rsidRPr="005C1AC7" w:rsidRDefault="00B529BF" w:rsidP="003960D0">
      <w:pPr>
        <w:shd w:val="clear" w:color="auto" w:fill="FFFFFF"/>
        <w:tabs>
          <w:tab w:val="left" w:pos="278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C1AC7">
        <w:rPr>
          <w:rFonts w:ascii="Times New Roman" w:hAnsi="Times New Roman"/>
          <w:color w:val="000000"/>
          <w:sz w:val="28"/>
          <w:szCs w:val="28"/>
        </w:rPr>
        <w:t>а) игла имеет ржавый налет;</w:t>
      </w:r>
    </w:p>
    <w:p w:rsidR="00B529BF" w:rsidRPr="005C1AC7" w:rsidRDefault="00B529BF" w:rsidP="003960D0">
      <w:pPr>
        <w:shd w:val="clear" w:color="auto" w:fill="FFFFFF"/>
        <w:tabs>
          <w:tab w:val="left" w:pos="278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C1AC7">
        <w:rPr>
          <w:rFonts w:ascii="Times New Roman" w:hAnsi="Times New Roman"/>
          <w:color w:val="000000"/>
          <w:sz w:val="28"/>
          <w:szCs w:val="28"/>
        </w:rPr>
        <w:t>б) игла погнута;</w:t>
      </w:r>
    </w:p>
    <w:p w:rsidR="00B529BF" w:rsidRPr="005C1AC7" w:rsidRDefault="00B529BF" w:rsidP="003960D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color w:val="000000"/>
          <w:sz w:val="28"/>
          <w:szCs w:val="28"/>
        </w:rPr>
        <w:t>в) игла вставлена в иглодержатель до упора;</w:t>
      </w:r>
    </w:p>
    <w:p w:rsidR="00B529BF" w:rsidRPr="005C1AC7" w:rsidRDefault="00B529BF" w:rsidP="003960D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color w:val="000000"/>
          <w:sz w:val="28"/>
          <w:szCs w:val="28"/>
        </w:rPr>
        <w:t>г) игла вставлена в иглодержатель не до упора;</w:t>
      </w:r>
    </w:p>
    <w:p w:rsidR="00B529BF" w:rsidRDefault="00B529BF" w:rsidP="003960D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C1AC7">
        <w:rPr>
          <w:rFonts w:ascii="Times New Roman" w:hAnsi="Times New Roman"/>
          <w:color w:val="000000"/>
          <w:sz w:val="28"/>
          <w:szCs w:val="28"/>
        </w:rPr>
        <w:t>д) шпульный колпачок вставлен в челночное устройство не до упора.</w:t>
      </w:r>
    </w:p>
    <w:p w:rsidR="00B529BF" w:rsidRDefault="00B529BF" w:rsidP="003960D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529BF" w:rsidRPr="003960D0" w:rsidRDefault="00B529BF" w:rsidP="005C1AC7">
      <w:pPr>
        <w:pStyle w:val="ListParagraph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 xml:space="preserve"> «Холостой» ход машины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A) машина не работает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B) при холостом движении машинная игла работает быстро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C) на холостом ходу вращаются все части швейной машины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D) на холостом ходу вращается только маховое колесо, а игла остается неподвижной</w:t>
      </w:r>
    </w:p>
    <w:p w:rsidR="00B529BF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E) холостой ход – движение махового колеса и иглы</w:t>
      </w:r>
    </w:p>
    <w:p w:rsidR="00B529BF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Pr="003960D0" w:rsidRDefault="00B529BF" w:rsidP="003960D0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3960D0">
        <w:rPr>
          <w:rFonts w:ascii="Times New Roman" w:hAnsi="Times New Roman"/>
          <w:b/>
          <w:i/>
          <w:sz w:val="36"/>
          <w:szCs w:val="36"/>
          <w:u w:val="single"/>
        </w:rPr>
        <w:t>Конструирование и моделирование швейных изделий</w:t>
      </w:r>
    </w:p>
    <w:p w:rsidR="00B529BF" w:rsidRPr="003960D0" w:rsidRDefault="00B529BF" w:rsidP="005C1AC7">
      <w:pPr>
        <w:spacing w:after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D0">
        <w:rPr>
          <w:rFonts w:ascii="Times New Roman" w:hAnsi="Times New Roman"/>
          <w:b/>
          <w:sz w:val="28"/>
          <w:szCs w:val="28"/>
        </w:rPr>
        <w:t>Непродолжительное господство в определенной общественной среде тех или иных вкусов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A) стиль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B) моделирование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C) силуэт</w:t>
      </w:r>
    </w:p>
    <w:p w:rsidR="00B529BF" w:rsidRPr="005C1AC7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 w:rsidRPr="005C1AC7">
        <w:rPr>
          <w:rFonts w:ascii="Times New Roman" w:hAnsi="Times New Roman"/>
          <w:sz w:val="28"/>
          <w:szCs w:val="28"/>
        </w:rPr>
        <w:t>D) костюм</w:t>
      </w:r>
    </w:p>
    <w:p w:rsidR="00B529BF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E) мода</w:t>
      </w:r>
    </w:p>
    <w:p w:rsidR="00B529BF" w:rsidRDefault="00B529BF" w:rsidP="005C1AC7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960D0" w:rsidRDefault="00B529BF" w:rsidP="006B2CA0">
      <w:pPr>
        <w:spacing w:after="0"/>
        <w:rPr>
          <w:rFonts w:ascii="Times New Roman" w:hAnsi="Times New Roman"/>
          <w:b/>
          <w:sz w:val="28"/>
          <w:szCs w:val="28"/>
        </w:rPr>
      </w:pPr>
      <w:r w:rsidRPr="003960D0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D0">
        <w:rPr>
          <w:rFonts w:ascii="Times New Roman" w:hAnsi="Times New Roman"/>
          <w:b/>
          <w:sz w:val="28"/>
          <w:szCs w:val="28"/>
        </w:rPr>
        <w:t>Назвать виды силуэтов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A) зауженная к низу, полуприлегающий, трапеция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B) прямой, овальный, трапеция.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C) расширенная к низу, прямой, прилегающий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D) прямой, трапеция, прилегающий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E) прямой, прилегающий, полуприлегающий, трапеция.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6B2CA0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15. Закономерное чередование элементов одежды, которое может проявляться в линиях силуэта, в конструкции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A) стиль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B) ритм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C) моделирование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D) мода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E) силуэт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6B2CA0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16.</w:t>
      </w:r>
      <w:r w:rsidRPr="003F2245">
        <w:rPr>
          <w:b/>
        </w:rPr>
        <w:t xml:space="preserve"> </w:t>
      </w:r>
      <w:r w:rsidRPr="003F2245">
        <w:rPr>
          <w:rFonts w:ascii="Times New Roman" w:hAnsi="Times New Roman"/>
          <w:b/>
          <w:sz w:val="28"/>
          <w:szCs w:val="28"/>
        </w:rPr>
        <w:t>Эстетические требования одежды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A) одежда должна быть удобной конструкции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B) одежда должна создавать благоприятный климат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C) одежда должна быть очень прочной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D) одежда должна быть красивой, учитывать индивидуальные особенности телосложения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E) одежда должна обеспечивать свободу движения и дыхания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6B2CA0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17. Задача первой примерки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A) проверить правильность раскроя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B) убраны ли булавки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C) правильно ли отложены припуски на швы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D) выявление и устранение дефектов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E) проверить, правильно ли переведены линии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3F2245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3F2245">
        <w:rPr>
          <w:rFonts w:ascii="Times New Roman" w:hAnsi="Times New Roman"/>
          <w:b/>
          <w:i/>
          <w:sz w:val="36"/>
          <w:szCs w:val="36"/>
          <w:u w:val="single"/>
        </w:rPr>
        <w:t>Технология изготовления швейных изделий.</w:t>
      </w:r>
    </w:p>
    <w:p w:rsidR="00B529BF" w:rsidRPr="003F2245" w:rsidRDefault="00B529BF" w:rsidP="006B2CA0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 xml:space="preserve">18. Шов в подгибку с закрытым срезом </w:t>
      </w:r>
      <w:r>
        <w:rPr>
          <w:rFonts w:ascii="Times New Roman" w:hAnsi="Times New Roman"/>
          <w:b/>
          <w:sz w:val="28"/>
          <w:szCs w:val="28"/>
        </w:rPr>
        <w:t>–</w:t>
      </w:r>
      <w:r w:rsidRPr="003F2245">
        <w:rPr>
          <w:rFonts w:ascii="Times New Roman" w:hAnsi="Times New Roman"/>
          <w:b/>
          <w:sz w:val="28"/>
          <w:szCs w:val="28"/>
        </w:rPr>
        <w:t xml:space="preserve"> это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A) пришивание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B) заметывание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C) обметывание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D) обтачивание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E) наметывание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6B2CA0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19. Каким швом соединяется карман с нижней частью фартука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A) накладным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B) взамок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C) встык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D) стачным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E) запошивочным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6B2CA0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20. Способы обработки вытачки из плотной ткани (драп)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A) разутюжить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B) заутюжить к середине переда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C) разрезать и разутюжить</w:t>
      </w: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D) заутюжить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  <w:r w:rsidRPr="006B2CA0">
        <w:rPr>
          <w:rFonts w:ascii="Times New Roman" w:hAnsi="Times New Roman"/>
          <w:sz w:val="28"/>
          <w:szCs w:val="28"/>
        </w:rPr>
        <w:t>E) заутюжить в сторону боковых швов</w:t>
      </w:r>
    </w:p>
    <w:p w:rsidR="00B529BF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B14AF4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21. Прикрепить внешний край обтачки к изделию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A) отстрочить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B) настрочить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C) застрочить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D) стачать</w:t>
      </w: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E) обтачать</w:t>
      </w: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B14AF4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22. Какие швы относятся к отделочным швам.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A) рельефные швы, швы с кантом, складки.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B) складки, защипы, шов растрачивания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C) складки, окантовка, швы стачивания.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D) швы притачивания, швы с кантом, окантовочные.</w:t>
      </w: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E) двойной шов, рельефные швы, складки.</w:t>
      </w: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B14AF4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23. Операция соединения пояса с фартуком на швейной машине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A) втачивание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B) наметывание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C) притачивание</w:t>
      </w: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D) обтачивавние</w:t>
      </w: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 w:rsidRPr="00B14AF4">
        <w:rPr>
          <w:rFonts w:ascii="Times New Roman" w:hAnsi="Times New Roman"/>
          <w:sz w:val="28"/>
          <w:szCs w:val="28"/>
        </w:rPr>
        <w:t>E) стачивание</w:t>
      </w: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B14AF4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24. Впишите в клетки слово-ответ:</w:t>
      </w:r>
    </w:p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ниточное закрепление подогнутого края детали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529BF" w:rsidRPr="00347729" w:rsidTr="00347729">
        <w:tc>
          <w:tcPr>
            <w:tcW w:w="506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9BF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Default="00B529BF" w:rsidP="00B14AF4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529BF" w:rsidRPr="003F2245" w:rsidRDefault="00B529BF" w:rsidP="003F2245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3F2245">
        <w:rPr>
          <w:rFonts w:ascii="Times New Roman" w:hAnsi="Times New Roman"/>
          <w:b/>
          <w:i/>
          <w:sz w:val="36"/>
          <w:szCs w:val="36"/>
          <w:u w:val="single"/>
        </w:rPr>
        <w:t>Кулинария</w:t>
      </w:r>
    </w:p>
    <w:p w:rsidR="00B529BF" w:rsidRPr="003F2245" w:rsidRDefault="00B529BF" w:rsidP="00FF1783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25. Что относится к клубневым…</w:t>
      </w:r>
    </w:p>
    <w:p w:rsidR="00B529BF" w:rsidRPr="003E4F41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3E4F41">
        <w:rPr>
          <w:rFonts w:ascii="Times New Roman" w:hAnsi="Times New Roman"/>
          <w:sz w:val="28"/>
          <w:szCs w:val="28"/>
        </w:rPr>
        <w:t>A) кабачок</w:t>
      </w:r>
    </w:p>
    <w:p w:rsidR="00B529BF" w:rsidRPr="003E4F41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3E4F41">
        <w:rPr>
          <w:rFonts w:ascii="Times New Roman" w:hAnsi="Times New Roman"/>
          <w:sz w:val="28"/>
          <w:szCs w:val="28"/>
        </w:rPr>
        <w:t>B) свекла</w:t>
      </w:r>
    </w:p>
    <w:p w:rsidR="00B529BF" w:rsidRPr="003E4F41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3E4F41">
        <w:rPr>
          <w:rFonts w:ascii="Times New Roman" w:hAnsi="Times New Roman"/>
          <w:sz w:val="28"/>
          <w:szCs w:val="28"/>
        </w:rPr>
        <w:t>C) картофель</w:t>
      </w:r>
    </w:p>
    <w:p w:rsidR="00B529BF" w:rsidRPr="003E4F41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3E4F41">
        <w:rPr>
          <w:rFonts w:ascii="Times New Roman" w:hAnsi="Times New Roman"/>
          <w:sz w:val="28"/>
          <w:szCs w:val="28"/>
        </w:rPr>
        <w:t>D) редис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3E4F41">
        <w:rPr>
          <w:rFonts w:ascii="Times New Roman" w:hAnsi="Times New Roman"/>
          <w:sz w:val="28"/>
          <w:szCs w:val="28"/>
        </w:rPr>
        <w:t>E) репа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FF1783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26. Орехоплодные растения – это…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A) алыча, фундук, инжир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B) фундук, персик, хурма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C) фундук, грецкий орех, фисташка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D) фисташка, грецкий орех, гранат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E) грецкий орех, маслина, кизил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FF1783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27. Какой макроэлемент необходим для роста и укрепления костей и зубов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A) калий.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B) железо.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C) кальций.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D) натрий.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E) магний.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FF1783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 xml:space="preserve">28. </w:t>
      </w:r>
      <w:r w:rsidRPr="003F2245">
        <w:rPr>
          <w:rFonts w:ascii="Times New Roman" w:hAnsi="Times New Roman"/>
          <w:b/>
          <w:color w:val="000000"/>
          <w:sz w:val="28"/>
          <w:szCs w:val="28"/>
        </w:rPr>
        <w:t>Отметьте знаком "+" правильные   ответы:</w:t>
      </w:r>
    </w:p>
    <w:p w:rsidR="00B529BF" w:rsidRPr="00FF1783" w:rsidRDefault="00B529BF" w:rsidP="00FF1783">
      <w:pPr>
        <w:shd w:val="clear" w:color="auto" w:fill="FFFFFF"/>
        <w:tabs>
          <w:tab w:val="left" w:pos="278"/>
        </w:tabs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>Как проверить доброкачественность (свежесть) молока?</w:t>
      </w:r>
    </w:p>
    <w:p w:rsidR="00B529BF" w:rsidRPr="00FF1783" w:rsidRDefault="00B529BF" w:rsidP="00FF1783">
      <w:pPr>
        <w:shd w:val="clear" w:color="auto" w:fill="FFFFFF"/>
        <w:tabs>
          <w:tab w:val="left" w:pos="8683"/>
        </w:tabs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 xml:space="preserve">а) кипячением </w:t>
      </w:r>
    </w:p>
    <w:p w:rsidR="00B529BF" w:rsidRPr="00FF1783" w:rsidRDefault="00B529BF" w:rsidP="00FF1783">
      <w:pPr>
        <w:shd w:val="clear" w:color="auto" w:fill="FFFFFF"/>
        <w:tabs>
          <w:tab w:val="left" w:pos="1752"/>
        </w:tabs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>б) замораживанием</w:t>
      </w:r>
    </w:p>
    <w:p w:rsidR="00B529BF" w:rsidRDefault="00B529BF" w:rsidP="00FF1783">
      <w:pPr>
        <w:shd w:val="clear" w:color="auto" w:fill="FFFFFF"/>
        <w:tabs>
          <w:tab w:val="left" w:pos="1752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>в) процеживанием</w:t>
      </w:r>
    </w:p>
    <w:p w:rsidR="00B529BF" w:rsidRDefault="00B529BF" w:rsidP="00FF1783">
      <w:pPr>
        <w:shd w:val="clear" w:color="auto" w:fill="FFFFFF"/>
        <w:tabs>
          <w:tab w:val="left" w:pos="1752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529BF" w:rsidRPr="003F2245" w:rsidRDefault="00B529BF" w:rsidP="00FF1783">
      <w:pPr>
        <w:shd w:val="clear" w:color="auto" w:fill="FFFFFF"/>
        <w:tabs>
          <w:tab w:val="left" w:pos="293"/>
        </w:tabs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color w:val="000000"/>
          <w:sz w:val="28"/>
          <w:szCs w:val="28"/>
        </w:rPr>
        <w:t>29. Мороженую рыбу следует оттаивать:</w:t>
      </w:r>
    </w:p>
    <w:p w:rsidR="00B529BF" w:rsidRPr="00FF1783" w:rsidRDefault="00B529BF" w:rsidP="00FF1783">
      <w:pPr>
        <w:shd w:val="clear" w:color="auto" w:fill="FFFFFF"/>
        <w:tabs>
          <w:tab w:val="left" w:pos="768"/>
        </w:tabs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>a) в теплой воде;</w:t>
      </w:r>
    </w:p>
    <w:p w:rsidR="00B529BF" w:rsidRPr="00FF1783" w:rsidRDefault="00B529BF" w:rsidP="00FF1783">
      <w:pPr>
        <w:shd w:val="clear" w:color="auto" w:fill="FFFFFF"/>
        <w:tabs>
          <w:tab w:val="left" w:pos="686"/>
        </w:tabs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>б) в холодной воде;</w:t>
      </w:r>
    </w:p>
    <w:p w:rsidR="00B529BF" w:rsidRPr="00FF1783" w:rsidRDefault="00B529BF" w:rsidP="00FF178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>в) в микроволновой печи;</w:t>
      </w:r>
    </w:p>
    <w:p w:rsidR="00B529BF" w:rsidRPr="00FF1783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F1783">
        <w:rPr>
          <w:rFonts w:ascii="Times New Roman" w:hAnsi="Times New Roman"/>
          <w:color w:val="000000"/>
          <w:sz w:val="28"/>
          <w:szCs w:val="28"/>
        </w:rPr>
        <w:t>г) в духовом шкафу;</w:t>
      </w:r>
    </w:p>
    <w:p w:rsidR="00B529BF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FF1783">
        <w:rPr>
          <w:rFonts w:ascii="Times New Roman" w:hAnsi="Times New Roman"/>
          <w:bCs/>
          <w:color w:val="000000"/>
          <w:sz w:val="28"/>
          <w:szCs w:val="28"/>
        </w:rPr>
        <w:t>д) на столе при комнатной температуре?</w:t>
      </w:r>
    </w:p>
    <w:p w:rsidR="00B529BF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B529BF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B529BF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B529BF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B529BF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B529BF" w:rsidRDefault="00B529BF" w:rsidP="00FF1783">
      <w:pPr>
        <w:shd w:val="clear" w:color="auto" w:fill="FFFFFF"/>
        <w:tabs>
          <w:tab w:val="left" w:pos="682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B529BF" w:rsidRPr="003F2245" w:rsidRDefault="00B529BF" w:rsidP="003F2245">
      <w:pPr>
        <w:shd w:val="clear" w:color="auto" w:fill="FFFFFF"/>
        <w:tabs>
          <w:tab w:val="left" w:pos="682"/>
        </w:tabs>
        <w:spacing w:after="0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u w:val="single"/>
        </w:rPr>
      </w:pPr>
      <w:r w:rsidRPr="003F2245">
        <w:rPr>
          <w:rFonts w:ascii="Times New Roman" w:hAnsi="Times New Roman"/>
          <w:b/>
          <w:bCs/>
          <w:i/>
          <w:color w:val="000000"/>
          <w:sz w:val="36"/>
          <w:szCs w:val="36"/>
          <w:u w:val="single"/>
        </w:rPr>
        <w:t>Культура дома и декоративно-прикладного искусства</w:t>
      </w:r>
    </w:p>
    <w:p w:rsidR="00B529BF" w:rsidRPr="003F2245" w:rsidRDefault="00B529BF" w:rsidP="00FF1783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bCs/>
          <w:color w:val="000000"/>
          <w:sz w:val="28"/>
          <w:szCs w:val="28"/>
        </w:rPr>
        <w:t xml:space="preserve">30. </w:t>
      </w:r>
      <w:r w:rsidRPr="003F2245">
        <w:rPr>
          <w:rFonts w:ascii="Times New Roman" w:hAnsi="Times New Roman"/>
          <w:b/>
          <w:sz w:val="28"/>
          <w:szCs w:val="28"/>
        </w:rPr>
        <w:t>Найти неправильный ответ. Какова роль зеленых насаждений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A) для вырубки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B) препятствуют загрязнению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C) создают места обитания животных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D) очищают воздух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E) защищают почву от эрозии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FF1783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31. Какие оттенки обоев относятся к теплым?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A) голубой, фиалковый, розовый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B) зеленый, синий, красный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C) оранжевый, желтый, синий</w:t>
      </w:r>
    </w:p>
    <w:p w:rsidR="00B529BF" w:rsidRPr="00FF1783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D) фиолетовый, желтый, зеленый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 w:rsidRPr="00FF1783">
        <w:rPr>
          <w:rFonts w:ascii="Times New Roman" w:hAnsi="Times New Roman"/>
          <w:sz w:val="28"/>
          <w:szCs w:val="28"/>
        </w:rPr>
        <w:t>E) персиковый, желтый, оранжевый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1783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 xml:space="preserve">32. Установите, какому виду требования к интерьеру соответствует следующие характеристики: </w:t>
      </w:r>
    </w:p>
    <w:p w:rsidR="00B529BF" w:rsidRPr="003F2245" w:rsidRDefault="00B529BF" w:rsidP="00FF178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35"/>
        <w:gridCol w:w="567"/>
        <w:gridCol w:w="5528"/>
      </w:tblGrid>
      <w:tr w:rsidR="00B529BF" w:rsidRPr="00347729" w:rsidTr="0088716F">
        <w:trPr>
          <w:trHeight w:val="20"/>
        </w:trPr>
        <w:tc>
          <w:tcPr>
            <w:tcW w:w="3369" w:type="dxa"/>
            <w:gridSpan w:val="2"/>
            <w:vAlign w:val="center"/>
          </w:tcPr>
          <w:p w:rsidR="00B529BF" w:rsidRPr="00347729" w:rsidRDefault="00B529BF" w:rsidP="0088716F">
            <w:pPr>
              <w:jc w:val="center"/>
              <w:rPr>
                <w:i/>
              </w:rPr>
            </w:pPr>
            <w:r w:rsidRPr="00347729">
              <w:rPr>
                <w:i/>
              </w:rPr>
              <w:t>Требования к интерьеру</w:t>
            </w:r>
          </w:p>
        </w:tc>
        <w:tc>
          <w:tcPr>
            <w:tcW w:w="6095" w:type="dxa"/>
            <w:gridSpan w:val="2"/>
            <w:vAlign w:val="center"/>
          </w:tcPr>
          <w:p w:rsidR="00B529BF" w:rsidRPr="00347729" w:rsidRDefault="00B529BF" w:rsidP="0088716F">
            <w:pPr>
              <w:jc w:val="center"/>
              <w:rPr>
                <w:i/>
              </w:rPr>
            </w:pPr>
            <w:r w:rsidRPr="00347729">
              <w:rPr>
                <w:i/>
              </w:rPr>
              <w:t>Характеристики интерьера</w:t>
            </w:r>
          </w:p>
        </w:tc>
      </w:tr>
      <w:tr w:rsidR="00B529BF" w:rsidRPr="00347729" w:rsidTr="0088716F">
        <w:trPr>
          <w:trHeight w:val="20"/>
        </w:trPr>
        <w:tc>
          <w:tcPr>
            <w:tcW w:w="534" w:type="dxa"/>
            <w:vAlign w:val="center"/>
          </w:tcPr>
          <w:p w:rsidR="00B529BF" w:rsidRPr="00B1212C" w:rsidRDefault="00B529BF" w:rsidP="0088716F">
            <w:pPr>
              <w:pStyle w:val="BodyText"/>
              <w:jc w:val="center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B529BF" w:rsidRPr="00B1212C" w:rsidRDefault="00B529BF" w:rsidP="0088716F">
            <w:pPr>
              <w:pStyle w:val="BodyText"/>
              <w:jc w:val="both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Эргономические</w:t>
            </w:r>
          </w:p>
        </w:tc>
        <w:tc>
          <w:tcPr>
            <w:tcW w:w="567" w:type="dxa"/>
            <w:vAlign w:val="center"/>
          </w:tcPr>
          <w:p w:rsidR="00B529BF" w:rsidRPr="00B1212C" w:rsidRDefault="00B529BF" w:rsidP="0088716F">
            <w:pPr>
              <w:pStyle w:val="BodyText"/>
              <w:jc w:val="center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529BF" w:rsidRPr="00B1212C" w:rsidRDefault="00B529BF" w:rsidP="0088716F">
            <w:pPr>
              <w:pStyle w:val="BodyText"/>
              <w:jc w:val="both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 xml:space="preserve">Гармоничное цветовое сочетание стен и мебели, художественное оформление интерьера, наличие комнатных цветов </w:t>
            </w:r>
          </w:p>
        </w:tc>
      </w:tr>
      <w:tr w:rsidR="00B529BF" w:rsidRPr="00347729" w:rsidTr="0088716F">
        <w:trPr>
          <w:trHeight w:val="20"/>
        </w:trPr>
        <w:tc>
          <w:tcPr>
            <w:tcW w:w="534" w:type="dxa"/>
            <w:vAlign w:val="center"/>
          </w:tcPr>
          <w:p w:rsidR="00B529BF" w:rsidRPr="00B1212C" w:rsidRDefault="00B529BF" w:rsidP="0088716F">
            <w:pPr>
              <w:pStyle w:val="BodyText"/>
              <w:jc w:val="center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B529BF" w:rsidRPr="00B1212C" w:rsidRDefault="00B529BF" w:rsidP="0088716F">
            <w:pPr>
              <w:pStyle w:val="BodyText"/>
              <w:jc w:val="both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Санитарно-гигиенические</w:t>
            </w:r>
          </w:p>
        </w:tc>
        <w:tc>
          <w:tcPr>
            <w:tcW w:w="567" w:type="dxa"/>
            <w:vAlign w:val="center"/>
          </w:tcPr>
          <w:p w:rsidR="00B529BF" w:rsidRPr="00B1212C" w:rsidRDefault="00B529BF" w:rsidP="0088716F">
            <w:pPr>
              <w:pStyle w:val="BodyText"/>
              <w:jc w:val="center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529BF" w:rsidRPr="00B1212C" w:rsidRDefault="00B529BF" w:rsidP="0088716F">
            <w:pPr>
              <w:pStyle w:val="BodyText"/>
              <w:jc w:val="both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Удобное для использования расположение выключателей, крючков для одежды, полок в шкафах</w:t>
            </w:r>
          </w:p>
        </w:tc>
      </w:tr>
      <w:tr w:rsidR="00B529BF" w:rsidRPr="00347729" w:rsidTr="0088716F">
        <w:trPr>
          <w:trHeight w:val="20"/>
        </w:trPr>
        <w:tc>
          <w:tcPr>
            <w:tcW w:w="534" w:type="dxa"/>
            <w:vAlign w:val="center"/>
          </w:tcPr>
          <w:p w:rsidR="00B529BF" w:rsidRPr="00B1212C" w:rsidRDefault="00B529BF" w:rsidP="0088716F">
            <w:pPr>
              <w:pStyle w:val="BodyText"/>
              <w:jc w:val="center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529BF" w:rsidRPr="00B1212C" w:rsidRDefault="00B529BF" w:rsidP="0088716F">
            <w:pPr>
              <w:pStyle w:val="BodyText"/>
              <w:jc w:val="both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Эстетические</w:t>
            </w:r>
          </w:p>
        </w:tc>
        <w:tc>
          <w:tcPr>
            <w:tcW w:w="567" w:type="dxa"/>
            <w:vAlign w:val="center"/>
          </w:tcPr>
          <w:p w:rsidR="00B529BF" w:rsidRPr="00B1212C" w:rsidRDefault="00B529BF" w:rsidP="0088716F">
            <w:pPr>
              <w:pStyle w:val="BodyText"/>
              <w:jc w:val="center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529BF" w:rsidRPr="00B1212C" w:rsidRDefault="00B529BF" w:rsidP="0088716F">
            <w:pPr>
              <w:pStyle w:val="BodyText"/>
              <w:jc w:val="both"/>
              <w:rPr>
                <w:sz w:val="24"/>
                <w:szCs w:val="24"/>
              </w:rPr>
            </w:pPr>
            <w:r w:rsidRPr="00B1212C">
              <w:rPr>
                <w:sz w:val="24"/>
                <w:szCs w:val="24"/>
              </w:rPr>
              <w:t>Чистота, комфортная температура и влажность воздуха, хорошее освещение различных зон, изоляция шума</w:t>
            </w:r>
          </w:p>
        </w:tc>
      </w:tr>
    </w:tbl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А_____ ; Б_____ ; В_____ .</w:t>
      </w: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213591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33. Этикет – это…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A) поведение официальных лиц при контакте друг с другом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B) свод общепринятых правил, норм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C) регламентируемый порядок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D) совокупность традиций и условностей, соблюдаемых гражданами при общении друг с другом</w:t>
      </w: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E) традиции и обычай</w:t>
      </w: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213591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34. Ритмически повторяющийся элемент или несколько элементов, из которых складывается орнамент</w:t>
      </w: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1-мотив   2-раппорт   3-узор   4-эскиз   5-рисунок</w:t>
      </w: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F2245" w:rsidRDefault="00B529BF" w:rsidP="00213591">
      <w:pPr>
        <w:spacing w:after="0"/>
        <w:rPr>
          <w:rFonts w:ascii="Times New Roman" w:hAnsi="Times New Roman"/>
          <w:b/>
          <w:sz w:val="28"/>
          <w:szCs w:val="28"/>
        </w:rPr>
      </w:pPr>
      <w:r w:rsidRPr="003F2245">
        <w:rPr>
          <w:rFonts w:ascii="Times New Roman" w:hAnsi="Times New Roman"/>
          <w:b/>
          <w:sz w:val="28"/>
          <w:szCs w:val="28"/>
        </w:rPr>
        <w:t>35. Цвет в орнаменте символизирующий юность и весну.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A) зеленый.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B) красный.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C) синий.</w:t>
      </w: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D) фиолетовый</w:t>
      </w: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  <w:r w:rsidRPr="00213591">
        <w:rPr>
          <w:rFonts w:ascii="Times New Roman" w:hAnsi="Times New Roman"/>
          <w:sz w:val="28"/>
          <w:szCs w:val="28"/>
        </w:rPr>
        <w:t>E) белый.</w:t>
      </w: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02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29BF" w:rsidRDefault="00B529BF" w:rsidP="00F02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29BF" w:rsidRDefault="00B529BF" w:rsidP="00F02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D05">
        <w:rPr>
          <w:rFonts w:ascii="Times New Roman" w:hAnsi="Times New Roman"/>
          <w:b/>
          <w:sz w:val="28"/>
          <w:szCs w:val="28"/>
        </w:rPr>
        <w:t>Лист ответов учащегося</w:t>
      </w:r>
    </w:p>
    <w:p w:rsidR="00B529BF" w:rsidRDefault="00B529BF" w:rsidP="00F02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29BF" w:rsidRPr="00257D05" w:rsidRDefault="00B529BF" w:rsidP="00F02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7"/>
        <w:gridCol w:w="2027"/>
        <w:gridCol w:w="2027"/>
        <w:gridCol w:w="2028"/>
        <w:gridCol w:w="2028"/>
      </w:tblGrid>
      <w:tr w:rsidR="00B529BF" w:rsidRPr="00347729" w:rsidTr="00347729">
        <w:trPr>
          <w:trHeight w:val="1047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29BF" w:rsidRPr="00347729" w:rsidTr="00347729">
        <w:trPr>
          <w:trHeight w:val="976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529BF" w:rsidRPr="00347729" w:rsidTr="00347729">
        <w:trPr>
          <w:trHeight w:val="976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529BF" w:rsidRPr="00347729" w:rsidTr="00347729">
        <w:trPr>
          <w:trHeight w:val="990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529BF" w:rsidRPr="00347729" w:rsidTr="00347729">
        <w:trPr>
          <w:trHeight w:val="976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529BF" w:rsidRPr="00347729" w:rsidTr="00347729">
        <w:trPr>
          <w:trHeight w:val="976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529BF" w:rsidRPr="00347729" w:rsidTr="00347729">
        <w:trPr>
          <w:trHeight w:val="1004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B529BF" w:rsidRPr="00FF1783" w:rsidRDefault="00B529BF" w:rsidP="00F02367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257D05" w:rsidRDefault="00B529BF" w:rsidP="00257D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D05">
        <w:rPr>
          <w:rFonts w:ascii="Times New Roman" w:hAnsi="Times New Roman"/>
          <w:b/>
          <w:sz w:val="28"/>
          <w:szCs w:val="28"/>
        </w:rPr>
        <w:t>Правильные ответы на вопросы олимпиады 7 класс</w:t>
      </w:r>
    </w:p>
    <w:p w:rsidR="00B529BF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7"/>
        <w:gridCol w:w="2027"/>
        <w:gridCol w:w="2027"/>
        <w:gridCol w:w="2028"/>
        <w:gridCol w:w="2028"/>
      </w:tblGrid>
      <w:tr w:rsidR="00B529BF" w:rsidRPr="00347729" w:rsidTr="00347729">
        <w:trPr>
          <w:trHeight w:val="1049"/>
        </w:trPr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 – C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– </w:t>
            </w:r>
          </w:p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а)1-3; 2-2; 3-1</w:t>
            </w:r>
          </w:p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б)1-3; 2-1; 3-2</w:t>
            </w:r>
          </w:p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4 – 2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5 – E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29BF" w:rsidRPr="00347729" w:rsidTr="00347729"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6 – B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7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8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9 –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а,б,г,д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10 –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д </w:t>
            </w:r>
          </w:p>
        </w:tc>
      </w:tr>
      <w:tr w:rsidR="00B529BF" w:rsidRPr="00347729" w:rsidTr="00347729"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 – 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>б,г,д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12 – D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13 – E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14 – E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15 – B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29BF" w:rsidRPr="00347729" w:rsidTr="00347729"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16 – D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17 – D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18 – B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19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20 – C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29BF" w:rsidRPr="00347729" w:rsidTr="00347729"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21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22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23 – C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24 –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замётывание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25 – C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29BF" w:rsidRPr="00347729" w:rsidTr="00347729"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26 – C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27 – C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28 – 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29 – 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30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29BF" w:rsidRPr="00347729" w:rsidTr="00347729"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31 – E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32 –</w:t>
            </w:r>
          </w:p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</w:rPr>
              <w:t>Б-3; В-1;А-2</w:t>
            </w:r>
          </w:p>
        </w:tc>
        <w:tc>
          <w:tcPr>
            <w:tcW w:w="2027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33 – B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34 –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2-раппорт </w:t>
            </w:r>
          </w:p>
        </w:tc>
        <w:tc>
          <w:tcPr>
            <w:tcW w:w="2028" w:type="dxa"/>
          </w:tcPr>
          <w:p w:rsidR="00B529BF" w:rsidRPr="00347729" w:rsidRDefault="00B529BF" w:rsidP="00347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729">
              <w:rPr>
                <w:rFonts w:ascii="Times New Roman" w:hAnsi="Times New Roman"/>
                <w:sz w:val="28"/>
                <w:szCs w:val="28"/>
                <w:lang w:val="en-US"/>
              </w:rPr>
              <w:t>35 – A</w:t>
            </w:r>
            <w:r w:rsidRPr="0034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529BF" w:rsidRPr="00213591" w:rsidRDefault="00B529BF" w:rsidP="00213591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3E4F41" w:rsidRDefault="00B529BF" w:rsidP="00FF1783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B14AF4" w:rsidRDefault="00B529BF" w:rsidP="00B14AF4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6B2CA0" w:rsidRDefault="00B529BF" w:rsidP="006B2CA0">
      <w:pPr>
        <w:spacing w:after="0"/>
        <w:rPr>
          <w:rFonts w:ascii="Times New Roman" w:hAnsi="Times New Roman"/>
          <w:sz w:val="28"/>
          <w:szCs w:val="28"/>
        </w:rPr>
      </w:pPr>
    </w:p>
    <w:p w:rsidR="00B529BF" w:rsidRPr="002B5131" w:rsidRDefault="00B529BF" w:rsidP="00EE2D3D">
      <w:pPr>
        <w:spacing w:after="0"/>
        <w:rPr>
          <w:rFonts w:ascii="Times New Roman" w:hAnsi="Times New Roman"/>
          <w:sz w:val="28"/>
          <w:szCs w:val="28"/>
        </w:rPr>
      </w:pPr>
    </w:p>
    <w:sectPr w:rsidR="00B529BF" w:rsidRPr="002B5131" w:rsidSect="00091F2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53E"/>
    <w:multiLevelType w:val="hybridMultilevel"/>
    <w:tmpl w:val="5AC0E328"/>
    <w:lvl w:ilvl="0" w:tplc="E4BEEC28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B08E0"/>
    <w:multiLevelType w:val="hybridMultilevel"/>
    <w:tmpl w:val="505074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3F1CD0"/>
    <w:multiLevelType w:val="hybridMultilevel"/>
    <w:tmpl w:val="94447254"/>
    <w:lvl w:ilvl="0" w:tplc="7536FC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AE32BF"/>
    <w:multiLevelType w:val="hybridMultilevel"/>
    <w:tmpl w:val="F0BA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C643A8"/>
    <w:multiLevelType w:val="hybridMultilevel"/>
    <w:tmpl w:val="D5768A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5B4B7F"/>
    <w:multiLevelType w:val="hybridMultilevel"/>
    <w:tmpl w:val="62F6D4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56F05DB"/>
    <w:multiLevelType w:val="hybridMultilevel"/>
    <w:tmpl w:val="5538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F22"/>
    <w:rsid w:val="00064AF1"/>
    <w:rsid w:val="000732EA"/>
    <w:rsid w:val="00091F22"/>
    <w:rsid w:val="001C3E4C"/>
    <w:rsid w:val="00213591"/>
    <w:rsid w:val="00257D05"/>
    <w:rsid w:val="002B5131"/>
    <w:rsid w:val="00347729"/>
    <w:rsid w:val="003960D0"/>
    <w:rsid w:val="003E4F41"/>
    <w:rsid w:val="003F2245"/>
    <w:rsid w:val="004A573B"/>
    <w:rsid w:val="005C1AC7"/>
    <w:rsid w:val="00642F49"/>
    <w:rsid w:val="006B2CA0"/>
    <w:rsid w:val="007105A3"/>
    <w:rsid w:val="00713FF3"/>
    <w:rsid w:val="0087465E"/>
    <w:rsid w:val="0088716F"/>
    <w:rsid w:val="00913924"/>
    <w:rsid w:val="00996178"/>
    <w:rsid w:val="00AA01B6"/>
    <w:rsid w:val="00B1212C"/>
    <w:rsid w:val="00B14AF4"/>
    <w:rsid w:val="00B529BF"/>
    <w:rsid w:val="00C50295"/>
    <w:rsid w:val="00CC3649"/>
    <w:rsid w:val="00D26BBB"/>
    <w:rsid w:val="00EB454F"/>
    <w:rsid w:val="00EE2D3D"/>
    <w:rsid w:val="00F02367"/>
    <w:rsid w:val="00F53A8E"/>
    <w:rsid w:val="00FC1E4A"/>
    <w:rsid w:val="00FD4DA3"/>
    <w:rsid w:val="00FF1783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F22"/>
    <w:pPr>
      <w:ind w:left="720"/>
      <w:contextualSpacing/>
    </w:pPr>
  </w:style>
  <w:style w:type="table" w:styleId="TableGrid">
    <w:name w:val="Table Grid"/>
    <w:basedOn w:val="TableNormal"/>
    <w:uiPriority w:val="99"/>
    <w:rsid w:val="00F53A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7465E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465E"/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11</Pages>
  <Words>1193</Words>
  <Characters>6806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АРОВИНА ЛЮДМИЛА</dc:creator>
  <cp:keywords/>
  <dc:description/>
  <cp:lastModifiedBy>Надежда</cp:lastModifiedBy>
  <cp:revision>5</cp:revision>
  <dcterms:created xsi:type="dcterms:W3CDTF">2014-11-05T15:11:00Z</dcterms:created>
  <dcterms:modified xsi:type="dcterms:W3CDTF">2014-12-02T11:06:00Z</dcterms:modified>
</cp:coreProperties>
</file>