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E8" w:rsidRPr="00F758D0" w:rsidRDefault="003A71E8" w:rsidP="00B67607">
      <w:pPr>
        <w:shd w:val="clear" w:color="auto" w:fill="FFFFFF"/>
        <w:spacing w:before="225" w:after="225" w:line="300" w:lineRule="atLeast"/>
        <w:rPr>
          <w:rFonts w:ascii="Arial" w:hAnsi="Arial" w:cs="Arial"/>
          <w:color w:val="444444"/>
          <w:sz w:val="21"/>
          <w:szCs w:val="21"/>
          <w:lang w:eastAsia="ru-RU"/>
        </w:rPr>
      </w:pPr>
      <w:r>
        <w:rPr>
          <w:rFonts w:ascii="Arial" w:hAnsi="Arial" w:cs="Arial"/>
          <w:color w:val="444444"/>
          <w:sz w:val="27"/>
          <w:szCs w:val="27"/>
          <w:lang w:eastAsia="ru-RU"/>
        </w:rPr>
        <w:t xml:space="preserve"> </w:t>
      </w:r>
      <w:r w:rsidRPr="00F758D0">
        <w:rPr>
          <w:rFonts w:ascii="Arial" w:hAnsi="Arial" w:cs="Arial"/>
          <w:color w:val="444444"/>
          <w:sz w:val="27"/>
          <w:szCs w:val="27"/>
          <w:lang w:eastAsia="ru-RU"/>
        </w:rPr>
        <w:t>Ход мероприятия</w:t>
      </w:r>
      <w:r>
        <w:rPr>
          <w:rFonts w:ascii="Arial" w:hAnsi="Arial" w:cs="Arial"/>
          <w:color w:val="444444"/>
          <w:sz w:val="27"/>
          <w:szCs w:val="27"/>
          <w:lang w:eastAsia="ru-RU"/>
        </w:rPr>
        <w:t xml:space="preserve"> «Осенний бал»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1.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  Добрый вечер, дорогие друзья!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Здравствуйте!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 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А ведь сегодня  вечер и правда как по заказу! Да и как ему не быть добрым, если сегодня – первый бал в этом учебном году!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  2.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И вокруг столько радостных, улыбающихся лиц.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Осыпаются астры в садах,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Старый клен под окошком желтеет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И холодный туман на полях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Целый день неподвижно белеет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Ближний лес затихает, и в нем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Показались повсюду просветы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И красив он в уборе своем,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Золотою листвою одетый!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Осенний был – это праздник друзей. Друзья, только хорошее настроение и добрые улыбки делают нас здоровыми и красивыми. Однако мне неизвестно какое настроение у каждого из вас, но есть традиционный способ это проверить.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2.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Итак, перекличка!!! Когда вы услышите класс в котором учитесь, кричим и визжим как можно сильнее!!!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5а - </w:t>
      </w: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остановка (кричат)</w:t>
      </w:r>
    </w:p>
    <w:p w:rsidR="003A71E8" w:rsidRPr="00CA671C" w:rsidRDefault="003A71E8" w:rsidP="00FB257C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6а -  </w:t>
      </w: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остановка (кричат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)</w:t>
      </w:r>
    </w:p>
    <w:p w:rsidR="003A71E8" w:rsidRPr="00CA671C" w:rsidRDefault="003A71E8" w:rsidP="00FB257C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7а -  </w:t>
      </w: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остановка (кричат)</w:t>
      </w:r>
    </w:p>
    <w:p w:rsidR="003A71E8" w:rsidRPr="00CA671C" w:rsidRDefault="003A71E8" w:rsidP="00FB257C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8а -  </w:t>
      </w: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остановка (кричат)</w:t>
      </w:r>
    </w:p>
    <w:p w:rsidR="003A71E8" w:rsidRPr="00CA671C" w:rsidRDefault="003A71E8" w:rsidP="00FB257C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9а -  </w:t>
      </w: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остановка (кричат)</w:t>
      </w:r>
    </w:p>
    <w:p w:rsidR="003A71E8" w:rsidRPr="00CA671C" w:rsidRDefault="003A71E8" w:rsidP="00FB257C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11 -  </w:t>
      </w: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остановка (кричат)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Ну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>,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раз настроение у всех отличное, болельщики готовы, команды готовы, жюри тоже готово.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center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Arial" w:hAnsi="Arial" w:cs="Arial"/>
          <w:b/>
          <w:bCs/>
          <w:color w:val="444444"/>
          <w:sz w:val="27"/>
          <w:lang w:eastAsia="ru-RU"/>
        </w:rPr>
        <w:t>Праздник «Осенний бал»</w:t>
      </w:r>
      <w:r w:rsidRPr="00F758D0">
        <w:rPr>
          <w:rFonts w:ascii="Arial" w:hAnsi="Arial" w:cs="Arial"/>
          <w:color w:val="444444"/>
          <w:sz w:val="27"/>
          <w:lang w:eastAsia="ru-RU"/>
        </w:rPr>
        <w:t> </w:t>
      </w:r>
      <w:r w:rsidRPr="00F758D0">
        <w:rPr>
          <w:rFonts w:ascii="Arial" w:hAnsi="Arial" w:cs="Arial"/>
          <w:color w:val="444444"/>
          <w:sz w:val="27"/>
          <w:szCs w:val="27"/>
          <w:lang w:eastAsia="ru-RU"/>
        </w:rPr>
        <w:t>считается открытым.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Спешу представить Вам наше жюри: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1.        ______________________________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2.        ______________________________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3.        ______________________________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4.        ______________________________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5.        ______________________________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  2.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Сегодня у нас в программе: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1.Конкурс «Приветствие».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2.«Осенняя композиция».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3.«ПОПсовый тест».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4. «Пантомима».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5. «Жили у бабуси 2 весёлых гуся»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6. «Один пашет, а семеро руками машут».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7. «Дефиле»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8. «Лимонад»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9. Реклама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Давайте поближе познакомимся с нашими командами. Вам нужно сказать ваше оригинальное осеннее название и п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>редставить капитана и команду! Показать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на что они способны! 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Я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приглашаю на сцену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>: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B67607">
        <w:rPr>
          <w:rFonts w:ascii="Verdana" w:hAnsi="Verdana" w:cs="Arial"/>
          <w:b/>
          <w:color w:val="444444"/>
          <w:sz w:val="24"/>
          <w:szCs w:val="24"/>
          <w:lang w:eastAsia="ru-RU"/>
        </w:rPr>
        <w:t>5а класс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-  (название команды, приветствие)</w:t>
      </w:r>
    </w:p>
    <w:p w:rsidR="003A71E8" w:rsidRDefault="003A71E8" w:rsidP="00F92BD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B67607">
        <w:rPr>
          <w:rFonts w:ascii="Verdana" w:hAnsi="Verdana" w:cs="Arial"/>
          <w:b/>
          <w:color w:val="444444"/>
          <w:sz w:val="24"/>
          <w:szCs w:val="24"/>
          <w:lang w:eastAsia="ru-RU"/>
        </w:rPr>
        <w:t>6а класс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-  (название команды, приветствие)</w:t>
      </w:r>
    </w:p>
    <w:p w:rsidR="003A71E8" w:rsidRDefault="003A71E8" w:rsidP="00F92BD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B67607">
        <w:rPr>
          <w:rFonts w:ascii="Verdana" w:hAnsi="Verdana" w:cs="Arial"/>
          <w:b/>
          <w:color w:val="444444"/>
          <w:sz w:val="24"/>
          <w:szCs w:val="24"/>
          <w:lang w:eastAsia="ru-RU"/>
        </w:rPr>
        <w:t>7а класс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-  (название команды, приветствие)</w:t>
      </w:r>
    </w:p>
    <w:p w:rsidR="003A71E8" w:rsidRDefault="003A71E8" w:rsidP="00F92BD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B67607">
        <w:rPr>
          <w:rFonts w:ascii="Verdana" w:hAnsi="Verdana" w:cs="Arial"/>
          <w:b/>
          <w:color w:val="444444"/>
          <w:sz w:val="24"/>
          <w:szCs w:val="24"/>
          <w:lang w:eastAsia="ru-RU"/>
        </w:rPr>
        <w:t>8а класс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-  (название команды, приветствие)</w:t>
      </w:r>
    </w:p>
    <w:p w:rsidR="003A71E8" w:rsidRDefault="003A71E8" w:rsidP="00F92BD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B67607">
        <w:rPr>
          <w:rFonts w:ascii="Verdana" w:hAnsi="Verdana" w:cs="Arial"/>
          <w:b/>
          <w:color w:val="444444"/>
          <w:sz w:val="24"/>
          <w:szCs w:val="24"/>
          <w:lang w:eastAsia="ru-RU"/>
        </w:rPr>
        <w:t>9а класс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-  (название команды, приветствие)</w:t>
      </w:r>
    </w:p>
    <w:p w:rsidR="003A71E8" w:rsidRDefault="003A71E8" w:rsidP="00F92BD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B67607">
        <w:rPr>
          <w:rFonts w:ascii="Verdana" w:hAnsi="Verdana" w:cs="Arial"/>
          <w:b/>
          <w:color w:val="444444"/>
          <w:sz w:val="24"/>
          <w:szCs w:val="24"/>
          <w:lang w:eastAsia="ru-RU"/>
        </w:rPr>
        <w:t>11 класс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-  (название команды, приветствие)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2.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Пока жюри оценивает  первый конкурс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…</w:t>
      </w:r>
    </w:p>
    <w:p w:rsidR="003A71E8" w:rsidRPr="00312BA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</w:t>
      </w: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музыкальный номер от          класса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Слово жюри</w:t>
      </w: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: (оценки за приветствие)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Осень – это великолепная художница, рисующая свои картины под названием «Осеннее очарование».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И мы переходи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>м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к конкурсу 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«Осенние композиции». Прошу по одному участнику от каждой команды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выйти на сцену. Для вас приготовлены осенние мозаики. Ваша задача, как можно быстрее её собрать!!!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color w:val="444444"/>
          <w:sz w:val="24"/>
          <w:szCs w:val="24"/>
          <w:lang w:eastAsia="ru-RU"/>
        </w:rPr>
        <w:t>(каждой команде раздается конверт с разрезанной мозаикой)</w:t>
      </w:r>
    </w:p>
    <w:p w:rsidR="003A71E8" w:rsidRPr="00CA671C" w:rsidRDefault="003A71E8" w:rsidP="00CA671C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 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А пока команды заняты делом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, </w:t>
      </w:r>
      <w:r w:rsidRPr="00CA671C">
        <w:rPr>
          <w:rFonts w:ascii="Arial" w:hAnsi="Arial" w:cs="Arial"/>
          <w:color w:val="444444"/>
          <w:sz w:val="24"/>
          <w:szCs w:val="24"/>
          <w:lang w:eastAsia="ru-RU"/>
        </w:rPr>
        <w:t xml:space="preserve">мы с вами пройдем  </w:t>
      </w:r>
      <w:r w:rsidRPr="00CA671C">
        <w:rPr>
          <w:rFonts w:ascii="Arial" w:hAnsi="Arial" w:cs="Arial"/>
          <w:b/>
          <w:color w:val="444444"/>
          <w:sz w:val="24"/>
          <w:szCs w:val="24"/>
          <w:lang w:eastAsia="ru-RU"/>
        </w:rPr>
        <w:t xml:space="preserve">попсовый </w:t>
      </w:r>
      <w:r w:rsidRPr="00CA671C">
        <w:rPr>
          <w:rFonts w:ascii="Arial" w:hAnsi="Arial" w:cs="Arial"/>
          <w:color w:val="444444"/>
          <w:sz w:val="24"/>
          <w:szCs w:val="24"/>
          <w:lang w:eastAsia="ru-RU"/>
        </w:rPr>
        <w:t>тест.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Тряхните извилинами, вспомните и закончите строчку знаменитого хита.</w:t>
      </w:r>
    </w:p>
    <w:p w:rsidR="003A71E8" w:rsidRPr="005956BE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Тест 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для 5 класса: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 2.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   «Есаул, есаул, что ж ты бросил…»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гранату;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коня;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в) гранату в коня.</w:t>
      </w:r>
    </w:p>
    <w:p w:rsidR="003A71E8" w:rsidRPr="005956BE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6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 1.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   «Лучшие друзья девушек – это…»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официанты;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спекулянты;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в) бриллианты.</w:t>
      </w:r>
    </w:p>
    <w:p w:rsidR="003A71E8" w:rsidRPr="005956BE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7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  2.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  «Я одинокий бродяга любви…»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Чипполино;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Чебурашка;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в) Казанова.</w:t>
      </w:r>
    </w:p>
    <w:p w:rsidR="003A71E8" w:rsidRPr="005956BE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8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 1.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   «Хлопай ресницами и …»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не хлопай клювом;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зевай;</w:t>
      </w:r>
    </w:p>
    <w:p w:rsidR="003A71E8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г) взлетай.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</w:t>
      </w:r>
    </w:p>
    <w:p w:rsidR="003A71E8" w:rsidRPr="005956BE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9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  2.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  «Что такое осень? Это…»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сырость;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лужи;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в) ОРЗ;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г) небо.</w:t>
      </w:r>
    </w:p>
    <w:p w:rsidR="003A71E8" w:rsidRPr="005956BE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11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  1.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  «Целый мир освещает твои глаза, если…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защемили палец дверьми;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ночью ищешь выпавший ключ;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в) в сердце живет любовь.</w:t>
      </w:r>
    </w:p>
    <w:p w:rsidR="003A71E8" w:rsidRPr="005956BE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Тест 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для 5 класса: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  2.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 «И треснул мир напополам, дымит разлом. По темным улицам…»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все ходят с молотком;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шатается ОМОН;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в) мертвые с косами стоят… и тишина;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г) летит ночной дозор.</w:t>
      </w:r>
    </w:p>
    <w:p w:rsidR="003A71E8" w:rsidRPr="005956BE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6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  1.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 «Если у вас нету дома…»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значит, вы бич или бомж;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на Канарах, значит, вы не олигарх;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в) пожары ему не страшны.</w:t>
      </w:r>
    </w:p>
    <w:p w:rsidR="003A71E8" w:rsidRPr="005956BE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7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Pr="00CA671C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Ведущий  2.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     «От печали до радости…»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а) тысяча баксов;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б) пять дней работы;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в) реки и горы.</w:t>
      </w:r>
    </w:p>
    <w:p w:rsidR="003A71E8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8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Ведущий </w:t>
      </w: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1.   «Ой. мороз, мороз…»</w:t>
      </w:r>
    </w:p>
    <w:p w:rsidR="003A71E8" w:rsidRPr="0075289B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75289B">
        <w:rPr>
          <w:rFonts w:ascii="Verdana" w:hAnsi="Verdana" w:cs="Arial"/>
          <w:color w:val="444444"/>
          <w:sz w:val="24"/>
          <w:szCs w:val="24"/>
          <w:lang w:eastAsia="ru-RU"/>
        </w:rPr>
        <w:t>а) заморозь меня;</w:t>
      </w:r>
    </w:p>
    <w:p w:rsidR="003A71E8" w:rsidRPr="0075289B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75289B">
        <w:rPr>
          <w:rFonts w:ascii="Verdana" w:hAnsi="Verdana" w:cs="Arial"/>
          <w:color w:val="444444"/>
          <w:sz w:val="24"/>
          <w:szCs w:val="24"/>
          <w:lang w:eastAsia="ru-RU"/>
        </w:rPr>
        <w:t>б) не морозь мне нос;</w:t>
      </w:r>
    </w:p>
    <w:p w:rsidR="003A71E8" w:rsidRPr="0075289B" w:rsidRDefault="003A71E8" w:rsidP="005956BE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75289B">
        <w:rPr>
          <w:rFonts w:ascii="Verdana" w:hAnsi="Verdana" w:cs="Arial"/>
          <w:color w:val="444444"/>
          <w:sz w:val="24"/>
          <w:szCs w:val="24"/>
          <w:lang w:eastAsia="ru-RU"/>
        </w:rPr>
        <w:t>в) не морозь меня.</w:t>
      </w:r>
    </w:p>
    <w:p w:rsidR="003A71E8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 9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Pr="00CA671C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  2. «Восточные сказки…)</w:t>
      </w:r>
    </w:p>
    <w:p w:rsidR="003A71E8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color w:val="444444"/>
          <w:sz w:val="24"/>
          <w:szCs w:val="24"/>
          <w:lang w:eastAsia="ru-RU"/>
        </w:rPr>
        <w:t>а) зачем ты мне строишь глазки;</w:t>
      </w:r>
    </w:p>
    <w:p w:rsidR="003A71E8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color w:val="444444"/>
          <w:sz w:val="24"/>
          <w:szCs w:val="24"/>
          <w:lang w:eastAsia="ru-RU"/>
        </w:rPr>
        <w:t>б) зачем ты надела маску;</w:t>
      </w:r>
    </w:p>
    <w:p w:rsidR="003A71E8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color w:val="444444"/>
          <w:sz w:val="24"/>
          <w:szCs w:val="24"/>
          <w:lang w:eastAsia="ru-RU"/>
        </w:rPr>
        <w:t>в) зачем ты пустилась в пляску;</w:t>
      </w:r>
    </w:p>
    <w:p w:rsidR="003A71E8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Тест  для  11</w:t>
      </w:r>
      <w:r w:rsidRPr="005956BE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класса:</w:t>
      </w:r>
    </w:p>
    <w:p w:rsidR="003A71E8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1.  « На теплоходе музыка играет..)</w:t>
      </w:r>
    </w:p>
    <w:p w:rsidR="003A71E8" w:rsidRPr="00CA671C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а) а я совсем не вижу ничего;</w:t>
      </w:r>
    </w:p>
    <w:p w:rsidR="003A71E8" w:rsidRPr="00CA671C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б) а я в своих руках букет держу;</w:t>
      </w:r>
    </w:p>
    <w:p w:rsidR="003A71E8" w:rsidRDefault="003A71E8" w:rsidP="0075289B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CA671C">
        <w:rPr>
          <w:rFonts w:ascii="Verdana" w:hAnsi="Verdana" w:cs="Arial"/>
          <w:color w:val="444444"/>
          <w:sz w:val="24"/>
          <w:szCs w:val="24"/>
          <w:lang w:eastAsia="ru-RU"/>
        </w:rPr>
        <w:t>в) а я одна стою на берегу</w:t>
      </w: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1.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Жюри готово оценить «Осенние композиции»? Ну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>,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тогда команды представляют свои работы!!!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2.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Оценки жюри.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Осенью погода всё больше огорчает. Дожди барабанят по крышам домов, по асфальту, а порывистый ветер поднимает столбом опавшие листья. Все это создаёт неимоверный шум, который не дает возможности услышать собеседника. Поэтому именно осенью необходимо умение общаться без слов.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2.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На сцену приглашаются члены команд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владеющие искусством жестов, для участия в конкурсе </w:t>
      </w:r>
      <w:r w:rsidRPr="00312BAA">
        <w:rPr>
          <w:rFonts w:ascii="Verdana" w:hAnsi="Verdana" w:cs="Arial"/>
          <w:b/>
          <w:color w:val="444444"/>
          <w:sz w:val="24"/>
          <w:szCs w:val="24"/>
          <w:lang w:eastAsia="ru-RU"/>
        </w:rPr>
        <w:t>«Пантомима».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Ваша задача состоит в том, чтобы жестами пригласить члена жюри в то место, которое написано на бумаге. В зале абсолютная тишина!</w:t>
      </w:r>
    </w:p>
    <w:p w:rsidR="003A71E8" w:rsidRPr="00F758D0" w:rsidRDefault="003A71E8" w:rsidP="00147DC1">
      <w:pPr>
        <w:shd w:val="clear" w:color="auto" w:fill="FFFFFF"/>
        <w:spacing w:before="225" w:after="225" w:line="300" w:lineRule="atLeast"/>
        <w:rPr>
          <w:rFonts w:ascii="Arial" w:hAnsi="Arial" w:cs="Arial"/>
          <w:color w:val="444444"/>
          <w:sz w:val="21"/>
          <w:szCs w:val="21"/>
          <w:lang w:eastAsia="ru-RU"/>
        </w:rPr>
      </w:pPr>
      <w:r>
        <w:rPr>
          <w:rFonts w:ascii="Arial" w:hAnsi="Arial" w:cs="Arial"/>
          <w:color w:val="444444"/>
          <w:sz w:val="27"/>
          <w:szCs w:val="27"/>
          <w:lang w:eastAsia="ru-RU"/>
        </w:rPr>
        <w:t>(</w:t>
      </w:r>
      <w:r w:rsidRPr="00F758D0">
        <w:rPr>
          <w:rFonts w:ascii="Arial" w:hAnsi="Arial" w:cs="Arial"/>
          <w:color w:val="444444"/>
          <w:sz w:val="27"/>
          <w:szCs w:val="27"/>
          <w:lang w:eastAsia="ru-RU"/>
        </w:rPr>
        <w:t xml:space="preserve"> </w:t>
      </w:r>
      <w:r>
        <w:rPr>
          <w:rFonts w:ascii="Arial" w:hAnsi="Arial" w:cs="Arial"/>
          <w:color w:val="444444"/>
          <w:sz w:val="27"/>
          <w:szCs w:val="27"/>
          <w:lang w:eastAsia="ru-RU"/>
        </w:rPr>
        <w:t>Задания раздаются командам в конверте)</w:t>
      </w:r>
    </w:p>
    <w:p w:rsidR="003A71E8" w:rsidRPr="00E21E6D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147DC1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Жюри, ждем ваших результатов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</w:t>
      </w:r>
      <w:r w:rsidRPr="00E21E6D">
        <w:rPr>
          <w:rFonts w:ascii="Verdana" w:hAnsi="Verdana" w:cs="Arial"/>
          <w:b/>
          <w:color w:val="444444"/>
          <w:sz w:val="24"/>
          <w:szCs w:val="24"/>
          <w:lang w:eastAsia="ru-RU"/>
        </w:rPr>
        <w:t>по попсовому тесту.</w:t>
      </w:r>
    </w:p>
    <w:p w:rsidR="003A71E8" w:rsidRPr="00E21E6D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E21E6D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Следующий конкурс </w:t>
      </w:r>
      <w:r w:rsidRPr="00E21E6D">
        <w:rPr>
          <w:rFonts w:ascii="Verdana" w:hAnsi="Verdana" w:cs="Arial"/>
          <w:b/>
          <w:color w:val="444444"/>
          <w:sz w:val="24"/>
          <w:szCs w:val="24"/>
          <w:lang w:eastAsia="ru-RU"/>
        </w:rPr>
        <w:t>«Жили у бабуси 2 весёлых гуся»!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Приглашаю капитанов команд!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Ваша задача класть в рот по очереди по одной конфетке (глотать запрещено)  и после каждой конфеты громко и внятно произносить, глядя сопернику в глаза:  «Жили у бабуси 2 весёлых гуся», при этом  заменяя все гласные буквы на предложенную одну гласную. Каждый для замены выбирает одну из букв - Ы, О, Е, У. Кто больше запихает в рот конфет и при этом скажет «волшебную фразу», тот и победит.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E21E6D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Прошу жюри огласить результат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>ы конкурса пантомим).</w:t>
      </w:r>
    </w:p>
    <w:p w:rsidR="003A71E8" w:rsidRPr="006460D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(</w:t>
      </w:r>
      <w:r w:rsidRPr="006460D8">
        <w:rPr>
          <w:rFonts w:ascii="Verdana" w:hAnsi="Verdana" w:cs="Arial"/>
          <w:b/>
          <w:color w:val="444444"/>
          <w:sz w:val="24"/>
          <w:szCs w:val="24"/>
          <w:lang w:eastAsia="ru-RU"/>
        </w:rPr>
        <w:t>Концертный номер команды        класса</w:t>
      </w: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)</w:t>
      </w:r>
    </w:p>
    <w:p w:rsidR="003A71E8" w:rsidRDefault="003A71E8" w:rsidP="00E21E6D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7"/>
          <w:szCs w:val="27"/>
          <w:lang w:eastAsia="ru-RU"/>
        </w:rPr>
      </w:pPr>
      <w:r w:rsidRPr="00E21E6D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Предлагаем командам конкурс</w:t>
      </w:r>
      <w:r>
        <w:rPr>
          <w:rFonts w:ascii="Arial" w:hAnsi="Arial" w:cs="Arial"/>
          <w:color w:val="444444"/>
          <w:sz w:val="21"/>
          <w:szCs w:val="21"/>
          <w:lang w:eastAsia="ru-RU"/>
        </w:rPr>
        <w:t xml:space="preserve"> </w:t>
      </w:r>
      <w:r w:rsidRPr="00F758D0">
        <w:rPr>
          <w:rFonts w:ascii="Arial" w:hAnsi="Arial" w:cs="Arial"/>
          <w:color w:val="444444"/>
          <w:sz w:val="27"/>
          <w:szCs w:val="27"/>
          <w:lang w:eastAsia="ru-RU"/>
        </w:rPr>
        <w:t>«Один пашет, а семеро руками машут».</w:t>
      </w:r>
    </w:p>
    <w:p w:rsidR="003A71E8" w:rsidRPr="006460D8" w:rsidRDefault="003A71E8" w:rsidP="00E21E6D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b/>
          <w:color w:val="444444"/>
          <w:sz w:val="24"/>
          <w:szCs w:val="24"/>
          <w:lang w:eastAsia="ru-RU"/>
        </w:rPr>
      </w:pPr>
      <w:r w:rsidRPr="006460D8">
        <w:rPr>
          <w:rFonts w:ascii="Arial" w:hAnsi="Arial" w:cs="Arial"/>
          <w:b/>
          <w:color w:val="444444"/>
          <w:sz w:val="27"/>
          <w:szCs w:val="27"/>
          <w:lang w:eastAsia="ru-RU"/>
        </w:rPr>
        <w:t>(</w:t>
      </w:r>
      <w:r w:rsidRPr="006460D8">
        <w:rPr>
          <w:rFonts w:ascii="Arial" w:hAnsi="Arial" w:cs="Arial"/>
          <w:b/>
          <w:color w:val="444444"/>
          <w:sz w:val="24"/>
          <w:szCs w:val="24"/>
          <w:lang w:eastAsia="ru-RU"/>
        </w:rPr>
        <w:t>Командам раздаются чистые листы бумаги и ручки)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Вспомните и запишите в течение трёх минут как можно больше пословиц и поговорок с упоминанием чисел 1 и 7.</w:t>
      </w:r>
    </w:p>
    <w:p w:rsidR="003A71E8" w:rsidRDefault="003A71E8" w:rsidP="00E21E6D">
      <w:pPr>
        <w:shd w:val="clear" w:color="auto" w:fill="FFFFFF"/>
        <w:spacing w:before="225" w:after="225" w:line="300" w:lineRule="atLeast"/>
        <w:rPr>
          <w:rFonts w:ascii="Arial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hAnsi="Arial" w:cs="Arial"/>
          <w:b/>
          <w:color w:val="444444"/>
          <w:sz w:val="24"/>
          <w:szCs w:val="24"/>
          <w:lang w:eastAsia="ru-RU"/>
        </w:rPr>
        <w:t xml:space="preserve">                     (  </w:t>
      </w:r>
      <w:r w:rsidRPr="00E21E6D">
        <w:rPr>
          <w:rFonts w:ascii="Arial" w:hAnsi="Arial" w:cs="Arial"/>
          <w:b/>
          <w:color w:val="444444"/>
          <w:sz w:val="24"/>
          <w:szCs w:val="24"/>
          <w:lang w:eastAsia="ru-RU"/>
        </w:rPr>
        <w:t xml:space="preserve">А в это время концертный номер    </w:t>
      </w:r>
      <w:r>
        <w:rPr>
          <w:rFonts w:ascii="Arial" w:hAnsi="Arial" w:cs="Arial"/>
          <w:b/>
          <w:color w:val="444444"/>
          <w:sz w:val="24"/>
          <w:szCs w:val="24"/>
          <w:lang w:eastAsia="ru-RU"/>
        </w:rPr>
        <w:t xml:space="preserve"> </w:t>
      </w:r>
      <w:r w:rsidRPr="00E21E6D">
        <w:rPr>
          <w:rFonts w:ascii="Arial" w:hAnsi="Arial" w:cs="Arial"/>
          <w:b/>
          <w:color w:val="444444"/>
          <w:sz w:val="24"/>
          <w:szCs w:val="24"/>
          <w:lang w:eastAsia="ru-RU"/>
        </w:rPr>
        <w:t>класса</w:t>
      </w:r>
      <w:r>
        <w:rPr>
          <w:rFonts w:ascii="Arial" w:hAnsi="Arial" w:cs="Arial"/>
          <w:b/>
          <w:color w:val="444444"/>
          <w:sz w:val="24"/>
          <w:szCs w:val="24"/>
          <w:lang w:eastAsia="ru-RU"/>
        </w:rPr>
        <w:t>)</w:t>
      </w:r>
    </w:p>
    <w:p w:rsidR="003A71E8" w:rsidRPr="00E21E6D" w:rsidRDefault="003A71E8" w:rsidP="00E21E6D">
      <w:pPr>
        <w:shd w:val="clear" w:color="auto" w:fill="FFFFFF"/>
        <w:spacing w:before="225" w:after="225" w:line="30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E21E6D">
        <w:rPr>
          <w:rFonts w:ascii="Arial" w:hAnsi="Arial" w:cs="Arial"/>
          <w:color w:val="444444"/>
          <w:sz w:val="24"/>
          <w:szCs w:val="24"/>
          <w:lang w:eastAsia="ru-RU"/>
        </w:rPr>
        <w:t>Команды поочередно называют пословицы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6460D8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 Жюри! Огласите результаты конкурса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капитанов.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6460D8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1.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Продолжая тему </w:t>
      </w:r>
      <w:r w:rsidRPr="006460D8">
        <w:rPr>
          <w:rFonts w:ascii="Arial" w:hAnsi="Arial" w:cs="Arial"/>
          <w:color w:val="444444"/>
          <w:sz w:val="24"/>
          <w:szCs w:val="24"/>
          <w:lang w:eastAsia="ru-RU"/>
        </w:rPr>
        <w:t>«Один пашет, а семеро руками машут».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      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надо заметить, что одна голова хорошо, а покрытая платком в осеннее время лучше.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Уважаемые команды, проявите фантазию в конкурсе «Дефиле» и продемонстрируйте как можно больше способов применения платка.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color w:val="444444"/>
          <w:sz w:val="24"/>
          <w:szCs w:val="24"/>
          <w:lang w:eastAsia="ru-RU"/>
        </w:rPr>
        <w:t>(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Поочерёдный показ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классных команд по одному варианту).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5B11C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2.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Уважаемое жюри! Конкурс </w:t>
      </w:r>
      <w:r w:rsidRPr="006460D8">
        <w:rPr>
          <w:rFonts w:ascii="Arial" w:hAnsi="Arial" w:cs="Arial"/>
          <w:color w:val="444444"/>
          <w:sz w:val="24"/>
          <w:szCs w:val="24"/>
          <w:lang w:eastAsia="ru-RU"/>
        </w:rPr>
        <w:t>«Один пашет, а семеро руками машут»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           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в Ваших оценках…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5B11C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1.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Как известно, без воды «и ни туды, и ни сюды».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Но лучше, вкуснее воды «Лимонад»,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Это проверенный временем факт.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Знают и Тани, и Васи, и Пети,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Что можно засохнуть от жажды на свете.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center"/>
        <w:rPr>
          <w:rFonts w:ascii="Arial" w:hAnsi="Arial" w:cs="Arial"/>
          <w:color w:val="444444"/>
          <w:sz w:val="27"/>
          <w:szCs w:val="27"/>
          <w:lang w:eastAsia="ru-RU"/>
        </w:rPr>
      </w:pPr>
    </w:p>
    <w:p w:rsidR="003A71E8" w:rsidRDefault="003A71E8" w:rsidP="00F758D0">
      <w:pPr>
        <w:shd w:val="clear" w:color="auto" w:fill="FFFFFF"/>
        <w:spacing w:before="225" w:after="225" w:line="300" w:lineRule="atLeast"/>
        <w:jc w:val="center"/>
        <w:rPr>
          <w:rFonts w:ascii="Arial" w:hAnsi="Arial" w:cs="Arial"/>
          <w:color w:val="444444"/>
          <w:sz w:val="27"/>
          <w:szCs w:val="27"/>
          <w:lang w:eastAsia="ru-RU"/>
        </w:rPr>
      </w:pP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center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Arial" w:hAnsi="Arial" w:cs="Arial"/>
          <w:color w:val="444444"/>
          <w:sz w:val="27"/>
          <w:szCs w:val="27"/>
          <w:lang w:eastAsia="ru-RU"/>
        </w:rPr>
        <w:t>Просим команды на сцену для участия в конкурсе «Лимонад».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Вам предстоит добежать до разноса с лимонадом,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налить себе и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выпить, не пролив, 1 стакан напитка и возвратиться на место. Кто скорее и щепетильнее это сделает, тот и победитель состязания «Лимонад».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color w:val="444444"/>
          <w:sz w:val="24"/>
          <w:szCs w:val="24"/>
          <w:lang w:eastAsia="ru-RU"/>
        </w:rPr>
        <w:t>(Музыкальный номер от       класса)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5B11C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>. Уважаемое жюри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! Конкурс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ы «Дефиле и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«Лимонад» в Ваших оценках…</w:t>
      </w:r>
    </w:p>
    <w:p w:rsidR="003A71E8" w:rsidRPr="00A8433F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Ведущий 2. А сейчас конкурсная программа прерывается. Пусть жюри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оценит блюда и рисунки наших участников и подведет итоги всех конкурсов  и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немного отдохнет!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5B11CC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(Концертный номер от    класса)</w:t>
      </w:r>
    </w:p>
    <w:p w:rsidR="003A71E8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color w:val="444444"/>
          <w:sz w:val="24"/>
          <w:szCs w:val="24"/>
          <w:lang w:eastAsia="ru-RU"/>
        </w:rPr>
      </w:pPr>
      <w:r w:rsidRPr="005B11CC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.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Уважаемое жюри, подведите, пожалуйста, итоги всех конкурсов. </w:t>
      </w:r>
    </w:p>
    <w:p w:rsidR="003A71E8" w:rsidRPr="00B742BA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Verdana" w:hAnsi="Verdana" w:cs="Arial"/>
          <w:b/>
          <w:color w:val="444444"/>
          <w:sz w:val="24"/>
          <w:szCs w:val="24"/>
          <w:lang w:eastAsia="ru-RU"/>
        </w:rPr>
      </w:pPr>
      <w:r w:rsidRPr="00B742BA">
        <w:rPr>
          <w:rFonts w:ascii="Verdana" w:hAnsi="Verdana" w:cs="Arial"/>
          <w:b/>
          <w:color w:val="444444"/>
          <w:sz w:val="24"/>
          <w:szCs w:val="24"/>
          <w:lang w:eastAsia="ru-RU"/>
        </w:rPr>
        <w:t>Слово жюри: подведение итогов, награждение победителей грамотами.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</w:t>
      </w:r>
      <w:r w:rsidRPr="005B11CC">
        <w:rPr>
          <w:rFonts w:ascii="Verdana" w:hAnsi="Verdana" w:cs="Arial"/>
          <w:b/>
          <w:color w:val="444444"/>
          <w:sz w:val="24"/>
          <w:szCs w:val="24"/>
          <w:lang w:eastAsia="ru-RU"/>
        </w:rPr>
        <w:t xml:space="preserve"> 1: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Говорят, что осень – это грусть, с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плошные дожди, пасмурная погода,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Не верьте, друзья! Осень по-своему прекрасна и привлекательна. Осень со своей точки зрения великолепна и интересна. Она несет душе добродушие, сердцу - тепло от человеческого общения, вносит в нашу жизнь неподражаемую красу!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B742BA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2: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Осень сейчас всецело вступила в свои права и мы отметим ее приход. Мы благодарим эту осень, собственно она собрала нас всех на осенний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 бал. Впереди зима, весна, лето.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>А после этого опять осень. Какое количество их еще будет в жизни наших близких и нас самих! Рассчитываем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>,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собственно еще не раз зажгутся для всех нас в нашей школе золотые огни Осеннего  бала.</w:t>
      </w:r>
    </w:p>
    <w:p w:rsidR="003A71E8" w:rsidRPr="00F758D0" w:rsidRDefault="003A71E8" w:rsidP="00F758D0">
      <w:pPr>
        <w:shd w:val="clear" w:color="auto" w:fill="FFFFFF"/>
        <w:spacing w:before="225" w:after="225" w:line="30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B742BA">
        <w:rPr>
          <w:rFonts w:ascii="Verdana" w:hAnsi="Verdana" w:cs="Arial"/>
          <w:b/>
          <w:color w:val="444444"/>
          <w:sz w:val="24"/>
          <w:szCs w:val="24"/>
          <w:lang w:eastAsia="ru-RU"/>
        </w:rPr>
        <w:t>Ведущий 1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: Наша конкурсная программа </w:t>
      </w:r>
      <w:r>
        <w:rPr>
          <w:rFonts w:ascii="Verdana" w:hAnsi="Verdana" w:cs="Arial"/>
          <w:color w:val="444444"/>
          <w:sz w:val="24"/>
          <w:szCs w:val="24"/>
          <w:lang w:eastAsia="ru-RU"/>
        </w:rPr>
        <w:t xml:space="preserve">окончена. Но Бал продолжается!  </w:t>
      </w:r>
      <w:r w:rsidRPr="00F758D0">
        <w:rPr>
          <w:rFonts w:ascii="Verdana" w:hAnsi="Verdana" w:cs="Arial"/>
          <w:color w:val="444444"/>
          <w:sz w:val="24"/>
          <w:szCs w:val="24"/>
          <w:lang w:eastAsia="ru-RU"/>
        </w:rPr>
        <w:t xml:space="preserve"> Дискотека объявляется открытой!!!</w:t>
      </w:r>
    </w:p>
    <w:p w:rsidR="003A71E8" w:rsidRPr="00F758D0" w:rsidRDefault="003A71E8" w:rsidP="00F758D0">
      <w:pPr>
        <w:spacing w:after="0" w:line="240" w:lineRule="auto"/>
        <w:rPr>
          <w:rFonts w:ascii="Arial" w:hAnsi="Arial" w:cs="Arial"/>
          <w:color w:val="444444"/>
          <w:sz w:val="21"/>
          <w:szCs w:val="21"/>
          <w:lang w:eastAsia="ru-RU"/>
        </w:rPr>
      </w:pPr>
      <w:r w:rsidRPr="00F758D0">
        <w:rPr>
          <w:rFonts w:ascii="Arial" w:hAnsi="Arial" w:cs="Arial"/>
          <w:color w:val="444444"/>
          <w:sz w:val="21"/>
          <w:szCs w:val="21"/>
          <w:lang w:eastAsia="ru-RU"/>
        </w:rPr>
        <w:br/>
      </w:r>
    </w:p>
    <w:p w:rsidR="003A71E8" w:rsidRDefault="003A71E8"/>
    <w:sectPr w:rsidR="003A71E8" w:rsidSect="006A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02C"/>
    <w:multiLevelType w:val="multilevel"/>
    <w:tmpl w:val="CEC8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2216E"/>
    <w:multiLevelType w:val="multilevel"/>
    <w:tmpl w:val="BAE0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8D0"/>
    <w:rsid w:val="00147DC1"/>
    <w:rsid w:val="002B4D84"/>
    <w:rsid w:val="00312BAA"/>
    <w:rsid w:val="003A71E8"/>
    <w:rsid w:val="00442A40"/>
    <w:rsid w:val="005956BE"/>
    <w:rsid w:val="005B11CC"/>
    <w:rsid w:val="006460D8"/>
    <w:rsid w:val="006850BF"/>
    <w:rsid w:val="006A6A2F"/>
    <w:rsid w:val="0075289B"/>
    <w:rsid w:val="00A8433F"/>
    <w:rsid w:val="00AD06CF"/>
    <w:rsid w:val="00B217E6"/>
    <w:rsid w:val="00B67607"/>
    <w:rsid w:val="00B742BA"/>
    <w:rsid w:val="00C356B6"/>
    <w:rsid w:val="00C53F65"/>
    <w:rsid w:val="00CA671C"/>
    <w:rsid w:val="00CC13B4"/>
    <w:rsid w:val="00CC6130"/>
    <w:rsid w:val="00CD7513"/>
    <w:rsid w:val="00D25641"/>
    <w:rsid w:val="00D64B77"/>
    <w:rsid w:val="00DE658E"/>
    <w:rsid w:val="00E21E6D"/>
    <w:rsid w:val="00ED0978"/>
    <w:rsid w:val="00ED1893"/>
    <w:rsid w:val="00ED34EF"/>
    <w:rsid w:val="00F02CEF"/>
    <w:rsid w:val="00F17B6D"/>
    <w:rsid w:val="00F758D0"/>
    <w:rsid w:val="00F92BDE"/>
    <w:rsid w:val="00FB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2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F75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758D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75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758D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758D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758D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F758D0"/>
    <w:rPr>
      <w:rFonts w:cs="Times New Roman"/>
      <w:color w:val="0000FF"/>
      <w:u w:val="single"/>
    </w:rPr>
  </w:style>
  <w:style w:type="character" w:customStyle="1" w:styleId="editlinktip">
    <w:name w:val="editlinktip"/>
    <w:basedOn w:val="DefaultParagraphFont"/>
    <w:uiPriority w:val="99"/>
    <w:rsid w:val="00F758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7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7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7</Pages>
  <Words>1207</Words>
  <Characters>6885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Admin</cp:lastModifiedBy>
  <cp:revision>8</cp:revision>
  <cp:lastPrinted>2014-09-19T18:00:00Z</cp:lastPrinted>
  <dcterms:created xsi:type="dcterms:W3CDTF">2014-09-10T05:29:00Z</dcterms:created>
  <dcterms:modified xsi:type="dcterms:W3CDTF">2014-09-19T18:02:00Z</dcterms:modified>
</cp:coreProperties>
</file>