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38" w:rsidRPr="0016451F" w:rsidRDefault="00813738" w:rsidP="00776F51">
      <w:pPr>
        <w:jc w:val="center"/>
        <w:rPr>
          <w:b/>
          <w:sz w:val="28"/>
          <w:szCs w:val="28"/>
        </w:rPr>
      </w:pPr>
      <w:r w:rsidRPr="0016451F">
        <w:rPr>
          <w:b/>
          <w:sz w:val="28"/>
          <w:szCs w:val="28"/>
        </w:rPr>
        <w:t xml:space="preserve">Государственное </w:t>
      </w:r>
      <w:r>
        <w:rPr>
          <w:b/>
          <w:sz w:val="28"/>
          <w:szCs w:val="28"/>
        </w:rPr>
        <w:t xml:space="preserve">автономное </w:t>
      </w:r>
      <w:r w:rsidRPr="0016451F">
        <w:rPr>
          <w:b/>
          <w:sz w:val="28"/>
          <w:szCs w:val="28"/>
        </w:rPr>
        <w:t>образовательное учреждение</w:t>
      </w:r>
    </w:p>
    <w:p w:rsidR="00813738" w:rsidRDefault="00813738" w:rsidP="00776F51">
      <w:pPr>
        <w:jc w:val="center"/>
        <w:rPr>
          <w:b/>
          <w:sz w:val="28"/>
          <w:szCs w:val="28"/>
        </w:rPr>
      </w:pPr>
      <w:r>
        <w:rPr>
          <w:b/>
          <w:sz w:val="28"/>
          <w:szCs w:val="28"/>
        </w:rPr>
        <w:t xml:space="preserve">среднего профессионального </w:t>
      </w:r>
      <w:r w:rsidRPr="0016451F">
        <w:rPr>
          <w:b/>
          <w:sz w:val="28"/>
          <w:szCs w:val="28"/>
        </w:rPr>
        <w:t xml:space="preserve">образования </w:t>
      </w:r>
    </w:p>
    <w:p w:rsidR="00813738" w:rsidRPr="0016451F" w:rsidRDefault="00813738" w:rsidP="00776F51">
      <w:pPr>
        <w:jc w:val="center"/>
        <w:rPr>
          <w:sz w:val="28"/>
          <w:szCs w:val="28"/>
        </w:rPr>
      </w:pPr>
      <w:r>
        <w:rPr>
          <w:b/>
          <w:sz w:val="28"/>
          <w:szCs w:val="28"/>
        </w:rPr>
        <w:t>Учалинский горно-металлургический техникум</w:t>
      </w:r>
    </w:p>
    <w:p w:rsidR="00813738" w:rsidRPr="0016451F" w:rsidRDefault="00813738" w:rsidP="00776F51">
      <w:pPr>
        <w:jc w:val="center"/>
        <w:rPr>
          <w:sz w:val="28"/>
          <w:szCs w:val="28"/>
        </w:rPr>
      </w:pPr>
    </w:p>
    <w:p w:rsidR="00813738" w:rsidRPr="0016451F" w:rsidRDefault="00813738" w:rsidP="00776F51">
      <w:pPr>
        <w:jc w:val="center"/>
        <w:rPr>
          <w:sz w:val="28"/>
          <w:szCs w:val="28"/>
        </w:rPr>
      </w:pPr>
    </w:p>
    <w:p w:rsidR="00813738" w:rsidRPr="0016451F" w:rsidRDefault="00813738" w:rsidP="00776F51">
      <w:pPr>
        <w:jc w:val="center"/>
        <w:rPr>
          <w:sz w:val="28"/>
          <w:szCs w:val="28"/>
        </w:rPr>
      </w:pPr>
    </w:p>
    <w:p w:rsidR="00813738" w:rsidRPr="0016451F" w:rsidRDefault="00813738" w:rsidP="00776F51">
      <w:pPr>
        <w:jc w:val="center"/>
        <w:rPr>
          <w:sz w:val="28"/>
          <w:szCs w:val="28"/>
        </w:rPr>
      </w:pPr>
    </w:p>
    <w:p w:rsidR="00813738" w:rsidRPr="0016451F" w:rsidRDefault="00813738" w:rsidP="00776F51">
      <w:pPr>
        <w:jc w:val="center"/>
        <w:rPr>
          <w:sz w:val="28"/>
          <w:szCs w:val="28"/>
        </w:rPr>
      </w:pPr>
    </w:p>
    <w:p w:rsidR="00813738" w:rsidRPr="0016451F" w:rsidRDefault="00813738" w:rsidP="00776F51">
      <w:pPr>
        <w:jc w:val="center"/>
        <w:rPr>
          <w:sz w:val="28"/>
          <w:szCs w:val="28"/>
        </w:rPr>
      </w:pPr>
    </w:p>
    <w:p w:rsidR="00813738" w:rsidRPr="0016451F" w:rsidRDefault="00813738" w:rsidP="00776F51">
      <w:pPr>
        <w:rPr>
          <w:sz w:val="28"/>
          <w:szCs w:val="28"/>
        </w:rPr>
      </w:pPr>
    </w:p>
    <w:p w:rsidR="00813738" w:rsidRDefault="00813738" w:rsidP="00776F51">
      <w:pPr>
        <w:jc w:val="center"/>
        <w:rPr>
          <w:b/>
          <w:sz w:val="28"/>
          <w:szCs w:val="28"/>
        </w:rPr>
      </w:pPr>
    </w:p>
    <w:p w:rsidR="00813738" w:rsidRDefault="00813738" w:rsidP="00776F51">
      <w:pPr>
        <w:jc w:val="center"/>
        <w:rPr>
          <w:b/>
          <w:sz w:val="28"/>
          <w:szCs w:val="28"/>
        </w:rPr>
      </w:pPr>
    </w:p>
    <w:p w:rsidR="00813738" w:rsidRDefault="00813738" w:rsidP="00776F51">
      <w:pPr>
        <w:jc w:val="center"/>
        <w:rPr>
          <w:b/>
          <w:sz w:val="28"/>
          <w:szCs w:val="28"/>
        </w:rPr>
      </w:pPr>
      <w:r w:rsidRPr="0016451F">
        <w:rPr>
          <w:b/>
          <w:sz w:val="28"/>
          <w:szCs w:val="28"/>
        </w:rPr>
        <w:t>Методическая разработка</w:t>
      </w:r>
    </w:p>
    <w:p w:rsidR="00813738" w:rsidRDefault="00813738" w:rsidP="00776F51">
      <w:pPr>
        <w:jc w:val="center"/>
        <w:rPr>
          <w:b/>
          <w:sz w:val="28"/>
          <w:szCs w:val="28"/>
        </w:rPr>
      </w:pPr>
    </w:p>
    <w:p w:rsidR="00813738" w:rsidRPr="0016451F" w:rsidRDefault="00813738" w:rsidP="00776F51">
      <w:pPr>
        <w:jc w:val="center"/>
        <w:rPr>
          <w:b/>
          <w:sz w:val="28"/>
          <w:szCs w:val="28"/>
        </w:rPr>
      </w:pPr>
      <w:r>
        <w:rPr>
          <w:b/>
          <w:sz w:val="28"/>
          <w:szCs w:val="28"/>
        </w:rPr>
        <w:t>внеклассного интегрированного мероприятия</w:t>
      </w:r>
    </w:p>
    <w:p w:rsidR="00813738" w:rsidRPr="0016451F" w:rsidRDefault="00813738" w:rsidP="00776F51">
      <w:pPr>
        <w:jc w:val="center"/>
        <w:rPr>
          <w:b/>
          <w:sz w:val="28"/>
          <w:szCs w:val="28"/>
        </w:rPr>
      </w:pPr>
    </w:p>
    <w:p w:rsidR="00813738" w:rsidRDefault="00813738" w:rsidP="00776F51">
      <w:pPr>
        <w:rPr>
          <w:sz w:val="28"/>
          <w:szCs w:val="28"/>
        </w:rPr>
      </w:pPr>
      <w:r w:rsidRPr="008D035A">
        <w:rPr>
          <w:b/>
          <w:sz w:val="28"/>
          <w:szCs w:val="28"/>
        </w:rPr>
        <w:t>Тема разработки:</w:t>
      </w:r>
      <w:r>
        <w:rPr>
          <w:b/>
          <w:sz w:val="28"/>
          <w:szCs w:val="28"/>
        </w:rPr>
        <w:t xml:space="preserve"> Викторина «Переведи!»</w:t>
      </w:r>
    </w:p>
    <w:p w:rsidR="00813738" w:rsidRDefault="00813738" w:rsidP="00776F51">
      <w:pPr>
        <w:rPr>
          <w:b/>
          <w:sz w:val="28"/>
          <w:szCs w:val="28"/>
        </w:rPr>
      </w:pPr>
      <w:r>
        <w:rPr>
          <w:b/>
          <w:sz w:val="28"/>
          <w:szCs w:val="28"/>
        </w:rPr>
        <w:t>Учебные дисциплины</w:t>
      </w:r>
      <w:r w:rsidRPr="005A77B5">
        <w:rPr>
          <w:b/>
          <w:sz w:val="28"/>
          <w:szCs w:val="28"/>
        </w:rPr>
        <w:t>:</w:t>
      </w:r>
      <w:r>
        <w:rPr>
          <w:sz w:val="28"/>
          <w:szCs w:val="28"/>
        </w:rPr>
        <w:t xml:space="preserve"> башкирский язык, спецдисциплины по профессии «Повар, кондитер»</w:t>
      </w:r>
    </w:p>
    <w:p w:rsidR="00813738" w:rsidRDefault="00813738" w:rsidP="00776F51">
      <w:pPr>
        <w:rPr>
          <w:sz w:val="28"/>
          <w:szCs w:val="28"/>
        </w:rPr>
      </w:pPr>
      <w:r w:rsidRPr="008D035A">
        <w:rPr>
          <w:b/>
          <w:sz w:val="28"/>
          <w:szCs w:val="28"/>
        </w:rPr>
        <w:t>Форма проведения:</w:t>
      </w:r>
      <w:r>
        <w:rPr>
          <w:sz w:val="28"/>
          <w:szCs w:val="28"/>
        </w:rPr>
        <w:t xml:space="preserve"> конкурс-викторина</w:t>
      </w:r>
    </w:p>
    <w:p w:rsidR="00813738" w:rsidRDefault="00813738" w:rsidP="00776F51">
      <w:pPr>
        <w:rPr>
          <w:sz w:val="28"/>
          <w:szCs w:val="28"/>
        </w:rPr>
      </w:pPr>
      <w:r w:rsidRPr="00BB5149">
        <w:rPr>
          <w:b/>
          <w:iCs/>
          <w:sz w:val="28"/>
          <w:szCs w:val="28"/>
        </w:rPr>
        <w:t>Методика проведения</w:t>
      </w:r>
      <w:r w:rsidRPr="00BB5149">
        <w:rPr>
          <w:sz w:val="28"/>
          <w:szCs w:val="28"/>
        </w:rPr>
        <w:t>: беседа (вопросно-ответная), использование мультимедиа, музыкальное сопровожд</w:t>
      </w:r>
      <w:r>
        <w:rPr>
          <w:sz w:val="28"/>
          <w:szCs w:val="28"/>
        </w:rPr>
        <w:t>ение</w:t>
      </w:r>
      <w:r w:rsidRPr="00BB5149">
        <w:rPr>
          <w:sz w:val="28"/>
          <w:szCs w:val="28"/>
        </w:rPr>
        <w:t>.</w:t>
      </w:r>
    </w:p>
    <w:p w:rsidR="00813738" w:rsidRPr="00BB5149" w:rsidRDefault="00813738" w:rsidP="00776F51">
      <w:pPr>
        <w:rPr>
          <w:b/>
          <w:sz w:val="28"/>
          <w:szCs w:val="28"/>
        </w:rPr>
      </w:pPr>
    </w:p>
    <w:p w:rsidR="00813738" w:rsidRPr="005A77B5" w:rsidRDefault="00813738" w:rsidP="00776F51">
      <w:pPr>
        <w:rPr>
          <w:sz w:val="28"/>
          <w:szCs w:val="28"/>
        </w:rPr>
      </w:pPr>
      <w:r>
        <w:rPr>
          <w:sz w:val="28"/>
          <w:szCs w:val="28"/>
        </w:rPr>
        <w:t>Мероприятие проведено 28</w:t>
      </w:r>
      <w:r w:rsidRPr="005A77B5">
        <w:rPr>
          <w:sz w:val="28"/>
          <w:szCs w:val="28"/>
        </w:rPr>
        <w:t>.11.2014 г. в группе № 11,обучающейся  по профессии «Повар, кондитер»</w:t>
      </w:r>
    </w:p>
    <w:p w:rsidR="00813738" w:rsidRDefault="00813738" w:rsidP="00776F51">
      <w:pPr>
        <w:jc w:val="center"/>
        <w:rPr>
          <w:b/>
          <w:sz w:val="28"/>
          <w:szCs w:val="28"/>
        </w:rPr>
      </w:pPr>
    </w:p>
    <w:p w:rsidR="00813738" w:rsidRPr="0016451F" w:rsidRDefault="00813738" w:rsidP="00776F51">
      <w:pPr>
        <w:jc w:val="center"/>
        <w:rPr>
          <w:sz w:val="28"/>
          <w:szCs w:val="28"/>
        </w:rPr>
      </w:pPr>
    </w:p>
    <w:p w:rsidR="00813738" w:rsidRPr="0016451F" w:rsidRDefault="00813738" w:rsidP="00776F51">
      <w:pPr>
        <w:jc w:val="center"/>
        <w:rPr>
          <w:sz w:val="28"/>
          <w:szCs w:val="28"/>
        </w:rPr>
      </w:pPr>
    </w:p>
    <w:p w:rsidR="00813738" w:rsidRPr="0016451F" w:rsidRDefault="00813738" w:rsidP="00776F51">
      <w:pPr>
        <w:jc w:val="center"/>
        <w:rPr>
          <w:sz w:val="28"/>
          <w:szCs w:val="28"/>
        </w:rPr>
      </w:pPr>
    </w:p>
    <w:p w:rsidR="00813738" w:rsidRDefault="00813738" w:rsidP="00BB5149">
      <w:pPr>
        <w:pStyle w:val="NormalWeb"/>
      </w:pPr>
    </w:p>
    <w:p w:rsidR="00813738" w:rsidRPr="0016451F" w:rsidRDefault="00813738" w:rsidP="00776F51">
      <w:pPr>
        <w:jc w:val="center"/>
        <w:rPr>
          <w:sz w:val="28"/>
          <w:szCs w:val="28"/>
        </w:rPr>
      </w:pPr>
    </w:p>
    <w:p w:rsidR="00813738" w:rsidRPr="0016451F" w:rsidRDefault="00813738" w:rsidP="00776F51">
      <w:pPr>
        <w:jc w:val="center"/>
        <w:rPr>
          <w:sz w:val="28"/>
          <w:szCs w:val="28"/>
        </w:rPr>
      </w:pPr>
    </w:p>
    <w:p w:rsidR="00813738" w:rsidRPr="0016451F" w:rsidRDefault="00813738" w:rsidP="00776F51">
      <w:pPr>
        <w:jc w:val="center"/>
        <w:rPr>
          <w:sz w:val="28"/>
          <w:szCs w:val="28"/>
        </w:rPr>
      </w:pPr>
    </w:p>
    <w:p w:rsidR="00813738" w:rsidRDefault="00813738" w:rsidP="00BB5149">
      <w:pPr>
        <w:jc w:val="right"/>
        <w:rPr>
          <w:sz w:val="28"/>
          <w:szCs w:val="28"/>
        </w:rPr>
      </w:pPr>
      <w:r>
        <w:rPr>
          <w:sz w:val="28"/>
          <w:szCs w:val="28"/>
        </w:rPr>
        <w:t xml:space="preserve">    Р</w:t>
      </w:r>
      <w:r w:rsidRPr="0016451F">
        <w:rPr>
          <w:sz w:val="28"/>
          <w:szCs w:val="28"/>
        </w:rPr>
        <w:t>азработчик:</w:t>
      </w:r>
      <w:r>
        <w:rPr>
          <w:sz w:val="28"/>
          <w:szCs w:val="28"/>
        </w:rPr>
        <w:t xml:space="preserve"> Юнусова Лариса Робертовна, </w:t>
      </w:r>
    </w:p>
    <w:p w:rsidR="00813738" w:rsidRDefault="00813738" w:rsidP="00BB5149">
      <w:pPr>
        <w:jc w:val="right"/>
        <w:rPr>
          <w:sz w:val="28"/>
          <w:szCs w:val="28"/>
        </w:rPr>
      </w:pPr>
      <w:r>
        <w:rPr>
          <w:sz w:val="28"/>
          <w:szCs w:val="28"/>
        </w:rPr>
        <w:t>преподаватель башкирского языка</w:t>
      </w:r>
    </w:p>
    <w:p w:rsidR="00813738" w:rsidRDefault="00813738" w:rsidP="00776F51">
      <w:pPr>
        <w:jc w:val="right"/>
        <w:rPr>
          <w:sz w:val="28"/>
          <w:szCs w:val="28"/>
        </w:rPr>
      </w:pPr>
      <w:r>
        <w:rPr>
          <w:sz w:val="28"/>
          <w:szCs w:val="28"/>
        </w:rPr>
        <w:t>Шакирова Гульнара Кимовна,</w:t>
      </w:r>
    </w:p>
    <w:p w:rsidR="00813738" w:rsidRDefault="00813738" w:rsidP="00776F51">
      <w:pPr>
        <w:jc w:val="right"/>
        <w:rPr>
          <w:sz w:val="28"/>
          <w:szCs w:val="28"/>
        </w:rPr>
      </w:pPr>
      <w:r>
        <w:rPr>
          <w:sz w:val="28"/>
          <w:szCs w:val="28"/>
        </w:rPr>
        <w:t>преподаватель спецдисциплин.</w:t>
      </w:r>
    </w:p>
    <w:p w:rsidR="00813738" w:rsidRPr="0016451F" w:rsidRDefault="00813738" w:rsidP="00BB5149">
      <w:pPr>
        <w:jc w:val="center"/>
        <w:rPr>
          <w:sz w:val="28"/>
          <w:szCs w:val="28"/>
        </w:rPr>
      </w:pPr>
    </w:p>
    <w:p w:rsidR="00813738" w:rsidRPr="0016451F" w:rsidRDefault="00813738" w:rsidP="00776F51">
      <w:pPr>
        <w:jc w:val="right"/>
        <w:rPr>
          <w:sz w:val="28"/>
          <w:szCs w:val="28"/>
        </w:rPr>
      </w:pPr>
    </w:p>
    <w:p w:rsidR="00813738" w:rsidRPr="0016451F" w:rsidRDefault="00813738" w:rsidP="00776F51">
      <w:pPr>
        <w:jc w:val="center"/>
        <w:rPr>
          <w:sz w:val="28"/>
          <w:szCs w:val="28"/>
        </w:rPr>
      </w:pPr>
    </w:p>
    <w:p w:rsidR="00813738" w:rsidRPr="0016451F" w:rsidRDefault="00813738" w:rsidP="00776F51">
      <w:pPr>
        <w:jc w:val="center"/>
        <w:rPr>
          <w:sz w:val="28"/>
          <w:szCs w:val="28"/>
        </w:rPr>
      </w:pPr>
    </w:p>
    <w:p w:rsidR="00813738" w:rsidRDefault="00813738" w:rsidP="00776F51">
      <w:pPr>
        <w:jc w:val="center"/>
        <w:rPr>
          <w:sz w:val="28"/>
          <w:szCs w:val="28"/>
        </w:rPr>
      </w:pPr>
      <w:r>
        <w:rPr>
          <w:sz w:val="28"/>
          <w:szCs w:val="28"/>
        </w:rPr>
        <w:t>г.Учалы</w:t>
      </w:r>
    </w:p>
    <w:p w:rsidR="00813738" w:rsidRDefault="00813738" w:rsidP="00776F51">
      <w:pPr>
        <w:jc w:val="center"/>
        <w:rPr>
          <w:sz w:val="28"/>
          <w:szCs w:val="28"/>
        </w:rPr>
      </w:pPr>
      <w:smartTag w:uri="urn:schemas-microsoft-com:office:smarttags" w:element="metricconverter">
        <w:smartTagPr>
          <w:attr w:name="ProductID" w:val="2014 г"/>
        </w:smartTagPr>
        <w:r>
          <w:rPr>
            <w:sz w:val="28"/>
            <w:szCs w:val="28"/>
          </w:rPr>
          <w:t>2014 г</w:t>
        </w:r>
      </w:smartTag>
      <w:r>
        <w:rPr>
          <w:sz w:val="28"/>
          <w:szCs w:val="28"/>
        </w:rPr>
        <w:t>.</w:t>
      </w:r>
    </w:p>
    <w:p w:rsidR="00813738" w:rsidRDefault="00813738" w:rsidP="00776F51">
      <w:pPr>
        <w:jc w:val="center"/>
        <w:rPr>
          <w:sz w:val="28"/>
          <w:szCs w:val="28"/>
        </w:rPr>
      </w:pPr>
    </w:p>
    <w:p w:rsidR="00813738" w:rsidRDefault="00813738" w:rsidP="00BB5149">
      <w:pPr>
        <w:ind w:right="-82" w:firstLine="540"/>
        <w:jc w:val="both"/>
      </w:pPr>
      <w:r>
        <w:rPr>
          <w:b/>
        </w:rPr>
        <w:t>Цели:</w:t>
      </w:r>
    </w:p>
    <w:p w:rsidR="00813738" w:rsidRDefault="00813738" w:rsidP="00BB5149">
      <w:pPr>
        <w:ind w:right="-82" w:firstLine="540"/>
        <w:jc w:val="both"/>
      </w:pPr>
      <w:r>
        <w:rPr>
          <w:b/>
        </w:rPr>
        <w:t xml:space="preserve">     - обучающая: </w:t>
      </w:r>
      <w:r>
        <w:t>активизировать познавательную деятельность обучающихся в изучении башкирского языка и народной культуры, в частности, башкирской кухне;</w:t>
      </w:r>
    </w:p>
    <w:p w:rsidR="00813738" w:rsidRDefault="00813738" w:rsidP="00BB5149">
      <w:pPr>
        <w:ind w:right="-82" w:firstLine="540"/>
        <w:jc w:val="both"/>
      </w:pPr>
      <w:r>
        <w:rPr>
          <w:b/>
        </w:rPr>
        <w:t xml:space="preserve">     - развивающая: </w:t>
      </w:r>
      <w:r>
        <w:t>способствовать формированию у обучающихся умений и навыков свободного общения на башкирском языке, ведения диалога, работы с дополнительной литературой;</w:t>
      </w:r>
      <w:r>
        <w:rPr>
          <w:b/>
        </w:rPr>
        <w:t xml:space="preserve">     </w:t>
      </w:r>
    </w:p>
    <w:p w:rsidR="00813738" w:rsidRDefault="00813738" w:rsidP="00BB5149">
      <w:pPr>
        <w:ind w:right="-82" w:firstLine="540"/>
        <w:jc w:val="both"/>
      </w:pPr>
      <w:r>
        <w:rPr>
          <w:b/>
        </w:rPr>
        <w:t xml:space="preserve">     - воспитательная: </w:t>
      </w:r>
      <w:r>
        <w:t>способствовать проявлению обучающимися их творческой активности, формированию у них чувства патриотизма и любви к своей Родине, стремления сохранять и приумножать культурное наследие.</w:t>
      </w:r>
    </w:p>
    <w:p w:rsidR="00813738" w:rsidRDefault="00813738">
      <w:pPr>
        <w:rPr>
          <w:rStyle w:val="c0"/>
        </w:rPr>
      </w:pPr>
    </w:p>
    <w:p w:rsidR="00813738" w:rsidRDefault="00813738">
      <w:r>
        <w:rPr>
          <w:b/>
        </w:rPr>
        <w:t xml:space="preserve">Оснащение: </w:t>
      </w:r>
      <w:r w:rsidRPr="004030B8">
        <w:t xml:space="preserve">проектор, </w:t>
      </w:r>
      <w:r>
        <w:t>экран, ноутбук, записи с музыкальным сопровождением</w:t>
      </w:r>
    </w:p>
    <w:p w:rsidR="00813738" w:rsidRDefault="00813738"/>
    <w:p w:rsidR="00813738" w:rsidRDefault="00813738">
      <w:pPr>
        <w:rPr>
          <w:rStyle w:val="c0"/>
          <w:b/>
        </w:rPr>
      </w:pPr>
      <w:r w:rsidRPr="004030B8">
        <w:rPr>
          <w:rStyle w:val="c0"/>
          <w:b/>
        </w:rPr>
        <w:t>1 ведущий:</w:t>
      </w:r>
      <w:r>
        <w:rPr>
          <w:rStyle w:val="c0"/>
          <w:b/>
        </w:rPr>
        <w:t xml:space="preserve"> Шакирова Г.К.</w:t>
      </w:r>
    </w:p>
    <w:p w:rsidR="00813738" w:rsidRDefault="00813738">
      <w:pPr>
        <w:rPr>
          <w:rStyle w:val="c0"/>
          <w:b/>
        </w:rPr>
      </w:pPr>
      <w:r>
        <w:rPr>
          <w:rStyle w:val="c0"/>
          <w:b/>
        </w:rPr>
        <w:t>2 ведущий: Юнусова Л.Р.</w:t>
      </w:r>
    </w:p>
    <w:p w:rsidR="00813738" w:rsidRDefault="00813738">
      <w:pPr>
        <w:rPr>
          <w:rStyle w:val="c0"/>
        </w:rPr>
      </w:pPr>
    </w:p>
    <w:p w:rsidR="00813738" w:rsidRPr="004030B8" w:rsidRDefault="00813738" w:rsidP="004030B8">
      <w:pPr>
        <w:jc w:val="center"/>
        <w:rPr>
          <w:rStyle w:val="c0"/>
          <w:b/>
        </w:rPr>
      </w:pPr>
      <w:r w:rsidRPr="004030B8">
        <w:rPr>
          <w:rStyle w:val="c0"/>
          <w:b/>
        </w:rPr>
        <w:t>Ход мероприятия</w:t>
      </w:r>
    </w:p>
    <w:p w:rsidR="00813738" w:rsidRDefault="00813738">
      <w:pPr>
        <w:rPr>
          <w:rStyle w:val="c0"/>
        </w:rPr>
      </w:pPr>
    </w:p>
    <w:p w:rsidR="00813738" w:rsidRDefault="00813738">
      <w:pPr>
        <w:rPr>
          <w:rStyle w:val="c0"/>
        </w:rPr>
      </w:pPr>
      <w:r w:rsidRPr="004030B8">
        <w:rPr>
          <w:rStyle w:val="c0"/>
          <w:b/>
        </w:rPr>
        <w:t>1 ведущий:</w:t>
      </w:r>
      <w:r>
        <w:rPr>
          <w:rStyle w:val="c0"/>
        </w:rPr>
        <w:t xml:space="preserve"> Добрый день!</w:t>
      </w:r>
    </w:p>
    <w:p w:rsidR="00813738" w:rsidRDefault="00813738">
      <w:r w:rsidRPr="004030B8">
        <w:rPr>
          <w:rStyle w:val="c0"/>
          <w:b/>
        </w:rPr>
        <w:t>2 ведущий:</w:t>
      </w:r>
      <w:r>
        <w:rPr>
          <w:rStyle w:val="c0"/>
        </w:rPr>
        <w:t xml:space="preserve"> </w:t>
      </w:r>
      <w:r>
        <w:t>Хәйерле көн!</w:t>
      </w:r>
    </w:p>
    <w:p w:rsidR="00813738" w:rsidRDefault="00813738">
      <w:pPr>
        <w:rPr>
          <w:sz w:val="28"/>
          <w:szCs w:val="28"/>
        </w:rPr>
      </w:pPr>
      <w:r w:rsidRPr="004030B8">
        <w:rPr>
          <w:rStyle w:val="c0"/>
          <w:b/>
        </w:rPr>
        <w:t>1 ведущий:</w:t>
      </w:r>
      <w:r>
        <w:rPr>
          <w:rStyle w:val="c0"/>
          <w:b/>
        </w:rPr>
        <w:t xml:space="preserve"> </w:t>
      </w:r>
      <w:r w:rsidRPr="00B00B2D">
        <w:rPr>
          <w:rStyle w:val="c0"/>
          <w:b/>
        </w:rPr>
        <w:t xml:space="preserve">Башкортостан. </w:t>
      </w:r>
      <w:r w:rsidRPr="00B00B2D">
        <w:t>Родина. Отечество.</w:t>
      </w:r>
      <w:r w:rsidRPr="00942E90">
        <w:rPr>
          <w:sz w:val="28"/>
          <w:szCs w:val="28"/>
        </w:rPr>
        <w:t xml:space="preserve"> </w:t>
      </w:r>
      <w:r w:rsidRPr="00B00B2D">
        <w:t>Это не только огромное территориальное пространство, но и наш родной язык, великое русское слово, выделяющий нас как нацию среди миллионов людей на планете.</w:t>
      </w:r>
      <w:r w:rsidRPr="00942E90">
        <w:rPr>
          <w:sz w:val="28"/>
          <w:szCs w:val="28"/>
        </w:rPr>
        <w:t xml:space="preserve"> </w:t>
      </w:r>
    </w:p>
    <w:p w:rsidR="00813738" w:rsidRDefault="00813738">
      <w:pPr>
        <w:rPr>
          <w:rStyle w:val="c0"/>
        </w:rPr>
      </w:pPr>
      <w:r w:rsidRPr="004030B8">
        <w:rPr>
          <w:rStyle w:val="c0"/>
          <w:b/>
        </w:rPr>
        <w:t>2 ведущий:</w:t>
      </w:r>
      <w:r>
        <w:rPr>
          <w:rStyle w:val="c0"/>
        </w:rPr>
        <w:t>Иле бар</w:t>
      </w:r>
      <w:r>
        <w:rPr>
          <w:rStyle w:val="c0"/>
          <w:rFonts w:ascii="Lucida Sans Unicode" w:hAnsi="Lucida Sans Unicode" w:cs="Lucida Sans Unicode"/>
        </w:rPr>
        <w:t>ҙ</w:t>
      </w:r>
      <w:r>
        <w:rPr>
          <w:rStyle w:val="c0"/>
        </w:rPr>
        <w:t>ың теле бар, теле бар</w:t>
      </w:r>
      <w:r>
        <w:rPr>
          <w:rStyle w:val="c0"/>
          <w:rFonts w:ascii="Lucida Sans Unicode" w:hAnsi="Lucida Sans Unicode" w:cs="Lucida Sans Unicode"/>
        </w:rPr>
        <w:t>ҙ</w:t>
      </w:r>
      <w:r>
        <w:rPr>
          <w:rStyle w:val="c0"/>
        </w:rPr>
        <w:t>ың көнө бар.</w:t>
      </w:r>
      <w:r>
        <w:br/>
      </w:r>
      <w:r>
        <w:rPr>
          <w:rStyle w:val="c0"/>
        </w:rPr>
        <w:t>Кто любит Родину, любит и свой родной язык</w:t>
      </w:r>
    </w:p>
    <w:p w:rsidR="00813738" w:rsidRDefault="00813738">
      <w:pPr>
        <w:rPr>
          <w:rStyle w:val="c0"/>
        </w:rPr>
      </w:pPr>
    </w:p>
    <w:p w:rsidR="00813738" w:rsidRDefault="00813738">
      <w:pPr>
        <w:rPr>
          <w:i/>
        </w:rPr>
      </w:pPr>
      <w:r w:rsidRPr="00164194">
        <w:rPr>
          <w:rStyle w:val="c0"/>
          <w:i/>
        </w:rPr>
        <w:t>(исполняется песня «</w:t>
      </w:r>
      <w:r w:rsidRPr="00164194">
        <w:rPr>
          <w:i/>
        </w:rPr>
        <w:t>Туған тел»)</w:t>
      </w:r>
    </w:p>
    <w:p w:rsidR="00813738" w:rsidRPr="00164194" w:rsidRDefault="00813738">
      <w:pPr>
        <w:rPr>
          <w:rStyle w:val="c0"/>
          <w:i/>
        </w:rPr>
      </w:pPr>
    </w:p>
    <w:p w:rsidR="00813738" w:rsidRPr="00164194" w:rsidRDefault="00813738">
      <w:r w:rsidRPr="004030B8">
        <w:rPr>
          <w:rStyle w:val="c0"/>
          <w:b/>
        </w:rPr>
        <w:t>1 ведущий:</w:t>
      </w:r>
      <w:r>
        <w:rPr>
          <w:rStyle w:val="c0"/>
          <w:b/>
        </w:rPr>
        <w:t xml:space="preserve"> </w:t>
      </w:r>
      <w:r w:rsidRPr="00164194">
        <w:rPr>
          <w:rStyle w:val="c0"/>
        </w:rPr>
        <w:t>И сегодня мы проводим викторину, в которой участники могут проверить свое знание башкирского языка и культуры.</w:t>
      </w:r>
    </w:p>
    <w:p w:rsidR="00813738" w:rsidRDefault="00813738">
      <w:r>
        <w:t>В викторине примут участие 2 команды. Игра будет проходить в 5 этапов.</w:t>
      </w:r>
    </w:p>
    <w:p w:rsidR="00813738" w:rsidRPr="00164194" w:rsidRDefault="00813738">
      <w:r>
        <w:t xml:space="preserve">Правила 1 тура очень просты. Вам будут представлены 12 слов, которые надо будет перевести с русского на башкирский язык </w:t>
      </w:r>
      <w:r>
        <w:rPr>
          <w:i/>
        </w:rPr>
        <w:t>(слайд</w:t>
      </w:r>
      <w:r w:rsidRPr="00164194">
        <w:rPr>
          <w:i/>
        </w:rPr>
        <w:t xml:space="preserve"> №   )</w:t>
      </w:r>
      <w:r>
        <w:t>. Ответите правильно, получите 2 балла, ответите неправильно – возможность ответить получат ваши соперники, при этом они получат 1 дополнительный балл. Все понятно?</w:t>
      </w:r>
    </w:p>
    <w:p w:rsidR="00813738" w:rsidRDefault="00813738">
      <w:r w:rsidRPr="00164194">
        <w:rPr>
          <w:b/>
        </w:rPr>
        <w:t>2 ведущий:</w:t>
      </w:r>
      <w:r>
        <w:t xml:space="preserve"> Итак, начинаем: </w:t>
      </w:r>
    </w:p>
    <w:p w:rsidR="00813738" w:rsidRDefault="00813738">
      <w:r>
        <w:t xml:space="preserve">Тема 1 тура – кулинария. </w:t>
      </w:r>
      <w:r>
        <w:rPr>
          <w:i/>
        </w:rPr>
        <w:t>(слайд</w:t>
      </w:r>
      <w:r w:rsidRPr="00164194">
        <w:rPr>
          <w:i/>
        </w:rPr>
        <w:t xml:space="preserve"> №   )</w:t>
      </w:r>
      <w:r>
        <w:t>.</w:t>
      </w:r>
    </w:p>
    <w:p w:rsidR="00813738" w:rsidRDefault="00813738"/>
    <w:p w:rsidR="00813738" w:rsidRDefault="00813738">
      <w:r>
        <w:t xml:space="preserve">1 вопрос. Как по башкирски будет </w:t>
      </w:r>
      <w:r w:rsidRPr="00164194">
        <w:rPr>
          <w:rStyle w:val="highlite"/>
          <w:b/>
        </w:rPr>
        <w:t>молоко</w:t>
      </w:r>
      <w:r>
        <w:t>?</w:t>
      </w:r>
      <w:r w:rsidRPr="00DC24CA">
        <w:rPr>
          <w:i/>
        </w:rPr>
        <w:t xml:space="preserve"> (слайд №   )</w:t>
      </w:r>
    </w:p>
    <w:p w:rsidR="00813738" w:rsidRDefault="00813738">
      <w:r>
        <w:t>И это правильный (неправильный) ответ. По башкирски:</w:t>
      </w:r>
    </w:p>
    <w:p w:rsidR="00813738" w:rsidRDefault="00813738">
      <w:r>
        <w:t xml:space="preserve"> </w:t>
      </w:r>
      <w:r w:rsidRPr="00164194">
        <w:rPr>
          <w:rStyle w:val="highlite"/>
          <w:b/>
        </w:rPr>
        <w:t>молоко</w:t>
      </w:r>
      <w:r>
        <w:rPr>
          <w:rStyle w:val="highlite"/>
        </w:rPr>
        <w:t xml:space="preserve"> - </w:t>
      </w:r>
      <w:r>
        <w:t>һөт</w:t>
      </w:r>
    </w:p>
    <w:p w:rsidR="00813738" w:rsidRDefault="00813738">
      <w:r>
        <w:t xml:space="preserve">Катык – катык  </w:t>
      </w:r>
    </w:p>
    <w:p w:rsidR="00813738" w:rsidRDefault="00813738">
      <w:r>
        <w:t>Творог – эремсек</w:t>
      </w:r>
    </w:p>
    <w:p w:rsidR="00813738" w:rsidRDefault="00813738"/>
    <w:p w:rsidR="00813738" w:rsidRDefault="00813738" w:rsidP="00DC24CA">
      <w:r>
        <w:t xml:space="preserve">2 вопрос.  Играем с вами. Как по башкирски будет   </w:t>
      </w:r>
      <w:r w:rsidRPr="006608A9">
        <w:rPr>
          <w:b/>
        </w:rPr>
        <w:t>бульон</w:t>
      </w:r>
      <w:r>
        <w:t>?</w:t>
      </w:r>
      <w:r w:rsidRPr="00DC24CA">
        <w:rPr>
          <w:i/>
        </w:rPr>
        <w:t xml:space="preserve"> (слайд №   )</w:t>
      </w:r>
    </w:p>
    <w:p w:rsidR="00813738" w:rsidRDefault="00813738" w:rsidP="00DC24CA">
      <w:r>
        <w:t>И это правильный (неправильный) ответ. По башкирски:</w:t>
      </w:r>
    </w:p>
    <w:p w:rsidR="00813738" w:rsidRDefault="00813738" w:rsidP="006608A9">
      <w:r w:rsidRPr="006608A9">
        <w:rPr>
          <w:b/>
        </w:rPr>
        <w:t>бульон – һурпа</w:t>
      </w:r>
    </w:p>
    <w:p w:rsidR="00813738" w:rsidRDefault="00813738" w:rsidP="006608A9">
      <w:r>
        <w:t>Жидкость –шыйы</w:t>
      </w:r>
      <w:r>
        <w:rPr>
          <w:rFonts w:ascii="Lucida Sans Unicode" w:hAnsi="Lucida Sans Unicode" w:cs="Lucida Sans Unicode"/>
        </w:rPr>
        <w:t>ҡ</w:t>
      </w:r>
      <w:r>
        <w:t>са</w:t>
      </w:r>
    </w:p>
    <w:p w:rsidR="00813738" w:rsidRDefault="00813738" w:rsidP="006608A9">
      <w:r>
        <w:t>Вода –һыу</w:t>
      </w:r>
    </w:p>
    <w:p w:rsidR="00813738" w:rsidRDefault="00813738"/>
    <w:p w:rsidR="00813738" w:rsidRDefault="00813738" w:rsidP="00163863">
      <w:r>
        <w:t xml:space="preserve">3 вопрос.  Играем с вами. Как по башкирски будет  </w:t>
      </w:r>
      <w:r w:rsidRPr="00163863">
        <w:rPr>
          <w:b/>
        </w:rPr>
        <w:t>душица</w:t>
      </w:r>
      <w:r>
        <w:t>?</w:t>
      </w:r>
      <w:r w:rsidRPr="00DC24CA">
        <w:rPr>
          <w:i/>
        </w:rPr>
        <w:t xml:space="preserve"> (слайд №   )</w:t>
      </w:r>
    </w:p>
    <w:p w:rsidR="00813738" w:rsidRDefault="00813738" w:rsidP="00163863">
      <w:r>
        <w:t>И это правильный (неправильный) ответ. По башкирски:</w:t>
      </w:r>
    </w:p>
    <w:p w:rsidR="00813738" w:rsidRDefault="00813738"/>
    <w:p w:rsidR="00813738" w:rsidRPr="00163863" w:rsidRDefault="00813738">
      <w:pPr>
        <w:rPr>
          <w:b/>
        </w:rPr>
      </w:pPr>
      <w:r w:rsidRPr="00163863">
        <w:rPr>
          <w:b/>
        </w:rPr>
        <w:t xml:space="preserve"> душица – мəтрүшкə</w:t>
      </w:r>
    </w:p>
    <w:p w:rsidR="00813738" w:rsidRDefault="00813738">
      <w:r w:rsidRPr="00F60B32">
        <w:rPr>
          <w:bCs/>
        </w:rPr>
        <w:t>щавель</w:t>
      </w:r>
      <w:r w:rsidRPr="00F60B32">
        <w:t>–</w:t>
      </w:r>
      <w:r w:rsidRPr="005D5DF1">
        <w:rPr>
          <w:rFonts w:ascii="Lucida Sans Unicode" w:hAnsi="Lucida Sans Unicode" w:cs="Lucida Sans Unicode"/>
        </w:rPr>
        <w:t xml:space="preserve"> </w:t>
      </w:r>
      <w:r>
        <w:rPr>
          <w:rFonts w:ascii="Lucida Sans Unicode" w:hAnsi="Lucida Sans Unicode" w:cs="Lucida Sans Unicode"/>
        </w:rPr>
        <w:t>ҡ</w:t>
      </w:r>
      <w:r>
        <w:t>у</w:t>
      </w:r>
      <w:r>
        <w:rPr>
          <w:rFonts w:ascii="Lucida Sans Unicode" w:hAnsi="Lucida Sans Unicode" w:cs="Lucida Sans Unicode"/>
        </w:rPr>
        <w:t>ҙ</w:t>
      </w:r>
      <w:r>
        <w:t>ғала</w:t>
      </w:r>
      <w:r>
        <w:rPr>
          <w:rFonts w:ascii="Lucida Sans Unicode" w:hAnsi="Lucida Sans Unicode" w:cs="Lucida Sans Unicode"/>
        </w:rPr>
        <w:t>ҡ</w:t>
      </w:r>
    </w:p>
    <w:p w:rsidR="00813738" w:rsidRDefault="00813738">
      <w:r>
        <w:t>одуванчик –бәпембә</w:t>
      </w:r>
    </w:p>
    <w:p w:rsidR="00813738" w:rsidRDefault="00813738"/>
    <w:p w:rsidR="00813738" w:rsidRDefault="00813738" w:rsidP="00163863">
      <w:r>
        <w:t xml:space="preserve">4 вопрос.  Играем с вами. Как по башкирски будет  </w:t>
      </w:r>
      <w:r w:rsidRPr="00163863">
        <w:rPr>
          <w:b/>
        </w:rPr>
        <w:t>виноград</w:t>
      </w:r>
      <w:r>
        <w:t>?</w:t>
      </w:r>
      <w:r w:rsidRPr="00DC24CA">
        <w:rPr>
          <w:i/>
        </w:rPr>
        <w:t xml:space="preserve"> (слайд №   )</w:t>
      </w:r>
    </w:p>
    <w:p w:rsidR="00813738" w:rsidRDefault="00813738" w:rsidP="00163863">
      <w:r>
        <w:t>И это правильный (неправильный) ответ. По башкирски:</w:t>
      </w:r>
    </w:p>
    <w:p w:rsidR="00813738" w:rsidRDefault="00813738"/>
    <w:p w:rsidR="00813738" w:rsidRPr="00163863" w:rsidRDefault="00813738" w:rsidP="00F60B32">
      <w:pPr>
        <w:rPr>
          <w:b/>
        </w:rPr>
      </w:pPr>
      <w:r w:rsidRPr="00163863">
        <w:rPr>
          <w:b/>
        </w:rPr>
        <w:t>виноград– йө</w:t>
      </w:r>
      <w:r w:rsidRPr="00163863">
        <w:rPr>
          <w:rFonts w:ascii="Lucida Sans Unicode" w:hAnsi="Lucida Sans Unicode" w:cs="Lucida Sans Unicode"/>
          <w:b/>
        </w:rPr>
        <w:t>ҙ</w:t>
      </w:r>
      <w:r w:rsidRPr="00163863">
        <w:rPr>
          <w:b/>
        </w:rPr>
        <w:t>өм</w:t>
      </w:r>
    </w:p>
    <w:p w:rsidR="00813738" w:rsidRDefault="00813738" w:rsidP="00F60B32">
      <w:r>
        <w:t>Гранат – анар</w:t>
      </w:r>
    </w:p>
    <w:p w:rsidR="00813738" w:rsidRDefault="00813738" w:rsidP="006608A9">
      <w:r>
        <w:t>Персик – шафталы</w:t>
      </w:r>
    </w:p>
    <w:p w:rsidR="00813738" w:rsidRDefault="00813738" w:rsidP="00F60B32"/>
    <w:p w:rsidR="00813738" w:rsidRDefault="00813738" w:rsidP="00163863">
      <w:r>
        <w:t xml:space="preserve">5 вопрос.  Играем с вами. Как по башкирски будет  </w:t>
      </w:r>
      <w:r w:rsidRPr="006F6E1F">
        <w:rPr>
          <w:b/>
        </w:rPr>
        <w:t>жарить</w:t>
      </w:r>
      <w:r>
        <w:t>?</w:t>
      </w:r>
      <w:r w:rsidRPr="00DC24CA">
        <w:rPr>
          <w:i/>
        </w:rPr>
        <w:t xml:space="preserve"> (слайд №   )</w:t>
      </w:r>
    </w:p>
    <w:p w:rsidR="00813738" w:rsidRDefault="00813738" w:rsidP="00163863">
      <w:r>
        <w:t>И это правильный (неправильный) ответ. По башкирски:</w:t>
      </w:r>
    </w:p>
    <w:p w:rsidR="00813738" w:rsidRDefault="00813738" w:rsidP="00163863"/>
    <w:p w:rsidR="00813738" w:rsidRPr="00163863" w:rsidRDefault="00813738" w:rsidP="00F60B32">
      <w:pPr>
        <w:rPr>
          <w:b/>
        </w:rPr>
      </w:pPr>
      <w:r>
        <w:t xml:space="preserve"> </w:t>
      </w:r>
      <w:r w:rsidRPr="00163863">
        <w:rPr>
          <w:b/>
        </w:rPr>
        <w:t xml:space="preserve">жарить – </w:t>
      </w:r>
      <w:r w:rsidRPr="00163863">
        <w:rPr>
          <w:rFonts w:ascii="Lucida Sans Unicode" w:hAnsi="Lucida Sans Unicode" w:cs="Lucida Sans Unicode"/>
          <w:b/>
        </w:rPr>
        <w:t>ҡ</w:t>
      </w:r>
      <w:r w:rsidRPr="00163863">
        <w:rPr>
          <w:b/>
        </w:rPr>
        <w:t>ы</w:t>
      </w:r>
      <w:r w:rsidRPr="00163863">
        <w:rPr>
          <w:rFonts w:ascii="Lucida Sans Unicode" w:hAnsi="Lucida Sans Unicode" w:cs="Lucida Sans Unicode"/>
          <w:b/>
        </w:rPr>
        <w:t>ҙҙ</w:t>
      </w:r>
      <w:r w:rsidRPr="00163863">
        <w:rPr>
          <w:b/>
        </w:rPr>
        <w:t>ырыу</w:t>
      </w:r>
    </w:p>
    <w:p w:rsidR="00813738" w:rsidRDefault="00813738" w:rsidP="00F60B32">
      <w:r>
        <w:t>Варить – бешереү</w:t>
      </w:r>
    </w:p>
    <w:p w:rsidR="00813738" w:rsidRDefault="00813738" w:rsidP="00F60B32">
      <w:r>
        <w:t>Мыть – йыуыу</w:t>
      </w:r>
    </w:p>
    <w:p w:rsidR="00813738" w:rsidRDefault="00813738" w:rsidP="00F60B32"/>
    <w:p w:rsidR="00813738" w:rsidRDefault="00813738" w:rsidP="006F6E1F">
      <w:r>
        <w:t xml:space="preserve">6 вопрос.  Играем с вами. Как по башкирски будет  </w:t>
      </w:r>
      <w:r w:rsidRPr="006F6E1F">
        <w:rPr>
          <w:rStyle w:val="highlite"/>
          <w:b/>
        </w:rPr>
        <w:t>мороженое</w:t>
      </w:r>
      <w:r>
        <w:t>?</w:t>
      </w:r>
      <w:r w:rsidRPr="00DC24CA">
        <w:rPr>
          <w:i/>
        </w:rPr>
        <w:t xml:space="preserve"> (слайд №   )</w:t>
      </w:r>
    </w:p>
    <w:p w:rsidR="00813738" w:rsidRDefault="00813738" w:rsidP="006F6E1F">
      <w:r>
        <w:t>И это правильный (неправильный) ответ. По башкирски:</w:t>
      </w:r>
    </w:p>
    <w:p w:rsidR="00813738" w:rsidRDefault="00813738" w:rsidP="00F60B32"/>
    <w:p w:rsidR="00813738" w:rsidRPr="006F6E1F" w:rsidRDefault="00813738" w:rsidP="00F60B32">
      <w:pPr>
        <w:rPr>
          <w:b/>
        </w:rPr>
      </w:pPr>
      <w:r w:rsidRPr="006F6E1F">
        <w:rPr>
          <w:rStyle w:val="highlite"/>
          <w:b/>
        </w:rPr>
        <w:t>мороженое-</w:t>
      </w:r>
      <w:r w:rsidRPr="006F6E1F">
        <w:rPr>
          <w:b/>
        </w:rPr>
        <w:t xml:space="preserve">    туңдырма</w:t>
      </w:r>
    </w:p>
    <w:p w:rsidR="00813738" w:rsidRDefault="00813738" w:rsidP="00F60B32">
      <w:pPr>
        <w:rPr>
          <w:rFonts w:ascii="Lucida Sans Unicode" w:hAnsi="Lucida Sans Unicode" w:cs="Lucida Sans Unicode"/>
        </w:rPr>
      </w:pPr>
      <w:r>
        <w:t xml:space="preserve">Твердый лед -  </w:t>
      </w:r>
      <w:r>
        <w:rPr>
          <w:rFonts w:ascii="Lucida Sans Unicode" w:hAnsi="Lucida Sans Unicode" w:cs="Lucida Sans Unicode"/>
        </w:rPr>
        <w:t>Ҡ</w:t>
      </w:r>
      <w:r>
        <w:t>аты бо</w:t>
      </w:r>
      <w:r>
        <w:rPr>
          <w:rFonts w:ascii="Lucida Sans Unicode" w:hAnsi="Lucida Sans Unicode" w:cs="Lucida Sans Unicode"/>
        </w:rPr>
        <w:t>ҙ</w:t>
      </w:r>
    </w:p>
    <w:p w:rsidR="00813738" w:rsidRDefault="00813738" w:rsidP="00AC43FE">
      <w:r w:rsidRPr="00AC43FE">
        <w:t xml:space="preserve">Холодильник </w:t>
      </w:r>
      <w:r>
        <w:t>–</w:t>
      </w:r>
      <w:r w:rsidRPr="00AC43FE">
        <w:t xml:space="preserve"> </w:t>
      </w:r>
      <w:r>
        <w:t>һыуыт</w:t>
      </w:r>
      <w:r>
        <w:rPr>
          <w:rFonts w:ascii="Lucida Sans Unicode" w:hAnsi="Lucida Sans Unicode" w:cs="Lucida Sans Unicode"/>
        </w:rPr>
        <w:t>ҡ</w:t>
      </w:r>
      <w:r>
        <w:t>ыс</w:t>
      </w:r>
    </w:p>
    <w:p w:rsidR="00813738" w:rsidRDefault="00813738" w:rsidP="00AC43FE"/>
    <w:p w:rsidR="00813738" w:rsidRDefault="00813738" w:rsidP="006F6E1F">
      <w:r>
        <w:t xml:space="preserve">7 вопрос.  Играем с вами. Как по башкирски будет  </w:t>
      </w:r>
      <w:r w:rsidRPr="006F6E1F">
        <w:rPr>
          <w:b/>
        </w:rPr>
        <w:t>деликатес</w:t>
      </w:r>
      <w:r>
        <w:t>?</w:t>
      </w:r>
      <w:r w:rsidRPr="00DC24CA">
        <w:rPr>
          <w:i/>
        </w:rPr>
        <w:t xml:space="preserve"> (слайд №   )</w:t>
      </w:r>
    </w:p>
    <w:p w:rsidR="00813738" w:rsidRDefault="00813738" w:rsidP="006F6E1F">
      <w:r>
        <w:t>И это правильный (неправильный) ответ. По башкирски:</w:t>
      </w:r>
    </w:p>
    <w:p w:rsidR="00813738" w:rsidRDefault="00813738" w:rsidP="00AC43FE"/>
    <w:p w:rsidR="00813738" w:rsidRPr="006F6E1F" w:rsidRDefault="00813738" w:rsidP="006F6E1F">
      <w:pPr>
        <w:rPr>
          <w:b/>
        </w:rPr>
      </w:pPr>
      <w:r w:rsidRPr="006F6E1F">
        <w:rPr>
          <w:b/>
        </w:rPr>
        <w:t xml:space="preserve">деликатес   - </w:t>
      </w:r>
      <w:r w:rsidRPr="006F6E1F">
        <w:rPr>
          <w:rStyle w:val="highlite"/>
          <w:b/>
        </w:rPr>
        <w:t>затлы</w:t>
      </w:r>
      <w:r w:rsidRPr="006F6E1F">
        <w:rPr>
          <w:b/>
        </w:rPr>
        <w:t xml:space="preserve"> ризы</w:t>
      </w:r>
      <w:r w:rsidRPr="006F6E1F">
        <w:rPr>
          <w:rFonts w:ascii="Lucida Sans Unicode" w:hAnsi="Lucida Sans Unicode" w:cs="Lucida Sans Unicode"/>
          <w:b/>
        </w:rPr>
        <w:t>ҡ</w:t>
      </w:r>
      <w:r w:rsidRPr="006F6E1F">
        <w:rPr>
          <w:b/>
        </w:rPr>
        <w:t xml:space="preserve"> </w:t>
      </w:r>
    </w:p>
    <w:p w:rsidR="00813738" w:rsidRDefault="00813738" w:rsidP="006F6E1F">
      <w:r>
        <w:t xml:space="preserve">питательная </w:t>
      </w:r>
      <w:r>
        <w:rPr>
          <w:rStyle w:val="highlite"/>
        </w:rPr>
        <w:t xml:space="preserve">еда – </w:t>
      </w:r>
      <w:r>
        <w:t>ту</w:t>
      </w:r>
      <w:r>
        <w:rPr>
          <w:rFonts w:ascii="Lucida Sans Unicode" w:hAnsi="Lucida Sans Unicode" w:cs="Lucida Sans Unicode"/>
        </w:rPr>
        <w:t>ҡ</w:t>
      </w:r>
      <w:r>
        <w:t>лы</w:t>
      </w:r>
      <w:r>
        <w:rPr>
          <w:rFonts w:ascii="Lucida Sans Unicode" w:hAnsi="Lucida Sans Unicode" w:cs="Lucida Sans Unicode"/>
        </w:rPr>
        <w:t>ҡ</w:t>
      </w:r>
      <w:r>
        <w:t>лы</w:t>
      </w:r>
    </w:p>
    <w:p w:rsidR="00813738" w:rsidRDefault="00813738" w:rsidP="00AC43FE">
      <w:r>
        <w:rPr>
          <w:rStyle w:val="highlite"/>
        </w:rPr>
        <w:t xml:space="preserve"> лакомый</w:t>
      </w:r>
      <w:r>
        <w:t xml:space="preserve"> кусок - майлы </w:t>
      </w:r>
      <w:r>
        <w:rPr>
          <w:rFonts w:ascii="Lucida Sans Unicode" w:hAnsi="Lucida Sans Unicode" w:cs="Lucida Sans Unicode"/>
        </w:rPr>
        <w:t>ҡ</w:t>
      </w:r>
      <w:r>
        <w:t>алъя</w:t>
      </w:r>
    </w:p>
    <w:p w:rsidR="00813738" w:rsidRDefault="00813738" w:rsidP="00AC43FE">
      <w:r>
        <w:t xml:space="preserve"> </w:t>
      </w:r>
    </w:p>
    <w:p w:rsidR="00813738" w:rsidRDefault="00813738" w:rsidP="006F6E1F">
      <w:r>
        <w:t xml:space="preserve">8 вопрос.  Играем с вами. Как по башкирски будет  </w:t>
      </w:r>
      <w:r w:rsidRPr="006F6E1F">
        <w:rPr>
          <w:b/>
        </w:rPr>
        <w:t>продукты</w:t>
      </w:r>
      <w:r>
        <w:t>?</w:t>
      </w:r>
      <w:r w:rsidRPr="00DC24CA">
        <w:rPr>
          <w:i/>
        </w:rPr>
        <w:t xml:space="preserve"> (слайд №   )</w:t>
      </w:r>
    </w:p>
    <w:p w:rsidR="00813738" w:rsidRDefault="00813738" w:rsidP="006F6E1F">
      <w:r>
        <w:t>И это правильный (неправильный) ответ. По башкирски:</w:t>
      </w:r>
    </w:p>
    <w:p w:rsidR="00813738" w:rsidRDefault="00813738" w:rsidP="00AC43FE"/>
    <w:p w:rsidR="00813738" w:rsidRPr="006F6E1F" w:rsidRDefault="00813738" w:rsidP="006F6E1F">
      <w:pPr>
        <w:rPr>
          <w:rFonts w:ascii="Lucida Sans Unicode" w:hAnsi="Lucida Sans Unicode" w:cs="Lucida Sans Unicode"/>
          <w:b/>
        </w:rPr>
      </w:pPr>
      <w:r w:rsidRPr="006F6E1F">
        <w:rPr>
          <w:b/>
        </w:rPr>
        <w:t>продукты – ашамлы</w:t>
      </w:r>
      <w:r w:rsidRPr="006F6E1F">
        <w:rPr>
          <w:rFonts w:ascii="Lucida Sans Unicode" w:hAnsi="Lucida Sans Unicode" w:cs="Lucida Sans Unicode"/>
          <w:b/>
        </w:rPr>
        <w:t>ҡлар</w:t>
      </w:r>
    </w:p>
    <w:p w:rsidR="00813738" w:rsidRDefault="00813738" w:rsidP="006F6E1F">
      <w:r w:rsidRPr="006F6E1F">
        <w:t>цветы</w:t>
      </w:r>
      <w:r>
        <w:rPr>
          <w:rFonts w:ascii="Lucida Sans Unicode" w:hAnsi="Lucida Sans Unicode" w:cs="Lucida Sans Unicode"/>
        </w:rPr>
        <w:t xml:space="preserve"> -</w:t>
      </w:r>
      <w:r>
        <w:t>сәскәләр</w:t>
      </w:r>
    </w:p>
    <w:p w:rsidR="00813738" w:rsidRDefault="00813738" w:rsidP="006F6E1F">
      <w:r>
        <w:t>яблоки – алмалар</w:t>
      </w:r>
    </w:p>
    <w:p w:rsidR="00813738" w:rsidRDefault="00813738" w:rsidP="006F6E1F"/>
    <w:p w:rsidR="00813738" w:rsidRDefault="00813738" w:rsidP="006F6E1F">
      <w:r>
        <w:t xml:space="preserve">9 вопрос.  Играем с вами. Как по башкирски будет  </w:t>
      </w:r>
      <w:r w:rsidRPr="006F6E1F">
        <w:rPr>
          <w:b/>
        </w:rPr>
        <w:t>белок</w:t>
      </w:r>
      <w:r>
        <w:t>?</w:t>
      </w:r>
      <w:r w:rsidRPr="00DC24CA">
        <w:rPr>
          <w:i/>
        </w:rPr>
        <w:t xml:space="preserve"> (слайд №   )</w:t>
      </w:r>
    </w:p>
    <w:p w:rsidR="00813738" w:rsidRDefault="00813738" w:rsidP="006F6E1F">
      <w:pPr>
        <w:ind w:left="360" w:hanging="360"/>
      </w:pPr>
      <w:r>
        <w:t>И это правильный (неправильный) ответ. По башкирски:</w:t>
      </w:r>
    </w:p>
    <w:p w:rsidR="00813738" w:rsidRPr="006F6E1F" w:rsidRDefault="00813738" w:rsidP="006F6E1F">
      <w:pPr>
        <w:rPr>
          <w:b/>
        </w:rPr>
      </w:pPr>
      <w:r w:rsidRPr="006F6E1F">
        <w:rPr>
          <w:b/>
        </w:rPr>
        <w:t xml:space="preserve"> белок – а</w:t>
      </w:r>
      <w:r w:rsidRPr="006F6E1F">
        <w:rPr>
          <w:rFonts w:ascii="Lucida Sans Unicode" w:hAnsi="Lucida Sans Unicode" w:cs="Lucida Sans Unicode"/>
          <w:b/>
        </w:rPr>
        <w:t>ҡ</w:t>
      </w:r>
      <w:r w:rsidRPr="006F6E1F">
        <w:rPr>
          <w:b/>
        </w:rPr>
        <w:t>һым</w:t>
      </w:r>
    </w:p>
    <w:p w:rsidR="00813738" w:rsidRDefault="00813738" w:rsidP="006F6E1F">
      <w:r>
        <w:t>Сера – көкөрт</w:t>
      </w:r>
    </w:p>
    <w:p w:rsidR="00813738" w:rsidRDefault="00813738" w:rsidP="006F6E1F">
      <w:r>
        <w:t>Масло - май</w:t>
      </w:r>
    </w:p>
    <w:p w:rsidR="00813738" w:rsidRDefault="00813738" w:rsidP="003551A2"/>
    <w:p w:rsidR="00813738" w:rsidRDefault="00813738" w:rsidP="003551A2">
      <w:r>
        <w:t xml:space="preserve">10 вопрос.  Играем с вами. Как по башкирски будет  </w:t>
      </w:r>
      <w:r w:rsidRPr="003551A2">
        <w:rPr>
          <w:b/>
        </w:rPr>
        <w:t>годность</w:t>
      </w:r>
      <w:r>
        <w:t>?</w:t>
      </w:r>
      <w:r w:rsidRPr="00DC24CA">
        <w:rPr>
          <w:i/>
        </w:rPr>
        <w:t xml:space="preserve"> (слайд №   )</w:t>
      </w:r>
    </w:p>
    <w:p w:rsidR="00813738" w:rsidRDefault="00813738" w:rsidP="003551A2">
      <w:pPr>
        <w:ind w:left="360" w:hanging="360"/>
      </w:pPr>
      <w:r>
        <w:t>И это правильный (неправильный) ответ. По башкирски:</w:t>
      </w:r>
    </w:p>
    <w:p w:rsidR="00813738" w:rsidRDefault="00813738" w:rsidP="00AC43FE"/>
    <w:p w:rsidR="00813738" w:rsidRPr="003551A2" w:rsidRDefault="00813738" w:rsidP="003551A2">
      <w:pPr>
        <w:rPr>
          <w:rFonts w:ascii="Lucida Sans Unicode" w:hAnsi="Lucida Sans Unicode" w:cs="Lucida Sans Unicode"/>
          <w:b/>
        </w:rPr>
      </w:pPr>
      <w:r w:rsidRPr="003551A2">
        <w:rPr>
          <w:b/>
        </w:rPr>
        <w:t>годность – яра</w:t>
      </w:r>
      <w:r w:rsidRPr="003551A2">
        <w:rPr>
          <w:rFonts w:ascii="Lucida Sans Unicode" w:hAnsi="Lucida Sans Unicode" w:cs="Lucida Sans Unicode"/>
          <w:b/>
        </w:rPr>
        <w:t>ҡ</w:t>
      </w:r>
      <w:r w:rsidRPr="003551A2">
        <w:rPr>
          <w:b/>
        </w:rPr>
        <w:t>лылы</w:t>
      </w:r>
      <w:r w:rsidRPr="003551A2">
        <w:rPr>
          <w:rFonts w:ascii="Lucida Sans Unicode" w:hAnsi="Lucida Sans Unicode" w:cs="Lucida Sans Unicode"/>
          <w:b/>
        </w:rPr>
        <w:t>ҡ</w:t>
      </w:r>
    </w:p>
    <w:p w:rsidR="00813738" w:rsidRDefault="00813738" w:rsidP="003551A2">
      <w:r>
        <w:t>приспособление – яра</w:t>
      </w:r>
      <w:r>
        <w:rPr>
          <w:rFonts w:ascii="Lucida Sans Unicode" w:hAnsi="Lucida Sans Unicode" w:cs="Lucida Sans Unicode"/>
        </w:rPr>
        <w:t>ҡ</w:t>
      </w:r>
      <w:r>
        <w:t>лашыу</w:t>
      </w:r>
    </w:p>
    <w:p w:rsidR="00813738" w:rsidRDefault="00813738" w:rsidP="003551A2">
      <w:pPr>
        <w:rPr>
          <w:rFonts w:ascii="Lucida Sans Unicode" w:hAnsi="Lucida Sans Unicode" w:cs="Lucida Sans Unicode"/>
        </w:rPr>
      </w:pPr>
      <w:r>
        <w:t>негодность – яра</w:t>
      </w:r>
      <w:r>
        <w:rPr>
          <w:rFonts w:ascii="Lucida Sans Unicode" w:hAnsi="Lucida Sans Unicode" w:cs="Lucida Sans Unicode"/>
        </w:rPr>
        <w:t>ҡ</w:t>
      </w:r>
      <w:r>
        <w:t>һы</w:t>
      </w:r>
      <w:r>
        <w:rPr>
          <w:rFonts w:ascii="Lucida Sans Unicode" w:hAnsi="Lucida Sans Unicode" w:cs="Lucida Sans Unicode"/>
        </w:rPr>
        <w:t>ҙ</w:t>
      </w:r>
    </w:p>
    <w:p w:rsidR="00813738" w:rsidRDefault="00813738" w:rsidP="003551A2">
      <w:pPr>
        <w:rPr>
          <w:rFonts w:ascii="Lucida Sans Unicode" w:hAnsi="Lucida Sans Unicode" w:cs="Lucida Sans Unicode"/>
        </w:rPr>
      </w:pPr>
    </w:p>
    <w:p w:rsidR="00813738" w:rsidRDefault="00813738" w:rsidP="003551A2">
      <w:r>
        <w:t xml:space="preserve">11 вопрос.  Играем с вами. Как по башкирски будет  </w:t>
      </w:r>
      <w:r w:rsidRPr="003551A2">
        <w:rPr>
          <w:b/>
        </w:rPr>
        <w:t>приправа</w:t>
      </w:r>
      <w:r>
        <w:t>?</w:t>
      </w:r>
      <w:r w:rsidRPr="00DC24CA">
        <w:rPr>
          <w:i/>
        </w:rPr>
        <w:t xml:space="preserve"> (слайд №   )</w:t>
      </w:r>
    </w:p>
    <w:p w:rsidR="00813738" w:rsidRDefault="00813738" w:rsidP="003551A2">
      <w:pPr>
        <w:ind w:left="360" w:hanging="360"/>
      </w:pPr>
      <w:r>
        <w:t>И это правильный (неправильный) ответ. По башкирски:</w:t>
      </w:r>
    </w:p>
    <w:p w:rsidR="00813738" w:rsidRDefault="00813738" w:rsidP="003551A2"/>
    <w:p w:rsidR="00813738" w:rsidRPr="003551A2" w:rsidRDefault="00813738" w:rsidP="003551A2">
      <w:pPr>
        <w:rPr>
          <w:b/>
        </w:rPr>
      </w:pPr>
      <w:r w:rsidRPr="003551A2">
        <w:rPr>
          <w:b/>
        </w:rPr>
        <w:t>приправа - тәмләткес</w:t>
      </w:r>
    </w:p>
    <w:p w:rsidR="00813738" w:rsidRDefault="00813738" w:rsidP="003551A2">
      <w:r>
        <w:t>степень солености – то</w:t>
      </w:r>
      <w:r>
        <w:rPr>
          <w:rFonts w:ascii="Lucida Sans Unicode" w:hAnsi="Lucida Sans Unicode" w:cs="Lucida Sans Unicode"/>
        </w:rPr>
        <w:t>ҙ</w:t>
      </w:r>
      <w:r>
        <w:t>ланыш</w:t>
      </w:r>
    </w:p>
    <w:p w:rsidR="00813738" w:rsidRDefault="00813738" w:rsidP="003551A2">
      <w:r>
        <w:t>ступка для перца – боросман</w:t>
      </w:r>
    </w:p>
    <w:p w:rsidR="00813738" w:rsidRDefault="00813738" w:rsidP="003551A2"/>
    <w:p w:rsidR="00813738" w:rsidRDefault="00813738" w:rsidP="003551A2">
      <w:r>
        <w:t xml:space="preserve">12 вопрос.  Играем с вами. Как по башкирски будет  название рыбы </w:t>
      </w:r>
      <w:r>
        <w:rPr>
          <w:b/>
        </w:rPr>
        <w:t>лосось</w:t>
      </w:r>
      <w:r>
        <w:t>?</w:t>
      </w:r>
      <w:r w:rsidRPr="00DC24CA">
        <w:rPr>
          <w:i/>
        </w:rPr>
        <w:t xml:space="preserve"> (слайд №   )</w:t>
      </w:r>
    </w:p>
    <w:p w:rsidR="00813738" w:rsidRDefault="00813738" w:rsidP="003551A2">
      <w:pPr>
        <w:ind w:left="360" w:hanging="360"/>
      </w:pPr>
      <w:r>
        <w:t>И это правильный (неправильный) ответ. По башкирски:</w:t>
      </w:r>
    </w:p>
    <w:p w:rsidR="00813738" w:rsidRDefault="00813738" w:rsidP="003551A2"/>
    <w:p w:rsidR="00813738" w:rsidRPr="003551A2" w:rsidRDefault="00813738" w:rsidP="003551A2">
      <w:pPr>
        <w:rPr>
          <w:rFonts w:ascii="Lucida Sans Unicode" w:hAnsi="Lucida Sans Unicode" w:cs="Lucida Sans Unicode"/>
          <w:b/>
        </w:rPr>
      </w:pPr>
      <w:r w:rsidRPr="003551A2">
        <w:rPr>
          <w:b/>
        </w:rPr>
        <w:t>лосось - һөмбаш балы</w:t>
      </w:r>
      <w:r w:rsidRPr="003551A2">
        <w:rPr>
          <w:rFonts w:ascii="Lucida Sans Unicode" w:hAnsi="Lucida Sans Unicode" w:cs="Lucida Sans Unicode"/>
          <w:b/>
        </w:rPr>
        <w:t>ҡ</w:t>
      </w:r>
    </w:p>
    <w:p w:rsidR="00813738" w:rsidRDefault="00813738" w:rsidP="003551A2">
      <w:r>
        <w:t>окунь – алабуға</w:t>
      </w:r>
    </w:p>
    <w:p w:rsidR="00813738" w:rsidRDefault="00813738" w:rsidP="003551A2">
      <w:r>
        <w:t xml:space="preserve"> щука – суртан</w:t>
      </w:r>
    </w:p>
    <w:p w:rsidR="00813738" w:rsidRDefault="00813738" w:rsidP="00A91787">
      <w:pPr>
        <w:ind w:left="360"/>
        <w:rPr>
          <w:rFonts w:ascii="Lucida Sans Unicode" w:hAnsi="Lucida Sans Unicode" w:cs="Lucida Sans Unicode"/>
        </w:rPr>
      </w:pPr>
    </w:p>
    <w:p w:rsidR="00813738" w:rsidRPr="00DC24CA" w:rsidRDefault="00813738" w:rsidP="003551A2">
      <w:r w:rsidRPr="004030B8">
        <w:rPr>
          <w:rStyle w:val="c0"/>
          <w:b/>
        </w:rPr>
        <w:t>1 ведущий:</w:t>
      </w:r>
      <w:r>
        <w:rPr>
          <w:rStyle w:val="c0"/>
        </w:rPr>
        <w:t xml:space="preserve"> </w:t>
      </w:r>
      <w:r w:rsidRPr="00DC24CA">
        <w:t>На этом  1 тур игры подошел к концу и по итогам 1 тура у нас равенство или лидирует ____. У вас по ___ баллов.</w:t>
      </w:r>
    </w:p>
    <w:p w:rsidR="00813738" w:rsidRDefault="00813738" w:rsidP="003551A2"/>
    <w:p w:rsidR="00813738" w:rsidRDefault="00813738" w:rsidP="003551A2">
      <w:r>
        <w:rPr>
          <w:rStyle w:val="c0"/>
          <w:b/>
        </w:rPr>
        <w:t>2</w:t>
      </w:r>
      <w:r w:rsidRPr="004030B8">
        <w:rPr>
          <w:rStyle w:val="c0"/>
          <w:b/>
        </w:rPr>
        <w:t xml:space="preserve"> ведущий:</w:t>
      </w:r>
      <w:r>
        <w:rPr>
          <w:rStyle w:val="c0"/>
        </w:rPr>
        <w:t xml:space="preserve"> </w:t>
      </w:r>
      <w:r>
        <w:t xml:space="preserve">Переходим ко 2 туру нашей викторины. Здесь нужно будет перевести с башкирского на русский язык 10 слов </w:t>
      </w:r>
      <w:r w:rsidRPr="00DC24CA">
        <w:rPr>
          <w:i/>
        </w:rPr>
        <w:t>(слайд №   )</w:t>
      </w:r>
      <w:r>
        <w:rPr>
          <w:i/>
        </w:rPr>
        <w:t>.</w:t>
      </w:r>
      <w:r>
        <w:t xml:space="preserve">Традиционно предложу вам 3 варианта ответа, ответите правильно – получите  4 балла, ответите неправильно – ваш соперник при правильном ответе получит 3 дополнительных балла. Понятно? Готовы? </w:t>
      </w:r>
    </w:p>
    <w:p w:rsidR="00813738" w:rsidRDefault="00813738" w:rsidP="003551A2">
      <w:r w:rsidRPr="00E20ED8">
        <w:t>Тема  2 тура – здоровье.</w:t>
      </w:r>
      <w:r w:rsidRPr="003551A2">
        <w:rPr>
          <w:i/>
        </w:rPr>
        <w:t xml:space="preserve"> </w:t>
      </w:r>
      <w:r>
        <w:rPr>
          <w:i/>
        </w:rPr>
        <w:t>(слайд</w:t>
      </w:r>
      <w:r w:rsidRPr="00164194">
        <w:rPr>
          <w:i/>
        </w:rPr>
        <w:t xml:space="preserve"> №   )</w:t>
      </w:r>
      <w:r>
        <w:t>.</w:t>
      </w:r>
    </w:p>
    <w:p w:rsidR="00813738" w:rsidRDefault="00813738" w:rsidP="003551A2"/>
    <w:p w:rsidR="00813738" w:rsidRPr="00E20ED8" w:rsidRDefault="00813738" w:rsidP="003551A2">
      <w:r>
        <w:t xml:space="preserve">1 вопрос. Как перевести на русский язык  слово </w:t>
      </w:r>
      <w:r w:rsidRPr="003551A2">
        <w:rPr>
          <w:b/>
        </w:rPr>
        <w:t>сәләмәтлек</w:t>
      </w:r>
      <w:r>
        <w:t>?</w:t>
      </w:r>
      <w:r w:rsidRPr="00E20ED8">
        <w:rPr>
          <w:i/>
        </w:rPr>
        <w:t xml:space="preserve"> </w:t>
      </w:r>
      <w:r w:rsidRPr="00DC24CA">
        <w:rPr>
          <w:i/>
        </w:rPr>
        <w:t>(слайд №   )</w:t>
      </w:r>
    </w:p>
    <w:p w:rsidR="00813738" w:rsidRDefault="00813738" w:rsidP="003551A2">
      <w:r>
        <w:t xml:space="preserve"> И это правильный (неправильный) ответ. По русски:</w:t>
      </w:r>
    </w:p>
    <w:p w:rsidR="00813738" w:rsidRPr="003551A2" w:rsidRDefault="00813738" w:rsidP="003551A2">
      <w:pPr>
        <w:rPr>
          <w:b/>
        </w:rPr>
      </w:pPr>
      <w:r w:rsidRPr="003551A2">
        <w:rPr>
          <w:b/>
        </w:rPr>
        <w:t>сәләмәтлек</w:t>
      </w:r>
      <w:r w:rsidRPr="00F93087">
        <w:rPr>
          <w:b/>
        </w:rPr>
        <w:t xml:space="preserve"> </w:t>
      </w:r>
      <w:r w:rsidRPr="003551A2">
        <w:rPr>
          <w:b/>
        </w:rPr>
        <w:t>-</w:t>
      </w:r>
      <w:r>
        <w:rPr>
          <w:b/>
        </w:rPr>
        <w:t xml:space="preserve"> </w:t>
      </w:r>
      <w:r w:rsidRPr="003551A2">
        <w:rPr>
          <w:b/>
        </w:rPr>
        <w:t xml:space="preserve">здоровье </w:t>
      </w:r>
    </w:p>
    <w:p w:rsidR="00813738" w:rsidRDefault="00813738" w:rsidP="003551A2">
      <w:r>
        <w:t xml:space="preserve">кешелек- человечество </w:t>
      </w:r>
    </w:p>
    <w:p w:rsidR="00813738" w:rsidRDefault="00813738" w:rsidP="003551A2">
      <w:r>
        <w:t xml:space="preserve">тормош- жизнь </w:t>
      </w:r>
    </w:p>
    <w:p w:rsidR="00813738" w:rsidRDefault="00813738" w:rsidP="003551A2"/>
    <w:p w:rsidR="00813738" w:rsidRPr="00E20ED8" w:rsidRDefault="00813738" w:rsidP="003551A2">
      <w:r>
        <w:t>2 вопрос.  Играем с вами.</w:t>
      </w:r>
      <w:r w:rsidRPr="00E20ED8">
        <w:t xml:space="preserve"> </w:t>
      </w:r>
      <w:r>
        <w:t xml:space="preserve">Как перевести на русский язык  слово </w:t>
      </w:r>
      <w:r w:rsidRPr="003551A2">
        <w:rPr>
          <w:b/>
        </w:rPr>
        <w:t>сир</w:t>
      </w:r>
      <w:r>
        <w:t>?</w:t>
      </w:r>
      <w:r w:rsidRPr="00E20ED8">
        <w:rPr>
          <w:i/>
        </w:rPr>
        <w:t xml:space="preserve"> </w:t>
      </w:r>
      <w:r w:rsidRPr="00DC24CA">
        <w:rPr>
          <w:i/>
        </w:rPr>
        <w:t>(слайд №   )</w:t>
      </w:r>
    </w:p>
    <w:p w:rsidR="00813738" w:rsidRDefault="00813738" w:rsidP="003551A2">
      <w:r>
        <w:t>И это правильный (неправильный) ответ. По русски:</w:t>
      </w:r>
    </w:p>
    <w:p w:rsidR="00813738" w:rsidRPr="003551A2" w:rsidRDefault="00813738" w:rsidP="003551A2">
      <w:pPr>
        <w:rPr>
          <w:b/>
        </w:rPr>
      </w:pPr>
      <w:r w:rsidRPr="003551A2">
        <w:rPr>
          <w:b/>
        </w:rPr>
        <w:t>сир</w:t>
      </w:r>
      <w:r>
        <w:rPr>
          <w:b/>
        </w:rPr>
        <w:t>-</w:t>
      </w:r>
      <w:r w:rsidRPr="00F93087">
        <w:rPr>
          <w:b/>
        </w:rPr>
        <w:t xml:space="preserve"> </w:t>
      </w:r>
      <w:r>
        <w:rPr>
          <w:b/>
        </w:rPr>
        <w:t>болезнь</w:t>
      </w:r>
    </w:p>
    <w:p w:rsidR="00813738" w:rsidRDefault="00813738" w:rsidP="003551A2">
      <w:r>
        <w:t>дошман–</w:t>
      </w:r>
      <w:r w:rsidRPr="00F93087">
        <w:t xml:space="preserve"> </w:t>
      </w:r>
      <w:r>
        <w:t>враг</w:t>
      </w:r>
    </w:p>
    <w:p w:rsidR="00813738" w:rsidRDefault="00813738" w:rsidP="003551A2">
      <w:r>
        <w:t>тир–</w:t>
      </w:r>
      <w:r w:rsidRPr="00F93087">
        <w:t xml:space="preserve"> </w:t>
      </w:r>
      <w:r>
        <w:t>пот</w:t>
      </w:r>
    </w:p>
    <w:p w:rsidR="00813738" w:rsidRDefault="00813738" w:rsidP="003551A2"/>
    <w:p w:rsidR="00813738" w:rsidRPr="00E20ED8" w:rsidRDefault="00813738" w:rsidP="003551A2">
      <w:r>
        <w:t>3 вопрос.  Играем с вами.</w:t>
      </w:r>
      <w:r w:rsidRPr="00E20ED8">
        <w:t xml:space="preserve"> </w:t>
      </w:r>
      <w:r>
        <w:t xml:space="preserve">Как перевести на русский язык  слово  </w:t>
      </w:r>
      <w:r w:rsidRPr="003551A2">
        <w:rPr>
          <w:b/>
        </w:rPr>
        <w:t>дауалау</w:t>
      </w:r>
      <w:r>
        <w:t>?</w:t>
      </w:r>
      <w:r w:rsidRPr="00E20ED8">
        <w:rPr>
          <w:i/>
        </w:rPr>
        <w:t xml:space="preserve"> </w:t>
      </w:r>
      <w:r w:rsidRPr="00DC24CA">
        <w:rPr>
          <w:i/>
        </w:rPr>
        <w:t>(слайд №   )</w:t>
      </w:r>
    </w:p>
    <w:p w:rsidR="00813738" w:rsidRDefault="00813738" w:rsidP="003551A2">
      <w:r>
        <w:t>И это правильный (неправильный) ответ. По русски:</w:t>
      </w:r>
    </w:p>
    <w:p w:rsidR="00813738" w:rsidRPr="003551A2" w:rsidRDefault="00813738" w:rsidP="003551A2">
      <w:pPr>
        <w:rPr>
          <w:b/>
        </w:rPr>
      </w:pPr>
      <w:r w:rsidRPr="003551A2">
        <w:rPr>
          <w:b/>
        </w:rPr>
        <w:t>дауалау</w:t>
      </w:r>
      <w:r>
        <w:rPr>
          <w:b/>
        </w:rPr>
        <w:t xml:space="preserve"> -</w:t>
      </w:r>
      <w:r w:rsidRPr="003551A2">
        <w:rPr>
          <w:b/>
        </w:rPr>
        <w:t xml:space="preserve"> лечение </w:t>
      </w:r>
    </w:p>
    <w:p w:rsidR="00813738" w:rsidRDefault="00813738" w:rsidP="003551A2">
      <w:r>
        <w:t>талығыу –</w:t>
      </w:r>
      <w:r w:rsidRPr="00F93087">
        <w:t xml:space="preserve"> </w:t>
      </w:r>
      <w:r>
        <w:t>усталость</w:t>
      </w:r>
    </w:p>
    <w:p w:rsidR="00813738" w:rsidRDefault="00813738" w:rsidP="003551A2">
      <w:r>
        <w:t>дауам</w:t>
      </w:r>
      <w:r>
        <w:rPr>
          <w:rStyle w:val="highlite"/>
        </w:rPr>
        <w:t xml:space="preserve">  – продолжение </w:t>
      </w:r>
    </w:p>
    <w:p w:rsidR="00813738" w:rsidRDefault="00813738" w:rsidP="003551A2"/>
    <w:p w:rsidR="00813738" w:rsidRPr="00E20ED8" w:rsidRDefault="00813738" w:rsidP="003551A2">
      <w:r>
        <w:t>4 вопрос.  Играем с вами.</w:t>
      </w:r>
      <w:r w:rsidRPr="00E20ED8">
        <w:t xml:space="preserve"> </w:t>
      </w:r>
      <w:r>
        <w:t>Как перевести на русский язык  слово</w:t>
      </w:r>
      <w:r w:rsidRPr="003551A2">
        <w:rPr>
          <w:rStyle w:val="highlite"/>
          <w:b/>
        </w:rPr>
        <w:t xml:space="preserve"> </w:t>
      </w:r>
      <w:r w:rsidRPr="003551A2">
        <w:rPr>
          <w:b/>
        </w:rPr>
        <w:t>дарыу</w:t>
      </w:r>
      <w:r>
        <w:t>?</w:t>
      </w:r>
      <w:r w:rsidRPr="00E20ED8">
        <w:rPr>
          <w:i/>
        </w:rPr>
        <w:t xml:space="preserve"> </w:t>
      </w:r>
      <w:r w:rsidRPr="00DC24CA">
        <w:rPr>
          <w:i/>
        </w:rPr>
        <w:t>(слайд №   )</w:t>
      </w:r>
    </w:p>
    <w:p w:rsidR="00813738" w:rsidRDefault="00813738" w:rsidP="003551A2">
      <w:r>
        <w:t>И это правильный (неправильный) ответ. По русски:</w:t>
      </w:r>
    </w:p>
    <w:p w:rsidR="00813738" w:rsidRPr="003551A2" w:rsidRDefault="00813738" w:rsidP="003551A2">
      <w:pPr>
        <w:rPr>
          <w:b/>
        </w:rPr>
      </w:pPr>
      <w:r w:rsidRPr="003551A2">
        <w:rPr>
          <w:b/>
        </w:rPr>
        <w:t>дарыу</w:t>
      </w:r>
      <w:r>
        <w:rPr>
          <w:b/>
        </w:rPr>
        <w:t xml:space="preserve"> </w:t>
      </w:r>
      <w:r w:rsidRPr="003551A2">
        <w:rPr>
          <w:rStyle w:val="highlite"/>
          <w:b/>
        </w:rPr>
        <w:t>–</w:t>
      </w:r>
      <w:r w:rsidRPr="00F93087">
        <w:rPr>
          <w:rStyle w:val="highlite"/>
          <w:b/>
        </w:rPr>
        <w:t xml:space="preserve"> </w:t>
      </w:r>
      <w:r w:rsidRPr="003551A2">
        <w:rPr>
          <w:rStyle w:val="highlite"/>
          <w:b/>
        </w:rPr>
        <w:t>лекарство</w:t>
      </w:r>
    </w:p>
    <w:p w:rsidR="00813738" w:rsidRDefault="00813738" w:rsidP="003551A2">
      <w:r>
        <w:t>дары</w:t>
      </w:r>
      <w:r>
        <w:rPr>
          <w:rStyle w:val="highlite"/>
        </w:rPr>
        <w:t xml:space="preserve">  - порох </w:t>
      </w:r>
    </w:p>
    <w:p w:rsidR="00813738" w:rsidRDefault="00813738" w:rsidP="003551A2">
      <w:r>
        <w:t xml:space="preserve">дан  – слава </w:t>
      </w:r>
    </w:p>
    <w:p w:rsidR="00813738" w:rsidRDefault="00813738" w:rsidP="003551A2"/>
    <w:p w:rsidR="00813738" w:rsidRPr="00E20ED8" w:rsidRDefault="00813738" w:rsidP="003551A2">
      <w:r>
        <w:t>5 вопрос.  Играем с вами.</w:t>
      </w:r>
      <w:r w:rsidRPr="00E20ED8">
        <w:t xml:space="preserve"> </w:t>
      </w:r>
      <w:r>
        <w:t>Как перевести на русский язык  слово</w:t>
      </w:r>
      <w:r w:rsidRPr="00BA5998">
        <w:rPr>
          <w:b/>
        </w:rPr>
        <w:t xml:space="preserve"> </w:t>
      </w:r>
      <w:r w:rsidRPr="0007791A">
        <w:rPr>
          <w:b/>
        </w:rPr>
        <w:t>хәстәхана</w:t>
      </w:r>
      <w:r>
        <w:t>?</w:t>
      </w:r>
      <w:r w:rsidRPr="00E20ED8">
        <w:rPr>
          <w:i/>
        </w:rPr>
        <w:t xml:space="preserve"> </w:t>
      </w:r>
      <w:r w:rsidRPr="00DC24CA">
        <w:rPr>
          <w:i/>
        </w:rPr>
        <w:t>(слайд №   )</w:t>
      </w:r>
    </w:p>
    <w:p w:rsidR="00813738" w:rsidRDefault="00813738" w:rsidP="003551A2">
      <w:r>
        <w:t>И это правильный (неправильный) ответ. По русски:</w:t>
      </w:r>
    </w:p>
    <w:p w:rsidR="00813738" w:rsidRPr="0007791A" w:rsidRDefault="00813738" w:rsidP="003551A2">
      <w:pPr>
        <w:rPr>
          <w:b/>
        </w:rPr>
      </w:pPr>
      <w:r w:rsidRPr="0007791A">
        <w:rPr>
          <w:b/>
        </w:rPr>
        <w:t>хәстәхана</w:t>
      </w:r>
      <w:r w:rsidRPr="0007791A">
        <w:rPr>
          <w:rStyle w:val="highlite"/>
          <w:b/>
        </w:rPr>
        <w:t xml:space="preserve"> </w:t>
      </w:r>
      <w:r w:rsidRPr="0007791A">
        <w:rPr>
          <w:b/>
        </w:rPr>
        <w:t>-</w:t>
      </w:r>
      <w:r>
        <w:rPr>
          <w:b/>
        </w:rPr>
        <w:t xml:space="preserve"> </w:t>
      </w:r>
      <w:r w:rsidRPr="0007791A">
        <w:rPr>
          <w:rStyle w:val="highlite"/>
          <w:b/>
        </w:rPr>
        <w:t>больница</w:t>
      </w:r>
      <w:r w:rsidRPr="0007791A">
        <w:rPr>
          <w:b/>
        </w:rPr>
        <w:t xml:space="preserve">   ,</w:t>
      </w:r>
    </w:p>
    <w:p w:rsidR="00813738" w:rsidRDefault="00813738" w:rsidP="003551A2">
      <w:r>
        <w:t>дарыухана</w:t>
      </w:r>
      <w:r>
        <w:rPr>
          <w:rStyle w:val="highlite"/>
        </w:rPr>
        <w:t xml:space="preserve">  </w:t>
      </w:r>
      <w:r>
        <w:t xml:space="preserve">-  </w:t>
      </w:r>
      <w:r>
        <w:rPr>
          <w:rStyle w:val="highlite"/>
        </w:rPr>
        <w:t>аптека</w:t>
      </w:r>
      <w:r>
        <w:t xml:space="preserve"> </w:t>
      </w:r>
    </w:p>
    <w:p w:rsidR="00813738" w:rsidRDefault="00813738" w:rsidP="003551A2">
      <w:r>
        <w:t>шифахана</w:t>
      </w:r>
      <w:r>
        <w:rPr>
          <w:rStyle w:val="highlite"/>
        </w:rPr>
        <w:t xml:space="preserve"> -</w:t>
      </w:r>
      <w:r w:rsidRPr="007816EC">
        <w:t xml:space="preserve"> </w:t>
      </w:r>
      <w:r>
        <w:rPr>
          <w:rStyle w:val="highlite"/>
        </w:rPr>
        <w:t>санаторий</w:t>
      </w:r>
      <w:r w:rsidRPr="007816EC">
        <w:t xml:space="preserve"> </w:t>
      </w:r>
    </w:p>
    <w:p w:rsidR="00813738" w:rsidRDefault="00813738" w:rsidP="003551A2"/>
    <w:p w:rsidR="00813738" w:rsidRPr="00E20ED8" w:rsidRDefault="00813738" w:rsidP="003551A2">
      <w:r>
        <w:t>6 вопрос.  Играем с вами.</w:t>
      </w:r>
      <w:r w:rsidRPr="00E20ED8">
        <w:t xml:space="preserve"> </w:t>
      </w:r>
      <w:r>
        <w:t>Как перевести на русский язык</w:t>
      </w:r>
      <w:r w:rsidRPr="00BA5998">
        <w:rPr>
          <w:b/>
        </w:rPr>
        <w:t xml:space="preserve"> </w:t>
      </w:r>
      <w:r w:rsidRPr="0007791A">
        <w:rPr>
          <w:b/>
        </w:rPr>
        <w:t>ашығыс яр</w:t>
      </w:r>
      <w:r w:rsidRPr="0007791A">
        <w:rPr>
          <w:rFonts w:ascii="Lucida Sans Unicode" w:hAnsi="Lucida Sans Unicode" w:cs="Lucida Sans Unicode"/>
          <w:b/>
        </w:rPr>
        <w:t>ҙ</w:t>
      </w:r>
      <w:r w:rsidRPr="0007791A">
        <w:rPr>
          <w:b/>
        </w:rPr>
        <w:t>амы</w:t>
      </w:r>
      <w:r>
        <w:t>?</w:t>
      </w:r>
      <w:r w:rsidRPr="00E20ED8">
        <w:rPr>
          <w:i/>
        </w:rPr>
        <w:t xml:space="preserve"> </w:t>
      </w:r>
      <w:r w:rsidRPr="00DC24CA">
        <w:rPr>
          <w:i/>
        </w:rPr>
        <w:t>(слайд №   )</w:t>
      </w:r>
    </w:p>
    <w:p w:rsidR="00813738" w:rsidRDefault="00813738" w:rsidP="003551A2">
      <w:r>
        <w:t>И это правильный (неправильный) ответ. По русски:</w:t>
      </w:r>
    </w:p>
    <w:p w:rsidR="00813738" w:rsidRPr="0007791A" w:rsidRDefault="00813738" w:rsidP="003551A2">
      <w:pPr>
        <w:rPr>
          <w:b/>
        </w:rPr>
      </w:pPr>
      <w:r w:rsidRPr="0007791A">
        <w:rPr>
          <w:b/>
        </w:rPr>
        <w:t>ашығыс яр</w:t>
      </w:r>
      <w:r w:rsidRPr="0007791A">
        <w:rPr>
          <w:rFonts w:ascii="Lucida Sans Unicode" w:hAnsi="Lucida Sans Unicode" w:cs="Lucida Sans Unicode"/>
          <w:b/>
        </w:rPr>
        <w:t>ҙ</w:t>
      </w:r>
      <w:r w:rsidRPr="0007791A">
        <w:rPr>
          <w:b/>
        </w:rPr>
        <w:t xml:space="preserve">амы – скорая помощь </w:t>
      </w:r>
    </w:p>
    <w:p w:rsidR="00813738" w:rsidRDefault="00813738" w:rsidP="003551A2">
      <w:r>
        <w:t>кәрәкһе</w:t>
      </w:r>
      <w:r>
        <w:rPr>
          <w:rFonts w:ascii="Lucida Sans Unicode" w:hAnsi="Lucida Sans Unicode" w:cs="Lucida Sans Unicode"/>
        </w:rPr>
        <w:t>ҙ</w:t>
      </w:r>
      <w:r>
        <w:t>гә Яр</w:t>
      </w:r>
      <w:r>
        <w:rPr>
          <w:rFonts w:ascii="Lucida Sans Unicode" w:hAnsi="Lucida Sans Unicode" w:cs="Lucida Sans Unicode"/>
        </w:rPr>
        <w:t>ҙ</w:t>
      </w:r>
      <w:r>
        <w:t xml:space="preserve">ам - ненужная помощь  </w:t>
      </w:r>
    </w:p>
    <w:p w:rsidR="00813738" w:rsidRDefault="00813738" w:rsidP="003551A2">
      <w:r>
        <w:t>ти</w:t>
      </w:r>
      <w:r>
        <w:rPr>
          <w:rFonts w:ascii="Lucida Sans Unicode" w:hAnsi="Lucida Sans Unicode" w:cs="Lucida Sans Unicode"/>
        </w:rPr>
        <w:t>ҙ</w:t>
      </w:r>
      <w:r>
        <w:t xml:space="preserve"> яр</w:t>
      </w:r>
      <w:r>
        <w:rPr>
          <w:rFonts w:ascii="Lucida Sans Unicode" w:hAnsi="Lucida Sans Unicode" w:cs="Lucida Sans Unicode"/>
        </w:rPr>
        <w:t>ҙ</w:t>
      </w:r>
      <w:r>
        <w:t xml:space="preserve">амсы - быстрый помощник </w:t>
      </w:r>
    </w:p>
    <w:p w:rsidR="00813738" w:rsidRDefault="00813738" w:rsidP="003551A2"/>
    <w:p w:rsidR="00813738" w:rsidRPr="00E20ED8" w:rsidRDefault="00813738" w:rsidP="003551A2">
      <w:r>
        <w:t>7 вопрос.  Играем с вами.</w:t>
      </w:r>
      <w:r w:rsidRPr="00E20ED8">
        <w:t xml:space="preserve"> </w:t>
      </w:r>
      <w:r>
        <w:t>Как перевести на русский язык  слово</w:t>
      </w:r>
      <w:r w:rsidRPr="00BA5998">
        <w:rPr>
          <w:b/>
        </w:rPr>
        <w:t xml:space="preserve"> </w:t>
      </w:r>
      <w:r w:rsidRPr="0007791A">
        <w:rPr>
          <w:b/>
        </w:rPr>
        <w:t>күнегеү</w:t>
      </w:r>
      <w:r>
        <w:t>?</w:t>
      </w:r>
      <w:r w:rsidRPr="00E20ED8">
        <w:rPr>
          <w:i/>
        </w:rPr>
        <w:t xml:space="preserve"> </w:t>
      </w:r>
      <w:r w:rsidRPr="00DC24CA">
        <w:rPr>
          <w:i/>
        </w:rPr>
        <w:t>(слайд №   )</w:t>
      </w:r>
    </w:p>
    <w:p w:rsidR="00813738" w:rsidRDefault="00813738" w:rsidP="003551A2">
      <w:r>
        <w:t>И это правильный (неправильный) ответ. По русски:</w:t>
      </w:r>
    </w:p>
    <w:p w:rsidR="00813738" w:rsidRPr="0007791A" w:rsidRDefault="00813738" w:rsidP="003551A2">
      <w:pPr>
        <w:rPr>
          <w:b/>
        </w:rPr>
      </w:pPr>
      <w:r w:rsidRPr="0007791A">
        <w:rPr>
          <w:b/>
        </w:rPr>
        <w:t xml:space="preserve">күнегеү  - упражнение </w:t>
      </w:r>
    </w:p>
    <w:p w:rsidR="00813738" w:rsidRDefault="00813738" w:rsidP="003551A2">
      <w:r>
        <w:t xml:space="preserve">күн –кожа </w:t>
      </w:r>
    </w:p>
    <w:p w:rsidR="00813738" w:rsidRDefault="00813738" w:rsidP="003551A2">
      <w:r>
        <w:t xml:space="preserve">сүгәләү - приседание </w:t>
      </w:r>
    </w:p>
    <w:p w:rsidR="00813738" w:rsidRDefault="00813738" w:rsidP="003551A2"/>
    <w:p w:rsidR="00813738" w:rsidRDefault="00813738" w:rsidP="003551A2">
      <w:r>
        <w:t>8 вопрос.  Играем с вами.</w:t>
      </w:r>
      <w:r w:rsidRPr="00E20ED8">
        <w:t xml:space="preserve"> </w:t>
      </w:r>
      <w:r>
        <w:t xml:space="preserve">Как перевести на русский язык  слово </w:t>
      </w:r>
      <w:r w:rsidRPr="0007791A">
        <w:rPr>
          <w:b/>
        </w:rPr>
        <w:t>сыны</w:t>
      </w:r>
      <w:r w:rsidRPr="0007791A">
        <w:rPr>
          <w:rFonts w:ascii="Lucida Sans Unicode" w:hAnsi="Lucida Sans Unicode" w:cs="Lucida Sans Unicode"/>
          <w:b/>
        </w:rPr>
        <w:t>ҡ</w:t>
      </w:r>
      <w:r w:rsidRPr="0007791A">
        <w:rPr>
          <w:b/>
        </w:rPr>
        <w:t>тырыу</w:t>
      </w:r>
      <w:r>
        <w:t>?</w:t>
      </w:r>
    </w:p>
    <w:p w:rsidR="00813738" w:rsidRPr="00E20ED8" w:rsidRDefault="00813738" w:rsidP="003551A2">
      <w:r w:rsidRPr="00DC24CA">
        <w:rPr>
          <w:i/>
        </w:rPr>
        <w:t>(слайд №  )</w:t>
      </w:r>
    </w:p>
    <w:p w:rsidR="00813738" w:rsidRDefault="00813738" w:rsidP="003551A2">
      <w:r>
        <w:t>И это правильный (неправильный) ответ. По русски:</w:t>
      </w:r>
    </w:p>
    <w:p w:rsidR="00813738" w:rsidRPr="0007791A" w:rsidRDefault="00813738" w:rsidP="003551A2">
      <w:pPr>
        <w:rPr>
          <w:b/>
        </w:rPr>
      </w:pPr>
      <w:r w:rsidRPr="0007791A">
        <w:rPr>
          <w:b/>
        </w:rPr>
        <w:t>сыны</w:t>
      </w:r>
      <w:r w:rsidRPr="0007791A">
        <w:rPr>
          <w:rFonts w:ascii="Lucida Sans Unicode" w:hAnsi="Lucida Sans Unicode" w:cs="Lucida Sans Unicode"/>
          <w:b/>
        </w:rPr>
        <w:t>ҡ</w:t>
      </w:r>
      <w:r w:rsidRPr="0007791A">
        <w:rPr>
          <w:b/>
        </w:rPr>
        <w:t xml:space="preserve">тырыу – закаливание </w:t>
      </w:r>
    </w:p>
    <w:p w:rsidR="00813738" w:rsidRDefault="00813738" w:rsidP="003551A2">
      <w:r>
        <w:t xml:space="preserve">сигеү - вышивание </w:t>
      </w:r>
    </w:p>
    <w:p w:rsidR="00813738" w:rsidRDefault="00813738" w:rsidP="003551A2">
      <w:r>
        <w:t>сығыу</w:t>
      </w:r>
      <w:r>
        <w:rPr>
          <w:rStyle w:val="highlite"/>
        </w:rPr>
        <w:t xml:space="preserve"> – выход </w:t>
      </w:r>
    </w:p>
    <w:p w:rsidR="00813738" w:rsidRDefault="00813738" w:rsidP="003551A2"/>
    <w:p w:rsidR="00813738" w:rsidRPr="00E20ED8" w:rsidRDefault="00813738" w:rsidP="003551A2">
      <w:r>
        <w:t>9 вопрос.  Играем с вами.</w:t>
      </w:r>
      <w:r w:rsidRPr="00E20ED8">
        <w:t xml:space="preserve"> </w:t>
      </w:r>
      <w:r>
        <w:t>Как перевести на русский язык  слово</w:t>
      </w:r>
      <w:r w:rsidRPr="00553C49">
        <w:t xml:space="preserve"> </w:t>
      </w:r>
      <w:r w:rsidRPr="00553C49">
        <w:rPr>
          <w:b/>
        </w:rPr>
        <w:t>зарарлы</w:t>
      </w:r>
      <w:r>
        <w:t>?</w:t>
      </w:r>
      <w:r w:rsidRPr="00E20ED8">
        <w:rPr>
          <w:i/>
        </w:rPr>
        <w:t xml:space="preserve"> </w:t>
      </w:r>
      <w:r w:rsidRPr="00DC24CA">
        <w:rPr>
          <w:i/>
        </w:rPr>
        <w:t>(слайд №   )</w:t>
      </w:r>
    </w:p>
    <w:p w:rsidR="00813738" w:rsidRDefault="00813738" w:rsidP="003551A2">
      <w:r>
        <w:t>И это правильный (неправильный) ответ. По русски:</w:t>
      </w:r>
    </w:p>
    <w:p w:rsidR="00813738" w:rsidRDefault="00813738" w:rsidP="003551A2">
      <w:r w:rsidRPr="00553C49">
        <w:rPr>
          <w:b/>
        </w:rPr>
        <w:t>зарарлы</w:t>
      </w:r>
      <w:r w:rsidRPr="0007791A">
        <w:rPr>
          <w:b/>
        </w:rPr>
        <w:t xml:space="preserve"> </w:t>
      </w:r>
      <w:r>
        <w:t>–</w:t>
      </w:r>
      <w:r w:rsidRPr="00553C49">
        <w:rPr>
          <w:b/>
        </w:rPr>
        <w:t xml:space="preserve"> </w:t>
      </w:r>
      <w:r w:rsidRPr="0007791A">
        <w:rPr>
          <w:b/>
        </w:rPr>
        <w:t>вредный</w:t>
      </w:r>
      <w:r>
        <w:t xml:space="preserve"> </w:t>
      </w:r>
    </w:p>
    <w:p w:rsidR="00813738" w:rsidRDefault="00813738" w:rsidP="003551A2">
      <w:r>
        <w:t>фай</w:t>
      </w:r>
      <w:r>
        <w:rPr>
          <w:rFonts w:ascii="Lucida Sans Unicode" w:hAnsi="Lucida Sans Unicode" w:cs="Lucida Sans Unicode"/>
        </w:rPr>
        <w:t>ҙ</w:t>
      </w:r>
      <w:r>
        <w:t xml:space="preserve">алы – полезный </w:t>
      </w:r>
    </w:p>
    <w:p w:rsidR="00813738" w:rsidRDefault="00813738" w:rsidP="003551A2">
      <w:pPr>
        <w:rPr>
          <w:rFonts w:ascii="Lucida Sans Unicode" w:hAnsi="Lucida Sans Unicode" w:cs="Lucida Sans Unicode"/>
        </w:rPr>
      </w:pPr>
      <w:r>
        <w:t>м әғәнәһе</w:t>
      </w:r>
      <w:r>
        <w:rPr>
          <w:rFonts w:ascii="Lucida Sans Unicode" w:hAnsi="Lucida Sans Unicode" w:cs="Lucida Sans Unicode"/>
        </w:rPr>
        <w:t>ҙ</w:t>
      </w:r>
      <w:r>
        <w:t xml:space="preserve">– пустой </w:t>
      </w:r>
    </w:p>
    <w:p w:rsidR="00813738" w:rsidRDefault="00813738" w:rsidP="003551A2"/>
    <w:p w:rsidR="00813738" w:rsidRPr="00E20ED8" w:rsidRDefault="00813738" w:rsidP="003551A2">
      <w:r>
        <w:t>10 вопрос.  Играем с вами.</w:t>
      </w:r>
      <w:r w:rsidRPr="00E20ED8">
        <w:t xml:space="preserve"> </w:t>
      </w:r>
      <w:r>
        <w:t>Как перевести на русский язык  слово</w:t>
      </w:r>
      <w:r w:rsidRPr="00553C49">
        <w:rPr>
          <w:b/>
        </w:rPr>
        <w:t xml:space="preserve"> </w:t>
      </w:r>
      <w:r w:rsidRPr="0007791A">
        <w:rPr>
          <w:b/>
        </w:rPr>
        <w:t>аң</w:t>
      </w:r>
      <w:r>
        <w:t>?</w:t>
      </w:r>
      <w:r w:rsidRPr="00E20ED8">
        <w:rPr>
          <w:i/>
        </w:rPr>
        <w:t xml:space="preserve"> </w:t>
      </w:r>
      <w:r w:rsidRPr="00DC24CA">
        <w:rPr>
          <w:i/>
        </w:rPr>
        <w:t>(слайд №   )</w:t>
      </w:r>
    </w:p>
    <w:p w:rsidR="00813738" w:rsidRDefault="00813738" w:rsidP="003551A2">
      <w:r>
        <w:t>И это правильный (неправильный) ответ. По русски:</w:t>
      </w:r>
    </w:p>
    <w:p w:rsidR="00813738" w:rsidRPr="0007791A" w:rsidRDefault="00813738" w:rsidP="003551A2">
      <w:pPr>
        <w:rPr>
          <w:b/>
        </w:rPr>
      </w:pPr>
      <w:r w:rsidRPr="0007791A">
        <w:rPr>
          <w:b/>
        </w:rPr>
        <w:t>аң</w:t>
      </w:r>
      <w:r w:rsidRPr="0007791A">
        <w:rPr>
          <w:rStyle w:val="highlite"/>
          <w:b/>
        </w:rPr>
        <w:t xml:space="preserve"> – сознание </w:t>
      </w:r>
    </w:p>
    <w:p w:rsidR="00813738" w:rsidRDefault="00813738" w:rsidP="003551A2">
      <w:r>
        <w:t>елек</w:t>
      </w:r>
      <w:r w:rsidRPr="00C03A5F">
        <w:t xml:space="preserve"> </w:t>
      </w:r>
      <w:r w:rsidRPr="001D3A56">
        <w:t>–</w:t>
      </w:r>
      <w:r>
        <w:rPr>
          <w:rFonts w:ascii="Arial" w:hAnsi="Arial" w:cs="Arial"/>
          <w:sz w:val="27"/>
          <w:szCs w:val="27"/>
        </w:rPr>
        <w:t xml:space="preserve"> </w:t>
      </w:r>
      <w:r w:rsidRPr="001D3A56">
        <w:t>костный мозг</w:t>
      </w:r>
      <w:r>
        <w:rPr>
          <w:rFonts w:ascii="Arial" w:hAnsi="Arial" w:cs="Arial"/>
          <w:sz w:val="27"/>
          <w:szCs w:val="27"/>
        </w:rPr>
        <w:t xml:space="preserve"> </w:t>
      </w:r>
    </w:p>
    <w:p w:rsidR="00813738" w:rsidRDefault="00813738" w:rsidP="003551A2">
      <w:r>
        <w:t>ба</w:t>
      </w:r>
      <w:r>
        <w:rPr>
          <w:rFonts w:ascii="Lucida Sans Unicode" w:hAnsi="Lucida Sans Unicode" w:cs="Lucida Sans Unicode"/>
        </w:rPr>
        <w:t>ҫ</w:t>
      </w:r>
      <w:r>
        <w:t xml:space="preserve">ым - давление </w:t>
      </w:r>
    </w:p>
    <w:p w:rsidR="00813738" w:rsidRDefault="00813738" w:rsidP="003551A2"/>
    <w:p w:rsidR="00813738" w:rsidRDefault="00813738" w:rsidP="003551A2">
      <w:pPr>
        <w:rPr>
          <w:rFonts w:ascii="Arial" w:hAnsi="Arial" w:cs="Arial"/>
          <w:sz w:val="27"/>
          <w:szCs w:val="27"/>
        </w:rPr>
      </w:pPr>
    </w:p>
    <w:p w:rsidR="00813738" w:rsidRPr="00DC24CA" w:rsidRDefault="00813738" w:rsidP="003551A2">
      <w:r w:rsidRPr="0007791A">
        <w:rPr>
          <w:b/>
        </w:rPr>
        <w:t>1 ведущий</w:t>
      </w:r>
      <w:r>
        <w:rPr>
          <w:b/>
        </w:rPr>
        <w:t>.</w:t>
      </w:r>
      <w:r>
        <w:t xml:space="preserve"> На этом  2</w:t>
      </w:r>
      <w:r w:rsidRPr="00DC24CA">
        <w:t xml:space="preserve"> тур иг</w:t>
      </w:r>
      <w:r>
        <w:t xml:space="preserve">ры подошел к концу и по итогам  2 </w:t>
      </w:r>
      <w:r w:rsidRPr="00DC24CA">
        <w:t>тура у нас равенство или лидирует ____. У вас по ___ баллов.</w:t>
      </w:r>
    </w:p>
    <w:p w:rsidR="00813738" w:rsidRDefault="00813738" w:rsidP="003551A2"/>
    <w:p w:rsidR="00813738" w:rsidRDefault="00813738" w:rsidP="003551A2"/>
    <w:p w:rsidR="00813738" w:rsidRDefault="00813738" w:rsidP="003551A2">
      <w:r>
        <w:t xml:space="preserve"> </w:t>
      </w:r>
      <w:r>
        <w:rPr>
          <w:b/>
        </w:rPr>
        <w:t>2</w:t>
      </w:r>
      <w:r w:rsidRPr="0007791A">
        <w:rPr>
          <w:b/>
        </w:rPr>
        <w:t xml:space="preserve"> ведущий</w:t>
      </w:r>
      <w:r>
        <w:rPr>
          <w:b/>
        </w:rPr>
        <w:t>.</w:t>
      </w:r>
      <w:r>
        <w:t xml:space="preserve"> И мы переходим к 3 туру нашей викторины. Здесь нужно будет перевести с русского языка на башкирский 12 слов </w:t>
      </w:r>
      <w:r w:rsidRPr="00DC24CA">
        <w:rPr>
          <w:i/>
        </w:rPr>
        <w:t>(слайд №   )</w:t>
      </w:r>
      <w:r>
        <w:rPr>
          <w:i/>
        </w:rPr>
        <w:t>.</w:t>
      </w:r>
      <w:r>
        <w:t xml:space="preserve">Единственная разница в том, что варианты ответов предложить вам я не могу. Ответите правильно – получите  4 балла,допустите ошибку –дадите возможность заработать вашему сопернику 5 баллов. Понятно? Готовы? </w:t>
      </w:r>
    </w:p>
    <w:p w:rsidR="00813738" w:rsidRDefault="00813738" w:rsidP="003551A2">
      <w:r w:rsidRPr="00E20ED8">
        <w:t xml:space="preserve">Тема </w:t>
      </w:r>
      <w:r>
        <w:t xml:space="preserve"> 3 </w:t>
      </w:r>
      <w:r w:rsidRPr="00E20ED8">
        <w:t xml:space="preserve"> тура –</w:t>
      </w:r>
      <w:r>
        <w:t xml:space="preserve"> выпечка</w:t>
      </w:r>
      <w:r w:rsidRPr="00E20ED8">
        <w:t>.</w:t>
      </w:r>
      <w:r w:rsidRPr="0007791A">
        <w:rPr>
          <w:i/>
        </w:rPr>
        <w:t xml:space="preserve"> </w:t>
      </w:r>
      <w:r w:rsidRPr="00DC24CA">
        <w:rPr>
          <w:i/>
        </w:rPr>
        <w:t>(слайд №   )</w:t>
      </w:r>
      <w:r>
        <w:rPr>
          <w:i/>
        </w:rPr>
        <w:t>.</w:t>
      </w:r>
    </w:p>
    <w:p w:rsidR="00813738" w:rsidRDefault="00813738" w:rsidP="003551A2">
      <w:r>
        <w:t>Как по башкирски будет…?</w:t>
      </w:r>
    </w:p>
    <w:p w:rsidR="00813738" w:rsidRPr="00115AA8" w:rsidRDefault="00813738" w:rsidP="003551A2">
      <w:pPr>
        <w:numPr>
          <w:ilvl w:val="0"/>
          <w:numId w:val="3"/>
        </w:numPr>
        <w:ind w:left="0" w:firstLine="0"/>
      </w:pPr>
      <w:r w:rsidRPr="00115AA8">
        <w:t>треугольник – ә</w:t>
      </w:r>
      <w:r>
        <w:t>сбосма</w:t>
      </w:r>
      <w:r w:rsidRPr="00115AA8">
        <w:rPr>
          <w:rFonts w:ascii="Lucida Sans Unicode" w:hAnsi="Lucida Sans Unicode"/>
        </w:rPr>
        <w:t>ҡ</w:t>
      </w:r>
    </w:p>
    <w:p w:rsidR="00813738" w:rsidRPr="00115AA8" w:rsidRDefault="00813738" w:rsidP="003551A2">
      <w:pPr>
        <w:numPr>
          <w:ilvl w:val="0"/>
          <w:numId w:val="3"/>
        </w:numPr>
        <w:ind w:left="0" w:firstLine="0"/>
      </w:pPr>
      <w:r w:rsidRPr="00115AA8">
        <w:t>чак-чак – сәк</w:t>
      </w:r>
      <w:r>
        <w:t>-</w:t>
      </w:r>
      <w:r w:rsidRPr="00115AA8">
        <w:t xml:space="preserve"> сәк</w:t>
      </w:r>
    </w:p>
    <w:p w:rsidR="00813738" w:rsidRDefault="00813738" w:rsidP="003551A2">
      <w:pPr>
        <w:numPr>
          <w:ilvl w:val="0"/>
          <w:numId w:val="3"/>
        </w:numPr>
        <w:ind w:left="0" w:firstLine="0"/>
      </w:pPr>
      <w:r w:rsidRPr="00115AA8">
        <w:t>лепешка - көлсә</w:t>
      </w:r>
      <w:r w:rsidRPr="006608A9">
        <w:t xml:space="preserve"> </w:t>
      </w:r>
    </w:p>
    <w:p w:rsidR="00813738" w:rsidRDefault="00813738" w:rsidP="003551A2">
      <w:pPr>
        <w:numPr>
          <w:ilvl w:val="0"/>
          <w:numId w:val="3"/>
        </w:numPr>
        <w:ind w:left="0" w:firstLine="0"/>
      </w:pPr>
      <w:r>
        <w:t>месить – ба</w:t>
      </w:r>
      <w:r>
        <w:rPr>
          <w:rFonts w:ascii="Lucida Sans Unicode" w:hAnsi="Lucida Sans Unicode" w:cs="Lucida Sans Unicode"/>
        </w:rPr>
        <w:t>ҫ</w:t>
      </w:r>
      <w:r>
        <w:t>ыу</w:t>
      </w:r>
    </w:p>
    <w:p w:rsidR="00813738" w:rsidRDefault="00813738" w:rsidP="003551A2">
      <w:pPr>
        <w:numPr>
          <w:ilvl w:val="0"/>
          <w:numId w:val="3"/>
        </w:numPr>
        <w:ind w:left="0" w:firstLine="0"/>
      </w:pPr>
      <w:r>
        <w:t>раскатать – йәйеү</w:t>
      </w:r>
    </w:p>
    <w:p w:rsidR="00813738" w:rsidRDefault="00813738" w:rsidP="003551A2">
      <w:pPr>
        <w:numPr>
          <w:ilvl w:val="0"/>
          <w:numId w:val="3"/>
        </w:numPr>
        <w:ind w:left="0" w:firstLine="0"/>
      </w:pPr>
      <w:r>
        <w:t>колбаса - тултырма</w:t>
      </w:r>
    </w:p>
    <w:p w:rsidR="00813738" w:rsidRPr="00115AA8" w:rsidRDefault="00813738" w:rsidP="003551A2">
      <w:pPr>
        <w:numPr>
          <w:ilvl w:val="0"/>
          <w:numId w:val="3"/>
        </w:numPr>
        <w:ind w:left="0" w:firstLine="0"/>
      </w:pPr>
      <w:r w:rsidRPr="00115AA8">
        <w:t>п</w:t>
      </w:r>
      <w:r>
        <w:t>ышка</w:t>
      </w:r>
      <w:r w:rsidRPr="00115AA8">
        <w:t xml:space="preserve"> – </w:t>
      </w:r>
      <w:r w:rsidRPr="00115AA8">
        <w:rPr>
          <w:rFonts w:ascii="Lucida Sans Unicode" w:hAnsi="Lucida Sans Unicode"/>
        </w:rPr>
        <w:t>ҡ</w:t>
      </w:r>
      <w:r w:rsidRPr="00115AA8">
        <w:t>абартма</w:t>
      </w:r>
    </w:p>
    <w:p w:rsidR="00813738" w:rsidRPr="00115AA8" w:rsidRDefault="00813738" w:rsidP="003551A2">
      <w:pPr>
        <w:numPr>
          <w:ilvl w:val="0"/>
          <w:numId w:val="3"/>
        </w:numPr>
        <w:ind w:left="0" w:firstLine="0"/>
      </w:pPr>
      <w:r w:rsidRPr="00115AA8">
        <w:t xml:space="preserve">вяленое мясо – </w:t>
      </w:r>
      <w:r>
        <w:t>Ба</w:t>
      </w:r>
      <w:r w:rsidRPr="00115AA8">
        <w:rPr>
          <w:rStyle w:val="Strong"/>
          <w:rFonts w:ascii="Lucida Sans Unicode" w:hAnsi="Lucida Sans Unicode"/>
        </w:rPr>
        <w:t>ҫ</w:t>
      </w:r>
      <w:r w:rsidRPr="00115AA8">
        <w:t>тырма</w:t>
      </w:r>
    </w:p>
    <w:p w:rsidR="00813738" w:rsidRPr="00115AA8" w:rsidRDefault="00813738" w:rsidP="003551A2">
      <w:pPr>
        <w:numPr>
          <w:ilvl w:val="0"/>
          <w:numId w:val="3"/>
        </w:numPr>
        <w:ind w:left="0" w:firstLine="0"/>
      </w:pPr>
      <w:r w:rsidRPr="00115AA8">
        <w:t xml:space="preserve">пастила – </w:t>
      </w:r>
      <w:r w:rsidRPr="00115AA8">
        <w:rPr>
          <w:rFonts w:ascii="Lucida Sans Unicode" w:hAnsi="Lucida Sans Unicode"/>
        </w:rPr>
        <w:t>ҡ</w:t>
      </w:r>
      <w:r w:rsidRPr="00115AA8">
        <w:t>а</w:t>
      </w:r>
      <w:r w:rsidRPr="00115AA8">
        <w:rPr>
          <w:rFonts w:ascii="Lucida Sans Unicode" w:hAnsi="Lucida Sans Unicode"/>
        </w:rPr>
        <w:t>ҡ</w:t>
      </w:r>
    </w:p>
    <w:p w:rsidR="00813738" w:rsidRPr="00115AA8" w:rsidRDefault="00813738" w:rsidP="003551A2">
      <w:pPr>
        <w:numPr>
          <w:ilvl w:val="0"/>
          <w:numId w:val="3"/>
        </w:numPr>
        <w:ind w:left="0" w:firstLine="0"/>
      </w:pPr>
      <w:r w:rsidRPr="00115AA8">
        <w:t>хворост – кош теле</w:t>
      </w:r>
    </w:p>
    <w:p w:rsidR="00813738" w:rsidRPr="00115AA8" w:rsidRDefault="00813738" w:rsidP="003551A2">
      <w:pPr>
        <w:numPr>
          <w:ilvl w:val="0"/>
          <w:numId w:val="3"/>
        </w:numPr>
        <w:ind w:left="0" w:firstLine="0"/>
      </w:pPr>
      <w:r w:rsidRPr="00115AA8">
        <w:t>дрожжи - сүпрә</w:t>
      </w:r>
    </w:p>
    <w:p w:rsidR="00813738" w:rsidRDefault="00813738" w:rsidP="003551A2">
      <w:pPr>
        <w:numPr>
          <w:ilvl w:val="0"/>
          <w:numId w:val="3"/>
        </w:numPr>
        <w:ind w:left="0" w:firstLine="0"/>
      </w:pPr>
      <w:r>
        <w:t xml:space="preserve">рулет – </w:t>
      </w:r>
      <w:r w:rsidRPr="002D6048">
        <w:rPr>
          <w:rFonts w:ascii="Lucida Sans Unicode" w:hAnsi="Lucida Sans Unicode" w:cs="Lucida Sans Unicode"/>
        </w:rPr>
        <w:t>ҡ</w:t>
      </w:r>
      <w:r>
        <w:t>атлама</w:t>
      </w:r>
    </w:p>
    <w:p w:rsidR="00813738" w:rsidRDefault="00813738" w:rsidP="003551A2"/>
    <w:p w:rsidR="00813738" w:rsidRPr="00DC24CA" w:rsidRDefault="00813738" w:rsidP="0007791A">
      <w:r w:rsidRPr="0007791A">
        <w:rPr>
          <w:b/>
        </w:rPr>
        <w:t>1 ведущий</w:t>
      </w:r>
      <w:r>
        <w:rPr>
          <w:b/>
        </w:rPr>
        <w:t>.</w:t>
      </w:r>
      <w:r>
        <w:t xml:space="preserve"> На этом  3</w:t>
      </w:r>
      <w:r w:rsidRPr="00DC24CA">
        <w:t xml:space="preserve"> тур иг</w:t>
      </w:r>
      <w:r>
        <w:t xml:space="preserve">ры подошел к концу и по итогам  </w:t>
      </w:r>
      <w:r w:rsidRPr="00DC24CA">
        <w:t>тура у нас равенство или лидирует ____. У вас по ___ баллов.</w:t>
      </w:r>
    </w:p>
    <w:p w:rsidR="00813738" w:rsidRDefault="00813738" w:rsidP="003551A2"/>
    <w:p w:rsidR="00813738" w:rsidRDefault="00813738" w:rsidP="003551A2">
      <w:pPr>
        <w:rPr>
          <w:rFonts w:ascii="Times Cyr Bash Normal" w:hAnsi="Times Cyr Bash Normal"/>
        </w:rPr>
      </w:pPr>
      <w:r>
        <w:rPr>
          <w:b/>
        </w:rPr>
        <w:t>2</w:t>
      </w:r>
      <w:r w:rsidRPr="0007791A">
        <w:rPr>
          <w:b/>
        </w:rPr>
        <w:t xml:space="preserve"> ведущий</w:t>
      </w:r>
      <w:r>
        <w:rPr>
          <w:b/>
        </w:rPr>
        <w:t>.</w:t>
      </w:r>
      <w:r>
        <w:t xml:space="preserve"> </w:t>
      </w:r>
      <w:r>
        <w:rPr>
          <w:rFonts w:ascii="Times Cyr Bash Normal Cyr" w:hAnsi="Times Cyr Bash Normal Cyr"/>
        </w:rPr>
        <w:t>Та7ма7тар – йыр6ы8 е8ел к0йг2 2йтелеп, бейе1 х2р2к2тен о6атыусы бер т0р0. Ул 32р ва7ыт уйын, бейе1 мен2н берг2 й2ш2й</w:t>
      </w:r>
      <w:r>
        <w:t>;</w:t>
      </w:r>
      <w:r>
        <w:rPr>
          <w:rFonts w:ascii="Times Cyr Bash Normal Cyr" w:hAnsi="Times Cyr Bash Normal Cyr"/>
        </w:rPr>
        <w:t xml:space="preserve"> т0п вазифа3ы – бейе16е, уйынды о6атыу, й24ни та7ма77а бейе1, т0рл0 уйын ва7ытында 7урай, 7умы6, гармун ке1ек музыка 7оралдары баш7ар4ан вазифаны 1т2й.</w:t>
      </w:r>
    </w:p>
    <w:p w:rsidR="00813738" w:rsidRPr="0071689E" w:rsidRDefault="00813738" w:rsidP="003551A2">
      <w:pPr>
        <w:rPr>
          <w:rFonts w:ascii="Times Cyr Bash Normal" w:hAnsi="Times Cyr Bash Normal"/>
        </w:rPr>
      </w:pPr>
      <w:r>
        <w:rPr>
          <w:rFonts w:ascii="Times Cyr Bash Normal Cyr" w:hAnsi="Times Cyr Bash Normal Cyr"/>
        </w:rPr>
        <w:t xml:space="preserve">Та7ма7 7ы97а йыр6ар4а я7ын тора. Шу4а к1р2 л2 к1п кен2 7ы97а йыр6ар та7ма7, 2 та7ма7тар 7ы97а йыр булып й0р0рг2 м0мкин. </w:t>
      </w:r>
      <w:r w:rsidRPr="0071689E">
        <w:rPr>
          <w:rFonts w:ascii="Times Cyr Bash Normal" w:hAnsi="Times Cyr Bash Normal"/>
          <w:sz w:val="32"/>
          <w:szCs w:val="32"/>
        </w:rPr>
        <w:t>2</w:t>
      </w:r>
      <w:r>
        <w:rPr>
          <w:rFonts w:ascii="Times Cyr Bash Normal Cyr" w:hAnsi="Times Cyr Bash Normal Cyr"/>
        </w:rPr>
        <w:t>мм2 йыр6ар6ан айырмалы р21ешт2, та7ма7 йырланмай, 2 «2йтел2».</w:t>
      </w:r>
    </w:p>
    <w:p w:rsidR="00813738" w:rsidRDefault="00813738" w:rsidP="0007791A">
      <w:pPr>
        <w:rPr>
          <w:i/>
        </w:rPr>
      </w:pPr>
    </w:p>
    <w:p w:rsidR="00813738" w:rsidRPr="0007791A" w:rsidRDefault="00813738" w:rsidP="0007791A">
      <w:pPr>
        <w:rPr>
          <w:i/>
        </w:rPr>
      </w:pPr>
      <w:r w:rsidRPr="0007791A">
        <w:rPr>
          <w:i/>
        </w:rPr>
        <w:t>(</w:t>
      </w:r>
      <w:r>
        <w:rPr>
          <w:i/>
        </w:rPr>
        <w:t xml:space="preserve"> </w:t>
      </w:r>
      <w:r w:rsidRPr="0007791A">
        <w:rPr>
          <w:i/>
        </w:rPr>
        <w:t>исполняются частушки)</w:t>
      </w:r>
    </w:p>
    <w:p w:rsidR="00813738" w:rsidRDefault="00813738" w:rsidP="003551A2"/>
    <w:p w:rsidR="00813738" w:rsidRPr="0007791A" w:rsidRDefault="00813738" w:rsidP="0007791A">
      <w:pPr>
        <w:rPr>
          <w:rFonts w:ascii="Times Cyr Bash Normal" w:hAnsi="Times Cyr Bash Normal"/>
          <w:bCs/>
        </w:rPr>
      </w:pPr>
      <w:r>
        <w:rPr>
          <w:b/>
        </w:rPr>
        <w:t>2</w:t>
      </w:r>
      <w:r w:rsidRPr="0007791A">
        <w:rPr>
          <w:b/>
        </w:rPr>
        <w:t xml:space="preserve"> ведущий</w:t>
      </w:r>
      <w:r>
        <w:rPr>
          <w:b/>
        </w:rPr>
        <w:t>.</w:t>
      </w:r>
      <w:r>
        <w:t xml:space="preserve"> Переходим к 4 туру нашей викторины. </w:t>
      </w:r>
      <w:r w:rsidRPr="0007791A">
        <w:rPr>
          <w:bCs/>
        </w:rPr>
        <w:t>Ба</w:t>
      </w:r>
      <w:r w:rsidRPr="0007791A">
        <w:rPr>
          <w:rFonts w:ascii="Times Cyr Bash Normal Cyr" w:hAnsi="Times Cyr Bash Normal Cyr"/>
          <w:bCs/>
        </w:rPr>
        <w:t>шкорт хал7ыны8 ауы6 – тел ижадында 6ур к1л2мле жанр6ар мен2н бер р2тт2н т060л0ш0 я4ынан ны7лы ойош7ан, тулы бер м242н2 а8лат7ан, фекр6е тап7ыр итеп бирг2н б2л2к2й к1л2мле ижад т0р62ре л2 бар. Улар6ы м272л, 2йтем 32м йома7тар тип й0р0т01 7абул ителг2н.</w:t>
      </w:r>
    </w:p>
    <w:p w:rsidR="00813738" w:rsidRPr="0007791A" w:rsidRDefault="00813738" w:rsidP="0007791A">
      <w:pPr>
        <w:rPr>
          <w:rFonts w:ascii="Times Cyr Bash Normal" w:hAnsi="Times Cyr Bash Normal"/>
          <w:bCs/>
        </w:rPr>
      </w:pPr>
      <w:r w:rsidRPr="0007791A">
        <w:rPr>
          <w:rFonts w:ascii="Times Cyr Bash Normal Cyr" w:hAnsi="Times Cyr Bash Normal Cyr"/>
          <w:bCs/>
        </w:rPr>
        <w:t xml:space="preserve">  М272л 32м 2йтемд2р62 халы7 16ене8 быуаттан – быуат7а 3у6ыл4ан тормош т2жриб23ен, тап7ыр а7ылын, я7шылы77а бул4ан ынтылышын са4ылдыр4ан. Улар тормошта осрай тор4ан к1ренешт2р6е к162те1 ниге6енд2 барлы77а килг2нд2р.</w:t>
      </w:r>
    </w:p>
    <w:p w:rsidR="00813738" w:rsidRDefault="00813738" w:rsidP="0007791A"/>
    <w:p w:rsidR="00813738" w:rsidRDefault="00813738" w:rsidP="0007791A">
      <w:r>
        <w:t xml:space="preserve">Вам будут представлены башкирские пословицы, вам нужно будет произнести их аналог на башкирском языке </w:t>
      </w:r>
      <w:r w:rsidRPr="002D6048">
        <w:rPr>
          <w:i/>
        </w:rPr>
        <w:t>(слайд №   )</w:t>
      </w:r>
    </w:p>
    <w:p w:rsidR="00813738" w:rsidRDefault="00813738" w:rsidP="003551A2">
      <w:pPr>
        <w:rPr>
          <w:b/>
          <w:bCs/>
        </w:rPr>
      </w:pPr>
      <w:r w:rsidRPr="002D6048">
        <w:rPr>
          <w:rStyle w:val="c0"/>
          <w:b/>
        </w:rPr>
        <w:t>Ауы</w:t>
      </w:r>
      <w:r w:rsidRPr="002D6048">
        <w:rPr>
          <w:rStyle w:val="c0"/>
          <w:rFonts w:ascii="Lucida Sans Unicode" w:hAnsi="Lucida Sans Unicode" w:cs="Lucida Sans Unicode"/>
          <w:b/>
        </w:rPr>
        <w:t>ҙ</w:t>
      </w:r>
      <w:r w:rsidRPr="002D6048">
        <w:rPr>
          <w:rStyle w:val="c0"/>
          <w:b/>
        </w:rPr>
        <w:t xml:space="preserve">ы бешкән өрөп эсер . </w:t>
      </w:r>
      <w:r w:rsidRPr="002D6048">
        <w:rPr>
          <w:b/>
          <w:bCs/>
        </w:rPr>
        <w:t xml:space="preserve"> Обжегшись</w:t>
      </w:r>
      <w:r w:rsidRPr="002D6048">
        <w:rPr>
          <w:b/>
        </w:rPr>
        <w:t xml:space="preserve"> </w:t>
      </w:r>
      <w:r w:rsidRPr="002D6048">
        <w:rPr>
          <w:b/>
          <w:bCs/>
        </w:rPr>
        <w:t>на</w:t>
      </w:r>
      <w:r w:rsidRPr="002D6048">
        <w:rPr>
          <w:b/>
        </w:rPr>
        <w:t xml:space="preserve"> </w:t>
      </w:r>
      <w:r w:rsidRPr="002D6048">
        <w:rPr>
          <w:b/>
          <w:bCs/>
        </w:rPr>
        <w:t>молоке</w:t>
      </w:r>
      <w:r w:rsidRPr="002D6048">
        <w:rPr>
          <w:b/>
        </w:rPr>
        <w:t xml:space="preserve">, </w:t>
      </w:r>
      <w:r w:rsidRPr="002D6048">
        <w:rPr>
          <w:b/>
          <w:bCs/>
        </w:rPr>
        <w:t>дуешь</w:t>
      </w:r>
      <w:r w:rsidRPr="002D6048">
        <w:rPr>
          <w:b/>
        </w:rPr>
        <w:t xml:space="preserve"> </w:t>
      </w:r>
      <w:r w:rsidRPr="002D6048">
        <w:rPr>
          <w:b/>
          <w:bCs/>
        </w:rPr>
        <w:t>на</w:t>
      </w:r>
      <w:r w:rsidRPr="002D6048">
        <w:rPr>
          <w:b/>
        </w:rPr>
        <w:t xml:space="preserve"> </w:t>
      </w:r>
      <w:r w:rsidRPr="002D6048">
        <w:rPr>
          <w:b/>
          <w:bCs/>
        </w:rPr>
        <w:t>воду</w:t>
      </w:r>
    </w:p>
    <w:p w:rsidR="00813738" w:rsidRDefault="00813738" w:rsidP="003551A2">
      <w:pPr>
        <w:rPr>
          <w:b/>
          <w:bCs/>
        </w:rPr>
      </w:pPr>
    </w:p>
    <w:p w:rsidR="00813738" w:rsidRPr="00323622" w:rsidRDefault="00813738" w:rsidP="003551A2">
      <w:pPr>
        <w:rPr>
          <w:b/>
        </w:rPr>
      </w:pPr>
      <w:r w:rsidRPr="00323622">
        <w:rPr>
          <w:b/>
        </w:rPr>
        <w:t xml:space="preserve">Пословицы </w:t>
      </w:r>
    </w:p>
    <w:p w:rsidR="00813738" w:rsidRDefault="00813738" w:rsidP="003551A2">
      <w:pPr>
        <w:rPr>
          <w:rStyle w:val="c0"/>
        </w:rPr>
      </w:pPr>
      <w:r>
        <w:rPr>
          <w:rStyle w:val="c0"/>
        </w:rPr>
        <w:t>1. Ас хәлен ту</w:t>
      </w:r>
      <w:r>
        <w:rPr>
          <w:rStyle w:val="c0"/>
          <w:rFonts w:ascii="Lucida Sans Unicode" w:hAnsi="Lucida Sans Unicode" w:cs="Lucida Sans Unicode"/>
        </w:rPr>
        <w:t>ҡ</w:t>
      </w:r>
      <w:r>
        <w:rPr>
          <w:rStyle w:val="c0"/>
        </w:rPr>
        <w:t xml:space="preserve"> белмәй.  Сытый голодного не разумеет.</w:t>
      </w:r>
    </w:p>
    <w:p w:rsidR="00813738" w:rsidRDefault="00813738" w:rsidP="003551A2">
      <w:pPr>
        <w:rPr>
          <w:rStyle w:val="c0"/>
        </w:rPr>
      </w:pPr>
    </w:p>
    <w:p w:rsidR="00813738" w:rsidRDefault="00813738" w:rsidP="003551A2">
      <w:pPr>
        <w:rPr>
          <w:rStyle w:val="c0"/>
        </w:rPr>
      </w:pPr>
      <w:r>
        <w:rPr>
          <w:rStyle w:val="c0"/>
        </w:rPr>
        <w:t xml:space="preserve">2. Байрам ашы – </w:t>
      </w:r>
      <w:r>
        <w:rPr>
          <w:rStyle w:val="c0"/>
          <w:rFonts w:ascii="Lucida Sans Unicode" w:hAnsi="Lucida Sans Unicode" w:cs="Lucida Sans Unicode"/>
        </w:rPr>
        <w:t>ҡ</w:t>
      </w:r>
      <w:r>
        <w:rPr>
          <w:rStyle w:val="c0"/>
        </w:rPr>
        <w:t xml:space="preserve">ара </w:t>
      </w:r>
      <w:r>
        <w:rPr>
          <w:rStyle w:val="c0"/>
          <w:rFonts w:ascii="Lucida Sans Unicode" w:hAnsi="Lucida Sans Unicode" w:cs="Lucida Sans Unicode"/>
        </w:rPr>
        <w:t>ҡ</w:t>
      </w:r>
      <w:r>
        <w:rPr>
          <w:rStyle w:val="c0"/>
        </w:rPr>
        <w:t>аршы.    Хлеб-соль платежом красен</w:t>
      </w:r>
    </w:p>
    <w:p w:rsidR="00813738" w:rsidRDefault="00813738" w:rsidP="003551A2">
      <w:pPr>
        <w:rPr>
          <w:rStyle w:val="c0"/>
        </w:rPr>
      </w:pPr>
    </w:p>
    <w:p w:rsidR="00813738" w:rsidRDefault="00813738" w:rsidP="003551A2">
      <w:pPr>
        <w:rPr>
          <w:rStyle w:val="c0"/>
        </w:rPr>
      </w:pPr>
      <w:r>
        <w:rPr>
          <w:rStyle w:val="c0"/>
        </w:rPr>
        <w:t>3. Бал тәмле тип барма</w:t>
      </w:r>
      <w:r>
        <w:rPr>
          <w:rStyle w:val="c0"/>
          <w:rFonts w:ascii="Lucida Sans Unicode" w:hAnsi="Lucida Sans Unicode" w:cs="Lucida Sans Unicode"/>
        </w:rPr>
        <w:t>ҡ</w:t>
      </w:r>
      <w:r>
        <w:rPr>
          <w:rStyle w:val="c0"/>
        </w:rPr>
        <w:t>ты тешләп булмай.     Видит око, да зуб неймет.</w:t>
      </w:r>
    </w:p>
    <w:p w:rsidR="00813738" w:rsidRDefault="00813738" w:rsidP="003551A2">
      <w:pPr>
        <w:rPr>
          <w:rStyle w:val="c0"/>
        </w:rPr>
      </w:pPr>
    </w:p>
    <w:p w:rsidR="00813738" w:rsidRDefault="00813738" w:rsidP="003551A2">
      <w:pPr>
        <w:rPr>
          <w:rStyle w:val="c0"/>
        </w:rPr>
      </w:pPr>
      <w:r>
        <w:rPr>
          <w:rStyle w:val="c0"/>
        </w:rPr>
        <w:t>4. Бары менән байрам, һыны менән сайран.          Чем богаты, тем и рады.</w:t>
      </w:r>
    </w:p>
    <w:p w:rsidR="00813738" w:rsidRDefault="00813738" w:rsidP="003551A2">
      <w:pPr>
        <w:rPr>
          <w:rStyle w:val="c0"/>
        </w:rPr>
      </w:pPr>
    </w:p>
    <w:p w:rsidR="00813738" w:rsidRDefault="00813738" w:rsidP="003551A2">
      <w:pPr>
        <w:rPr>
          <w:rStyle w:val="c0"/>
        </w:rPr>
      </w:pPr>
      <w:r>
        <w:rPr>
          <w:rStyle w:val="c0"/>
        </w:rPr>
        <w:t xml:space="preserve">5. Бер </w:t>
      </w:r>
      <w:r>
        <w:rPr>
          <w:rStyle w:val="c0"/>
          <w:rFonts w:ascii="Lucida Sans Unicode" w:hAnsi="Lucida Sans Unicode" w:cs="Lucida Sans Unicode"/>
        </w:rPr>
        <w:t>ҡ</w:t>
      </w:r>
      <w:r>
        <w:rPr>
          <w:rStyle w:val="c0"/>
        </w:rPr>
        <w:t>арын май</w:t>
      </w:r>
      <w:r>
        <w:rPr>
          <w:rStyle w:val="c0"/>
          <w:rFonts w:ascii="Lucida Sans Unicode" w:hAnsi="Lucida Sans Unicode" w:cs="Lucida Sans Unicode"/>
        </w:rPr>
        <w:t>ҙ</w:t>
      </w:r>
      <w:r>
        <w:rPr>
          <w:rStyle w:val="c0"/>
        </w:rPr>
        <w:t xml:space="preserve">ы бер </w:t>
      </w:r>
      <w:r>
        <w:rPr>
          <w:rStyle w:val="c0"/>
          <w:rFonts w:ascii="Lucida Sans Unicode" w:hAnsi="Lucida Sans Unicode" w:cs="Lucida Sans Unicode"/>
        </w:rPr>
        <w:t>ҡ</w:t>
      </w:r>
      <w:r>
        <w:rPr>
          <w:rStyle w:val="c0"/>
        </w:rPr>
        <w:t>омала</w:t>
      </w:r>
      <w:r>
        <w:rPr>
          <w:rStyle w:val="c0"/>
          <w:rFonts w:ascii="Lucida Sans Unicode" w:hAnsi="Lucida Sans Unicode" w:cs="Lucida Sans Unicode"/>
        </w:rPr>
        <w:t>ҡ</w:t>
      </w:r>
      <w:r>
        <w:rPr>
          <w:rStyle w:val="c0"/>
        </w:rPr>
        <w:t xml:space="preserve"> серетә.   Ложка дегтя портит бочку меда.</w:t>
      </w:r>
    </w:p>
    <w:p w:rsidR="00813738" w:rsidRDefault="00813738" w:rsidP="003551A2">
      <w:pPr>
        <w:rPr>
          <w:rStyle w:val="c0"/>
        </w:rPr>
      </w:pPr>
    </w:p>
    <w:p w:rsidR="00813738" w:rsidRDefault="00813738" w:rsidP="003551A2">
      <w:pPr>
        <w:rPr>
          <w:rStyle w:val="c0"/>
        </w:rPr>
      </w:pPr>
      <w:r>
        <w:rPr>
          <w:rStyle w:val="c0"/>
        </w:rPr>
        <w:t>6. Бер эшсегә ун башсы.    Один с сошкой, семеро с ложкой.</w:t>
      </w:r>
    </w:p>
    <w:p w:rsidR="00813738" w:rsidRDefault="00813738" w:rsidP="003551A2"/>
    <w:p w:rsidR="00813738" w:rsidRDefault="00813738" w:rsidP="003551A2">
      <w:pPr>
        <w:rPr>
          <w:rStyle w:val="c0"/>
        </w:rPr>
      </w:pPr>
      <w:r>
        <w:rPr>
          <w:rStyle w:val="c0"/>
        </w:rPr>
        <w:t>7. Иртәнге тигән уй менән бөгөн тама</w:t>
      </w:r>
      <w:r>
        <w:rPr>
          <w:rStyle w:val="c0"/>
          <w:rFonts w:ascii="Lucida Sans Unicode" w:hAnsi="Lucida Sans Unicode" w:cs="Lucida Sans Unicode"/>
        </w:rPr>
        <w:t>ҡ</w:t>
      </w:r>
      <w:r>
        <w:rPr>
          <w:rStyle w:val="c0"/>
        </w:rPr>
        <w:t xml:space="preserve"> туймай.   Завтраками сыт не будешь</w:t>
      </w:r>
    </w:p>
    <w:p w:rsidR="00813738" w:rsidRDefault="00813738" w:rsidP="003551A2">
      <w:pPr>
        <w:rPr>
          <w:rStyle w:val="c0"/>
        </w:rPr>
      </w:pPr>
    </w:p>
    <w:p w:rsidR="00813738" w:rsidRDefault="00813738" w:rsidP="003551A2">
      <w:pPr>
        <w:rPr>
          <w:rStyle w:val="c0"/>
        </w:rPr>
      </w:pPr>
      <w:r>
        <w:rPr>
          <w:rStyle w:val="c0"/>
        </w:rPr>
        <w:t>8. Кем өлгөр – шул алғыр.    Кто успел, тот и съел.</w:t>
      </w:r>
    </w:p>
    <w:p w:rsidR="00813738" w:rsidRDefault="00813738" w:rsidP="003551A2">
      <w:pPr>
        <w:rPr>
          <w:rStyle w:val="c0"/>
        </w:rPr>
      </w:pPr>
    </w:p>
    <w:p w:rsidR="00813738" w:rsidRDefault="00813738" w:rsidP="003551A2">
      <w:pPr>
        <w:rPr>
          <w:rStyle w:val="c0"/>
        </w:rPr>
      </w:pPr>
      <w:r>
        <w:rPr>
          <w:rStyle w:val="c0"/>
        </w:rPr>
        <w:t>9.  Байрам, кесе туй.  Пир на весь мир.</w:t>
      </w:r>
    </w:p>
    <w:p w:rsidR="00813738" w:rsidRDefault="00813738" w:rsidP="003551A2">
      <w:pPr>
        <w:rPr>
          <w:rStyle w:val="c0"/>
        </w:rPr>
      </w:pPr>
    </w:p>
    <w:p w:rsidR="00813738" w:rsidRDefault="00813738" w:rsidP="003551A2">
      <w:pPr>
        <w:rPr>
          <w:rStyle w:val="c0"/>
        </w:rPr>
      </w:pPr>
      <w:r>
        <w:rPr>
          <w:rStyle w:val="c0"/>
        </w:rPr>
        <w:t>10. Өйрә-бут</w:t>
      </w:r>
      <w:r>
        <w:rPr>
          <w:rStyle w:val="c0"/>
          <w:rFonts w:ascii="Lucida Sans Unicode" w:hAnsi="Lucida Sans Unicode" w:cs="Lucida Sans Unicode"/>
        </w:rPr>
        <w:t>ҡ</w:t>
      </w:r>
      <w:r>
        <w:rPr>
          <w:rStyle w:val="c0"/>
        </w:rPr>
        <w:t xml:space="preserve">а – </w:t>
      </w:r>
      <w:r>
        <w:rPr>
          <w:rStyle w:val="c0"/>
          <w:rFonts w:ascii="Lucida Sans Unicode" w:hAnsi="Lucida Sans Unicode" w:cs="Lucida Sans Unicode"/>
        </w:rPr>
        <w:t>ҡ</w:t>
      </w:r>
      <w:r>
        <w:rPr>
          <w:rStyle w:val="c0"/>
        </w:rPr>
        <w:t>а</w:t>
      </w:r>
      <w:r>
        <w:rPr>
          <w:rStyle w:val="c0"/>
          <w:rFonts w:ascii="Lucida Sans Unicode" w:hAnsi="Lucida Sans Unicode" w:cs="Lucida Sans Unicode"/>
        </w:rPr>
        <w:t>ҙ</w:t>
      </w:r>
      <w:r>
        <w:rPr>
          <w:rStyle w:val="c0"/>
        </w:rPr>
        <w:t xml:space="preserve">анда, </w:t>
      </w:r>
      <w:r>
        <w:rPr>
          <w:rStyle w:val="c0"/>
          <w:rFonts w:ascii="Lucida Sans Unicode" w:hAnsi="Lucida Sans Unicode" w:cs="Lucida Sans Unicode"/>
        </w:rPr>
        <w:t>ҡ</w:t>
      </w:r>
      <w:r>
        <w:rPr>
          <w:rStyle w:val="c0"/>
        </w:rPr>
        <w:t>а</w:t>
      </w:r>
      <w:r>
        <w:rPr>
          <w:rStyle w:val="c0"/>
          <w:rFonts w:ascii="Lucida Sans Unicode" w:hAnsi="Lucida Sans Unicode" w:cs="Lucida Sans Unicode"/>
        </w:rPr>
        <w:t>ҙ</w:t>
      </w:r>
      <w:r>
        <w:rPr>
          <w:rStyle w:val="c0"/>
        </w:rPr>
        <w:t>андағы – табында.  Что есть в печи, все на стол мечи.</w:t>
      </w:r>
    </w:p>
    <w:p w:rsidR="00813738" w:rsidRDefault="00813738" w:rsidP="003551A2">
      <w:pPr>
        <w:rPr>
          <w:rStyle w:val="c0"/>
        </w:rPr>
      </w:pPr>
    </w:p>
    <w:p w:rsidR="00813738" w:rsidRDefault="00813738" w:rsidP="003551A2">
      <w:pPr>
        <w:rPr>
          <w:rStyle w:val="c0"/>
        </w:rPr>
      </w:pPr>
      <w:r>
        <w:rPr>
          <w:rStyle w:val="c0"/>
        </w:rPr>
        <w:t>11. Тик торған – отторған, тик тормаған – ту</w:t>
      </w:r>
      <w:r>
        <w:rPr>
          <w:rStyle w:val="c0"/>
          <w:rFonts w:ascii="Lucida Sans Unicode" w:hAnsi="Lucida Sans Unicode" w:cs="Lucida Sans Unicode"/>
        </w:rPr>
        <w:t>ҡ</w:t>
      </w:r>
      <w:r>
        <w:rPr>
          <w:rStyle w:val="c0"/>
        </w:rPr>
        <w:t xml:space="preserve"> торған.  Не потопаешь – не полопаешь.</w:t>
      </w:r>
    </w:p>
    <w:p w:rsidR="00813738" w:rsidRDefault="00813738" w:rsidP="003551A2">
      <w:pPr>
        <w:rPr>
          <w:rStyle w:val="c0"/>
        </w:rPr>
      </w:pPr>
    </w:p>
    <w:p w:rsidR="00813738" w:rsidRDefault="00813738" w:rsidP="003551A2">
      <w:pPr>
        <w:rPr>
          <w:rStyle w:val="c0"/>
        </w:rPr>
      </w:pPr>
      <w:r>
        <w:rPr>
          <w:rStyle w:val="c0"/>
        </w:rPr>
        <w:t>12. Тәүге эш - әүеш тә мәүеш.  Первый блин  -  комом.</w:t>
      </w:r>
    </w:p>
    <w:p w:rsidR="00813738" w:rsidRDefault="00813738" w:rsidP="003551A2">
      <w:pPr>
        <w:rPr>
          <w:rStyle w:val="c0"/>
        </w:rPr>
      </w:pPr>
    </w:p>
    <w:p w:rsidR="00813738" w:rsidRPr="00DC24CA" w:rsidRDefault="00813738" w:rsidP="0007791A">
      <w:r w:rsidRPr="0007791A">
        <w:rPr>
          <w:b/>
        </w:rPr>
        <w:t>1 ведущий</w:t>
      </w:r>
      <w:r>
        <w:rPr>
          <w:b/>
        </w:rPr>
        <w:t>.</w:t>
      </w:r>
      <w:r>
        <w:t xml:space="preserve"> На этом  4</w:t>
      </w:r>
      <w:r w:rsidRPr="00DC24CA">
        <w:t xml:space="preserve"> тур иг</w:t>
      </w:r>
      <w:r>
        <w:t xml:space="preserve">ры подошел к концу и по итогам  4 </w:t>
      </w:r>
      <w:r w:rsidRPr="00DC24CA">
        <w:t>тура у нас равенство или лидирует ____. У вас по ___ баллов.</w:t>
      </w:r>
    </w:p>
    <w:p w:rsidR="00813738" w:rsidRDefault="00813738" w:rsidP="003551A2">
      <w:pPr>
        <w:rPr>
          <w:rStyle w:val="c0"/>
        </w:rPr>
      </w:pPr>
    </w:p>
    <w:p w:rsidR="00813738" w:rsidRDefault="00813738" w:rsidP="003551A2">
      <w:pPr>
        <w:rPr>
          <w:rStyle w:val="c0"/>
        </w:rPr>
      </w:pPr>
      <w:r>
        <w:rPr>
          <w:b/>
        </w:rPr>
        <w:t>2</w:t>
      </w:r>
      <w:r w:rsidRPr="0007791A">
        <w:rPr>
          <w:b/>
        </w:rPr>
        <w:t xml:space="preserve"> ведущий</w:t>
      </w:r>
      <w:r>
        <w:rPr>
          <w:b/>
        </w:rPr>
        <w:t>.</w:t>
      </w:r>
      <w:r>
        <w:t xml:space="preserve"> </w:t>
      </w:r>
      <w:r>
        <w:rPr>
          <w:rStyle w:val="c0"/>
        </w:rPr>
        <w:t>Переходим к 5 финальному туру игры. Приближается праздник День матери. Участники представят на ваш суд стихотворения о маме. Оценить эмоциональность их выступления мы попросим наших уважаемых гостей.</w:t>
      </w:r>
    </w:p>
    <w:p w:rsidR="00813738" w:rsidRDefault="00813738" w:rsidP="003551A2">
      <w:pPr>
        <w:rPr>
          <w:rStyle w:val="c0"/>
          <w:i/>
        </w:rPr>
      </w:pPr>
      <w:r w:rsidRPr="00517BA0">
        <w:rPr>
          <w:rStyle w:val="c0"/>
          <w:i/>
        </w:rPr>
        <w:t>( обучающиеся по очереди читают стихотворения)</w:t>
      </w:r>
    </w:p>
    <w:p w:rsidR="00813738" w:rsidRPr="00517BA0" w:rsidRDefault="00813738" w:rsidP="003551A2">
      <w:pPr>
        <w:rPr>
          <w:rStyle w:val="c0"/>
          <w:i/>
        </w:rPr>
      </w:pPr>
      <w:r w:rsidRPr="0007791A">
        <w:rPr>
          <w:b/>
        </w:rPr>
        <w:t>1 ведущий</w:t>
      </w:r>
      <w:r>
        <w:rPr>
          <w:b/>
        </w:rPr>
        <w:t xml:space="preserve">. </w:t>
      </w:r>
      <w:r w:rsidRPr="00517BA0">
        <w:t>Просим дать оценку выступлению наших конкурсантов. Слово предоставляется заместителю директора по</w:t>
      </w:r>
      <w:r>
        <w:t xml:space="preserve"> учебно-производственной работе </w:t>
      </w:r>
      <w:r w:rsidRPr="00517BA0">
        <w:t xml:space="preserve"> </w:t>
      </w:r>
      <w:r>
        <w:t>Гузаеровой Галиме Корбангалиевне.</w:t>
      </w:r>
    </w:p>
    <w:p w:rsidR="00813738" w:rsidRDefault="00813738" w:rsidP="003551A2">
      <w:pPr>
        <w:rPr>
          <w:rStyle w:val="c0"/>
          <w:i/>
        </w:rPr>
      </w:pPr>
      <w:r w:rsidRPr="00B332CA">
        <w:rPr>
          <w:rStyle w:val="c0"/>
          <w:i/>
        </w:rPr>
        <w:t>( выступление и оценка  Гузаеровой Г.К.)</w:t>
      </w:r>
    </w:p>
    <w:p w:rsidR="00813738" w:rsidRPr="00B332CA" w:rsidRDefault="00813738" w:rsidP="003551A2">
      <w:pPr>
        <w:rPr>
          <w:rStyle w:val="c0"/>
        </w:rPr>
      </w:pPr>
      <w:r>
        <w:rPr>
          <w:rStyle w:val="c0"/>
        </w:rPr>
        <w:t>Подводя итоги сегодняшнего конкурса выставляем</w:t>
      </w:r>
    </w:p>
    <w:p w:rsidR="00813738" w:rsidRDefault="00813738" w:rsidP="003551A2">
      <w:pPr>
        <w:rPr>
          <w:rStyle w:val="c0"/>
        </w:rPr>
      </w:pPr>
    </w:p>
    <w:p w:rsidR="00813738" w:rsidRDefault="00813738" w:rsidP="003551A2">
      <w:pPr>
        <w:rPr>
          <w:rStyle w:val="c0"/>
        </w:rPr>
      </w:pPr>
    </w:p>
    <w:p w:rsidR="00813738" w:rsidRDefault="00813738" w:rsidP="003551A2">
      <w:pPr>
        <w:ind w:right="-82"/>
        <w:jc w:val="both"/>
      </w:pPr>
      <w:r>
        <w:t xml:space="preserve">     Мы говорим: «Спасибо вам,</w:t>
      </w:r>
    </w:p>
    <w:p w:rsidR="00813738" w:rsidRDefault="00813738" w:rsidP="003551A2">
      <w:pPr>
        <w:ind w:right="-82"/>
        <w:jc w:val="both"/>
      </w:pPr>
      <w:r>
        <w:t>     Ученикам, учителям</w:t>
      </w:r>
    </w:p>
    <w:p w:rsidR="00813738" w:rsidRDefault="00813738" w:rsidP="003551A2">
      <w:pPr>
        <w:ind w:right="-82"/>
        <w:jc w:val="both"/>
      </w:pPr>
      <w:r>
        <w:t>     И всем сегодняшним гостям.</w:t>
      </w:r>
    </w:p>
    <w:p w:rsidR="00813738" w:rsidRDefault="00813738" w:rsidP="003551A2">
      <w:pPr>
        <w:ind w:right="-82"/>
        <w:jc w:val="both"/>
      </w:pPr>
      <w:r>
        <w:t>     Наш долг – традиции хранить,</w:t>
      </w:r>
    </w:p>
    <w:p w:rsidR="00813738" w:rsidRDefault="00813738" w:rsidP="003551A2">
      <w:pPr>
        <w:ind w:right="-82"/>
        <w:jc w:val="both"/>
      </w:pPr>
      <w:r>
        <w:t>     Культуру предков возродить,</w:t>
      </w:r>
    </w:p>
    <w:p w:rsidR="00813738" w:rsidRDefault="00813738" w:rsidP="003551A2">
      <w:pPr>
        <w:ind w:right="-82"/>
        <w:jc w:val="both"/>
        <w:rPr>
          <w:b/>
        </w:rPr>
      </w:pPr>
      <w:r>
        <w:t>     Достойным гражданином быть».</w:t>
      </w:r>
      <w:r>
        <w:rPr>
          <w:b/>
        </w:rPr>
        <w:t> </w:t>
      </w:r>
    </w:p>
    <w:p w:rsidR="00813738" w:rsidRDefault="00813738" w:rsidP="003551A2">
      <w:pPr>
        <w:ind w:right="-82"/>
        <w:jc w:val="both"/>
      </w:pPr>
      <w:r>
        <w:rPr>
          <w:b/>
        </w:rPr>
        <w:t xml:space="preserve">   </w:t>
      </w:r>
    </w:p>
    <w:p w:rsidR="00813738" w:rsidRDefault="00813738" w:rsidP="003551A2">
      <w:pPr>
        <w:ind w:right="-82"/>
      </w:pPr>
    </w:p>
    <w:p w:rsidR="00813738" w:rsidRPr="007D042B" w:rsidRDefault="00813738" w:rsidP="007D042B">
      <w:pPr>
        <w:rPr>
          <w:i/>
        </w:rPr>
      </w:pPr>
      <w:r w:rsidRPr="007D042B">
        <w:rPr>
          <w:i/>
        </w:rPr>
        <w:t>(песня Бэхеттэ шатлыкта)</w:t>
      </w:r>
    </w:p>
    <w:p w:rsidR="00813738" w:rsidRDefault="00813738" w:rsidP="003551A2"/>
    <w:sectPr w:rsidR="00813738" w:rsidSect="00D36C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 Cyr Bash Normal">
    <w:altName w:val="Trebuchet MS"/>
    <w:panose1 w:val="00000000000000000000"/>
    <w:charset w:val="00"/>
    <w:family w:val="swiss"/>
    <w:notTrueType/>
    <w:pitch w:val="variable"/>
    <w:sig w:usb0="00000003" w:usb1="00000000" w:usb2="00000000" w:usb3="00000000" w:csb0="00000001" w:csb1="00000000"/>
  </w:font>
  <w:font w:name="Times Cyr Bash Normal Cyr">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9657D"/>
    <w:multiLevelType w:val="hybridMultilevel"/>
    <w:tmpl w:val="341696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AF221AE"/>
    <w:multiLevelType w:val="hybridMultilevel"/>
    <w:tmpl w:val="D52469A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C360586"/>
    <w:multiLevelType w:val="hybridMultilevel"/>
    <w:tmpl w:val="36D0516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9A4"/>
    <w:rsid w:val="000601A9"/>
    <w:rsid w:val="0007791A"/>
    <w:rsid w:val="00115AA8"/>
    <w:rsid w:val="00163863"/>
    <w:rsid w:val="00164194"/>
    <w:rsid w:val="0016451F"/>
    <w:rsid w:val="00187801"/>
    <w:rsid w:val="001D3A56"/>
    <w:rsid w:val="002669A4"/>
    <w:rsid w:val="002B3E43"/>
    <w:rsid w:val="002D6048"/>
    <w:rsid w:val="00323622"/>
    <w:rsid w:val="003551A2"/>
    <w:rsid w:val="004030B8"/>
    <w:rsid w:val="00481ED6"/>
    <w:rsid w:val="00517BA0"/>
    <w:rsid w:val="00553A0F"/>
    <w:rsid w:val="00553C49"/>
    <w:rsid w:val="005A77B5"/>
    <w:rsid w:val="005D2C02"/>
    <w:rsid w:val="005D5DF1"/>
    <w:rsid w:val="00610797"/>
    <w:rsid w:val="006608A9"/>
    <w:rsid w:val="00695B16"/>
    <w:rsid w:val="006F6E1F"/>
    <w:rsid w:val="00700051"/>
    <w:rsid w:val="0071689E"/>
    <w:rsid w:val="00776F51"/>
    <w:rsid w:val="007816EC"/>
    <w:rsid w:val="007A3239"/>
    <w:rsid w:val="007D042B"/>
    <w:rsid w:val="007F3679"/>
    <w:rsid w:val="00813738"/>
    <w:rsid w:val="008C45A4"/>
    <w:rsid w:val="008D035A"/>
    <w:rsid w:val="00906921"/>
    <w:rsid w:val="00942E90"/>
    <w:rsid w:val="009E17D5"/>
    <w:rsid w:val="009F03B0"/>
    <w:rsid w:val="00A91787"/>
    <w:rsid w:val="00AC43FE"/>
    <w:rsid w:val="00AF7918"/>
    <w:rsid w:val="00B00B2D"/>
    <w:rsid w:val="00B332CA"/>
    <w:rsid w:val="00BA5998"/>
    <w:rsid w:val="00BB5149"/>
    <w:rsid w:val="00BD592E"/>
    <w:rsid w:val="00C03A5F"/>
    <w:rsid w:val="00C41562"/>
    <w:rsid w:val="00D0197F"/>
    <w:rsid w:val="00D10C75"/>
    <w:rsid w:val="00D36C2D"/>
    <w:rsid w:val="00DC24CA"/>
    <w:rsid w:val="00E20ED8"/>
    <w:rsid w:val="00E8106E"/>
    <w:rsid w:val="00F60B32"/>
    <w:rsid w:val="00F93087"/>
    <w:rsid w:val="00F953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2D"/>
    <w:rPr>
      <w:sz w:val="24"/>
      <w:szCs w:val="24"/>
    </w:rPr>
  </w:style>
  <w:style w:type="paragraph" w:styleId="Heading2">
    <w:name w:val="heading 2"/>
    <w:basedOn w:val="Normal"/>
    <w:next w:val="Normal"/>
    <w:link w:val="Heading2Char"/>
    <w:uiPriority w:val="99"/>
    <w:qFormat/>
    <w:rsid w:val="00B332CA"/>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332CA"/>
    <w:rPr>
      <w:rFonts w:ascii="Arial" w:hAnsi="Arial" w:cs="Arial"/>
      <w:b/>
      <w:bCs/>
      <w:i/>
      <w:iCs/>
      <w:sz w:val="28"/>
      <w:szCs w:val="28"/>
    </w:rPr>
  </w:style>
  <w:style w:type="character" w:customStyle="1" w:styleId="highlite">
    <w:name w:val="highlite"/>
    <w:basedOn w:val="DefaultParagraphFont"/>
    <w:uiPriority w:val="99"/>
    <w:rsid w:val="00F60B32"/>
    <w:rPr>
      <w:rFonts w:cs="Times New Roman"/>
    </w:rPr>
  </w:style>
  <w:style w:type="character" w:customStyle="1" w:styleId="c0">
    <w:name w:val="c0"/>
    <w:basedOn w:val="DefaultParagraphFont"/>
    <w:uiPriority w:val="99"/>
    <w:rsid w:val="00323622"/>
    <w:rPr>
      <w:rFonts w:cs="Times New Roman"/>
    </w:rPr>
  </w:style>
  <w:style w:type="paragraph" w:styleId="NormalWeb">
    <w:name w:val="Normal (Web)"/>
    <w:basedOn w:val="Normal"/>
    <w:uiPriority w:val="99"/>
    <w:rsid w:val="00BB5149"/>
    <w:pPr>
      <w:spacing w:before="100" w:beforeAutospacing="1" w:after="100" w:afterAutospacing="1"/>
    </w:pPr>
  </w:style>
  <w:style w:type="character" w:styleId="Hyperlink">
    <w:name w:val="Hyperlink"/>
    <w:basedOn w:val="DefaultParagraphFont"/>
    <w:uiPriority w:val="99"/>
    <w:rsid w:val="00BB5149"/>
    <w:rPr>
      <w:rFonts w:cs="Times New Roman"/>
      <w:color w:val="0000FF"/>
      <w:u w:val="single"/>
    </w:rPr>
  </w:style>
  <w:style w:type="character" w:styleId="Strong">
    <w:name w:val="Strong"/>
    <w:basedOn w:val="DefaultParagraphFont"/>
    <w:uiPriority w:val="99"/>
    <w:qFormat/>
    <w:rsid w:val="009E17D5"/>
    <w:rPr>
      <w:rFonts w:cs="Times New Roman"/>
      <w:b/>
      <w:bCs/>
    </w:rPr>
  </w:style>
</w:styles>
</file>

<file path=word/webSettings.xml><?xml version="1.0" encoding="utf-8"?>
<w:webSettings xmlns:r="http://schemas.openxmlformats.org/officeDocument/2006/relationships" xmlns:w="http://schemas.openxmlformats.org/wordprocessingml/2006/main">
  <w:divs>
    <w:div w:id="1444879092">
      <w:marLeft w:val="0"/>
      <w:marRight w:val="0"/>
      <w:marTop w:val="0"/>
      <w:marBottom w:val="0"/>
      <w:divBdr>
        <w:top w:val="none" w:sz="0" w:space="0" w:color="auto"/>
        <w:left w:val="none" w:sz="0" w:space="0" w:color="auto"/>
        <w:bottom w:val="none" w:sz="0" w:space="0" w:color="auto"/>
        <w:right w:val="none" w:sz="0" w:space="0" w:color="auto"/>
      </w:divBdr>
      <w:divsChild>
        <w:div w:id="1444879095">
          <w:marLeft w:val="0"/>
          <w:marRight w:val="0"/>
          <w:marTop w:val="0"/>
          <w:marBottom w:val="0"/>
          <w:divBdr>
            <w:top w:val="none" w:sz="0" w:space="0" w:color="auto"/>
            <w:left w:val="none" w:sz="0" w:space="0" w:color="auto"/>
            <w:bottom w:val="none" w:sz="0" w:space="0" w:color="auto"/>
            <w:right w:val="none" w:sz="0" w:space="0" w:color="auto"/>
          </w:divBdr>
        </w:div>
        <w:div w:id="1444879100">
          <w:marLeft w:val="0"/>
          <w:marRight w:val="0"/>
          <w:marTop w:val="0"/>
          <w:marBottom w:val="0"/>
          <w:divBdr>
            <w:top w:val="none" w:sz="0" w:space="0" w:color="auto"/>
            <w:left w:val="none" w:sz="0" w:space="0" w:color="auto"/>
            <w:bottom w:val="none" w:sz="0" w:space="0" w:color="auto"/>
            <w:right w:val="none" w:sz="0" w:space="0" w:color="auto"/>
          </w:divBdr>
        </w:div>
        <w:div w:id="1444879107">
          <w:marLeft w:val="0"/>
          <w:marRight w:val="0"/>
          <w:marTop w:val="0"/>
          <w:marBottom w:val="0"/>
          <w:divBdr>
            <w:top w:val="none" w:sz="0" w:space="0" w:color="auto"/>
            <w:left w:val="none" w:sz="0" w:space="0" w:color="auto"/>
            <w:bottom w:val="none" w:sz="0" w:space="0" w:color="auto"/>
            <w:right w:val="none" w:sz="0" w:space="0" w:color="auto"/>
          </w:divBdr>
        </w:div>
        <w:div w:id="1444879109">
          <w:marLeft w:val="0"/>
          <w:marRight w:val="0"/>
          <w:marTop w:val="0"/>
          <w:marBottom w:val="0"/>
          <w:divBdr>
            <w:top w:val="none" w:sz="0" w:space="0" w:color="auto"/>
            <w:left w:val="none" w:sz="0" w:space="0" w:color="auto"/>
            <w:bottom w:val="none" w:sz="0" w:space="0" w:color="auto"/>
            <w:right w:val="none" w:sz="0" w:space="0" w:color="auto"/>
          </w:divBdr>
        </w:div>
        <w:div w:id="1444879110">
          <w:marLeft w:val="0"/>
          <w:marRight w:val="0"/>
          <w:marTop w:val="0"/>
          <w:marBottom w:val="0"/>
          <w:divBdr>
            <w:top w:val="none" w:sz="0" w:space="0" w:color="auto"/>
            <w:left w:val="none" w:sz="0" w:space="0" w:color="auto"/>
            <w:bottom w:val="none" w:sz="0" w:space="0" w:color="auto"/>
            <w:right w:val="none" w:sz="0" w:space="0" w:color="auto"/>
          </w:divBdr>
        </w:div>
        <w:div w:id="1444879111">
          <w:marLeft w:val="0"/>
          <w:marRight w:val="0"/>
          <w:marTop w:val="0"/>
          <w:marBottom w:val="0"/>
          <w:divBdr>
            <w:top w:val="none" w:sz="0" w:space="0" w:color="auto"/>
            <w:left w:val="none" w:sz="0" w:space="0" w:color="auto"/>
            <w:bottom w:val="none" w:sz="0" w:space="0" w:color="auto"/>
            <w:right w:val="none" w:sz="0" w:space="0" w:color="auto"/>
          </w:divBdr>
        </w:div>
        <w:div w:id="1444879116">
          <w:marLeft w:val="0"/>
          <w:marRight w:val="0"/>
          <w:marTop w:val="0"/>
          <w:marBottom w:val="0"/>
          <w:divBdr>
            <w:top w:val="none" w:sz="0" w:space="0" w:color="auto"/>
            <w:left w:val="none" w:sz="0" w:space="0" w:color="auto"/>
            <w:bottom w:val="none" w:sz="0" w:space="0" w:color="auto"/>
            <w:right w:val="none" w:sz="0" w:space="0" w:color="auto"/>
          </w:divBdr>
        </w:div>
        <w:div w:id="1444879118">
          <w:marLeft w:val="0"/>
          <w:marRight w:val="0"/>
          <w:marTop w:val="0"/>
          <w:marBottom w:val="0"/>
          <w:divBdr>
            <w:top w:val="none" w:sz="0" w:space="0" w:color="auto"/>
            <w:left w:val="none" w:sz="0" w:space="0" w:color="auto"/>
            <w:bottom w:val="none" w:sz="0" w:space="0" w:color="auto"/>
            <w:right w:val="none" w:sz="0" w:space="0" w:color="auto"/>
          </w:divBdr>
        </w:div>
        <w:div w:id="1444879119">
          <w:marLeft w:val="0"/>
          <w:marRight w:val="0"/>
          <w:marTop w:val="0"/>
          <w:marBottom w:val="0"/>
          <w:divBdr>
            <w:top w:val="none" w:sz="0" w:space="0" w:color="auto"/>
            <w:left w:val="none" w:sz="0" w:space="0" w:color="auto"/>
            <w:bottom w:val="none" w:sz="0" w:space="0" w:color="auto"/>
            <w:right w:val="none" w:sz="0" w:space="0" w:color="auto"/>
          </w:divBdr>
        </w:div>
      </w:divsChild>
    </w:div>
    <w:div w:id="1444879094">
      <w:marLeft w:val="0"/>
      <w:marRight w:val="0"/>
      <w:marTop w:val="0"/>
      <w:marBottom w:val="0"/>
      <w:divBdr>
        <w:top w:val="none" w:sz="0" w:space="0" w:color="auto"/>
        <w:left w:val="none" w:sz="0" w:space="0" w:color="auto"/>
        <w:bottom w:val="none" w:sz="0" w:space="0" w:color="auto"/>
        <w:right w:val="none" w:sz="0" w:space="0" w:color="auto"/>
      </w:divBdr>
    </w:div>
    <w:div w:id="1444879096">
      <w:marLeft w:val="0"/>
      <w:marRight w:val="0"/>
      <w:marTop w:val="0"/>
      <w:marBottom w:val="0"/>
      <w:divBdr>
        <w:top w:val="none" w:sz="0" w:space="0" w:color="auto"/>
        <w:left w:val="none" w:sz="0" w:space="0" w:color="auto"/>
        <w:bottom w:val="none" w:sz="0" w:space="0" w:color="auto"/>
        <w:right w:val="none" w:sz="0" w:space="0" w:color="auto"/>
      </w:divBdr>
    </w:div>
    <w:div w:id="1444879099">
      <w:marLeft w:val="0"/>
      <w:marRight w:val="0"/>
      <w:marTop w:val="0"/>
      <w:marBottom w:val="0"/>
      <w:divBdr>
        <w:top w:val="none" w:sz="0" w:space="0" w:color="auto"/>
        <w:left w:val="none" w:sz="0" w:space="0" w:color="auto"/>
        <w:bottom w:val="none" w:sz="0" w:space="0" w:color="auto"/>
        <w:right w:val="none" w:sz="0" w:space="0" w:color="auto"/>
      </w:divBdr>
    </w:div>
    <w:div w:id="1444879101">
      <w:marLeft w:val="0"/>
      <w:marRight w:val="0"/>
      <w:marTop w:val="0"/>
      <w:marBottom w:val="0"/>
      <w:divBdr>
        <w:top w:val="none" w:sz="0" w:space="0" w:color="auto"/>
        <w:left w:val="none" w:sz="0" w:space="0" w:color="auto"/>
        <w:bottom w:val="none" w:sz="0" w:space="0" w:color="auto"/>
        <w:right w:val="none" w:sz="0" w:space="0" w:color="auto"/>
      </w:divBdr>
    </w:div>
    <w:div w:id="1444879102">
      <w:marLeft w:val="0"/>
      <w:marRight w:val="0"/>
      <w:marTop w:val="0"/>
      <w:marBottom w:val="0"/>
      <w:divBdr>
        <w:top w:val="none" w:sz="0" w:space="0" w:color="auto"/>
        <w:left w:val="none" w:sz="0" w:space="0" w:color="auto"/>
        <w:bottom w:val="none" w:sz="0" w:space="0" w:color="auto"/>
        <w:right w:val="none" w:sz="0" w:space="0" w:color="auto"/>
      </w:divBdr>
      <w:divsChild>
        <w:div w:id="1444879093">
          <w:marLeft w:val="0"/>
          <w:marRight w:val="0"/>
          <w:marTop w:val="0"/>
          <w:marBottom w:val="0"/>
          <w:divBdr>
            <w:top w:val="none" w:sz="0" w:space="0" w:color="auto"/>
            <w:left w:val="none" w:sz="0" w:space="0" w:color="auto"/>
            <w:bottom w:val="none" w:sz="0" w:space="0" w:color="auto"/>
            <w:right w:val="none" w:sz="0" w:space="0" w:color="auto"/>
          </w:divBdr>
        </w:div>
        <w:div w:id="1444879097">
          <w:marLeft w:val="0"/>
          <w:marRight w:val="0"/>
          <w:marTop w:val="0"/>
          <w:marBottom w:val="0"/>
          <w:divBdr>
            <w:top w:val="none" w:sz="0" w:space="0" w:color="auto"/>
            <w:left w:val="none" w:sz="0" w:space="0" w:color="auto"/>
            <w:bottom w:val="none" w:sz="0" w:space="0" w:color="auto"/>
            <w:right w:val="none" w:sz="0" w:space="0" w:color="auto"/>
          </w:divBdr>
        </w:div>
        <w:div w:id="1444879103">
          <w:marLeft w:val="0"/>
          <w:marRight w:val="0"/>
          <w:marTop w:val="0"/>
          <w:marBottom w:val="0"/>
          <w:divBdr>
            <w:top w:val="none" w:sz="0" w:space="0" w:color="auto"/>
            <w:left w:val="none" w:sz="0" w:space="0" w:color="auto"/>
            <w:bottom w:val="none" w:sz="0" w:space="0" w:color="auto"/>
            <w:right w:val="none" w:sz="0" w:space="0" w:color="auto"/>
          </w:divBdr>
        </w:div>
        <w:div w:id="1444879108">
          <w:marLeft w:val="0"/>
          <w:marRight w:val="0"/>
          <w:marTop w:val="0"/>
          <w:marBottom w:val="0"/>
          <w:divBdr>
            <w:top w:val="none" w:sz="0" w:space="0" w:color="auto"/>
            <w:left w:val="none" w:sz="0" w:space="0" w:color="auto"/>
            <w:bottom w:val="none" w:sz="0" w:space="0" w:color="auto"/>
            <w:right w:val="none" w:sz="0" w:space="0" w:color="auto"/>
          </w:divBdr>
        </w:div>
        <w:div w:id="1444879115">
          <w:marLeft w:val="0"/>
          <w:marRight w:val="0"/>
          <w:marTop w:val="0"/>
          <w:marBottom w:val="0"/>
          <w:divBdr>
            <w:top w:val="none" w:sz="0" w:space="0" w:color="auto"/>
            <w:left w:val="none" w:sz="0" w:space="0" w:color="auto"/>
            <w:bottom w:val="none" w:sz="0" w:space="0" w:color="auto"/>
            <w:right w:val="none" w:sz="0" w:space="0" w:color="auto"/>
          </w:divBdr>
        </w:div>
        <w:div w:id="1444879117">
          <w:marLeft w:val="0"/>
          <w:marRight w:val="0"/>
          <w:marTop w:val="0"/>
          <w:marBottom w:val="0"/>
          <w:divBdr>
            <w:top w:val="none" w:sz="0" w:space="0" w:color="auto"/>
            <w:left w:val="none" w:sz="0" w:space="0" w:color="auto"/>
            <w:bottom w:val="none" w:sz="0" w:space="0" w:color="auto"/>
            <w:right w:val="none" w:sz="0" w:space="0" w:color="auto"/>
          </w:divBdr>
        </w:div>
      </w:divsChild>
    </w:div>
    <w:div w:id="1444879104">
      <w:marLeft w:val="0"/>
      <w:marRight w:val="0"/>
      <w:marTop w:val="0"/>
      <w:marBottom w:val="0"/>
      <w:divBdr>
        <w:top w:val="none" w:sz="0" w:space="0" w:color="auto"/>
        <w:left w:val="none" w:sz="0" w:space="0" w:color="auto"/>
        <w:bottom w:val="none" w:sz="0" w:space="0" w:color="auto"/>
        <w:right w:val="none" w:sz="0" w:space="0" w:color="auto"/>
      </w:divBdr>
    </w:div>
    <w:div w:id="1444879105">
      <w:marLeft w:val="0"/>
      <w:marRight w:val="0"/>
      <w:marTop w:val="0"/>
      <w:marBottom w:val="0"/>
      <w:divBdr>
        <w:top w:val="none" w:sz="0" w:space="0" w:color="auto"/>
        <w:left w:val="none" w:sz="0" w:space="0" w:color="auto"/>
        <w:bottom w:val="none" w:sz="0" w:space="0" w:color="auto"/>
        <w:right w:val="none" w:sz="0" w:space="0" w:color="auto"/>
      </w:divBdr>
      <w:divsChild>
        <w:div w:id="1444879098">
          <w:marLeft w:val="0"/>
          <w:marRight w:val="0"/>
          <w:marTop w:val="0"/>
          <w:marBottom w:val="0"/>
          <w:divBdr>
            <w:top w:val="none" w:sz="0" w:space="0" w:color="auto"/>
            <w:left w:val="none" w:sz="0" w:space="0" w:color="auto"/>
            <w:bottom w:val="none" w:sz="0" w:space="0" w:color="auto"/>
            <w:right w:val="none" w:sz="0" w:space="0" w:color="auto"/>
          </w:divBdr>
        </w:div>
        <w:div w:id="1444879112">
          <w:marLeft w:val="0"/>
          <w:marRight w:val="0"/>
          <w:marTop w:val="0"/>
          <w:marBottom w:val="0"/>
          <w:divBdr>
            <w:top w:val="none" w:sz="0" w:space="0" w:color="auto"/>
            <w:left w:val="none" w:sz="0" w:space="0" w:color="auto"/>
            <w:bottom w:val="none" w:sz="0" w:space="0" w:color="auto"/>
            <w:right w:val="none" w:sz="0" w:space="0" w:color="auto"/>
          </w:divBdr>
        </w:div>
        <w:div w:id="1444879114">
          <w:marLeft w:val="0"/>
          <w:marRight w:val="0"/>
          <w:marTop w:val="0"/>
          <w:marBottom w:val="0"/>
          <w:divBdr>
            <w:top w:val="none" w:sz="0" w:space="0" w:color="auto"/>
            <w:left w:val="none" w:sz="0" w:space="0" w:color="auto"/>
            <w:bottom w:val="none" w:sz="0" w:space="0" w:color="auto"/>
            <w:right w:val="none" w:sz="0" w:space="0" w:color="auto"/>
          </w:divBdr>
        </w:div>
      </w:divsChild>
    </w:div>
    <w:div w:id="1444879106">
      <w:marLeft w:val="0"/>
      <w:marRight w:val="0"/>
      <w:marTop w:val="0"/>
      <w:marBottom w:val="0"/>
      <w:divBdr>
        <w:top w:val="none" w:sz="0" w:space="0" w:color="auto"/>
        <w:left w:val="none" w:sz="0" w:space="0" w:color="auto"/>
        <w:bottom w:val="none" w:sz="0" w:space="0" w:color="auto"/>
        <w:right w:val="none" w:sz="0" w:space="0" w:color="auto"/>
      </w:divBdr>
    </w:div>
    <w:div w:id="1444879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745</TotalTime>
  <Pages>7</Pages>
  <Words>1598</Words>
  <Characters>9115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users</dc:creator>
  <cp:keywords/>
  <dc:description/>
  <cp:lastModifiedBy>FuckYouBill</cp:lastModifiedBy>
  <cp:revision>3</cp:revision>
  <cp:lastPrinted>2014-11-19T07:30:00Z</cp:lastPrinted>
  <dcterms:created xsi:type="dcterms:W3CDTF">2014-11-16T15:54:00Z</dcterms:created>
  <dcterms:modified xsi:type="dcterms:W3CDTF">2014-11-27T05:46:00Z</dcterms:modified>
</cp:coreProperties>
</file>