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C0" w:rsidRPr="00AE51F3" w:rsidRDefault="002751C0" w:rsidP="004F4D76">
      <w:pPr>
        <w:shd w:val="clear" w:color="auto" w:fill="FFFFFF"/>
        <w:tabs>
          <w:tab w:val="left" w:pos="461"/>
        </w:tabs>
        <w:spacing w:before="100" w:beforeAutospacing="1" w:after="100" w:afterAutospacing="1"/>
        <w:ind w:left="19" w:right="-30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</w:t>
      </w:r>
      <w:r w:rsidRPr="00AE51F3">
        <w:rPr>
          <w:bCs/>
        </w:rPr>
        <w:t>Волкова Ирина Николаевна ,</w:t>
      </w:r>
    </w:p>
    <w:p w:rsidR="002751C0" w:rsidRPr="00AE51F3" w:rsidRDefault="002751C0" w:rsidP="004F4D76">
      <w:pPr>
        <w:shd w:val="clear" w:color="auto" w:fill="FFFFFF"/>
        <w:tabs>
          <w:tab w:val="left" w:pos="461"/>
        </w:tabs>
        <w:spacing w:before="100" w:beforeAutospacing="1" w:after="100" w:afterAutospacing="1"/>
        <w:ind w:left="19" w:right="-30"/>
        <w:jc w:val="center"/>
        <w:outlineLvl w:val="0"/>
        <w:rPr>
          <w:bCs/>
        </w:rPr>
      </w:pPr>
      <w:r w:rsidRPr="00AE51F3">
        <w:rPr>
          <w:bCs/>
        </w:rPr>
        <w:t xml:space="preserve">                                                                учитель русского языка и литературы</w:t>
      </w:r>
    </w:p>
    <w:p w:rsidR="002751C0" w:rsidRPr="00AE51F3" w:rsidRDefault="002751C0" w:rsidP="004F4D76">
      <w:pPr>
        <w:shd w:val="clear" w:color="auto" w:fill="FFFFFF"/>
        <w:tabs>
          <w:tab w:val="left" w:pos="461"/>
        </w:tabs>
        <w:spacing w:before="100" w:beforeAutospacing="1" w:after="100" w:afterAutospacing="1"/>
        <w:ind w:left="19" w:right="-30"/>
        <w:jc w:val="center"/>
        <w:outlineLvl w:val="0"/>
        <w:rPr>
          <w:bCs/>
        </w:rPr>
      </w:pPr>
      <w:r w:rsidRPr="00AE51F3">
        <w:rPr>
          <w:bCs/>
        </w:rPr>
        <w:t xml:space="preserve">                                                                МБОУ гимназии №65 г. Ульяновска</w:t>
      </w:r>
    </w:p>
    <w:p w:rsidR="002751C0" w:rsidRDefault="002751C0" w:rsidP="004F4D76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 Литературная игра: В мире фольклора</w:t>
      </w:r>
    </w:p>
    <w:p w:rsidR="002751C0" w:rsidRDefault="002751C0" w:rsidP="009B650A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>Цели игры</w:t>
      </w:r>
    </w:p>
    <w:p w:rsidR="002751C0" w:rsidRPr="00153FE1" w:rsidRDefault="002751C0" w:rsidP="009B65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1.Учить использовать знания в нестандартных условиях.</w:t>
      </w:r>
    </w:p>
    <w:p w:rsidR="002751C0" w:rsidRPr="00153FE1" w:rsidRDefault="002751C0" w:rsidP="009B65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2.Сформировать умения работы в группе, проявлять определенную творческую активность.</w:t>
      </w:r>
    </w:p>
    <w:p w:rsidR="002751C0" w:rsidRPr="00153FE1" w:rsidRDefault="002751C0" w:rsidP="009B65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3.Воспитывать доброжелательное отношение к членам своей команды, умение выслушать своих одноклассников.</w:t>
      </w:r>
    </w:p>
    <w:p w:rsidR="002751C0" w:rsidRPr="00153FE1" w:rsidRDefault="002751C0" w:rsidP="00153FE1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Методические приемы</w:t>
      </w:r>
      <w:r>
        <w:rPr>
          <w:rFonts w:cs="Calibri"/>
          <w:sz w:val="28"/>
          <w:szCs w:val="28"/>
        </w:rPr>
        <w:t>: игровые</w:t>
      </w:r>
    </w:p>
    <w:p w:rsidR="002751C0" w:rsidRDefault="002751C0" w:rsidP="009B650A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Приемы активизации познавательной деятельности</w:t>
      </w:r>
      <w:r>
        <w:rPr>
          <w:rFonts w:cs="Calibri"/>
          <w:sz w:val="28"/>
          <w:szCs w:val="28"/>
        </w:rPr>
        <w:t>: соревнование, выполнение творческих заданий.</w:t>
      </w:r>
    </w:p>
    <w:p w:rsidR="002751C0" w:rsidRPr="003D617E" w:rsidRDefault="002751C0" w:rsidP="003D617E">
      <w:pPr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Подготовка к игре</w:t>
      </w:r>
      <w:r>
        <w:rPr>
          <w:rFonts w:cs="Calibri"/>
          <w:sz w:val="28"/>
          <w:szCs w:val="28"/>
        </w:rPr>
        <w:t>. Оформление стендов с рисунками, творческими работами учащихся ; выставка книг,   предварительный просмотр презентаций ,подготовленных учащимися:</w:t>
      </w:r>
      <w:r w:rsidRPr="003D617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</w:t>
      </w:r>
      <w:r w:rsidRPr="00153FE1">
        <w:rPr>
          <w:rFonts w:cs="Calibri"/>
          <w:i/>
          <w:sz w:val="28"/>
          <w:szCs w:val="28"/>
        </w:rPr>
        <w:t>Великие имена (Братья Гримм)</w:t>
      </w:r>
      <w:r>
        <w:rPr>
          <w:rFonts w:cs="Calibri"/>
          <w:sz w:val="28"/>
          <w:szCs w:val="28"/>
        </w:rPr>
        <w:t xml:space="preserve">; </w:t>
      </w:r>
      <w:r w:rsidRPr="00153FE1">
        <w:rPr>
          <w:rFonts w:cs="Calibri"/>
          <w:i/>
          <w:sz w:val="28"/>
          <w:szCs w:val="28"/>
        </w:rPr>
        <w:t xml:space="preserve">Д.Н. Садовников </w:t>
      </w:r>
      <w:r>
        <w:rPr>
          <w:rFonts w:cs="Calibri"/>
          <w:i/>
          <w:sz w:val="28"/>
          <w:szCs w:val="28"/>
        </w:rPr>
        <w:t xml:space="preserve">- собиратель фольклора Поволжья; </w:t>
      </w:r>
      <w:r>
        <w:rPr>
          <w:rFonts w:cs="Calibri"/>
          <w:sz w:val="28"/>
          <w:szCs w:val="28"/>
        </w:rPr>
        <w:t>С. Я Маршак и К.И Чуковский- переводчики английского детского фольклора;</w:t>
      </w:r>
      <w:r>
        <w:rPr>
          <w:rFonts w:cs="Calibri"/>
          <w:i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Занимательные страницы: </w:t>
      </w:r>
      <w:r w:rsidRPr="00C129FA">
        <w:rPr>
          <w:rFonts w:cs="Calibri"/>
          <w:i/>
          <w:sz w:val="28"/>
          <w:szCs w:val="28"/>
        </w:rPr>
        <w:t>Загадки, считалки, небылицы.</w:t>
      </w:r>
    </w:p>
    <w:p w:rsidR="002751C0" w:rsidRDefault="002751C0" w:rsidP="003D617E">
      <w:pPr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Знакомство с условиями  проведения игры.</w:t>
      </w:r>
      <w:r w:rsidRPr="009B650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 игре принимают участие две  команды по 6-7 человек. Условия отбора игроков - творческая активность. Это могут быть победители викторин, проводимых на уроках, победители конкурсов лучших сочинений, рисунков, лучших презентаций ,сообщений.</w:t>
      </w:r>
      <w:r w:rsidRPr="003D617E">
        <w:rPr>
          <w:rFonts w:cs="Calibri"/>
          <w:sz w:val="28"/>
          <w:szCs w:val="28"/>
          <w:u w:val="single"/>
        </w:rPr>
        <w:t xml:space="preserve"> </w:t>
      </w:r>
      <w:r w:rsidRPr="00C129FA">
        <w:rPr>
          <w:rFonts w:cs="Calibri"/>
          <w:sz w:val="28"/>
          <w:szCs w:val="28"/>
          <w:u w:val="single"/>
        </w:rPr>
        <w:t>Правила игры.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игре 4 тура.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</w:t>
      </w:r>
      <w:r>
        <w:rPr>
          <w:rFonts w:cs="Calibri"/>
          <w:sz w:val="28"/>
          <w:szCs w:val="28"/>
        </w:rPr>
        <w:t xml:space="preserve"> тур. </w:t>
      </w:r>
      <w:r w:rsidRPr="00C129FA">
        <w:rPr>
          <w:rFonts w:cs="Calibri"/>
          <w:b/>
          <w:sz w:val="28"/>
          <w:szCs w:val="28"/>
        </w:rPr>
        <w:t>Литературные понятия</w:t>
      </w:r>
      <w:r>
        <w:rPr>
          <w:rFonts w:cs="Calibri"/>
          <w:sz w:val="28"/>
          <w:szCs w:val="28"/>
        </w:rPr>
        <w:t xml:space="preserve">. 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 заданий. Правильный ответ - 1 балл. 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II</w:t>
      </w:r>
      <w:r>
        <w:rPr>
          <w:rFonts w:cs="Calibri"/>
          <w:sz w:val="28"/>
          <w:szCs w:val="28"/>
        </w:rPr>
        <w:t xml:space="preserve"> тур. </w:t>
      </w:r>
      <w:r w:rsidRPr="00C129FA">
        <w:rPr>
          <w:rFonts w:cs="Calibri"/>
          <w:b/>
          <w:sz w:val="28"/>
          <w:szCs w:val="28"/>
        </w:rPr>
        <w:t>Мир ассоциаций</w:t>
      </w:r>
      <w:r>
        <w:rPr>
          <w:rFonts w:cs="Calibri"/>
          <w:sz w:val="28"/>
          <w:szCs w:val="28"/>
        </w:rPr>
        <w:t xml:space="preserve">. 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Каждая верная ассоциация - 0,5 балла.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III</w:t>
      </w:r>
      <w:r w:rsidRPr="0039147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тур. </w:t>
      </w:r>
      <w:r w:rsidRPr="00C129FA">
        <w:rPr>
          <w:rFonts w:cs="Calibri"/>
          <w:b/>
          <w:sz w:val="28"/>
          <w:szCs w:val="28"/>
        </w:rPr>
        <w:t>Третий лишний</w:t>
      </w:r>
      <w:r>
        <w:rPr>
          <w:rFonts w:cs="Calibri"/>
          <w:sz w:val="28"/>
          <w:szCs w:val="28"/>
        </w:rPr>
        <w:t xml:space="preserve">. 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За верный ответ - 1 балл. </w:t>
      </w:r>
    </w:p>
    <w:p w:rsidR="002751C0" w:rsidRDefault="002751C0" w:rsidP="003D617E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IV</w:t>
      </w:r>
      <w:r>
        <w:rPr>
          <w:rFonts w:cs="Calibri"/>
          <w:sz w:val="28"/>
          <w:szCs w:val="28"/>
        </w:rPr>
        <w:t xml:space="preserve"> тур. </w:t>
      </w:r>
      <w:r w:rsidRPr="00C129FA">
        <w:rPr>
          <w:rFonts w:cs="Calibri"/>
          <w:b/>
          <w:sz w:val="28"/>
          <w:szCs w:val="28"/>
        </w:rPr>
        <w:t>Словотворчество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1,2,3 раунда готовятся карточки с заданиями, дается 4 минуты для групповой работы, команда обсуждает и вписывает правильный ответ, карточки  с ответами оценивает жюри, подсчитывает баллы.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4 раунде из букв  предложенного слова участники должны составить как можно больше слов в течение двух  минут. </w:t>
      </w:r>
    </w:p>
    <w:p w:rsidR="002751C0" w:rsidRDefault="002751C0" w:rsidP="003D617E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Между раундами -игра со зрителями (предлагаются вопросы по теме игры);литературная пауза: викторина по сказкам . За правильный ответ - жетон.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Все конкурсы оценивает жюри (членами жюри могут быть учащиеся старших классов).</w:t>
      </w:r>
    </w:p>
    <w:p w:rsidR="002751C0" w:rsidRDefault="002751C0" w:rsidP="008B13D3">
      <w:pPr>
        <w:jc w:val="both"/>
        <w:rPr>
          <w:rFonts w:cs="Calibri"/>
          <w:sz w:val="36"/>
          <w:szCs w:val="36"/>
        </w:rPr>
      </w:pPr>
      <w:r w:rsidRPr="00C129FA">
        <w:rPr>
          <w:rFonts w:cs="Calibri"/>
          <w:sz w:val="36"/>
          <w:szCs w:val="36"/>
        </w:rPr>
        <w:t xml:space="preserve">            </w:t>
      </w:r>
      <w:r>
        <w:rPr>
          <w:rFonts w:cs="Calibri"/>
          <w:sz w:val="36"/>
          <w:szCs w:val="36"/>
        </w:rPr>
        <w:t xml:space="preserve">                      </w:t>
      </w:r>
      <w:r w:rsidRPr="00C129FA">
        <w:rPr>
          <w:rFonts w:cs="Calibri"/>
          <w:sz w:val="36"/>
          <w:szCs w:val="36"/>
        </w:rPr>
        <w:t xml:space="preserve"> Ход игры.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I</w:t>
      </w:r>
      <w:r>
        <w:rPr>
          <w:rFonts w:cs="Calibri"/>
          <w:sz w:val="28"/>
          <w:szCs w:val="28"/>
        </w:rPr>
        <w:t xml:space="preserve"> тур. </w:t>
      </w:r>
      <w:r w:rsidRPr="00C129FA">
        <w:rPr>
          <w:rFonts w:cs="Calibri"/>
          <w:b/>
          <w:sz w:val="28"/>
          <w:szCs w:val="28"/>
        </w:rPr>
        <w:t>Литературные понятия</w:t>
      </w:r>
      <w:r>
        <w:rPr>
          <w:rFonts w:cs="Calibri"/>
          <w:sz w:val="28"/>
          <w:szCs w:val="28"/>
        </w:rPr>
        <w:t xml:space="preserve">. 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 карточек (участники игры должны указать номера правильных ответов). 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 w:rsidRPr="00C129FA">
        <w:rPr>
          <w:rFonts w:cs="Calibri"/>
          <w:sz w:val="28"/>
          <w:szCs w:val="28"/>
          <w:u w:val="single"/>
        </w:rPr>
        <w:t>Карточка 1</w:t>
      </w:r>
      <w:r>
        <w:rPr>
          <w:rFonts w:cs="Calibri"/>
          <w:sz w:val="28"/>
          <w:szCs w:val="28"/>
        </w:rPr>
        <w:t>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Какие жанры из названных относятся к фольклорным?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Роман.                                        3.Сказка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Баллада.                                    4. Драма. 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 w:rsidRPr="002D6D2A">
        <w:rPr>
          <w:rFonts w:cs="Calibri"/>
          <w:sz w:val="28"/>
          <w:szCs w:val="28"/>
          <w:u w:val="single"/>
        </w:rPr>
        <w:t>Карточка 2</w:t>
      </w:r>
      <w:r>
        <w:rPr>
          <w:rFonts w:cs="Calibri"/>
          <w:sz w:val="28"/>
          <w:szCs w:val="28"/>
        </w:rPr>
        <w:t>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Какие из этих жанров относятся к обрядовой поэзии?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Поговорка.                                3. Веснянка.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Сказка.                                       4. Заговор.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 w:rsidRPr="002D6D2A">
        <w:rPr>
          <w:rFonts w:cs="Calibri"/>
          <w:sz w:val="28"/>
          <w:szCs w:val="28"/>
          <w:u w:val="single"/>
        </w:rPr>
        <w:t>Карточка 3</w:t>
      </w:r>
      <w:r>
        <w:rPr>
          <w:rFonts w:cs="Calibri"/>
          <w:sz w:val="28"/>
          <w:szCs w:val="28"/>
        </w:rPr>
        <w:t>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Какие из этих жанров относятся к жанрам детского фольклора?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Пестушка.                                  3. Колядка.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Пословица.                               4. Потешка.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 w:rsidRPr="002D6D2A">
        <w:rPr>
          <w:rFonts w:cs="Calibri"/>
          <w:sz w:val="28"/>
          <w:szCs w:val="28"/>
          <w:u w:val="single"/>
        </w:rPr>
        <w:t>Карточка 4</w:t>
      </w:r>
      <w:r>
        <w:rPr>
          <w:rFonts w:cs="Calibri"/>
          <w:sz w:val="28"/>
          <w:szCs w:val="28"/>
        </w:rPr>
        <w:t>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Баллады разделяются на: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Исторические.                         3. Разбойничьи.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О животных.                            4. Волшебные.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 w:rsidRPr="002D6D2A">
        <w:rPr>
          <w:rFonts w:cs="Calibri"/>
          <w:sz w:val="28"/>
          <w:szCs w:val="28"/>
          <w:u w:val="single"/>
        </w:rPr>
        <w:t>Карточка 5</w:t>
      </w:r>
      <w:r>
        <w:rPr>
          <w:rFonts w:cs="Calibri"/>
          <w:sz w:val="28"/>
          <w:szCs w:val="28"/>
        </w:rPr>
        <w:t xml:space="preserve">. 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Кто из этих авторов являются переводчиками английского детского фольклора?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Агния Львовна Барто.                            3. Борис Заходер.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Корней Иванович Чуковский.            4.Самуил Яковлевич Маршак.</w:t>
      </w:r>
    </w:p>
    <w:p w:rsidR="002751C0" w:rsidRPr="002D6D2A" w:rsidRDefault="002751C0" w:rsidP="00153FE1">
      <w:pPr>
        <w:jc w:val="both"/>
        <w:rPr>
          <w:rFonts w:cs="Calibri"/>
          <w:b/>
          <w:sz w:val="32"/>
          <w:szCs w:val="32"/>
        </w:rPr>
      </w:pPr>
      <w:r w:rsidRPr="002D6D2A">
        <w:rPr>
          <w:rFonts w:cs="Calibri"/>
          <w:b/>
          <w:sz w:val="32"/>
          <w:szCs w:val="32"/>
        </w:rPr>
        <w:t>Карточка №1 для группы поддержки.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Кто из этих авторов наш земляк, собиратель фольклора, автор книги «Загадки русского народа»?</w:t>
      </w:r>
    </w:p>
    <w:p w:rsidR="002751C0" w:rsidRDefault="002751C0" w:rsidP="002D6D2A">
      <w:pPr>
        <w:pStyle w:val="ListParagraph"/>
        <w:numPr>
          <w:ilvl w:val="0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Николай Михайлович Карамзин.</w:t>
      </w:r>
    </w:p>
    <w:p w:rsidR="002751C0" w:rsidRDefault="002751C0" w:rsidP="002D6D2A">
      <w:pPr>
        <w:pStyle w:val="ListParagraph"/>
        <w:numPr>
          <w:ilvl w:val="0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Николай Михайлович Языков.</w:t>
      </w:r>
    </w:p>
    <w:p w:rsidR="002751C0" w:rsidRDefault="002751C0" w:rsidP="002D6D2A">
      <w:pPr>
        <w:pStyle w:val="ListParagraph"/>
        <w:numPr>
          <w:ilvl w:val="0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Дмитрий Николаевич Садовников.</w:t>
      </w:r>
    </w:p>
    <w:p w:rsidR="002751C0" w:rsidRDefault="002751C0" w:rsidP="001C5682">
      <w:pPr>
        <w:pStyle w:val="ListParagraph"/>
        <w:numPr>
          <w:ilvl w:val="0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Иван Александрович Гончаров. </w:t>
      </w:r>
    </w:p>
    <w:p w:rsidR="002751C0" w:rsidRDefault="002751C0" w:rsidP="001C5682">
      <w:pPr>
        <w:ind w:left="720"/>
        <w:jc w:val="both"/>
        <w:rPr>
          <w:rFonts w:cs="Calibri"/>
          <w:sz w:val="28"/>
          <w:szCs w:val="28"/>
        </w:rPr>
      </w:pPr>
      <w:r w:rsidRPr="001C5682">
        <w:rPr>
          <w:rFonts w:cs="Calibri"/>
          <w:sz w:val="28"/>
          <w:szCs w:val="28"/>
          <w:lang w:val="en-US"/>
        </w:rPr>
        <w:t>II</w:t>
      </w:r>
      <w:r>
        <w:rPr>
          <w:rFonts w:cs="Calibri"/>
          <w:sz w:val="28"/>
          <w:szCs w:val="28"/>
        </w:rPr>
        <w:t xml:space="preserve"> тур. </w:t>
      </w:r>
      <w:r w:rsidRPr="001C5682">
        <w:rPr>
          <w:rFonts w:cs="Calibri"/>
          <w:b/>
          <w:sz w:val="28"/>
          <w:szCs w:val="28"/>
        </w:rPr>
        <w:t>Мир ассоциаций</w:t>
      </w:r>
      <w:r>
        <w:rPr>
          <w:rFonts w:cs="Calibri"/>
          <w:sz w:val="28"/>
          <w:szCs w:val="28"/>
        </w:rPr>
        <w:t>.</w:t>
      </w:r>
    </w:p>
    <w:p w:rsidR="002751C0" w:rsidRDefault="002751C0" w:rsidP="001C5682">
      <w:pPr>
        <w:ind w:left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Дано слово «Сказка».</w:t>
      </w:r>
    </w:p>
    <w:p w:rsidR="002751C0" w:rsidRPr="001C5682" w:rsidRDefault="002751C0" w:rsidP="001C5682">
      <w:pPr>
        <w:ind w:left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течение одной минуты участники записывают все, что для них ассоциируется со словом </w:t>
      </w:r>
      <w:r w:rsidRPr="001C5682">
        <w:rPr>
          <w:rFonts w:cs="Calibri"/>
          <w:b/>
          <w:i/>
          <w:sz w:val="28"/>
          <w:szCs w:val="28"/>
        </w:rPr>
        <w:t>сказка</w:t>
      </w:r>
      <w:r>
        <w:rPr>
          <w:rFonts w:cs="Calibri"/>
          <w:sz w:val="28"/>
          <w:szCs w:val="28"/>
        </w:rPr>
        <w:t xml:space="preserve">. 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это время ведущий предлагает </w:t>
      </w:r>
      <w:r w:rsidRPr="00C129FA">
        <w:rPr>
          <w:rFonts w:cs="Calibri"/>
          <w:sz w:val="28"/>
          <w:szCs w:val="28"/>
          <w:u w:val="single"/>
        </w:rPr>
        <w:t>вопросы всем учащимся</w:t>
      </w:r>
      <w:r>
        <w:rPr>
          <w:rFonts w:cs="Calibri"/>
          <w:sz w:val="28"/>
          <w:szCs w:val="28"/>
        </w:rPr>
        <w:t>, не являющимся участниками игры.</w:t>
      </w:r>
    </w:p>
    <w:p w:rsidR="002751C0" w:rsidRDefault="002751C0" w:rsidP="00355FA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Cs/>
          <w:sz w:val="28"/>
          <w:szCs w:val="28"/>
        </w:rPr>
        <w:t>Вопросы по теме:</w:t>
      </w:r>
      <w:r w:rsidRPr="009468AE">
        <w:rPr>
          <w:rFonts w:cs="Calibri"/>
          <w:bCs/>
          <w:sz w:val="28"/>
          <w:szCs w:val="28"/>
        </w:rPr>
        <w:t xml:space="preserve"> Угадай жанр</w:t>
      </w:r>
      <w:r w:rsidRPr="00C129FA">
        <w:rPr>
          <w:rFonts w:cs="Calibri"/>
          <w:b/>
          <w:sz w:val="28"/>
          <w:szCs w:val="28"/>
        </w:rPr>
        <w:t>.</w:t>
      </w:r>
    </w:p>
    <w:p w:rsidR="002751C0" w:rsidRDefault="002751C0" w:rsidP="00153FE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(За правильный ответ - жетон - звездочка).</w:t>
      </w:r>
    </w:p>
    <w:p w:rsidR="002751C0" w:rsidRDefault="002751C0" w:rsidP="00C129FA"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Произведения, цель которых - помочь человеку установить отношения с окружающим миром. (Обрядовая поэзия)</w:t>
      </w:r>
    </w:p>
    <w:p w:rsidR="002751C0" w:rsidRDefault="002751C0" w:rsidP="00C129FA"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Их ритм помогает укачивать младенца, а содержание навевает дрёму. (Колыбельная песня)</w:t>
      </w:r>
    </w:p>
    <w:p w:rsidR="002751C0" w:rsidRDefault="002751C0" w:rsidP="00C129FA"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Поэтические обращения детей к силам природы. (Заклички)</w:t>
      </w:r>
    </w:p>
    <w:p w:rsidR="002751C0" w:rsidRDefault="002751C0" w:rsidP="00C129FA"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Стишки, которыми забавляют маленьких детей. (Потешки)</w:t>
      </w:r>
    </w:p>
    <w:p w:rsidR="002751C0" w:rsidRDefault="002751C0" w:rsidP="00C129FA"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Сатирические стишки, высмеивающие отрицательные качества. (Дразнилки)</w:t>
      </w:r>
    </w:p>
    <w:p w:rsidR="002751C0" w:rsidRDefault="002751C0" w:rsidP="0039147D">
      <w:pPr>
        <w:pStyle w:val="ListParagraph"/>
        <w:rPr>
          <w:rFonts w:cs="Calibri"/>
          <w:sz w:val="28"/>
          <w:szCs w:val="28"/>
        </w:rPr>
      </w:pPr>
      <w:r w:rsidRPr="009468AE">
        <w:rPr>
          <w:rFonts w:cs="Calibri"/>
          <w:b/>
          <w:bCs/>
          <w:sz w:val="28"/>
          <w:szCs w:val="28"/>
          <w:lang w:val="en-US"/>
        </w:rPr>
        <w:t>III</w:t>
      </w:r>
      <w:r w:rsidRPr="009468AE">
        <w:rPr>
          <w:rFonts w:cs="Calibri"/>
          <w:b/>
          <w:bCs/>
          <w:sz w:val="28"/>
          <w:szCs w:val="28"/>
        </w:rPr>
        <w:t xml:space="preserve"> тур</w:t>
      </w:r>
      <w:r>
        <w:rPr>
          <w:rFonts w:cs="Calibri"/>
          <w:sz w:val="28"/>
          <w:szCs w:val="28"/>
        </w:rPr>
        <w:t xml:space="preserve">. </w:t>
      </w:r>
      <w:r w:rsidRPr="0039147D">
        <w:rPr>
          <w:rFonts w:cs="Calibri"/>
          <w:b/>
          <w:sz w:val="28"/>
          <w:szCs w:val="28"/>
        </w:rPr>
        <w:t>Третий лишний</w:t>
      </w:r>
      <w:r>
        <w:rPr>
          <w:rFonts w:cs="Calibri"/>
          <w:sz w:val="28"/>
          <w:szCs w:val="28"/>
        </w:rPr>
        <w:t>.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поднять карточку с цифрой неверного ответа.</w:t>
      </w:r>
    </w:p>
    <w:p w:rsidR="002751C0" w:rsidRPr="0039147D" w:rsidRDefault="002751C0" w:rsidP="0039147D">
      <w:pPr>
        <w:jc w:val="both"/>
        <w:rPr>
          <w:sz w:val="28"/>
          <w:szCs w:val="28"/>
        </w:rPr>
      </w:pPr>
      <w:r w:rsidRPr="0039147D">
        <w:rPr>
          <w:sz w:val="28"/>
          <w:szCs w:val="28"/>
          <w:u w:val="single"/>
        </w:rPr>
        <w:t>Карточка №1.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из названных персонажей не является героем сказки «Иван-царевич и Серый Волк»?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1. Царь Афрон;   2. Иван-крестьянский сын;  3. Елена Прекрасная.</w:t>
      </w:r>
    </w:p>
    <w:p w:rsidR="002751C0" w:rsidRDefault="002751C0" w:rsidP="0039147D">
      <w:pPr>
        <w:jc w:val="both"/>
        <w:rPr>
          <w:sz w:val="28"/>
          <w:szCs w:val="28"/>
          <w:u w:val="single"/>
        </w:rPr>
      </w:pPr>
      <w:r w:rsidRPr="0039147D">
        <w:rPr>
          <w:sz w:val="28"/>
          <w:szCs w:val="28"/>
          <w:u w:val="single"/>
        </w:rPr>
        <w:t>Карточка №2.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предметы из сказки Братьев Гримм «Белоснежка». Их королева приносила Белоснежке.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1. Яблоко.            2. Ядовитый гребень.            3. Разноцветная ленточка.</w:t>
      </w:r>
    </w:p>
    <w:p w:rsidR="002751C0" w:rsidRDefault="002751C0" w:rsidP="0039147D">
      <w:pPr>
        <w:jc w:val="both"/>
        <w:rPr>
          <w:sz w:val="28"/>
          <w:szCs w:val="28"/>
          <w:u w:val="single"/>
        </w:rPr>
      </w:pPr>
      <w:r w:rsidRPr="009F63BC">
        <w:rPr>
          <w:sz w:val="28"/>
          <w:szCs w:val="28"/>
          <w:u w:val="single"/>
        </w:rPr>
        <w:t>Карточка №3.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 ли, что все эти вещи бросала героиня из сказки «Шесть лебедей» егерям?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1. Золотое ожерелье.  2. Гребень.   3. Пояс.</w:t>
      </w:r>
    </w:p>
    <w:p w:rsidR="002751C0" w:rsidRDefault="002751C0" w:rsidP="0039147D">
      <w:pPr>
        <w:jc w:val="both"/>
        <w:rPr>
          <w:sz w:val="28"/>
          <w:szCs w:val="28"/>
          <w:u w:val="single"/>
        </w:rPr>
      </w:pPr>
      <w:r w:rsidRPr="009F63BC">
        <w:rPr>
          <w:sz w:val="28"/>
          <w:szCs w:val="28"/>
          <w:u w:val="single"/>
        </w:rPr>
        <w:t>Карточка №4.</w:t>
      </w:r>
    </w:p>
    <w:p w:rsidR="002751C0" w:rsidRDefault="002751C0" w:rsidP="0039147D">
      <w:pPr>
        <w:jc w:val="both"/>
        <w:rPr>
          <w:sz w:val="28"/>
          <w:szCs w:val="28"/>
        </w:rPr>
      </w:pPr>
      <w:r>
        <w:rPr>
          <w:sz w:val="28"/>
          <w:szCs w:val="28"/>
        </w:rPr>
        <w:t>В русской балладе «Аника-воин» Аника просит у смерти срока:</w:t>
      </w:r>
    </w:p>
    <w:p w:rsidR="002751C0" w:rsidRDefault="002751C0" w:rsidP="009F63B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Проститься со своей любушкой;</w:t>
      </w:r>
    </w:p>
    <w:p w:rsidR="002751C0" w:rsidRDefault="002751C0" w:rsidP="009F63B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Состроить церковь;</w:t>
      </w:r>
    </w:p>
    <w:p w:rsidR="002751C0" w:rsidRDefault="002751C0" w:rsidP="009F63B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Раздать казну золотую по тюрьмам и богодельням.</w:t>
      </w:r>
    </w:p>
    <w:p w:rsidR="002751C0" w:rsidRPr="009F63BC" w:rsidRDefault="002751C0" w:rsidP="009F63BC">
      <w:pPr>
        <w:jc w:val="both"/>
        <w:rPr>
          <w:b/>
          <w:sz w:val="32"/>
          <w:szCs w:val="32"/>
        </w:rPr>
      </w:pPr>
      <w:r w:rsidRPr="009F63BC">
        <w:rPr>
          <w:b/>
          <w:sz w:val="32"/>
          <w:szCs w:val="32"/>
        </w:rPr>
        <w:t>Карточка №2 для группы поддержки</w:t>
      </w:r>
    </w:p>
    <w:p w:rsidR="002751C0" w:rsidRDefault="002751C0" w:rsidP="0039147D">
      <w:p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Иван-крестьянский сын, чтобы подать братьям знак, бросил:</w:t>
      </w:r>
    </w:p>
    <w:p w:rsidR="002751C0" w:rsidRDefault="002751C0" w:rsidP="0039147D">
      <w:p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1. Пояс кованый;  2. Камешек;  3. Дубинку.</w:t>
      </w:r>
    </w:p>
    <w:p w:rsidR="002751C0" w:rsidRDefault="002751C0" w:rsidP="0039147D">
      <w:pPr>
        <w:jc w:val="both"/>
        <w:rPr>
          <w:rFonts w:eastAsia="MS Mincho" w:cs="Calibri"/>
          <w:b/>
          <w:sz w:val="32"/>
          <w:szCs w:val="32"/>
        </w:rPr>
      </w:pPr>
      <w:r w:rsidRPr="009F63BC">
        <w:rPr>
          <w:rFonts w:eastAsia="MS Mincho" w:cs="Calibri"/>
          <w:b/>
          <w:sz w:val="32"/>
          <w:szCs w:val="32"/>
        </w:rPr>
        <w:t>Карточка №3 для группы поддержки.</w:t>
      </w:r>
    </w:p>
    <w:p w:rsidR="002751C0" w:rsidRDefault="002751C0" w:rsidP="0039147D">
      <w:pPr>
        <w:jc w:val="both"/>
        <w:rPr>
          <w:rFonts w:eastAsia="MS Mincho" w:cs="Calibri"/>
          <w:sz w:val="28"/>
          <w:szCs w:val="28"/>
        </w:rPr>
      </w:pPr>
      <w:r w:rsidRPr="009F63BC">
        <w:rPr>
          <w:rFonts w:eastAsia="MS Mincho" w:cs="Calibri"/>
          <w:sz w:val="28"/>
          <w:szCs w:val="28"/>
        </w:rPr>
        <w:t>Героями</w:t>
      </w:r>
      <w:r>
        <w:rPr>
          <w:rFonts w:eastAsia="MS Mincho" w:cs="Calibri"/>
          <w:sz w:val="28"/>
          <w:szCs w:val="28"/>
        </w:rPr>
        <w:t xml:space="preserve"> баллады «Ворон к ворону летит» являются:</w:t>
      </w:r>
    </w:p>
    <w:p w:rsidR="002751C0" w:rsidRDefault="002751C0" w:rsidP="0039147D">
      <w:p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1. Хозяйка молодая;  2. Русский раненый;  3. Сокол.</w:t>
      </w:r>
    </w:p>
    <w:p w:rsidR="002751C0" w:rsidRDefault="002751C0" w:rsidP="0039147D">
      <w:pPr>
        <w:jc w:val="both"/>
        <w:rPr>
          <w:rFonts w:eastAsia="MS Mincho" w:cs="Calibri"/>
          <w:sz w:val="28"/>
          <w:szCs w:val="28"/>
        </w:rPr>
      </w:pPr>
    </w:p>
    <w:p w:rsidR="002751C0" w:rsidRDefault="002751C0" w:rsidP="0039147D">
      <w:pPr>
        <w:jc w:val="both"/>
        <w:rPr>
          <w:rFonts w:eastAsia="MS Mincho" w:cs="Calibri"/>
          <w:b/>
          <w:sz w:val="28"/>
          <w:szCs w:val="28"/>
        </w:rPr>
      </w:pPr>
      <w:r>
        <w:rPr>
          <w:rFonts w:eastAsia="MS Mincho" w:cs="Calibri"/>
          <w:sz w:val="28"/>
          <w:szCs w:val="28"/>
          <w:lang w:val="en-US"/>
        </w:rPr>
        <w:t>IV</w:t>
      </w:r>
      <w:r>
        <w:rPr>
          <w:rFonts w:eastAsia="MS Mincho" w:cs="Calibri"/>
          <w:sz w:val="28"/>
          <w:szCs w:val="28"/>
        </w:rPr>
        <w:t xml:space="preserve"> тур. </w:t>
      </w:r>
      <w:r w:rsidRPr="009F63BC">
        <w:rPr>
          <w:rFonts w:eastAsia="MS Mincho" w:cs="Calibri"/>
          <w:b/>
          <w:sz w:val="28"/>
          <w:szCs w:val="28"/>
        </w:rPr>
        <w:t>Словотворчество.</w:t>
      </w:r>
      <w:r>
        <w:rPr>
          <w:rFonts w:eastAsia="MS Mincho" w:cs="Calibri"/>
          <w:b/>
          <w:sz w:val="28"/>
          <w:szCs w:val="28"/>
        </w:rPr>
        <w:t xml:space="preserve"> </w:t>
      </w:r>
      <w:r w:rsidRPr="004F4D76">
        <w:rPr>
          <w:rFonts w:eastAsia="MS Mincho" w:cs="Calibri"/>
          <w:bCs/>
          <w:sz w:val="28"/>
          <w:szCs w:val="28"/>
        </w:rPr>
        <w:t>Предлагается слово</w:t>
      </w:r>
      <w:r>
        <w:rPr>
          <w:rFonts w:eastAsia="MS Mincho" w:cs="Calibri"/>
          <w:bCs/>
          <w:sz w:val="28"/>
          <w:szCs w:val="28"/>
        </w:rPr>
        <w:t>-БЛАГОПОЛУЧНЫЙ</w:t>
      </w:r>
    </w:p>
    <w:p w:rsidR="002751C0" w:rsidRDefault="002751C0" w:rsidP="0039147D">
      <w:p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Участникам предлагается слово ,дается 2 минуты.</w:t>
      </w:r>
    </w:p>
    <w:p w:rsidR="002751C0" w:rsidRDefault="002751C0" w:rsidP="0039147D">
      <w:pPr>
        <w:jc w:val="both"/>
        <w:rPr>
          <w:rFonts w:eastAsia="MS Mincho" w:cs="Calibri"/>
          <w:sz w:val="28"/>
          <w:szCs w:val="28"/>
          <w:u w:val="single"/>
        </w:rPr>
      </w:pPr>
      <w:r>
        <w:rPr>
          <w:rFonts w:eastAsia="MS Mincho" w:cs="Calibri"/>
          <w:sz w:val="28"/>
          <w:szCs w:val="28"/>
        </w:rPr>
        <w:t xml:space="preserve">Литературная пауза. </w:t>
      </w:r>
      <w:r w:rsidRPr="009F63BC">
        <w:rPr>
          <w:rFonts w:eastAsia="MS Mincho" w:cs="Calibri"/>
          <w:sz w:val="28"/>
          <w:szCs w:val="28"/>
          <w:u w:val="single"/>
        </w:rPr>
        <w:t>Вопросы викторины для зрителей.</w:t>
      </w:r>
    </w:p>
    <w:p w:rsidR="002751C0" w:rsidRDefault="002751C0" w:rsidP="009F63BC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Через какую реку был положен Калинов мост?</w:t>
      </w:r>
    </w:p>
    <w:p w:rsidR="002751C0" w:rsidRDefault="002751C0" w:rsidP="009F63BC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Какая дубинка была у Ивана-крестьянского сына? (Железная)</w:t>
      </w:r>
    </w:p>
    <w:p w:rsidR="002751C0" w:rsidRDefault="002751C0" w:rsidP="009F63BC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Какой сказочной концовкой заканчивается сказка «Иван-царевич и Серый Волк»?</w:t>
      </w:r>
    </w:p>
    <w:p w:rsidR="002751C0" w:rsidRPr="00A21934" w:rsidRDefault="002751C0" w:rsidP="00A21934">
      <w:pPr>
        <w:ind w:left="360"/>
        <w:jc w:val="both"/>
        <w:rPr>
          <w:rFonts w:eastAsia="MS Mincho" w:cs="Calibri"/>
          <w:sz w:val="28"/>
          <w:szCs w:val="28"/>
        </w:rPr>
      </w:pPr>
      <w:r w:rsidRPr="00A21934">
        <w:rPr>
          <w:rFonts w:eastAsia="MS Mincho" w:cs="Calibri"/>
          <w:sz w:val="28"/>
          <w:szCs w:val="28"/>
        </w:rPr>
        <w:t>Стали они жить-поживать да ... (горя не знать)</w:t>
      </w:r>
    </w:p>
    <w:p w:rsidR="002751C0" w:rsidRDefault="002751C0" w:rsidP="00A21934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Как обещает Серый Волк служить Ивану за то, что съел его коня? - Скажи сказочную фразу. (Верой-правдой)</w:t>
      </w:r>
    </w:p>
    <w:p w:rsidR="002751C0" w:rsidRDefault="002751C0" w:rsidP="00A21934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Кто пожалел Белоснежку, не выполнив указа злой мачехи? (Егерь)</w:t>
      </w:r>
    </w:p>
    <w:p w:rsidR="002751C0" w:rsidRDefault="002751C0" w:rsidP="00A21934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В кого переоделась злая королева в первый раз?</w:t>
      </w:r>
    </w:p>
    <w:p w:rsidR="002751C0" w:rsidRDefault="002751C0" w:rsidP="00A21934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Какие звери оплакивали Белоснежку? (Сова, ворон и голубок)</w:t>
      </w:r>
    </w:p>
    <w:p w:rsidR="002751C0" w:rsidRDefault="002751C0" w:rsidP="00A21934">
      <w:pPr>
        <w:pStyle w:val="ListParagraph"/>
        <w:numPr>
          <w:ilvl w:val="0"/>
          <w:numId w:val="6"/>
        </w:numPr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Сказка «Шесть лебедей». Кем приходились сыновья королеве?</w:t>
      </w:r>
    </w:p>
    <w:p w:rsidR="002751C0" w:rsidRPr="00A21934" w:rsidRDefault="002751C0" w:rsidP="00A21934">
      <w:pPr>
        <w:jc w:val="both"/>
        <w:rPr>
          <w:rFonts w:eastAsia="MS Mincho" w:cs="Calibri"/>
          <w:sz w:val="28"/>
          <w:szCs w:val="28"/>
        </w:rPr>
      </w:pPr>
      <w:r w:rsidRPr="00A21934">
        <w:rPr>
          <w:rFonts w:eastAsia="MS Mincho" w:cs="Calibri"/>
          <w:sz w:val="28"/>
          <w:szCs w:val="28"/>
        </w:rPr>
        <w:t>Если дочь - падчерица, сыновья - пасынки.</w:t>
      </w:r>
    </w:p>
    <w:p w:rsidR="002751C0" w:rsidRDefault="002751C0" w:rsidP="00A21934">
      <w:pPr>
        <w:ind w:left="360"/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9.</w:t>
      </w:r>
      <w:r w:rsidRPr="00A21934">
        <w:rPr>
          <w:rFonts w:eastAsia="MS Mincho" w:cs="Calibri"/>
          <w:sz w:val="28"/>
          <w:szCs w:val="28"/>
        </w:rPr>
        <w:t>Каков был ответ гномов, когда королевич предложил отдать гроб за все, что они пожелают?</w:t>
      </w:r>
    </w:p>
    <w:p w:rsidR="002751C0" w:rsidRDefault="002751C0" w:rsidP="00A21934">
      <w:pPr>
        <w:ind w:left="360"/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Мы не отдадим его ... (за все золото на свете).</w:t>
      </w:r>
    </w:p>
    <w:p w:rsidR="002751C0" w:rsidRDefault="002751C0" w:rsidP="004F4D76">
      <w:pPr>
        <w:ind w:left="360"/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>В заключение игры  жюри подводит  итоги, команда  победителей награждается дипломами.</w:t>
      </w:r>
    </w:p>
    <w:p w:rsidR="002751C0" w:rsidRDefault="002751C0" w:rsidP="0039147D"/>
    <w:p w:rsidR="002751C0" w:rsidRDefault="002751C0" w:rsidP="0039147D">
      <w:pPr>
        <w:pStyle w:val="ListParagraph"/>
        <w:jc w:val="both"/>
        <w:rPr>
          <w:rFonts w:cs="Calibri"/>
          <w:sz w:val="28"/>
          <w:szCs w:val="28"/>
          <w:u w:val="single"/>
        </w:rPr>
      </w:pPr>
    </w:p>
    <w:p w:rsidR="002751C0" w:rsidRDefault="002751C0" w:rsidP="0039147D">
      <w:pPr>
        <w:pStyle w:val="ListParagraph"/>
        <w:jc w:val="both"/>
        <w:rPr>
          <w:rFonts w:cs="Calibri"/>
          <w:sz w:val="28"/>
          <w:szCs w:val="28"/>
          <w:u w:val="single"/>
        </w:rPr>
      </w:pPr>
    </w:p>
    <w:p w:rsidR="002751C0" w:rsidRPr="0039147D" w:rsidRDefault="002751C0" w:rsidP="0039147D">
      <w:pPr>
        <w:pStyle w:val="ListParagraph"/>
        <w:jc w:val="both"/>
        <w:rPr>
          <w:rFonts w:cs="Calibri"/>
          <w:sz w:val="28"/>
          <w:szCs w:val="28"/>
        </w:rPr>
      </w:pPr>
    </w:p>
    <w:p w:rsidR="002751C0" w:rsidRPr="00153FE1" w:rsidRDefault="002751C0" w:rsidP="00153FE1">
      <w:pPr>
        <w:jc w:val="right"/>
      </w:pPr>
    </w:p>
    <w:sectPr w:rsidR="002751C0" w:rsidRPr="00153FE1" w:rsidSect="0085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829"/>
    <w:multiLevelType w:val="hybridMultilevel"/>
    <w:tmpl w:val="10D2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D5705"/>
    <w:multiLevelType w:val="hybridMultilevel"/>
    <w:tmpl w:val="4A5AC88C"/>
    <w:lvl w:ilvl="0" w:tplc="9ED602A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65EE2"/>
    <w:multiLevelType w:val="hybridMultilevel"/>
    <w:tmpl w:val="9808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C2B50"/>
    <w:multiLevelType w:val="singleLevel"/>
    <w:tmpl w:val="9ED602A0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">
    <w:nsid w:val="1A417830"/>
    <w:multiLevelType w:val="hybridMultilevel"/>
    <w:tmpl w:val="3E6A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1655B9"/>
    <w:multiLevelType w:val="hybridMultilevel"/>
    <w:tmpl w:val="A2C4BF8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0E68ED"/>
    <w:multiLevelType w:val="hybridMultilevel"/>
    <w:tmpl w:val="C054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434A5A"/>
    <w:multiLevelType w:val="hybridMultilevel"/>
    <w:tmpl w:val="3018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434997"/>
    <w:multiLevelType w:val="hybridMultilevel"/>
    <w:tmpl w:val="B61269CE"/>
    <w:lvl w:ilvl="0" w:tplc="9ED602A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50148F"/>
    <w:multiLevelType w:val="hybridMultilevel"/>
    <w:tmpl w:val="C51EA0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B6C5EF7"/>
    <w:multiLevelType w:val="hybridMultilevel"/>
    <w:tmpl w:val="EDF8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856FA5"/>
    <w:multiLevelType w:val="singleLevel"/>
    <w:tmpl w:val="9ED602A0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FE1"/>
    <w:rsid w:val="000E0D93"/>
    <w:rsid w:val="00153FE1"/>
    <w:rsid w:val="001C5682"/>
    <w:rsid w:val="001E6A6F"/>
    <w:rsid w:val="002403A9"/>
    <w:rsid w:val="002751C0"/>
    <w:rsid w:val="002D6D2A"/>
    <w:rsid w:val="002E4D5A"/>
    <w:rsid w:val="00355FAD"/>
    <w:rsid w:val="0039147D"/>
    <w:rsid w:val="003D617E"/>
    <w:rsid w:val="00463D46"/>
    <w:rsid w:val="004C656E"/>
    <w:rsid w:val="004F4D76"/>
    <w:rsid w:val="0056050A"/>
    <w:rsid w:val="005E08F9"/>
    <w:rsid w:val="00635435"/>
    <w:rsid w:val="00711A15"/>
    <w:rsid w:val="007533AD"/>
    <w:rsid w:val="007545EB"/>
    <w:rsid w:val="00782AC8"/>
    <w:rsid w:val="0085625D"/>
    <w:rsid w:val="008669D1"/>
    <w:rsid w:val="008B13D3"/>
    <w:rsid w:val="009468AE"/>
    <w:rsid w:val="009B650A"/>
    <w:rsid w:val="009F63BC"/>
    <w:rsid w:val="00A06456"/>
    <w:rsid w:val="00A21934"/>
    <w:rsid w:val="00AB5404"/>
    <w:rsid w:val="00AE51F3"/>
    <w:rsid w:val="00B01FBE"/>
    <w:rsid w:val="00BD5704"/>
    <w:rsid w:val="00C129FA"/>
    <w:rsid w:val="00C1761D"/>
    <w:rsid w:val="00D43BBA"/>
    <w:rsid w:val="00E23BEC"/>
    <w:rsid w:val="00FF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6</Pages>
  <Words>908</Words>
  <Characters>5182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- Irina</cp:lastModifiedBy>
  <cp:revision>9</cp:revision>
  <dcterms:created xsi:type="dcterms:W3CDTF">2014-06-05T17:03:00Z</dcterms:created>
  <dcterms:modified xsi:type="dcterms:W3CDTF">2015-01-22T19:48:00Z</dcterms:modified>
</cp:coreProperties>
</file>