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05" w:rsidRDefault="00482C05" w:rsidP="008E1E0C">
      <w:pPr>
        <w:spacing w:after="0"/>
        <w:ind w:firstLine="426"/>
        <w:rPr>
          <w:color w:val="FF0000"/>
          <w:sz w:val="28"/>
          <w:szCs w:val="28"/>
        </w:rPr>
      </w:pPr>
    </w:p>
    <w:p w:rsidR="00482C05" w:rsidRPr="0094395C" w:rsidRDefault="00482C05" w:rsidP="0094395C">
      <w:pPr>
        <w:spacing w:after="0"/>
        <w:ind w:firstLine="426"/>
        <w:jc w:val="center"/>
        <w:rPr>
          <w:b/>
          <w:sz w:val="28"/>
          <w:szCs w:val="28"/>
        </w:rPr>
      </w:pPr>
      <w:r w:rsidRPr="0094395C">
        <w:rPr>
          <w:b/>
          <w:sz w:val="28"/>
          <w:szCs w:val="28"/>
        </w:rPr>
        <w:t>«Организация внеурочной деятельности по предмету технология в классах реализующих ФГОС».</w:t>
      </w:r>
    </w:p>
    <w:p w:rsidR="00482C05" w:rsidRDefault="00482C05" w:rsidP="0094395C">
      <w:pPr>
        <w:spacing w:after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Калашникова Любовь Николаевна, </w:t>
      </w:r>
    </w:p>
    <w:p w:rsidR="00482C05" w:rsidRDefault="00482C05" w:rsidP="0094395C">
      <w:pPr>
        <w:spacing w:after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муниципального бюджетного </w:t>
      </w:r>
    </w:p>
    <w:p w:rsidR="00482C05" w:rsidRDefault="00482C05" w:rsidP="0094395C">
      <w:pPr>
        <w:spacing w:after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образовательного учреждения </w:t>
      </w:r>
    </w:p>
    <w:p w:rsidR="00482C05" w:rsidRDefault="00482C05" w:rsidP="0094395C">
      <w:pPr>
        <w:spacing w:after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лицея №1 г. Комсомольск-на-Амуре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 w:rsidRPr="00131D68">
        <w:rPr>
          <w:sz w:val="28"/>
          <w:szCs w:val="28"/>
        </w:rPr>
        <w:t xml:space="preserve">Внеурочная деятельность является составной частью </w:t>
      </w:r>
      <w:r>
        <w:rPr>
          <w:sz w:val="28"/>
          <w:szCs w:val="28"/>
        </w:rPr>
        <w:t>учебно-воспитательного процесса</w:t>
      </w:r>
      <w:r w:rsidRPr="00131D68">
        <w:rPr>
          <w:sz w:val="28"/>
          <w:szCs w:val="28"/>
        </w:rPr>
        <w:t xml:space="preserve"> и одной из форм организаци</w:t>
      </w:r>
      <w:r>
        <w:rPr>
          <w:sz w:val="28"/>
          <w:szCs w:val="28"/>
        </w:rPr>
        <w:t xml:space="preserve">и свободного времени учащихся. </w:t>
      </w:r>
      <w:r w:rsidRPr="00131D68">
        <w:rPr>
          <w:sz w:val="28"/>
          <w:szCs w:val="28"/>
        </w:rPr>
        <w:t xml:space="preserve">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воспитание, </w:t>
      </w:r>
      <w:r>
        <w:rPr>
          <w:sz w:val="28"/>
          <w:szCs w:val="28"/>
        </w:rPr>
        <w:t xml:space="preserve">возможно, </w:t>
      </w:r>
      <w:r w:rsidRPr="0094395C">
        <w:rPr>
          <w:sz w:val="28"/>
          <w:szCs w:val="28"/>
        </w:rPr>
        <w:t>осуществить в</w:t>
      </w:r>
      <w:r w:rsidRPr="00131D68">
        <w:rPr>
          <w:sz w:val="28"/>
          <w:szCs w:val="28"/>
        </w:rPr>
        <w:t xml:space="preserve"> свободное от обучения время.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 w:rsidRPr="00D50281">
        <w:rPr>
          <w:sz w:val="28"/>
          <w:szCs w:val="28"/>
        </w:rPr>
        <w:t xml:space="preserve">В соответствии с программой развития МБОУ лицея </w:t>
      </w:r>
      <w:r>
        <w:rPr>
          <w:sz w:val="28"/>
          <w:szCs w:val="28"/>
        </w:rPr>
        <w:t xml:space="preserve">№1 «Путь к успеху», </w:t>
      </w:r>
    </w:p>
    <w:p w:rsidR="00482C05" w:rsidRDefault="00482C05" w:rsidP="008E1E0C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обуславливающей</w:t>
      </w:r>
      <w:r w:rsidRPr="00D50281">
        <w:rPr>
          <w:sz w:val="28"/>
          <w:szCs w:val="28"/>
        </w:rPr>
        <w:t xml:space="preserve"> личностно-ориентированную модель взаимодействия, развитие личности ребёнка, его творческого потенциала,</w:t>
      </w:r>
      <w:r>
        <w:rPr>
          <w:sz w:val="28"/>
          <w:szCs w:val="28"/>
        </w:rPr>
        <w:t xml:space="preserve"> креативного мышления, способствующего формированию разносторонне-развитой личности, отличающейся неповторимостью и оригинальностью.</w:t>
      </w:r>
    </w:p>
    <w:p w:rsidR="00482C05" w:rsidRPr="00FE4D49" w:rsidRDefault="00482C05" w:rsidP="008E1E0C">
      <w:pPr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направлением работы лицея я разрабатывала свою программу, она </w:t>
      </w:r>
      <w:r w:rsidRPr="00FE4D49">
        <w:rPr>
          <w:sz w:val="28"/>
          <w:szCs w:val="28"/>
        </w:rPr>
        <w:t>является познав</w:t>
      </w:r>
      <w:r>
        <w:rPr>
          <w:sz w:val="28"/>
          <w:szCs w:val="28"/>
        </w:rPr>
        <w:t>ательно – творческим курсом, учитывающим</w:t>
      </w:r>
      <w:r w:rsidRPr="00FE4D49">
        <w:rPr>
          <w:sz w:val="28"/>
          <w:szCs w:val="28"/>
        </w:rPr>
        <w:t xml:space="preserve"> возрастные </w:t>
      </w:r>
      <w:r>
        <w:rPr>
          <w:sz w:val="28"/>
          <w:szCs w:val="28"/>
        </w:rPr>
        <w:t>особенности детей и способствующим</w:t>
      </w:r>
      <w:r w:rsidRPr="00FE4D49">
        <w:rPr>
          <w:sz w:val="28"/>
          <w:szCs w:val="28"/>
        </w:rPr>
        <w:t xml:space="preserve"> формированию универсальных учебных действий.</w:t>
      </w:r>
    </w:p>
    <w:p w:rsidR="00482C05" w:rsidRPr="00FE4D49" w:rsidRDefault="00482C05" w:rsidP="008E1E0C">
      <w:pPr>
        <w:spacing w:after="0"/>
        <w:ind w:firstLine="426"/>
        <w:rPr>
          <w:sz w:val="28"/>
          <w:szCs w:val="28"/>
        </w:rPr>
      </w:pPr>
      <w:r w:rsidRPr="00FE4D49">
        <w:rPr>
          <w:sz w:val="28"/>
          <w:szCs w:val="28"/>
        </w:rPr>
        <w:t xml:space="preserve">Рабочая программа кружка «Умелые руки» рассчитана на детей младшего школьного возраста </w:t>
      </w:r>
      <w:r>
        <w:rPr>
          <w:sz w:val="28"/>
          <w:szCs w:val="28"/>
        </w:rPr>
        <w:t>с 1 по 4 классы</w:t>
      </w:r>
      <w:r w:rsidRPr="00FE4D4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FE4D49">
        <w:rPr>
          <w:sz w:val="28"/>
          <w:szCs w:val="28"/>
        </w:rPr>
        <w:t>ри обучении используется режим групповых занятий – по одному часу</w:t>
      </w:r>
      <w:r>
        <w:rPr>
          <w:sz w:val="28"/>
          <w:szCs w:val="28"/>
        </w:rPr>
        <w:t>(45 минут)</w:t>
      </w:r>
      <w:r w:rsidRPr="00FE4D49">
        <w:rPr>
          <w:sz w:val="28"/>
          <w:szCs w:val="28"/>
        </w:rPr>
        <w:t xml:space="preserve"> в неделю:</w:t>
      </w:r>
    </w:p>
    <w:p w:rsidR="00482C05" w:rsidRPr="00FE4D49" w:rsidRDefault="00482C05" w:rsidP="008E1E0C">
      <w:pPr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>1 класс -33</w:t>
      </w:r>
      <w:r w:rsidRPr="00FE4D49">
        <w:rPr>
          <w:sz w:val="28"/>
          <w:szCs w:val="28"/>
        </w:rPr>
        <w:t xml:space="preserve"> часа в год</w:t>
      </w:r>
      <w:r>
        <w:rPr>
          <w:sz w:val="28"/>
          <w:szCs w:val="28"/>
        </w:rPr>
        <w:t>, 2-4 классы 35 часов в год.</w:t>
      </w:r>
    </w:p>
    <w:p w:rsidR="00482C05" w:rsidRPr="00FE4D49" w:rsidRDefault="00482C05" w:rsidP="008E1E0C">
      <w:pPr>
        <w:spacing w:after="0"/>
        <w:ind w:firstLine="426"/>
        <w:rPr>
          <w:sz w:val="28"/>
          <w:szCs w:val="28"/>
        </w:rPr>
      </w:pPr>
    </w:p>
    <w:p w:rsidR="00482C05" w:rsidRPr="00FE4D49" w:rsidRDefault="00482C05" w:rsidP="008E1E0C">
      <w:pPr>
        <w:spacing w:after="0"/>
        <w:ind w:firstLine="426"/>
        <w:rPr>
          <w:sz w:val="28"/>
          <w:szCs w:val="28"/>
        </w:rPr>
      </w:pPr>
      <w:r w:rsidRPr="00167D9B">
        <w:rPr>
          <w:b/>
          <w:sz w:val="28"/>
          <w:szCs w:val="28"/>
        </w:rPr>
        <w:t>Цель кружка</w:t>
      </w:r>
      <w:r w:rsidRPr="00FE4D49">
        <w:rPr>
          <w:sz w:val="28"/>
          <w:szCs w:val="28"/>
        </w:rPr>
        <w:t xml:space="preserve">: </w:t>
      </w:r>
      <w:r>
        <w:rPr>
          <w:sz w:val="28"/>
          <w:szCs w:val="28"/>
        </w:rPr>
        <w:t>воспитание</w:t>
      </w:r>
      <w:r w:rsidRPr="00FE4D49">
        <w:rPr>
          <w:sz w:val="28"/>
          <w:szCs w:val="28"/>
        </w:rPr>
        <w:t xml:space="preserve"> позитивного отношения к труду</w:t>
      </w:r>
      <w:r>
        <w:rPr>
          <w:sz w:val="28"/>
          <w:szCs w:val="28"/>
        </w:rPr>
        <w:t xml:space="preserve"> и художественному творчеству</w:t>
      </w:r>
    </w:p>
    <w:p w:rsidR="00482C05" w:rsidRDefault="00482C05" w:rsidP="008E1E0C">
      <w:pPr>
        <w:spacing w:after="0"/>
        <w:ind w:firstLine="426"/>
        <w:rPr>
          <w:b/>
          <w:sz w:val="28"/>
          <w:szCs w:val="28"/>
        </w:rPr>
      </w:pPr>
      <w:r w:rsidRPr="00795B10">
        <w:rPr>
          <w:b/>
          <w:sz w:val="28"/>
          <w:szCs w:val="28"/>
        </w:rPr>
        <w:t xml:space="preserve">Задачи кружка </w:t>
      </w:r>
    </w:p>
    <w:p w:rsidR="00482C05" w:rsidRPr="00447D5E" w:rsidRDefault="00482C05" w:rsidP="008E1E0C">
      <w:pPr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447D5E">
        <w:rPr>
          <w:sz w:val="28"/>
          <w:szCs w:val="28"/>
        </w:rPr>
        <w:t>Формировать устойчивый интерес к трудов</w:t>
      </w:r>
      <w:r>
        <w:rPr>
          <w:sz w:val="28"/>
          <w:szCs w:val="28"/>
        </w:rPr>
        <w:t>ой и художественной деятельности.</w:t>
      </w:r>
    </w:p>
    <w:p w:rsidR="00482C05" w:rsidRPr="00447D5E" w:rsidRDefault="00482C05" w:rsidP="008E1E0C">
      <w:pPr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Pr="00447D5E">
        <w:rPr>
          <w:sz w:val="28"/>
          <w:szCs w:val="28"/>
        </w:rPr>
        <w:t>Воспитывать любовь к труду, умение доводить дело до конца. Прививать навыки работы в группах, желание без напоминания помочь друг другу.</w:t>
      </w:r>
    </w:p>
    <w:p w:rsidR="00482C05" w:rsidRPr="00447D5E" w:rsidRDefault="00482C05" w:rsidP="008E1E0C">
      <w:pPr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447D5E">
        <w:rPr>
          <w:sz w:val="28"/>
          <w:szCs w:val="28"/>
        </w:rPr>
        <w:t>Развивать моторику мелких мышц пальцев, навыки работы с различными материалами и инструментами.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Pr="00447D5E">
        <w:rPr>
          <w:sz w:val="28"/>
          <w:szCs w:val="28"/>
        </w:rPr>
        <w:t>Побуждать к творческому самовыражению.</w:t>
      </w:r>
    </w:p>
    <w:p w:rsidR="00482C05" w:rsidRPr="005819BE" w:rsidRDefault="00482C05" w:rsidP="008E1E0C">
      <w:pPr>
        <w:spacing w:after="0"/>
        <w:ind w:firstLine="426"/>
        <w:jc w:val="center"/>
        <w:rPr>
          <w:sz w:val="28"/>
          <w:szCs w:val="28"/>
        </w:rPr>
      </w:pPr>
      <w:r w:rsidRPr="005819BE">
        <w:rPr>
          <w:b/>
          <w:sz w:val="28"/>
          <w:szCs w:val="28"/>
        </w:rPr>
        <w:t>Ожидаемые результаты реализации программы</w:t>
      </w:r>
      <w:r w:rsidRPr="005819BE">
        <w:rPr>
          <w:sz w:val="28"/>
          <w:szCs w:val="28"/>
        </w:rPr>
        <w:t>:</w:t>
      </w:r>
    </w:p>
    <w:p w:rsidR="00482C05" w:rsidRPr="005819BE" w:rsidRDefault="00482C05" w:rsidP="008E1E0C">
      <w:pPr>
        <w:spacing w:after="0"/>
        <w:ind w:firstLine="426"/>
        <w:rPr>
          <w:sz w:val="28"/>
          <w:szCs w:val="28"/>
        </w:rPr>
      </w:pPr>
      <w:r w:rsidRPr="005819BE">
        <w:rPr>
          <w:sz w:val="28"/>
          <w:szCs w:val="28"/>
        </w:rPr>
        <w:t xml:space="preserve">1.Сформированность уважительного отношения к результатам труда, художественной деятельности, пространственного воображения, наблюдательности и фантазии. </w:t>
      </w:r>
    </w:p>
    <w:p w:rsidR="00482C05" w:rsidRPr="005819BE" w:rsidRDefault="00482C05" w:rsidP="008E1E0C">
      <w:pPr>
        <w:spacing w:after="0"/>
        <w:ind w:firstLine="426"/>
        <w:rPr>
          <w:sz w:val="28"/>
          <w:szCs w:val="28"/>
        </w:rPr>
      </w:pPr>
      <w:r w:rsidRPr="005819BE">
        <w:rPr>
          <w:sz w:val="28"/>
          <w:szCs w:val="28"/>
        </w:rPr>
        <w:t>2.Сформированность потребностей в творческой деятельности и развитии собственных интересов, склонностей и способностей.</w:t>
      </w:r>
    </w:p>
    <w:p w:rsidR="00482C05" w:rsidRPr="005819BE" w:rsidRDefault="00482C05" w:rsidP="008E1E0C">
      <w:pPr>
        <w:spacing w:after="0"/>
        <w:ind w:firstLine="426"/>
        <w:rPr>
          <w:sz w:val="28"/>
          <w:szCs w:val="28"/>
        </w:rPr>
      </w:pPr>
      <w:r w:rsidRPr="005819BE">
        <w:rPr>
          <w:sz w:val="28"/>
          <w:szCs w:val="28"/>
        </w:rPr>
        <w:t>3.Овладение начальными технологическими знаниями, умениями и навыками, в процессе индивидуальной и коллективной творческой деятельности.</w:t>
      </w:r>
    </w:p>
    <w:p w:rsidR="00482C05" w:rsidRPr="005819BE" w:rsidRDefault="00482C05" w:rsidP="008E1E0C">
      <w:pPr>
        <w:spacing w:after="0"/>
        <w:ind w:firstLine="426"/>
        <w:rPr>
          <w:sz w:val="28"/>
          <w:szCs w:val="28"/>
        </w:rPr>
      </w:pPr>
      <w:r w:rsidRPr="005819BE">
        <w:rPr>
          <w:sz w:val="28"/>
          <w:szCs w:val="28"/>
        </w:rPr>
        <w:t>4.Умение рационально строить самостоятельную творческую деятельность, организовывать свое рабочее место и соблюдать правила техники безопасности, использовать различные способы обработки материалов с применением необходимых инструментов при изготовлении изделий.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 w:rsidRPr="005819BE">
        <w:rPr>
          <w:sz w:val="28"/>
          <w:szCs w:val="28"/>
        </w:rPr>
        <w:t>5.Приобретение опыта участия в школьных, городских выставках декоративно-прикладного творчества.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 w:rsidRPr="00CF2F4D">
        <w:rPr>
          <w:sz w:val="28"/>
          <w:szCs w:val="28"/>
        </w:rPr>
        <w:t>Курс кружка “Умелые руки”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</w:t>
      </w:r>
    </w:p>
    <w:p w:rsidR="00482C05" w:rsidRPr="00447D5E" w:rsidRDefault="00482C05" w:rsidP="008E1E0C">
      <w:pPr>
        <w:spacing w:after="0"/>
        <w:ind w:firstLine="426"/>
        <w:rPr>
          <w:sz w:val="28"/>
          <w:szCs w:val="28"/>
        </w:rPr>
      </w:pPr>
      <w:r w:rsidRPr="00FF3546">
        <w:rPr>
          <w:sz w:val="28"/>
          <w:szCs w:val="28"/>
        </w:rPr>
        <w:t>В таблице представлено тематическое планирование на год</w:t>
      </w:r>
      <w:r>
        <w:rPr>
          <w:sz w:val="28"/>
          <w:szCs w:val="28"/>
        </w:rPr>
        <w:t xml:space="preserve"> для 1 класса.</w:t>
      </w:r>
    </w:p>
    <w:p w:rsidR="00482C05" w:rsidRPr="005819BE" w:rsidRDefault="00482C05" w:rsidP="008E1E0C">
      <w:pPr>
        <w:spacing w:after="0"/>
        <w:ind w:firstLine="426"/>
        <w:jc w:val="center"/>
        <w:rPr>
          <w:b/>
          <w:sz w:val="28"/>
          <w:szCs w:val="28"/>
        </w:rPr>
      </w:pPr>
      <w:r w:rsidRPr="005819BE">
        <w:rPr>
          <w:b/>
          <w:sz w:val="28"/>
          <w:szCs w:val="28"/>
        </w:rPr>
        <w:t xml:space="preserve">Тематическое планирование программы </w:t>
      </w:r>
    </w:p>
    <w:p w:rsidR="00482C05" w:rsidRPr="005819BE" w:rsidRDefault="00482C05" w:rsidP="008E1E0C">
      <w:pPr>
        <w:spacing w:after="0"/>
        <w:ind w:firstLine="426"/>
        <w:jc w:val="center"/>
        <w:rPr>
          <w:b/>
          <w:sz w:val="28"/>
          <w:szCs w:val="28"/>
        </w:rPr>
      </w:pPr>
      <w:r w:rsidRPr="005819BE">
        <w:rPr>
          <w:b/>
          <w:sz w:val="28"/>
          <w:szCs w:val="28"/>
        </w:rPr>
        <w:t>по темам и объёму 1 год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9"/>
        <w:gridCol w:w="2293"/>
        <w:gridCol w:w="1694"/>
        <w:gridCol w:w="2265"/>
        <w:gridCol w:w="2390"/>
      </w:tblGrid>
      <w:tr w:rsidR="00482C05" w:rsidRPr="000F73DD" w:rsidTr="000F73DD">
        <w:tc>
          <w:tcPr>
            <w:tcW w:w="675" w:type="dxa"/>
            <w:vMerge w:val="restart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914" w:type="dxa"/>
            <w:vMerge w:val="restart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3829" w:type="dxa"/>
            <w:gridSpan w:val="2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Из них</w:t>
            </w:r>
          </w:p>
        </w:tc>
      </w:tr>
      <w:tr w:rsidR="00482C05" w:rsidRPr="000F73DD" w:rsidTr="000F73DD">
        <w:tc>
          <w:tcPr>
            <w:tcW w:w="675" w:type="dxa"/>
            <w:vMerge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 xml:space="preserve">практическое </w:t>
            </w:r>
          </w:p>
        </w:tc>
        <w:tc>
          <w:tcPr>
            <w:tcW w:w="1915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теоретическое</w:t>
            </w:r>
          </w:p>
        </w:tc>
      </w:tr>
      <w:tr w:rsidR="00482C05" w:rsidRPr="000F73DD" w:rsidTr="000F73DD">
        <w:tc>
          <w:tcPr>
            <w:tcW w:w="675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1</w:t>
            </w:r>
          </w:p>
        </w:tc>
      </w:tr>
      <w:tr w:rsidR="00482C05" w:rsidRPr="000F73DD" w:rsidTr="000F73DD">
        <w:tc>
          <w:tcPr>
            <w:tcW w:w="675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Работа с бумагой</w:t>
            </w:r>
          </w:p>
        </w:tc>
        <w:tc>
          <w:tcPr>
            <w:tcW w:w="1914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1</w:t>
            </w:r>
          </w:p>
        </w:tc>
      </w:tr>
      <w:tr w:rsidR="00482C05" w:rsidRPr="000F73DD" w:rsidTr="000F73DD">
        <w:tc>
          <w:tcPr>
            <w:tcW w:w="675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Работа с тканью</w:t>
            </w:r>
          </w:p>
        </w:tc>
        <w:tc>
          <w:tcPr>
            <w:tcW w:w="1914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1</w:t>
            </w:r>
          </w:p>
        </w:tc>
      </w:tr>
      <w:tr w:rsidR="00482C05" w:rsidRPr="000F73DD" w:rsidTr="000F73DD">
        <w:tc>
          <w:tcPr>
            <w:tcW w:w="675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Работа с пластилином</w:t>
            </w:r>
          </w:p>
        </w:tc>
        <w:tc>
          <w:tcPr>
            <w:tcW w:w="1914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1</w:t>
            </w:r>
          </w:p>
        </w:tc>
      </w:tr>
      <w:tr w:rsidR="00482C05" w:rsidRPr="000F73DD" w:rsidTr="000F73DD">
        <w:tc>
          <w:tcPr>
            <w:tcW w:w="675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914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1</w:t>
            </w:r>
          </w:p>
        </w:tc>
      </w:tr>
      <w:tr w:rsidR="00482C05" w:rsidRPr="000F73DD" w:rsidTr="000F73DD">
        <w:tc>
          <w:tcPr>
            <w:tcW w:w="675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482C05" w:rsidRPr="000F73DD" w:rsidRDefault="00482C05" w:rsidP="000F73DD">
            <w:pPr>
              <w:spacing w:after="0" w:line="240" w:lineRule="auto"/>
              <w:ind w:firstLine="426"/>
              <w:rPr>
                <w:sz w:val="28"/>
                <w:szCs w:val="28"/>
              </w:rPr>
            </w:pPr>
            <w:r w:rsidRPr="000F73DD">
              <w:rPr>
                <w:sz w:val="28"/>
                <w:szCs w:val="28"/>
              </w:rPr>
              <w:t>5</w:t>
            </w:r>
          </w:p>
        </w:tc>
      </w:tr>
    </w:tbl>
    <w:p w:rsidR="00482C05" w:rsidRDefault="00482C05" w:rsidP="008E1E0C">
      <w:pPr>
        <w:spacing w:after="0"/>
        <w:ind w:firstLine="426"/>
        <w:jc w:val="center"/>
        <w:rPr>
          <w:sz w:val="28"/>
          <w:szCs w:val="28"/>
        </w:rPr>
      </w:pP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 w:rsidRPr="00CF2F4D">
        <w:rPr>
          <w:sz w:val="28"/>
          <w:szCs w:val="28"/>
        </w:rPr>
        <w:t>Разнообразие видов внеурочной деятельности предоставляет каждому ученику возможность для творческой деятельности, самовыражения и самоопределения.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 w:rsidRPr="00CF2F4D">
        <w:rPr>
          <w:sz w:val="28"/>
          <w:szCs w:val="28"/>
        </w:rPr>
        <w:t xml:space="preserve">Занятия в кружке позволяют </w:t>
      </w:r>
      <w:r>
        <w:rPr>
          <w:sz w:val="28"/>
          <w:szCs w:val="28"/>
        </w:rPr>
        <w:t xml:space="preserve">существенно влиять на трудовое </w:t>
      </w:r>
      <w:r w:rsidRPr="00CF2F4D">
        <w:rPr>
          <w:sz w:val="28"/>
          <w:szCs w:val="28"/>
        </w:rPr>
        <w:t>и эстетическое воспитание, рационально использовать свободное время</w:t>
      </w:r>
      <w:r>
        <w:rPr>
          <w:sz w:val="28"/>
          <w:szCs w:val="28"/>
        </w:rPr>
        <w:t>.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 w:rsidRPr="00D75CE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подготовке и проведению занятия в мою </w:t>
      </w:r>
      <w:r w:rsidRPr="00D75CEC">
        <w:rPr>
          <w:sz w:val="28"/>
          <w:szCs w:val="28"/>
        </w:rPr>
        <w:t>задачу входит не столько помочь ребенку в осознании или изготовлении</w:t>
      </w:r>
      <w:r>
        <w:rPr>
          <w:sz w:val="28"/>
          <w:szCs w:val="28"/>
        </w:rPr>
        <w:t xml:space="preserve"> поделки</w:t>
      </w:r>
      <w:r w:rsidRPr="00D75CEC">
        <w:rPr>
          <w:sz w:val="28"/>
          <w:szCs w:val="28"/>
        </w:rPr>
        <w:t xml:space="preserve">, сколько создать условия, при которых его потенциал будет использован полностью. 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>Занятие начинается с т</w:t>
      </w:r>
      <w:r w:rsidRPr="00CF2F4D">
        <w:rPr>
          <w:sz w:val="28"/>
          <w:szCs w:val="28"/>
        </w:rPr>
        <w:t>еоретическ</w:t>
      </w:r>
      <w:r>
        <w:rPr>
          <w:sz w:val="28"/>
          <w:szCs w:val="28"/>
        </w:rPr>
        <w:t xml:space="preserve">ой </w:t>
      </w:r>
      <w:r w:rsidRPr="00CF2F4D">
        <w:rPr>
          <w:sz w:val="28"/>
          <w:szCs w:val="28"/>
        </w:rPr>
        <w:t>част</w:t>
      </w:r>
      <w:r>
        <w:rPr>
          <w:sz w:val="28"/>
          <w:szCs w:val="28"/>
        </w:rPr>
        <w:t>и, в которой учащиеся сами разрабатывают алгоритм работы над изделием, это происходит в форме беседы, наводящих вопросов. Практическая часть</w:t>
      </w:r>
      <w:r>
        <w:t xml:space="preserve">- </w:t>
      </w:r>
      <w:r w:rsidRPr="00B35EFA">
        <w:rPr>
          <w:sz w:val="28"/>
          <w:szCs w:val="28"/>
        </w:rPr>
        <w:t xml:space="preserve">самостоятельные практические действия </w:t>
      </w:r>
      <w:r>
        <w:rPr>
          <w:sz w:val="28"/>
          <w:szCs w:val="28"/>
        </w:rPr>
        <w:t>ведутся</w:t>
      </w:r>
      <w:r w:rsidRPr="00B35EFA">
        <w:rPr>
          <w:sz w:val="28"/>
          <w:szCs w:val="28"/>
        </w:rPr>
        <w:t xml:space="preserve"> неторопливо, в строго индивидуальном ритме, обеспечивающем формирование трудовых умений на должном уровне.</w:t>
      </w:r>
      <w:r>
        <w:rPr>
          <w:sz w:val="28"/>
          <w:szCs w:val="28"/>
        </w:rPr>
        <w:t xml:space="preserve"> Изготовление изделий</w:t>
      </w:r>
      <w:r w:rsidRPr="00434AB8">
        <w:rPr>
          <w:sz w:val="28"/>
          <w:szCs w:val="28"/>
        </w:rPr>
        <w:t xml:space="preserve"> строится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школьника. При изготовлении какого-либо изделия ребенок учится устанавливать последовательность выполнения действий, порядок работы 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 Ребенок действует в системе наглядно выраженных требований, выбирает и сопоставляет варианты действий, отбирает наиболее рациональные пути решения задания, сравнивает полученный результат с планируемым ранее, оценивает его. Это способствует формированию у учащихся способности к планированию. Планирование предупреждает ошибочные действия, способствует более четкому представлению порядка операции. Это сказывается на качестве изделий школьника, позволяет ему познать радость труда.</w:t>
      </w:r>
    </w:p>
    <w:p w:rsidR="00482C05" w:rsidRPr="00F1290C" w:rsidRDefault="00482C05" w:rsidP="008E1E0C">
      <w:pPr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Каждое занятие должно быть развивающим. </w:t>
      </w:r>
      <w:r w:rsidRPr="00F1290C">
        <w:rPr>
          <w:sz w:val="28"/>
          <w:szCs w:val="28"/>
        </w:rPr>
        <w:t xml:space="preserve">Методическое решение этой задачи </w:t>
      </w:r>
      <w:r>
        <w:rPr>
          <w:sz w:val="28"/>
          <w:szCs w:val="28"/>
        </w:rPr>
        <w:t>т состоит</w:t>
      </w:r>
      <w:r w:rsidRPr="00F1290C">
        <w:rPr>
          <w:sz w:val="28"/>
          <w:szCs w:val="28"/>
        </w:rPr>
        <w:t xml:space="preserve"> в том, что нужно постараться поменьше объяснять, лучше вовлекать детей в обсуждение, нельзя перегружать занятие новыми сведениями, торопить детей и сразу стремиться на помощь, если что-то не получается. Ребенок должен попробовать преодолеть себя; в этом он учится быть взрослым, мастером.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 w:rsidRPr="00F1290C">
        <w:rPr>
          <w:sz w:val="28"/>
          <w:szCs w:val="28"/>
        </w:rPr>
        <w:t xml:space="preserve">    </w:t>
      </w:r>
      <w:r w:rsidRPr="0094395C">
        <w:rPr>
          <w:sz w:val="28"/>
          <w:szCs w:val="28"/>
        </w:rPr>
        <w:t>Для повышения и поддержания интереса учащихся к объектам труда, его процессам и результатам имеет  смысл организ</w:t>
      </w:r>
      <w:r>
        <w:rPr>
          <w:sz w:val="28"/>
          <w:szCs w:val="28"/>
        </w:rPr>
        <w:t xml:space="preserve">овать работу учащихся в группах. 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>В конце каждого занятия детям предлагается сделать выставку из своих работ, детям очень нравится, когда их работы оцениваются одноклассниками, и сам ребенок может сразу сказать, что получилось, а что нет, но самое главное по результатам работы каждый ребенок должен получить похвалу.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>Для каждого занятия стараюсь разрабатывать презентацию, с подробным описание, рисунками или схемами изготавливаемых изделий. Такие презентации очень удобны для формирования пространственного мышления учащихся.</w:t>
      </w:r>
    </w:p>
    <w:p w:rsidR="00482C05" w:rsidRDefault="00482C05" w:rsidP="008E1E0C">
      <w:pPr>
        <w:spacing w:after="0"/>
        <w:ind w:firstLine="426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Но есть дети, которые имеют опыт работы с бумагой и пластилином, который они получили в детском саду, и им легко изготавливать изделия ориентируясь на слайды презентации, эти дети работают с опережением и по окончанию соей работы помогают одноклассникам, что способствует выполнению работы у всех учащихся. </w:t>
      </w:r>
    </w:p>
    <w:p w:rsidR="00482C05" w:rsidRDefault="00482C05" w:rsidP="008E1E0C">
      <w:pPr>
        <w:spacing w:after="0"/>
        <w:ind w:firstLine="426"/>
      </w:pPr>
      <w:r>
        <w:rPr>
          <w:sz w:val="28"/>
          <w:szCs w:val="28"/>
        </w:rPr>
        <w:t>Чтобы заинтересовать детей помимо презентации стараюсь продемонстрировать эталонный образец изделия. Для ускорения процесса для каждого учащегося стараюсь сделать шаблоны из картона или плотной бумаги. В четвертом классе хочу попробовать применять специально разработанные инструкционные карты.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 w:rsidRPr="00F1290C">
        <w:rPr>
          <w:sz w:val="28"/>
          <w:szCs w:val="28"/>
        </w:rPr>
        <w:t>Содержание программы представлено различными видами трудовой деятельности</w:t>
      </w:r>
      <w:r>
        <w:rPr>
          <w:sz w:val="28"/>
          <w:szCs w:val="28"/>
        </w:rPr>
        <w:t>:</w:t>
      </w:r>
    </w:p>
    <w:p w:rsidR="00482C05" w:rsidRPr="00710D06" w:rsidRDefault="00482C05" w:rsidP="008E1E0C">
      <w:pPr>
        <w:spacing w:after="0"/>
        <w:ind w:firstLine="426"/>
        <w:rPr>
          <w:sz w:val="28"/>
          <w:szCs w:val="28"/>
        </w:rPr>
      </w:pPr>
      <w:r w:rsidRPr="00710D06">
        <w:rPr>
          <w:sz w:val="28"/>
          <w:szCs w:val="28"/>
        </w:rPr>
        <w:t>Работа с бум</w:t>
      </w:r>
      <w:r>
        <w:rPr>
          <w:sz w:val="28"/>
          <w:szCs w:val="28"/>
        </w:rPr>
        <w:t>агой, пластилином, тканью - это</w:t>
      </w:r>
      <w:r w:rsidRPr="00710D06">
        <w:rPr>
          <w:sz w:val="28"/>
          <w:szCs w:val="28"/>
        </w:rPr>
        <w:t xml:space="preserve"> самые распространенные виды декоративно – прикладного творчества среди школьников. 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 w:rsidRPr="00710D06">
        <w:rPr>
          <w:sz w:val="28"/>
          <w:szCs w:val="28"/>
        </w:rPr>
        <w:t>Несложность оборудования, наличие инструментов и приспособлений, материалов, доступность работы позволяют заниматься декоративно - прикладным творчеством учащимся начальной школы.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 w:rsidRPr="00304C2E">
        <w:rPr>
          <w:sz w:val="28"/>
          <w:szCs w:val="28"/>
        </w:rPr>
        <w:t xml:space="preserve">При работе в технике </w:t>
      </w:r>
      <w:r w:rsidRPr="0094395C">
        <w:rPr>
          <w:sz w:val="28"/>
          <w:szCs w:val="28"/>
        </w:rPr>
        <w:t>оригами дети</w:t>
      </w:r>
      <w:r w:rsidRPr="00304C2E">
        <w:rPr>
          <w:sz w:val="28"/>
          <w:szCs w:val="28"/>
        </w:rPr>
        <w:t xml:space="preserve"> изучают основные приемы складывания из бумаги и базовые формы. С каждым годом выполняются более сложные объекты в технике оригами. Готовые изделия дополняются деталями, объединяются в композиции.</w:t>
      </w:r>
    </w:p>
    <w:p w:rsidR="00482C05" w:rsidRPr="00304C2E" w:rsidRDefault="00482C05" w:rsidP="008E1E0C">
      <w:pPr>
        <w:spacing w:after="0"/>
        <w:ind w:firstLine="426"/>
        <w:rPr>
          <w:sz w:val="28"/>
          <w:szCs w:val="28"/>
        </w:rPr>
      </w:pPr>
      <w:r w:rsidRPr="00F1290C">
        <w:rPr>
          <w:sz w:val="28"/>
          <w:szCs w:val="28"/>
        </w:rPr>
        <w:t xml:space="preserve">Дети выполняют </w:t>
      </w:r>
      <w:r w:rsidRPr="0094395C">
        <w:rPr>
          <w:sz w:val="28"/>
          <w:szCs w:val="28"/>
        </w:rPr>
        <w:t>плоские аппликации на</w:t>
      </w:r>
      <w:r w:rsidRPr="00F1290C">
        <w:rPr>
          <w:sz w:val="28"/>
          <w:szCs w:val="28"/>
        </w:rPr>
        <w:t xml:space="preserve"> бумажной основе. Мозаику на плоских и объемных основах, работают с разнообразными материалами (гофрированный картон, вата, салфетки, газета и т.д.). Что развивает у детей интерес к ручному труду, творческие способности, фантазию, работа с бумагой, позволяет формировать навыки работы с ножницами и бумагой, использовать различные приемы (сжатие, обрывание и т.д.), эстетично подбирать ее по цвету, воспитывать аккуратность при работе с клеем.</w:t>
      </w:r>
    </w:p>
    <w:p w:rsidR="00482C05" w:rsidRPr="00304C2E" w:rsidRDefault="00482C05" w:rsidP="008E1E0C">
      <w:pPr>
        <w:spacing w:after="0"/>
        <w:ind w:firstLine="426"/>
        <w:rPr>
          <w:sz w:val="28"/>
          <w:szCs w:val="28"/>
        </w:rPr>
      </w:pPr>
      <w:r w:rsidRPr="00304C2E">
        <w:rPr>
          <w:sz w:val="28"/>
          <w:szCs w:val="28"/>
        </w:rPr>
        <w:t xml:space="preserve">При работе </w:t>
      </w:r>
      <w:r w:rsidRPr="00ED361B">
        <w:rPr>
          <w:sz w:val="28"/>
          <w:szCs w:val="28"/>
        </w:rPr>
        <w:t>с пластилином дети</w:t>
      </w:r>
      <w:r w:rsidRPr="00304C2E">
        <w:rPr>
          <w:sz w:val="28"/>
          <w:szCs w:val="28"/>
        </w:rPr>
        <w:t xml:space="preserve"> учатся намазывать на основу тонкий слой пластилина, на который потом наносят отпечатки стекой или другими предметами, рисунки пластилиновыми жгутиками, элементы мозаики. Пластилин так же предстает в качестве изобразительного средства для создания аппликаций на картоне и стекле. По мере знакомства с этим видом работы изменяется техника нанесения пластилинового фона: однотонный фон становится разноцветным. Знакомый конструктивный способ лепки усложняется нанесением на изделие налепленных украшений. Лепка животных, людей, посуды выполняется из целого куска, а не из отдельных частей. На заключительных занятиях дети должны объединить все изученные способы в работе по собственному замыслу.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 w:rsidRPr="00304C2E">
        <w:rPr>
          <w:sz w:val="28"/>
          <w:szCs w:val="28"/>
        </w:rPr>
        <w:t xml:space="preserve">При работе </w:t>
      </w:r>
      <w:r w:rsidRPr="00ED361B">
        <w:rPr>
          <w:sz w:val="28"/>
          <w:szCs w:val="28"/>
        </w:rPr>
        <w:t>с тканью дети</w:t>
      </w:r>
      <w:r w:rsidRPr="00304C2E">
        <w:rPr>
          <w:sz w:val="28"/>
          <w:szCs w:val="28"/>
        </w:rPr>
        <w:t xml:space="preserve"> осваивают шов “вперед иголку” и простейшие виды вышивки</w:t>
      </w:r>
      <w:r w:rsidRPr="003C3188">
        <w:rPr>
          <w:sz w:val="28"/>
          <w:szCs w:val="28"/>
        </w:rPr>
        <w:t>. Знакомятся с шитьём мягкой игрушки</w:t>
      </w:r>
      <w:r>
        <w:rPr>
          <w:sz w:val="28"/>
          <w:szCs w:val="28"/>
        </w:rPr>
        <w:t>, усложняющейся</w:t>
      </w:r>
      <w:r w:rsidRPr="003C3188">
        <w:rPr>
          <w:sz w:val="28"/>
          <w:szCs w:val="28"/>
        </w:rPr>
        <w:t xml:space="preserve"> с каждым годом обучения</w:t>
      </w:r>
      <w:r>
        <w:rPr>
          <w:sz w:val="28"/>
          <w:szCs w:val="28"/>
        </w:rPr>
        <w:t xml:space="preserve">. </w:t>
      </w:r>
      <w:r w:rsidRPr="00304C2E">
        <w:rPr>
          <w:sz w:val="28"/>
          <w:szCs w:val="28"/>
        </w:rPr>
        <w:t>Затем дети используют полученные навыки для изготовления и оформления кукольной одежды.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 w:rsidRPr="00710D06">
        <w:rPr>
          <w:sz w:val="28"/>
          <w:szCs w:val="28"/>
        </w:rPr>
        <w:t>Особое внимание в работе кружка уделено вопросам безопасности труда и санитарной гигиены.</w:t>
      </w:r>
    </w:p>
    <w:p w:rsidR="00482C05" w:rsidRPr="00F1290C" w:rsidRDefault="00482C05" w:rsidP="008E1E0C">
      <w:pPr>
        <w:spacing w:after="0"/>
        <w:ind w:firstLine="426"/>
        <w:rPr>
          <w:sz w:val="28"/>
          <w:szCs w:val="28"/>
        </w:rPr>
      </w:pPr>
      <w:r w:rsidRPr="00F1290C">
        <w:rPr>
          <w:sz w:val="28"/>
          <w:szCs w:val="28"/>
        </w:rPr>
        <w:t xml:space="preserve">В кружке дети занимаются с увлечением, гордятся своими </w:t>
      </w:r>
      <w:r>
        <w:rPr>
          <w:sz w:val="28"/>
          <w:szCs w:val="28"/>
        </w:rPr>
        <w:t>д</w:t>
      </w:r>
      <w:r w:rsidRPr="00F1290C">
        <w:rPr>
          <w:sz w:val="28"/>
          <w:szCs w:val="28"/>
        </w:rPr>
        <w:t>остижениями.</w:t>
      </w:r>
    </w:p>
    <w:p w:rsidR="00482C05" w:rsidRDefault="00482C05" w:rsidP="008E1E0C">
      <w:pPr>
        <w:spacing w:after="0"/>
        <w:ind w:firstLine="426"/>
        <w:rPr>
          <w:sz w:val="28"/>
          <w:szCs w:val="28"/>
        </w:rPr>
      </w:pPr>
      <w:r w:rsidRPr="00F1290C">
        <w:rPr>
          <w:sz w:val="28"/>
          <w:szCs w:val="28"/>
        </w:rPr>
        <w:t>Пос</w:t>
      </w:r>
      <w:r>
        <w:rPr>
          <w:sz w:val="28"/>
          <w:szCs w:val="28"/>
        </w:rPr>
        <w:t>ещение кружка «Умелые руки» дает</w:t>
      </w:r>
      <w:r w:rsidRPr="00F1290C">
        <w:rPr>
          <w:sz w:val="28"/>
          <w:szCs w:val="28"/>
        </w:rPr>
        <w:t xml:space="preserve"> детям большие возможности для развития своих творческих способностей, развития кругозора, привития навыков самостоятельной работы и тем самым повышению качества подготовки к учебным предметам.</w:t>
      </w:r>
    </w:p>
    <w:sectPr w:rsidR="00482C05" w:rsidSect="008E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65FC"/>
    <w:multiLevelType w:val="hybridMultilevel"/>
    <w:tmpl w:val="6072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8495C"/>
    <w:multiLevelType w:val="hybridMultilevel"/>
    <w:tmpl w:val="00C8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E0584"/>
    <w:multiLevelType w:val="hybridMultilevel"/>
    <w:tmpl w:val="92BC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86867"/>
    <w:multiLevelType w:val="hybridMultilevel"/>
    <w:tmpl w:val="1852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805FC"/>
    <w:multiLevelType w:val="hybridMultilevel"/>
    <w:tmpl w:val="550ABA62"/>
    <w:lvl w:ilvl="0" w:tplc="3C643E7A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FAF7C6E"/>
    <w:multiLevelType w:val="hybridMultilevel"/>
    <w:tmpl w:val="A1AA9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B1036"/>
    <w:multiLevelType w:val="hybridMultilevel"/>
    <w:tmpl w:val="2A6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62B9B"/>
    <w:multiLevelType w:val="hybridMultilevel"/>
    <w:tmpl w:val="08DC5FBE"/>
    <w:lvl w:ilvl="0" w:tplc="3C643E7A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B65055"/>
    <w:multiLevelType w:val="hybridMultilevel"/>
    <w:tmpl w:val="4C409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46760"/>
    <w:multiLevelType w:val="hybridMultilevel"/>
    <w:tmpl w:val="44C4A92C"/>
    <w:lvl w:ilvl="0" w:tplc="EB7E052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46D"/>
    <w:rsid w:val="000111D7"/>
    <w:rsid w:val="00015220"/>
    <w:rsid w:val="0003065B"/>
    <w:rsid w:val="000F73DD"/>
    <w:rsid w:val="00131D68"/>
    <w:rsid w:val="00147952"/>
    <w:rsid w:val="00167D9B"/>
    <w:rsid w:val="00205686"/>
    <w:rsid w:val="00224C93"/>
    <w:rsid w:val="002451B4"/>
    <w:rsid w:val="002D62AA"/>
    <w:rsid w:val="002F596B"/>
    <w:rsid w:val="00304C2E"/>
    <w:rsid w:val="003379E2"/>
    <w:rsid w:val="003415E7"/>
    <w:rsid w:val="003771A2"/>
    <w:rsid w:val="003C3188"/>
    <w:rsid w:val="00412DA5"/>
    <w:rsid w:val="00434AB8"/>
    <w:rsid w:val="00447D5E"/>
    <w:rsid w:val="00482C05"/>
    <w:rsid w:val="0050198D"/>
    <w:rsid w:val="0053298B"/>
    <w:rsid w:val="005819BE"/>
    <w:rsid w:val="005922F5"/>
    <w:rsid w:val="005D2B4B"/>
    <w:rsid w:val="005E2B22"/>
    <w:rsid w:val="00642E8D"/>
    <w:rsid w:val="00651AAF"/>
    <w:rsid w:val="00661574"/>
    <w:rsid w:val="00680F47"/>
    <w:rsid w:val="00695EFF"/>
    <w:rsid w:val="006D0618"/>
    <w:rsid w:val="006E60D0"/>
    <w:rsid w:val="00710D06"/>
    <w:rsid w:val="0071730B"/>
    <w:rsid w:val="00793402"/>
    <w:rsid w:val="00795B10"/>
    <w:rsid w:val="007F0600"/>
    <w:rsid w:val="00825D35"/>
    <w:rsid w:val="0087658F"/>
    <w:rsid w:val="008D1258"/>
    <w:rsid w:val="008E170F"/>
    <w:rsid w:val="008E1E0C"/>
    <w:rsid w:val="009305CF"/>
    <w:rsid w:val="00934AD4"/>
    <w:rsid w:val="0094395C"/>
    <w:rsid w:val="009B76E4"/>
    <w:rsid w:val="00AC4C4D"/>
    <w:rsid w:val="00AD6711"/>
    <w:rsid w:val="00AF7244"/>
    <w:rsid w:val="00B35EFA"/>
    <w:rsid w:val="00B92245"/>
    <w:rsid w:val="00BC1558"/>
    <w:rsid w:val="00BC5084"/>
    <w:rsid w:val="00CB746D"/>
    <w:rsid w:val="00CD5739"/>
    <w:rsid w:val="00CF2F4D"/>
    <w:rsid w:val="00D50281"/>
    <w:rsid w:val="00D75CEC"/>
    <w:rsid w:val="00DE198B"/>
    <w:rsid w:val="00DF0C7C"/>
    <w:rsid w:val="00E93467"/>
    <w:rsid w:val="00ED361B"/>
    <w:rsid w:val="00F1290C"/>
    <w:rsid w:val="00F229D4"/>
    <w:rsid w:val="00F42206"/>
    <w:rsid w:val="00F55459"/>
    <w:rsid w:val="00FA6FE4"/>
    <w:rsid w:val="00FB3C57"/>
    <w:rsid w:val="00FE4D49"/>
    <w:rsid w:val="00FF0705"/>
    <w:rsid w:val="00FF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2E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22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534</TotalTime>
  <Pages>5</Pages>
  <Words>1430</Words>
  <Characters>8156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basmanova</cp:lastModifiedBy>
  <cp:revision>25</cp:revision>
  <dcterms:created xsi:type="dcterms:W3CDTF">2014-07-03T08:17:00Z</dcterms:created>
  <dcterms:modified xsi:type="dcterms:W3CDTF">2014-10-23T02:57:00Z</dcterms:modified>
</cp:coreProperties>
</file>