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AD" w:rsidRPr="0081128B" w:rsidRDefault="009904AD">
      <w:pPr>
        <w:rPr>
          <w:rFonts w:ascii="Cambria" w:hAnsi="Cambria"/>
          <w:b/>
          <w:sz w:val="28"/>
          <w:szCs w:val="28"/>
        </w:rPr>
      </w:pPr>
      <w:r w:rsidRPr="0081128B">
        <w:rPr>
          <w:rFonts w:ascii="Cambria" w:hAnsi="Cambria"/>
          <w:b/>
          <w:sz w:val="28"/>
          <w:szCs w:val="28"/>
        </w:rPr>
        <w:t>Внеклассное занятие о здоровом образе жизни.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Цели: формирование культуры здорового образа жизни, понимание значения здоровья для развития гармоничной личности, умение видеть  систему истинных ценностей в современном обществе.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Оборудование: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Ход мероприятия: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Ведущий 1. Здравствуйте! (Многозначительно) Здравствуйте!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Ведущий 2. Друзья, вы знаете, что моднее, чем самая модная шляпа или автомобиль? Что ценится настолько дорого , что его не купишь ни за какие деньги?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Ведущий 1. Его мы с вами желаем ежедневно друг другу, говоря при встрече «Здравствуйте»…(После ответа.)Верно, речь идёт о здоровье.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Ведущий 2. «Здоровье – не всё, но  и всё без здоровья – ничто», -</w:t>
      </w:r>
      <w:r>
        <w:rPr>
          <w:rFonts w:ascii="Cambria" w:hAnsi="Cambria"/>
          <w:sz w:val="28"/>
          <w:szCs w:val="28"/>
        </w:rPr>
        <w:t xml:space="preserve"> </w:t>
      </w:r>
      <w:r w:rsidRPr="00D230C6">
        <w:rPr>
          <w:rFonts w:ascii="Cambria" w:hAnsi="Cambria"/>
          <w:sz w:val="28"/>
          <w:szCs w:val="28"/>
        </w:rPr>
        <w:t>заметил грек Сократ. Хотите многого достичь и преуспеть в жизни – готовьтесь справляться с большими нагрузками и стрессами, а для этого необходимы и закалка, и спортивные занятия, и привычка следить за собой.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Ведущий 1. Знаете ли вы, что нам нужно для здоровья? Я буду задавать вопросы, а вы громко отвечайте «да» или «нет».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Что нам нужно для здоровья?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Может молоко коровье?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Лет в 12 сигарета?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А с друзьями эстафета?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Тренажёр и тренировка?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Свёкла, помидор, морковка?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Пыль и грязь у вас в квартире?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Штанга или просто гири?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Солнце, воздух и вода?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Очень жирная еда?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Страх, уныние, тоска?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 xml:space="preserve">Скейтборд – классная доска? 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Спорт, зарядка, упражненья?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А компьютерные бденья?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Бег по парку по утрам?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Музыкальный тарарам?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Сон глубокий до обеда?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Полуночная беседа?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Если строг у нас режим –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Мы к здоровью прибежим!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Ведущий 2. Здоровье ценилось во все времена. На Руси красивыми считались люди, обладающие статной фигурой, крепкими мускулистыми руками, с румянцем во всю щёку и крупными ровными зубами.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Ведущий 2.С детства на Руси приучались переносить холод и стужу: ребятишки бегали в одних рубашках, без шапок, босиком по снегу в трескучие морозы, юноши спали на сеновалах, лавках, а не на мягких постелях. Посты приучали народ к грубой и скудной пище. И поэтому на войне русские удивляли врага своим терпением: никто лучше русских не мог вынести продолжительной и мучительной осады при стуже, голоде, зное, жажде.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Ведущий 2. Отдыхали наши пре</w:t>
      </w:r>
      <w:r>
        <w:rPr>
          <w:rFonts w:ascii="Cambria" w:hAnsi="Cambria"/>
          <w:sz w:val="28"/>
          <w:szCs w:val="28"/>
        </w:rPr>
        <w:t>дки по–</w:t>
      </w:r>
      <w:r w:rsidRPr="00D230C6">
        <w:rPr>
          <w:rFonts w:ascii="Cambria" w:hAnsi="Cambria"/>
          <w:sz w:val="28"/>
          <w:szCs w:val="28"/>
        </w:rPr>
        <w:t>разному и почти всегда на свежем воздухе. Молодые люди боролись, бегали взапуски, скакали на лошадях, девушки водили хороводы, качались на качелях. Зимой ве с удовольствием катались на коньках, съезжали на салазках с гор, брали снежные крепости.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Ведущий 1. Предлагаю прямо сейчас поиграть в старинную игру «Ворота». Ведущие образуют «ворота» - стоят, подняв соединённые руки. Все играющие проходят сквозь ворота хороводом, приговаривая: «Ворота, ворота, пропускают не всегда: первый раз прощается, второй раз воспрещается «. После этих слов Ведущие, опуская руки, ловят тех, кто оказался внутри. Когда пойманных становится несколько, образуется много ворот, и игра продолжается.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Скажите, в какие ещё игры играли на Руси? А в какие игры любите играть вы?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Ведущий 2. Из далёких времён дошли до нас пословицы о здоровье, в которых отразились наблюдения, ум, быт и культура русского народа.</w:t>
      </w:r>
      <w:r>
        <w:rPr>
          <w:rFonts w:ascii="Cambria" w:hAnsi="Cambria"/>
          <w:sz w:val="28"/>
          <w:szCs w:val="28"/>
        </w:rPr>
        <w:t xml:space="preserve"> </w:t>
      </w:r>
      <w:r w:rsidRPr="00D230C6">
        <w:rPr>
          <w:rFonts w:ascii="Cambria" w:hAnsi="Cambria"/>
          <w:sz w:val="28"/>
          <w:szCs w:val="28"/>
        </w:rPr>
        <w:t>Вам, ребята, предстоит собрать две пословицы, сбив кегли с цифрами. Цифра – порядковый номер слова в пословице – обменивается у Ведущего на слово пословицы. Слова, которые вы не смогли получить, придётся додумать. Побеждает команда, верно собравшая или назвавшая свою пословицу.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 xml:space="preserve">Например: «После обеда полежи, после ужина походи», «Смолоду закалишься – на весь век сгодишься». 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Ведущий 1. Так какие ещё секреты нужно знать, чтобы всю жизнь оставаться здоровыми?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Ведущий 2. Они известны всем. Сама природа даёт нам средства для поддержания крепкого здоровья. Давайте вместе вспомним и назовём их.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Что по небу плывёт, всему миру свет даёт? Правильно, солнце. Без солнечного света и травинка не вырастет, а человек, мало бывающий на солнце, может сначала захандрить, а портом и серьёзно заболеть.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Ведущий 1. А почему на Луне люди жить не могут? Правильно, потому что там нет воздуха. Без пищи можно прожить 30 дней, а сколько можно просуществовать без воздуха? Где легче дышится: в лесу или на улице большого города с потоком машин? Не всякий воздух хорош для нас с вами, поэтому не дышите пылью, больше времени проводите на свежем воздухе и проветривайте комнату перед сном.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 xml:space="preserve">    Ведущий 2. Кто скажет, из чего большей частью состоит человек? Из воды. А что вода расслабляет, тонизирует, закаляет и лечит, известно с давних времён.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Ведущий 2. Что даёт нашему организму энергию для постоянной работы? Как говорят врачи, питание должно быть сбалансированным, то есть в нашей пище должны присутствовать белки, жиры и углеводы, витамины и минеральные соли. Всё это – строительный материал для организма. Человеку достаточно съедать столько, сколько съедает его ладонь.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Ведущий 2. Мудрец Гораций говорил: «Если не бегаешь, пока здоров, придётся побегать, когда заболеешь». Нет жизни без движения. Подумайте, а много ли двигаетесь вы? Предлагаю немного размяться.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Руки на пояс поставьте сначала.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Влево и вправо качайте плечами.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Теперь наклонитесь, возьмитесь за пятку.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Дружно закончили мини – зарядку.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 xml:space="preserve">Ведущий 1. Другой мудрец утверждал: «Что не упражняется, то умирает». Если у вас нет возможности заниматься спортом, займитесь домашней работой. Ведь на приготовление обеда нужно столько же энергии, сколько на двухчасовой баскетбольный матч, а мытьё полов в квартире равносильно заплыву на </w:t>
      </w:r>
      <w:smartTag w:uri="urn:schemas-microsoft-com:office:smarttags" w:element="metricconverter">
        <w:smartTagPr>
          <w:attr w:name="ProductID" w:val="1,5 км"/>
        </w:smartTagPr>
        <w:r w:rsidRPr="00D230C6">
          <w:rPr>
            <w:rFonts w:ascii="Cambria" w:hAnsi="Cambria"/>
            <w:sz w:val="28"/>
            <w:szCs w:val="28"/>
          </w:rPr>
          <w:t>1,5 км</w:t>
        </w:r>
      </w:smartTag>
      <w:r w:rsidRPr="00D230C6">
        <w:rPr>
          <w:rFonts w:ascii="Cambria" w:hAnsi="Cambria"/>
          <w:sz w:val="28"/>
          <w:szCs w:val="28"/>
        </w:rPr>
        <w:t xml:space="preserve">. 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 xml:space="preserve">Ведущий 2. После работы необходим…отдых. Многие думают, что отдых – это посиживание на диване у телевизора. Это не совсем так. Отдых – это смена деятельности, умение с пользой для здоровья провести время. У В. Маяковского хорошо об этом сказано: 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 xml:space="preserve">Этот плакат увидя, 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Запомни правило простое: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Работаешь – сидя,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Отдыхая – стой!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Ведущий 1. Отдых – это и здоровый сон. Сколько часов требуется спать взрослому человеку? Взрослому – 7 часов, ребёнку – 9, причём переспать так же вредно, как и недоспать. Оказывается, больше всего мешают и раздражают человека собачий лай, детский плач и ночной стук. По мнению же полиции Санта – Роза, к этому перечню нужно добавить сигналы автомобильных сирен и громкий скрип обуви.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Ведущий 2. Самое время вспомнить ещё один секрет здоровья – это смех, веселье, радостный настрой. Некоторые учёные считают, что три минуты смеха действуют на человека, как 15 минут гимнастики.Смех продлевает жизнь, поэтому мы предлагаем вам поиграть и в забавных двустишиях найти загаданное слово.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1. Собирательное название средств народной медицины: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 xml:space="preserve">С </w:t>
      </w:r>
      <w:r w:rsidRPr="00D230C6">
        <w:rPr>
          <w:rFonts w:ascii="Cambria" w:hAnsi="Cambria"/>
          <w:b/>
          <w:sz w:val="28"/>
          <w:szCs w:val="28"/>
        </w:rPr>
        <w:t>утра вы</w:t>
      </w:r>
      <w:r w:rsidRPr="00D230C6">
        <w:rPr>
          <w:rFonts w:ascii="Cambria" w:hAnsi="Cambria"/>
          <w:sz w:val="28"/>
          <w:szCs w:val="28"/>
        </w:rPr>
        <w:t>гуливал собаку –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От клумбы к мусорному баку. (Травы.)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2. Необходимый элемент</w:t>
      </w:r>
      <w:r>
        <w:rPr>
          <w:rFonts w:ascii="Cambria" w:hAnsi="Cambria"/>
          <w:sz w:val="28"/>
          <w:szCs w:val="28"/>
        </w:rPr>
        <w:t xml:space="preserve"> </w:t>
      </w:r>
      <w:r w:rsidRPr="00D230C6">
        <w:rPr>
          <w:rFonts w:ascii="Cambria" w:hAnsi="Cambria"/>
          <w:sz w:val="28"/>
          <w:szCs w:val="28"/>
        </w:rPr>
        <w:t>улыбки: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Как много видно из окна!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Внизу бы жил – тоска одна! (Зубы.)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3. Природная стихия, благотворно влияющая на наше здоровье: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Сказал бы слово, да охрип.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Что это, неужели грипп? (Вода.)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4. Немаловажная деталь нашего тела, для некоторых предмет гордости: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 xml:space="preserve">Утята спрятались в камыш, 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Цыплята догоняют мышь. (Мышцы.)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Ведущий 1. Проверить, как вы относитесь к своему здоровью, нам поможет тест. Если согласны с первым ответом (а), пальцы остаются раскрытыми. Если вам больше подходит второй ответ (б), загибайте любой палец.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1. Что вы сделаете, если увидите, что автобус успеет подойти к остановке раньше, чем вы?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а ) Возьмёте ноги в руки, чтобы догнать;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б ) пропустите его – будет следующий.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2. Что вы охотнее всего делаете в свободное время?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а ) Долго гуляете на свежем воздухе;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б ) смотрите телевизор.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3. Какое блюдо вы бы охотнее всего</w:t>
      </w:r>
      <w:r>
        <w:rPr>
          <w:rFonts w:ascii="Cambria" w:hAnsi="Cambria"/>
          <w:sz w:val="28"/>
          <w:szCs w:val="28"/>
        </w:rPr>
        <w:t xml:space="preserve"> </w:t>
      </w:r>
      <w:r w:rsidRPr="00D230C6">
        <w:rPr>
          <w:rFonts w:ascii="Cambria" w:hAnsi="Cambria"/>
          <w:sz w:val="28"/>
          <w:szCs w:val="28"/>
        </w:rPr>
        <w:t>съели?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а ) Мясо с овощным гарниром;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б ) бутерброд с колбасой.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4. Какими вы чаще бываете?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а ) Улыбчивыми и весёлыми;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б ) грустными и раздражительными.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5. Когда вы ложитесь спать?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а ) В одно и то же время до одиннадцати;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б ) когда почти вся семья спит.</w:t>
      </w:r>
    </w:p>
    <w:p w:rsidR="009904AD" w:rsidRPr="00D230C6" w:rsidRDefault="009904AD">
      <w:pPr>
        <w:rPr>
          <w:rFonts w:ascii="Cambria" w:hAnsi="Cambria"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Посмотрите на свою руку. Есть такие, у кого все пальцы сжаты в кулак? Ваше и тех, у кого больше пальцев оказалось сжато, самочувствие под угрозой. Постарайтесь собрать в кулак свою волю, преодолейте лень и следите за своим здоровьем. Покажите кулак недомоганиям и болезням! Те, у кого все или почти все пальцы разжаты, поднимите руки повыше и помашите нам. Ваши здоровые привычки и навыки помогут вам справиться с любыми нагрузками и стрессами. Молодцы!</w:t>
      </w:r>
    </w:p>
    <w:p w:rsidR="009904AD" w:rsidRPr="00D230C6" w:rsidRDefault="009904AD">
      <w:pPr>
        <w:rPr>
          <w:rFonts w:ascii="Cambria" w:hAnsi="Cambria"/>
          <w:b/>
          <w:sz w:val="28"/>
          <w:szCs w:val="28"/>
        </w:rPr>
      </w:pPr>
      <w:r w:rsidRPr="00D230C6">
        <w:rPr>
          <w:rFonts w:ascii="Cambria" w:hAnsi="Cambria"/>
          <w:sz w:val="28"/>
          <w:szCs w:val="28"/>
        </w:rPr>
        <w:t>Ведущий 2. Мы уже говорили об играх, провели небольшую эстафету. Подвижные игры тоже укрепляют здоровье, развивают ловкость, ритмичность, точность движений. И потом, это просто интересно, радость и удовольствие от игры получает каждый. Приглашаем вас поиграть, размяться и испытать себя на нашей игровой площадке.</w:t>
      </w:r>
    </w:p>
    <w:sectPr w:rsidR="009904AD" w:rsidRPr="00D230C6" w:rsidSect="007D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091"/>
    <w:rsid w:val="000B7B15"/>
    <w:rsid w:val="000D39B6"/>
    <w:rsid w:val="00131A91"/>
    <w:rsid w:val="002679C0"/>
    <w:rsid w:val="002F64A4"/>
    <w:rsid w:val="003D22B7"/>
    <w:rsid w:val="004037F9"/>
    <w:rsid w:val="00463091"/>
    <w:rsid w:val="004E4EAC"/>
    <w:rsid w:val="00513D6D"/>
    <w:rsid w:val="0057024E"/>
    <w:rsid w:val="006A573D"/>
    <w:rsid w:val="007208EB"/>
    <w:rsid w:val="00732F6F"/>
    <w:rsid w:val="007D0A0D"/>
    <w:rsid w:val="0081128B"/>
    <w:rsid w:val="008B0401"/>
    <w:rsid w:val="00941A41"/>
    <w:rsid w:val="009904AD"/>
    <w:rsid w:val="009B1CE8"/>
    <w:rsid w:val="009D5900"/>
    <w:rsid w:val="00B15C15"/>
    <w:rsid w:val="00C16A5F"/>
    <w:rsid w:val="00CD2AEE"/>
    <w:rsid w:val="00D230C6"/>
    <w:rsid w:val="00EB02AE"/>
    <w:rsid w:val="00F5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A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6</Pages>
  <Words>1236</Words>
  <Characters>7046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9</cp:revision>
  <dcterms:created xsi:type="dcterms:W3CDTF">2009-11-25T15:52:00Z</dcterms:created>
  <dcterms:modified xsi:type="dcterms:W3CDTF">2012-11-20T17:46:00Z</dcterms:modified>
</cp:coreProperties>
</file>