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32" w:rsidRDefault="009C1D32" w:rsidP="0007758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Алиса в Стране невыученных уроков.</w:t>
      </w:r>
    </w:p>
    <w:p w:rsidR="009C1D32" w:rsidRDefault="009C1D32" w:rsidP="008F22F6">
      <w:pPr>
        <w:rPr>
          <w:rFonts w:ascii="Times New Roman" w:hAnsi="Times New Roman"/>
          <w:b/>
          <w:sz w:val="40"/>
          <w:szCs w:val="40"/>
        </w:rPr>
      </w:pPr>
    </w:p>
    <w:p w:rsidR="009C1D32" w:rsidRPr="00162499" w:rsidRDefault="009C1D32" w:rsidP="008F22F6">
      <w:pPr>
        <w:rPr>
          <w:rFonts w:ascii="Times New Roman" w:hAnsi="Times New Roman"/>
          <w:b/>
          <w:sz w:val="40"/>
          <w:szCs w:val="40"/>
        </w:rPr>
      </w:pPr>
      <w:r w:rsidRPr="00162499">
        <w:rPr>
          <w:rFonts w:ascii="Times New Roman" w:hAnsi="Times New Roman"/>
          <w:b/>
          <w:sz w:val="40"/>
          <w:szCs w:val="40"/>
        </w:rPr>
        <w:t>1блок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162499">
        <w:rPr>
          <w:rFonts w:ascii="Times New Roman" w:hAnsi="Times New Roman"/>
          <w:b/>
          <w:sz w:val="28"/>
          <w:szCs w:val="28"/>
        </w:rPr>
        <w:t>Вед:</w:t>
      </w:r>
      <w:r w:rsidRPr="008F22F6">
        <w:rPr>
          <w:rFonts w:ascii="Times New Roman" w:hAnsi="Times New Roman"/>
          <w:sz w:val="28"/>
          <w:szCs w:val="28"/>
        </w:rPr>
        <w:t xml:space="preserve"> (стихотворение)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Вот и пришла пора прощанья,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Звенит напутственно звонок...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Мы скажем: "Школа, до свиданья, -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Всему свой час, всему свой срок".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Мы не торопимся проститься,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И во сто крат теперь милей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Нам станут образы и лица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Родных своих учителей.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Но час пришел, - мы это знаем,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И в этот свой особый час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Вас благодарно приглашаем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9 класс   на школьный вальс!..</w:t>
      </w:r>
    </w:p>
    <w:p w:rsidR="009C1D32" w:rsidRPr="008F22F6" w:rsidRDefault="009C1D32" w:rsidP="008F22F6">
      <w:pPr>
        <w:jc w:val="both"/>
        <w:rPr>
          <w:rFonts w:ascii="Times New Roman" w:hAnsi="Times New Roman"/>
          <w:sz w:val="28"/>
          <w:szCs w:val="28"/>
        </w:rPr>
      </w:pPr>
    </w:p>
    <w:p w:rsidR="009C1D32" w:rsidRPr="008F22F6" w:rsidRDefault="009C1D32" w:rsidP="008F22F6">
      <w:pPr>
        <w:jc w:val="center"/>
        <w:rPr>
          <w:rFonts w:ascii="Times New Roman" w:hAnsi="Times New Roman"/>
          <w:b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Номер «Школьный Вальс»  9а и 9б</w:t>
      </w:r>
    </w:p>
    <w:p w:rsidR="009C1D32" w:rsidRDefault="009C1D32" w:rsidP="006A794C">
      <w:pPr>
        <w:jc w:val="center"/>
        <w:rPr>
          <w:rFonts w:ascii="Times New Roman" w:hAnsi="Times New Roman"/>
          <w:sz w:val="28"/>
          <w:szCs w:val="28"/>
        </w:rPr>
      </w:pPr>
      <w:r w:rsidRPr="006A794C">
        <w:rPr>
          <w:rFonts w:ascii="Times New Roman" w:hAnsi="Times New Roman"/>
          <w:sz w:val="28"/>
          <w:szCs w:val="28"/>
        </w:rPr>
        <w:t xml:space="preserve">Звучит  музыка, выход  Алисы.Алиса: (разговаривает  по  телефону)  </w:t>
      </w:r>
    </w:p>
    <w:p w:rsidR="009C1D32" w:rsidRPr="006A794C" w:rsidRDefault="009C1D32" w:rsidP="00F8652D">
      <w:pPr>
        <w:jc w:val="both"/>
      </w:pPr>
      <w:r w:rsidRPr="006A794C">
        <w:rPr>
          <w:b/>
        </w:rPr>
        <w:t>Алиса:</w:t>
      </w:r>
      <w:r w:rsidRPr="006A794C">
        <w:t>Привет, да, что-то  я  поболеть   решила…А,  успею  еще…. Ладно   чао</w:t>
      </w:r>
      <w:bookmarkStart w:id="0" w:name="_GoBack"/>
      <w:bookmarkEnd w:id="0"/>
      <w:r w:rsidRPr="006A794C">
        <w:t>!.</w:t>
      </w:r>
    </w:p>
    <w:p w:rsidR="009C1D32" w:rsidRPr="006A794C" w:rsidRDefault="009C1D32" w:rsidP="006A794C">
      <w:pPr>
        <w:jc w:val="center"/>
        <w:rPr>
          <w:rFonts w:ascii="Times New Roman" w:hAnsi="Times New Roman"/>
          <w:sz w:val="28"/>
          <w:szCs w:val="28"/>
        </w:rPr>
      </w:pPr>
      <w:r w:rsidRPr="006A794C">
        <w:rPr>
          <w:rFonts w:ascii="Times New Roman" w:hAnsi="Times New Roman"/>
          <w:sz w:val="28"/>
          <w:szCs w:val="28"/>
        </w:rPr>
        <w:t>(заходит  мама)</w:t>
      </w:r>
    </w:p>
    <w:p w:rsidR="009C1D32" w:rsidRPr="008F22F6" w:rsidRDefault="009C1D32" w:rsidP="008F22F6">
      <w:pPr>
        <w:jc w:val="center"/>
        <w:rPr>
          <w:rFonts w:ascii="Times New Roman" w:hAnsi="Times New Roman"/>
          <w:i/>
          <w:sz w:val="28"/>
          <w:szCs w:val="28"/>
        </w:rPr>
      </w:pPr>
    </w:p>
    <w:p w:rsidR="009C1D32" w:rsidRPr="008F22F6" w:rsidRDefault="009C1D32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Мама:</w:t>
      </w:r>
      <w:r w:rsidRPr="008F22F6">
        <w:rPr>
          <w:rFonts w:ascii="Times New Roman" w:hAnsi="Times New Roman"/>
          <w:sz w:val="28"/>
          <w:szCs w:val="28"/>
        </w:rPr>
        <w:t xml:space="preserve"> Алиса, мне только что звонили из школы и сказали</w:t>
      </w:r>
      <w:r>
        <w:rPr>
          <w:rFonts w:ascii="Times New Roman" w:hAnsi="Times New Roman"/>
          <w:sz w:val="28"/>
          <w:szCs w:val="28"/>
        </w:rPr>
        <w:t>,</w:t>
      </w:r>
      <w:r w:rsidRPr="008F22F6">
        <w:rPr>
          <w:rFonts w:ascii="Times New Roman" w:hAnsi="Times New Roman"/>
          <w:sz w:val="28"/>
          <w:szCs w:val="28"/>
        </w:rPr>
        <w:t xml:space="preserve"> что ты не доп</w:t>
      </w:r>
      <w:r w:rsidRPr="008F22F6">
        <w:rPr>
          <w:rFonts w:ascii="Times New Roman" w:hAnsi="Times New Roman"/>
          <w:sz w:val="28"/>
          <w:szCs w:val="28"/>
        </w:rPr>
        <w:t>у</w:t>
      </w:r>
      <w:r w:rsidRPr="008F22F6">
        <w:rPr>
          <w:rFonts w:ascii="Times New Roman" w:hAnsi="Times New Roman"/>
          <w:sz w:val="28"/>
          <w:szCs w:val="28"/>
        </w:rPr>
        <w:t>щена к экзаменам.</w:t>
      </w:r>
    </w:p>
    <w:p w:rsidR="009C1D32" w:rsidRPr="008F22F6" w:rsidRDefault="009C1D32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Алиса:</w:t>
      </w:r>
      <w:r w:rsidRPr="008F22F6">
        <w:rPr>
          <w:rFonts w:ascii="Times New Roman" w:hAnsi="Times New Roman"/>
          <w:sz w:val="28"/>
          <w:szCs w:val="28"/>
        </w:rPr>
        <w:t xml:space="preserve"> Я, Я ….</w:t>
      </w:r>
    </w:p>
    <w:p w:rsidR="009C1D32" w:rsidRPr="008F22F6" w:rsidRDefault="009C1D32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ама</w:t>
      </w:r>
      <w:r w:rsidRPr="008F22F6">
        <w:rPr>
          <w:rFonts w:ascii="Times New Roman" w:hAnsi="Times New Roman"/>
          <w:b/>
          <w:sz w:val="28"/>
          <w:szCs w:val="28"/>
        </w:rPr>
        <w:t>:</w:t>
      </w:r>
      <w:r w:rsidRPr="008F22F6">
        <w:rPr>
          <w:rFonts w:ascii="Times New Roman" w:hAnsi="Times New Roman"/>
          <w:sz w:val="28"/>
          <w:szCs w:val="28"/>
        </w:rPr>
        <w:t>Ты когда последний раз книгу в руки брала?</w:t>
      </w:r>
    </w:p>
    <w:p w:rsidR="009C1D32" w:rsidRPr="008F22F6" w:rsidRDefault="009C1D32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Алиса:</w:t>
      </w:r>
      <w:r w:rsidRPr="008F22F6">
        <w:rPr>
          <w:rFonts w:ascii="Times New Roman" w:hAnsi="Times New Roman"/>
          <w:sz w:val="28"/>
          <w:szCs w:val="28"/>
        </w:rPr>
        <w:t>Эээээм…. Да успею я</w:t>
      </w:r>
      <w:r>
        <w:rPr>
          <w:rFonts w:ascii="Times New Roman" w:hAnsi="Times New Roman"/>
          <w:sz w:val="28"/>
          <w:szCs w:val="28"/>
        </w:rPr>
        <w:t>…..чай  будешь???</w:t>
      </w:r>
    </w:p>
    <w:p w:rsidR="009C1D32" w:rsidRPr="00E94DDC" w:rsidRDefault="009C1D32" w:rsidP="00E94DDC">
      <w:pPr>
        <w:tabs>
          <w:tab w:val="center" w:pos="4677"/>
          <w:tab w:val="left" w:pos="747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E94DDC">
        <w:rPr>
          <w:rFonts w:ascii="Times New Roman" w:hAnsi="Times New Roman"/>
          <w:i/>
          <w:sz w:val="28"/>
          <w:szCs w:val="28"/>
        </w:rPr>
        <w:t>У мамы звонит телефон.</w:t>
      </w:r>
      <w:r>
        <w:rPr>
          <w:rFonts w:ascii="Times New Roman" w:hAnsi="Times New Roman"/>
          <w:i/>
          <w:sz w:val="28"/>
          <w:szCs w:val="28"/>
        </w:rPr>
        <w:tab/>
      </w:r>
    </w:p>
    <w:p w:rsidR="009C1D32" w:rsidRPr="008F22F6" w:rsidRDefault="009C1D32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Мама</w:t>
      </w:r>
      <w:r w:rsidRPr="008F22F6">
        <w:rPr>
          <w:rFonts w:ascii="Times New Roman" w:hAnsi="Times New Roman"/>
          <w:sz w:val="28"/>
          <w:szCs w:val="28"/>
        </w:rPr>
        <w:t>: Вечером у нас состоится серьезный разговор</w:t>
      </w:r>
    </w:p>
    <w:p w:rsidR="009C1D32" w:rsidRPr="008F22F6" w:rsidRDefault="009C1D32" w:rsidP="005E4A86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Музыка. Заяц выбегает, приносит книгу, убегает.</w:t>
      </w:r>
    </w:p>
    <w:p w:rsidR="009C1D32" w:rsidRPr="008F22F6" w:rsidRDefault="009C1D32" w:rsidP="005E4A86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Алиса берет книгу.Музыка. Кружится. Попадает в другой мир.</w:t>
      </w:r>
    </w:p>
    <w:p w:rsidR="009C1D32" w:rsidRPr="008F22F6" w:rsidRDefault="009C1D32" w:rsidP="005E4A86">
      <w:pPr>
        <w:jc w:val="center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Прибегает заяц. Осматривает ее. Кричит</w:t>
      </w:r>
      <w:r w:rsidRPr="008F22F6">
        <w:rPr>
          <w:rFonts w:ascii="Times New Roman" w:hAnsi="Times New Roman"/>
          <w:sz w:val="28"/>
          <w:szCs w:val="28"/>
        </w:rPr>
        <w:t>.</w:t>
      </w:r>
    </w:p>
    <w:p w:rsidR="009C1D32" w:rsidRPr="008F22F6" w:rsidRDefault="009C1D32" w:rsidP="005E4A86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Заяц:</w:t>
      </w:r>
      <w:r w:rsidRPr="008F22F6">
        <w:rPr>
          <w:rFonts w:ascii="Times New Roman" w:hAnsi="Times New Roman"/>
          <w:sz w:val="28"/>
          <w:szCs w:val="28"/>
        </w:rPr>
        <w:t xml:space="preserve"> Это не наша Алиса! Где наша Алиса?</w:t>
      </w:r>
    </w:p>
    <w:p w:rsidR="009C1D32" w:rsidRPr="008F22F6" w:rsidRDefault="009C1D32" w:rsidP="005E4A86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Алиса</w:t>
      </w:r>
      <w:r w:rsidRPr="008F22F6">
        <w:rPr>
          <w:rFonts w:ascii="Times New Roman" w:hAnsi="Times New Roman"/>
          <w:sz w:val="28"/>
          <w:szCs w:val="28"/>
        </w:rPr>
        <w:t>: Где я?</w:t>
      </w:r>
    </w:p>
    <w:p w:rsidR="009C1D32" w:rsidRDefault="009C1D32" w:rsidP="005E4A86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Заяц:</w:t>
      </w:r>
      <w:r w:rsidRPr="008F22F6">
        <w:rPr>
          <w:rFonts w:ascii="Times New Roman" w:hAnsi="Times New Roman"/>
          <w:sz w:val="28"/>
          <w:szCs w:val="28"/>
        </w:rPr>
        <w:t xml:space="preserve"> Ты в Допускандии…. Время, время, время…</w:t>
      </w:r>
    </w:p>
    <w:p w:rsidR="009C1D32" w:rsidRPr="008F22F6" w:rsidRDefault="009C1D32" w:rsidP="005E4A86">
      <w:pPr>
        <w:rPr>
          <w:rFonts w:ascii="Times New Roman" w:hAnsi="Times New Roman"/>
          <w:sz w:val="28"/>
          <w:szCs w:val="28"/>
        </w:rPr>
      </w:pPr>
    </w:p>
    <w:p w:rsidR="009C1D32" w:rsidRPr="008F22F6" w:rsidRDefault="009C1D32" w:rsidP="005E4A86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Заяц уводит Алису. Бегут вокруг сцены.Музыка</w:t>
      </w:r>
    </w:p>
    <w:p w:rsidR="009C1D32" w:rsidRPr="008F22F6" w:rsidRDefault="009C1D32" w:rsidP="005E4A86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Алиса оказывается у гусеницы.</w:t>
      </w:r>
    </w:p>
    <w:p w:rsidR="009C1D32" w:rsidRPr="008F22F6" w:rsidRDefault="009C1D32" w:rsidP="005E4A86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Гусеница:</w:t>
      </w:r>
      <w:r w:rsidRPr="008F22F6">
        <w:rPr>
          <w:rFonts w:ascii="Times New Roman" w:hAnsi="Times New Roman"/>
          <w:sz w:val="28"/>
          <w:szCs w:val="28"/>
        </w:rPr>
        <w:t xml:space="preserve"> Алиса!</w:t>
      </w:r>
    </w:p>
    <w:p w:rsidR="009C1D32" w:rsidRPr="008F22F6" w:rsidRDefault="009C1D32" w:rsidP="005E4A86">
      <w:pPr>
        <w:rPr>
          <w:rFonts w:ascii="Times New Roman" w:hAnsi="Times New Roman"/>
          <w:sz w:val="28"/>
          <w:szCs w:val="28"/>
        </w:rPr>
      </w:pPr>
      <w:r w:rsidRPr="00E94DDC">
        <w:rPr>
          <w:rFonts w:ascii="Times New Roman" w:hAnsi="Times New Roman"/>
          <w:b/>
          <w:sz w:val="28"/>
          <w:szCs w:val="28"/>
        </w:rPr>
        <w:t>Заяц:</w:t>
      </w:r>
      <w:r w:rsidRPr="008F22F6">
        <w:rPr>
          <w:rFonts w:ascii="Times New Roman" w:hAnsi="Times New Roman"/>
          <w:sz w:val="28"/>
          <w:szCs w:val="28"/>
        </w:rPr>
        <w:t xml:space="preserve"> Это не наша Алиса!</w:t>
      </w:r>
    </w:p>
    <w:p w:rsidR="009C1D32" w:rsidRPr="008F22F6" w:rsidRDefault="009C1D32" w:rsidP="005E4A86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Алиса:</w:t>
      </w:r>
      <w:r w:rsidRPr="008F22F6">
        <w:rPr>
          <w:rFonts w:ascii="Times New Roman" w:hAnsi="Times New Roman"/>
          <w:sz w:val="28"/>
          <w:szCs w:val="28"/>
        </w:rPr>
        <w:t xml:space="preserve"> Где я?</w:t>
      </w:r>
    </w:p>
    <w:p w:rsidR="009C1D32" w:rsidRPr="008F22F6" w:rsidRDefault="009C1D32" w:rsidP="005E4A86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Гусеница:</w:t>
      </w:r>
      <w:r w:rsidRPr="008F22F6">
        <w:rPr>
          <w:rFonts w:ascii="Times New Roman" w:hAnsi="Times New Roman"/>
          <w:sz w:val="28"/>
          <w:szCs w:val="28"/>
        </w:rPr>
        <w:t xml:space="preserve"> Ты попала в Допускандию</w:t>
      </w:r>
    </w:p>
    <w:p w:rsidR="009C1D32" w:rsidRPr="008F22F6" w:rsidRDefault="009C1D32" w:rsidP="005E4A86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Алиса:</w:t>
      </w:r>
      <w:r w:rsidRPr="008F22F6">
        <w:rPr>
          <w:rFonts w:ascii="Times New Roman" w:hAnsi="Times New Roman"/>
          <w:sz w:val="28"/>
          <w:szCs w:val="28"/>
        </w:rPr>
        <w:t xml:space="preserve"> Что я здесь делаю?</w:t>
      </w:r>
    </w:p>
    <w:p w:rsidR="009C1D32" w:rsidRPr="008F22F6" w:rsidRDefault="009C1D32" w:rsidP="004C6001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Гусеница дает допускной документ. Алиса читает</w:t>
      </w:r>
    </w:p>
    <w:p w:rsidR="009C1D32" w:rsidRPr="008F22F6" w:rsidRDefault="009C1D32" w:rsidP="004C6001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Алиса</w:t>
      </w:r>
      <w:r w:rsidRPr="008F22F6">
        <w:rPr>
          <w:rFonts w:ascii="Times New Roman" w:hAnsi="Times New Roman"/>
          <w:sz w:val="28"/>
          <w:szCs w:val="28"/>
        </w:rPr>
        <w:t>: Русский – недопущена, алгебра – недопущена…. И что теперь д</w:t>
      </w:r>
      <w:r w:rsidRPr="008F22F6">
        <w:rPr>
          <w:rFonts w:ascii="Times New Roman" w:hAnsi="Times New Roman"/>
          <w:sz w:val="28"/>
          <w:szCs w:val="28"/>
        </w:rPr>
        <w:t>е</w:t>
      </w:r>
      <w:r w:rsidRPr="008F22F6">
        <w:rPr>
          <w:rFonts w:ascii="Times New Roman" w:hAnsi="Times New Roman"/>
          <w:sz w:val="28"/>
          <w:szCs w:val="28"/>
        </w:rPr>
        <w:t>лать?</w:t>
      </w:r>
    </w:p>
    <w:p w:rsidR="009C1D32" w:rsidRDefault="009C1D32" w:rsidP="006A794C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Гусеница:</w:t>
      </w:r>
      <w:r w:rsidRPr="008F22F6">
        <w:rPr>
          <w:rFonts w:ascii="Times New Roman" w:hAnsi="Times New Roman"/>
          <w:sz w:val="28"/>
          <w:szCs w:val="28"/>
        </w:rPr>
        <w:t xml:space="preserve"> А у твоего класса сегодня выпускной</w:t>
      </w:r>
      <w:r>
        <w:rPr>
          <w:rFonts w:ascii="Times New Roman" w:hAnsi="Times New Roman"/>
          <w:sz w:val="28"/>
          <w:szCs w:val="28"/>
        </w:rPr>
        <w:t>,ты можешь  посмотреть  на  них</w:t>
      </w:r>
      <w:r w:rsidRPr="006A794C">
        <w:rPr>
          <w:rFonts w:ascii="Times New Roman" w:hAnsi="Times New Roman"/>
          <w:sz w:val="28"/>
          <w:szCs w:val="28"/>
        </w:rPr>
        <w:t xml:space="preserve">  со  стороны.( волшебная  музыка)</w:t>
      </w:r>
    </w:p>
    <w:p w:rsidR="009C1D32" w:rsidRPr="00162499" w:rsidRDefault="009C1D32" w:rsidP="006A794C">
      <w:pPr>
        <w:rPr>
          <w:rFonts w:ascii="Times New Roman" w:hAnsi="Times New Roman"/>
          <w:b/>
          <w:sz w:val="40"/>
          <w:szCs w:val="40"/>
        </w:rPr>
      </w:pPr>
      <w:r w:rsidRPr="00162499">
        <w:rPr>
          <w:rFonts w:ascii="Times New Roman" w:hAnsi="Times New Roman"/>
          <w:b/>
          <w:sz w:val="40"/>
          <w:szCs w:val="40"/>
        </w:rPr>
        <w:t>2блок</w:t>
      </w:r>
    </w:p>
    <w:p w:rsidR="009C1D32" w:rsidRPr="006A794C" w:rsidRDefault="009C1D32" w:rsidP="006A794C">
      <w:pPr>
        <w:rPr>
          <w:rFonts w:ascii="Times New Roman" w:hAnsi="Times New Roman"/>
          <w:b/>
          <w:sz w:val="28"/>
          <w:szCs w:val="28"/>
        </w:rPr>
      </w:pPr>
      <w:r w:rsidRPr="006A794C">
        <w:rPr>
          <w:rFonts w:ascii="Times New Roman" w:hAnsi="Times New Roman"/>
          <w:b/>
          <w:sz w:val="28"/>
          <w:szCs w:val="28"/>
        </w:rPr>
        <w:t>Ведущая:</w:t>
      </w:r>
    </w:p>
    <w:p w:rsidR="009C1D32" w:rsidRPr="006A794C" w:rsidRDefault="009C1D32" w:rsidP="006A794C">
      <w:pPr>
        <w:rPr>
          <w:rFonts w:ascii="Times New Roman" w:hAnsi="Times New Roman"/>
          <w:sz w:val="28"/>
          <w:szCs w:val="28"/>
        </w:rPr>
      </w:pPr>
      <w:r w:rsidRPr="00E94DDC">
        <w:rPr>
          <w:rFonts w:ascii="Times New Roman" w:hAnsi="Times New Roman"/>
          <w:b/>
          <w:sz w:val="28"/>
          <w:szCs w:val="28"/>
        </w:rPr>
        <w:t>Вед:</w:t>
      </w:r>
      <w:r w:rsidRPr="006A794C">
        <w:rPr>
          <w:rFonts w:ascii="Times New Roman" w:hAnsi="Times New Roman"/>
          <w:sz w:val="28"/>
          <w:szCs w:val="28"/>
        </w:rPr>
        <w:t xml:space="preserve"> Говорят, что  школа-это  наш  второй  дом. А  почему  2-0й??? Сколько  времени  вы  проводите  в  школе  6-7 урок ежедневно, классные  часы,  вн</w:t>
      </w:r>
      <w:r w:rsidRPr="006A794C">
        <w:rPr>
          <w:rFonts w:ascii="Times New Roman" w:hAnsi="Times New Roman"/>
          <w:sz w:val="28"/>
          <w:szCs w:val="28"/>
        </w:rPr>
        <w:t>е</w:t>
      </w:r>
      <w:r w:rsidRPr="006A794C">
        <w:rPr>
          <w:rFonts w:ascii="Times New Roman" w:hAnsi="Times New Roman"/>
          <w:sz w:val="28"/>
          <w:szCs w:val="28"/>
        </w:rPr>
        <w:t>классные  мероприятия, поэтому  мы  можем  утвержд</w:t>
      </w:r>
      <w:r>
        <w:rPr>
          <w:rFonts w:ascii="Times New Roman" w:hAnsi="Times New Roman"/>
          <w:sz w:val="28"/>
          <w:szCs w:val="28"/>
        </w:rPr>
        <w:t>ать, что не  второй  а  первый</w:t>
      </w:r>
      <w:r w:rsidRPr="006A794C">
        <w:rPr>
          <w:rFonts w:ascii="Times New Roman" w:hAnsi="Times New Roman"/>
          <w:sz w:val="28"/>
          <w:szCs w:val="28"/>
        </w:rPr>
        <w:t>,а 1  дом! И  сейчас мне  хотелось   бы  пригласить  жителей  этого  большого  и  уютного  дома</w:t>
      </w:r>
      <w:r>
        <w:rPr>
          <w:rFonts w:ascii="Times New Roman" w:hAnsi="Times New Roman"/>
          <w:sz w:val="28"/>
          <w:szCs w:val="28"/>
        </w:rPr>
        <w:t xml:space="preserve">-наших  выпускников и  начнем  мы  с </w:t>
      </w:r>
      <w:r w:rsidRPr="006A794C">
        <w:rPr>
          <w:rFonts w:ascii="Times New Roman" w:hAnsi="Times New Roman"/>
          <w:sz w:val="28"/>
          <w:szCs w:val="28"/>
        </w:rPr>
        <w:t xml:space="preserve"> 9 «А» класс,9 «Б», 9 «В»</w:t>
      </w:r>
    </w:p>
    <w:p w:rsidR="009C1D32" w:rsidRPr="006A794C" w:rsidRDefault="009C1D32" w:rsidP="006A794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A794C">
        <w:rPr>
          <w:rFonts w:ascii="Times New Roman" w:hAnsi="Times New Roman"/>
          <w:b/>
          <w:i/>
          <w:sz w:val="28"/>
          <w:szCs w:val="28"/>
        </w:rPr>
        <w:t>(выступление  выпускников)</w:t>
      </w:r>
    </w:p>
    <w:p w:rsidR="009C1D32" w:rsidRPr="006A794C" w:rsidRDefault="009C1D32" w:rsidP="006A794C">
      <w:pPr>
        <w:rPr>
          <w:rFonts w:ascii="Times New Roman" w:hAnsi="Times New Roman"/>
          <w:b/>
          <w:sz w:val="28"/>
          <w:szCs w:val="28"/>
        </w:rPr>
      </w:pPr>
    </w:p>
    <w:p w:rsidR="009C1D32" w:rsidRPr="008F22F6" w:rsidRDefault="009C1D32" w:rsidP="004C6001">
      <w:pPr>
        <w:rPr>
          <w:rFonts w:ascii="Times New Roman" w:hAnsi="Times New Roman"/>
          <w:sz w:val="28"/>
          <w:szCs w:val="28"/>
        </w:rPr>
      </w:pPr>
    </w:p>
    <w:p w:rsidR="009C1D32" w:rsidRPr="008F22F6" w:rsidRDefault="009C1D32" w:rsidP="004C600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Алиса  смотрит  на  свой</w:t>
      </w:r>
      <w:r w:rsidRPr="008F22F6">
        <w:rPr>
          <w:rFonts w:ascii="Times New Roman" w:hAnsi="Times New Roman"/>
          <w:i/>
          <w:sz w:val="28"/>
          <w:szCs w:val="28"/>
        </w:rPr>
        <w:t>класс. Алиса пытается пройти, но не получается.</w:t>
      </w:r>
    </w:p>
    <w:p w:rsidR="009C1D32" w:rsidRPr="008F22F6" w:rsidRDefault="009C1D32" w:rsidP="004C6001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/>
          <w:sz w:val="28"/>
          <w:szCs w:val="28"/>
        </w:rPr>
        <w:t>Гусеница:</w:t>
      </w:r>
      <w:r w:rsidRPr="008F22F6">
        <w:rPr>
          <w:rFonts w:ascii="Times New Roman" w:hAnsi="Times New Roman"/>
          <w:sz w:val="28"/>
          <w:szCs w:val="28"/>
        </w:rPr>
        <w:t xml:space="preserve"> Но у тебя есть шанс все исправить… получить допуск ко всем э</w:t>
      </w:r>
      <w:r w:rsidRPr="008F22F6">
        <w:rPr>
          <w:rFonts w:ascii="Times New Roman" w:hAnsi="Times New Roman"/>
          <w:sz w:val="28"/>
          <w:szCs w:val="28"/>
        </w:rPr>
        <w:t>к</w:t>
      </w:r>
      <w:r w:rsidRPr="008F22F6">
        <w:rPr>
          <w:rFonts w:ascii="Times New Roman" w:hAnsi="Times New Roman"/>
          <w:sz w:val="28"/>
          <w:szCs w:val="28"/>
        </w:rPr>
        <w:t>заменам</w:t>
      </w:r>
      <w:r>
        <w:rPr>
          <w:rFonts w:ascii="Times New Roman" w:hAnsi="Times New Roman"/>
          <w:sz w:val="28"/>
          <w:szCs w:val="28"/>
        </w:rPr>
        <w:t>.</w:t>
      </w:r>
    </w:p>
    <w:p w:rsidR="009C1D32" w:rsidRPr="008F22F6" w:rsidRDefault="009C1D32" w:rsidP="000C5CB8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Гусеница исчезает, заяц убегает. Алиса остается одна. Музыка. Появляется кот. Алиса заинтригована и идет за ним.</w:t>
      </w:r>
    </w:p>
    <w:p w:rsidR="009C1D32" w:rsidRPr="008F22F6" w:rsidRDefault="009C1D32" w:rsidP="000C5CB8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Музыка. Появляется шляпник. Танцует.</w:t>
      </w:r>
    </w:p>
    <w:p w:rsidR="009C1D32" w:rsidRPr="008F22F6" w:rsidRDefault="009C1D32" w:rsidP="000C5CB8">
      <w:pPr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sz w:val="28"/>
          <w:szCs w:val="28"/>
        </w:rPr>
        <w:t>А: Кто это?</w:t>
      </w:r>
    </w:p>
    <w:p w:rsidR="009C1D32" w:rsidRPr="008F22F6" w:rsidRDefault="009C1D32" w:rsidP="000C5CB8">
      <w:pPr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Кот</w:t>
      </w:r>
      <w:r w:rsidRPr="008F22F6">
        <w:rPr>
          <w:rFonts w:ascii="Times New Roman" w:hAnsi="Times New Roman"/>
          <w:sz w:val="28"/>
          <w:szCs w:val="28"/>
        </w:rPr>
        <w:t>: Мяу, Шляпник</w:t>
      </w:r>
    </w:p>
    <w:p w:rsidR="009C1D32" w:rsidRPr="008F22F6" w:rsidRDefault="009C1D32" w:rsidP="000C5CB8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В это время шляпник поворачивается и говорит.</w:t>
      </w:r>
    </w:p>
    <w:p w:rsidR="009C1D32" w:rsidRPr="008F22F6" w:rsidRDefault="009C1D32" w:rsidP="000C5CB8">
      <w:pPr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Шляпник:</w:t>
      </w:r>
      <w:r w:rsidRPr="008F22F6">
        <w:rPr>
          <w:rFonts w:ascii="Times New Roman" w:hAnsi="Times New Roman"/>
          <w:sz w:val="28"/>
          <w:szCs w:val="28"/>
        </w:rPr>
        <w:t xml:space="preserve"> Рад встрече</w:t>
      </w:r>
    </w:p>
    <w:p w:rsidR="009C1D32" w:rsidRPr="008F22F6" w:rsidRDefault="009C1D32" w:rsidP="000C5CB8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Шляпник берет Алису за руку, смотрит и говорит.</w:t>
      </w:r>
    </w:p>
    <w:p w:rsidR="009C1D32" w:rsidRPr="008F22F6" w:rsidRDefault="009C1D32" w:rsidP="000C5CB8">
      <w:pPr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>ляпник</w:t>
      </w:r>
      <w:r w:rsidRPr="00C12D4D">
        <w:rPr>
          <w:rFonts w:ascii="Times New Roman" w:hAnsi="Times New Roman"/>
          <w:b/>
          <w:sz w:val="28"/>
          <w:szCs w:val="28"/>
        </w:rPr>
        <w:t>:</w:t>
      </w:r>
      <w:r w:rsidRPr="008F22F6">
        <w:rPr>
          <w:rFonts w:ascii="Times New Roman" w:hAnsi="Times New Roman"/>
          <w:sz w:val="28"/>
          <w:szCs w:val="28"/>
        </w:rPr>
        <w:t xml:space="preserve"> Это наша Алиса</w:t>
      </w:r>
    </w:p>
    <w:p w:rsidR="009C1D32" w:rsidRPr="008F22F6" w:rsidRDefault="009C1D32" w:rsidP="000C5CB8">
      <w:pPr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Заяц:</w:t>
      </w:r>
      <w:r w:rsidRPr="008F22F6">
        <w:rPr>
          <w:rFonts w:ascii="Times New Roman" w:hAnsi="Times New Roman"/>
          <w:sz w:val="28"/>
          <w:szCs w:val="28"/>
        </w:rPr>
        <w:t xml:space="preserve"> Это не наша Алиса!</w:t>
      </w:r>
    </w:p>
    <w:p w:rsidR="009C1D32" w:rsidRPr="008F22F6" w:rsidRDefault="009C1D32" w:rsidP="000C5CB8">
      <w:pPr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Шляпник</w:t>
      </w:r>
      <w:r w:rsidRPr="008F22F6">
        <w:rPr>
          <w:rFonts w:ascii="Times New Roman" w:hAnsi="Times New Roman"/>
          <w:sz w:val="28"/>
          <w:szCs w:val="28"/>
        </w:rPr>
        <w:t>: НАША!!!</w:t>
      </w:r>
    </w:p>
    <w:p w:rsidR="009C1D32" w:rsidRPr="008F22F6" w:rsidRDefault="009C1D32" w:rsidP="000C5CB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Ну наша т</w:t>
      </w:r>
      <w:r w:rsidRPr="008F22F6">
        <w:rPr>
          <w:rFonts w:ascii="Times New Roman" w:hAnsi="Times New Roman"/>
          <w:sz w:val="28"/>
          <w:szCs w:val="28"/>
        </w:rPr>
        <w:t>ак наша (</w:t>
      </w:r>
      <w:r w:rsidRPr="008F22F6">
        <w:rPr>
          <w:rFonts w:ascii="Times New Roman" w:hAnsi="Times New Roman"/>
          <w:i/>
          <w:sz w:val="28"/>
          <w:szCs w:val="28"/>
        </w:rPr>
        <w:t xml:space="preserve">вполголоса) </w:t>
      </w:r>
    </w:p>
    <w:p w:rsidR="009C1D32" w:rsidRDefault="009C1D32" w:rsidP="0023496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Алиса испугана. </w:t>
      </w:r>
    </w:p>
    <w:p w:rsidR="009C1D32" w:rsidRPr="00C12D4D" w:rsidRDefault="009C1D32" w:rsidP="00234962">
      <w:pPr>
        <w:jc w:val="center"/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Алиса:</w:t>
      </w:r>
      <w:r w:rsidRPr="00C12D4D">
        <w:rPr>
          <w:rFonts w:ascii="Times New Roman" w:hAnsi="Times New Roman"/>
          <w:sz w:val="28"/>
          <w:szCs w:val="28"/>
        </w:rPr>
        <w:t>Понимаете, как  бы  вам  сказать  я… я… недопущена  к  экзаменам  и….</w:t>
      </w:r>
    </w:p>
    <w:p w:rsidR="009C1D32" w:rsidRDefault="009C1D32" w:rsidP="00C12D4D">
      <w:pPr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Шляпник</w:t>
      </w:r>
      <w:r w:rsidRPr="00C12D4D">
        <w:rPr>
          <w:rFonts w:ascii="Times New Roman" w:hAnsi="Times New Roman"/>
          <w:sz w:val="28"/>
          <w:szCs w:val="28"/>
        </w:rPr>
        <w:t>: Шляпник:  Я  знаю!  Я  знаю  кто  тебе  поможет!!!</w:t>
      </w:r>
    </w:p>
    <w:p w:rsidR="009C1D32" w:rsidRPr="00C12D4D" w:rsidRDefault="009C1D32" w:rsidP="00C12D4D">
      <w:pPr>
        <w:rPr>
          <w:rFonts w:ascii="Times New Roman" w:hAnsi="Times New Roman"/>
          <w:sz w:val="28"/>
          <w:szCs w:val="28"/>
        </w:rPr>
      </w:pPr>
    </w:p>
    <w:p w:rsidR="009C1D32" w:rsidRPr="00162499" w:rsidRDefault="009C1D32" w:rsidP="00234962">
      <w:pPr>
        <w:rPr>
          <w:rFonts w:ascii="Times New Roman" w:hAnsi="Times New Roman"/>
          <w:b/>
          <w:sz w:val="40"/>
          <w:szCs w:val="40"/>
        </w:rPr>
      </w:pPr>
      <w:r w:rsidRPr="00162499">
        <w:rPr>
          <w:rFonts w:ascii="Times New Roman" w:hAnsi="Times New Roman"/>
          <w:b/>
          <w:sz w:val="40"/>
          <w:szCs w:val="40"/>
        </w:rPr>
        <w:t>3блок</w:t>
      </w:r>
    </w:p>
    <w:p w:rsidR="009C1D32" w:rsidRPr="008F22F6" w:rsidRDefault="009C1D32" w:rsidP="00234962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Музыка. Ткань. Все исчезают. Алиса остается одна.</w:t>
      </w:r>
    </w:p>
    <w:p w:rsidR="009C1D32" w:rsidRPr="008F22F6" w:rsidRDefault="009C1D32" w:rsidP="00234962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Музыка. Выход Злой Королевы.</w:t>
      </w:r>
    </w:p>
    <w:p w:rsidR="009C1D32" w:rsidRPr="008F22F6" w:rsidRDefault="009C1D32" w:rsidP="0088390B">
      <w:pPr>
        <w:jc w:val="both"/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Злая Королева</w:t>
      </w:r>
      <w:r w:rsidRPr="008F22F6">
        <w:rPr>
          <w:rFonts w:ascii="Times New Roman" w:hAnsi="Times New Roman"/>
          <w:sz w:val="28"/>
          <w:szCs w:val="28"/>
        </w:rPr>
        <w:t>: Голову с плеч! (</w:t>
      </w:r>
      <w:r w:rsidRPr="008F22F6">
        <w:rPr>
          <w:rFonts w:ascii="Times New Roman" w:hAnsi="Times New Roman"/>
          <w:i/>
          <w:sz w:val="28"/>
          <w:szCs w:val="28"/>
        </w:rPr>
        <w:t>кричит писклявым голосом)</w:t>
      </w:r>
      <w:r w:rsidRPr="008F22F6">
        <w:rPr>
          <w:rFonts w:ascii="Times New Roman" w:hAnsi="Times New Roman"/>
          <w:sz w:val="28"/>
          <w:szCs w:val="28"/>
        </w:rPr>
        <w:t>. Ну, здравствуй Алиса. Ты останешься в моем царстве. Ты не посещала школу, не делала уроки, не слушала родителей…. Тебе отсюда не выбраться. Ты не получишь свои допуски.</w:t>
      </w:r>
    </w:p>
    <w:p w:rsidR="009C1D32" w:rsidRPr="008F22F6" w:rsidRDefault="009C1D32" w:rsidP="0088390B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>Внезапно появляется Кот</w:t>
      </w:r>
      <w:r>
        <w:rPr>
          <w:rFonts w:ascii="Times New Roman" w:hAnsi="Times New Roman"/>
          <w:i/>
          <w:sz w:val="28"/>
          <w:szCs w:val="28"/>
        </w:rPr>
        <w:t>. Свита  замахивается  на  Алису, Стоп  кадр</w:t>
      </w:r>
    </w:p>
    <w:p w:rsidR="009C1D32" w:rsidRPr="008F22F6" w:rsidRDefault="009C1D32" w:rsidP="0088390B">
      <w:pPr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т</w:t>
      </w:r>
      <w:r w:rsidRPr="008F22F6">
        <w:rPr>
          <w:rFonts w:ascii="Times New Roman" w:hAnsi="Times New Roman"/>
          <w:sz w:val="28"/>
          <w:szCs w:val="28"/>
        </w:rPr>
        <w:t>: Мяу. Алиса, Белая Королева тебе поможет!!</w:t>
      </w:r>
      <w:r>
        <w:rPr>
          <w:rFonts w:ascii="Times New Roman" w:hAnsi="Times New Roman"/>
          <w:sz w:val="28"/>
          <w:szCs w:val="28"/>
        </w:rPr>
        <w:t xml:space="preserve"> (убегают)</w:t>
      </w:r>
    </w:p>
    <w:p w:rsidR="009C1D32" w:rsidRPr="008F22F6" w:rsidRDefault="009C1D32" w:rsidP="0088390B">
      <w:pPr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ЗКоролева:</w:t>
      </w:r>
      <w:r w:rsidRPr="008F22F6">
        <w:rPr>
          <w:rFonts w:ascii="Times New Roman" w:hAnsi="Times New Roman"/>
          <w:sz w:val="28"/>
          <w:szCs w:val="28"/>
        </w:rPr>
        <w:t xml:space="preserve"> Не бывать этому!</w:t>
      </w:r>
      <w:r>
        <w:rPr>
          <w:rFonts w:ascii="Times New Roman" w:hAnsi="Times New Roman"/>
          <w:sz w:val="28"/>
          <w:szCs w:val="28"/>
        </w:rPr>
        <w:t xml:space="preserve"> (уходят)</w:t>
      </w:r>
    </w:p>
    <w:p w:rsidR="009C1D32" w:rsidRPr="008F22F6" w:rsidRDefault="009C1D32" w:rsidP="0088390B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 xml:space="preserve">Музыка. Ткань. Путь к БК. </w:t>
      </w:r>
    </w:p>
    <w:p w:rsidR="009C1D32" w:rsidRPr="00C12D4D" w:rsidRDefault="009C1D32" w:rsidP="0088390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12D4D">
        <w:rPr>
          <w:rFonts w:ascii="Times New Roman" w:hAnsi="Times New Roman"/>
          <w:b/>
          <w:i/>
          <w:sz w:val="28"/>
          <w:szCs w:val="28"/>
        </w:rPr>
        <w:t>Выход БК</w:t>
      </w:r>
    </w:p>
    <w:p w:rsidR="009C1D32" w:rsidRPr="008F22F6" w:rsidRDefault="009C1D32" w:rsidP="0088390B">
      <w:pPr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Белая Королева</w:t>
      </w:r>
      <w:r w:rsidRPr="008F22F6">
        <w:rPr>
          <w:rFonts w:ascii="Times New Roman" w:hAnsi="Times New Roman"/>
          <w:sz w:val="28"/>
          <w:szCs w:val="28"/>
        </w:rPr>
        <w:t>: Алиса, у тебя есть ровно 1 час, чтобы вернуться в свою школу и стать выпускницей, но для этого ты должна сдать экзамены по ру</w:t>
      </w:r>
      <w:r w:rsidRPr="008F22F6">
        <w:rPr>
          <w:rFonts w:ascii="Times New Roman" w:hAnsi="Times New Roman"/>
          <w:sz w:val="28"/>
          <w:szCs w:val="28"/>
        </w:rPr>
        <w:t>с</w:t>
      </w:r>
      <w:r w:rsidRPr="008F22F6">
        <w:rPr>
          <w:rFonts w:ascii="Times New Roman" w:hAnsi="Times New Roman"/>
          <w:sz w:val="28"/>
          <w:szCs w:val="28"/>
        </w:rPr>
        <w:t>скому и литературе! Запомни, ровно 1 час</w:t>
      </w:r>
    </w:p>
    <w:p w:rsidR="009C1D32" w:rsidRPr="00C12D4D" w:rsidRDefault="009C1D32" w:rsidP="00C12D4D">
      <w:pPr>
        <w:rPr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Заяц</w:t>
      </w:r>
      <w:r w:rsidRPr="008F22F6">
        <w:rPr>
          <w:rFonts w:ascii="Times New Roman" w:hAnsi="Times New Roman"/>
          <w:sz w:val="28"/>
          <w:szCs w:val="28"/>
        </w:rPr>
        <w:t>: Точнее 45 минут. Время, время, время!!!</w:t>
      </w:r>
    </w:p>
    <w:p w:rsidR="009C1D32" w:rsidRPr="002E4B6F" w:rsidRDefault="009C1D32" w:rsidP="002E4B6F">
      <w:pPr>
        <w:jc w:val="center"/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БКоролева:</w:t>
      </w:r>
      <w:r w:rsidRPr="002E4B6F">
        <w:rPr>
          <w:rFonts w:ascii="Times New Roman" w:hAnsi="Times New Roman"/>
          <w:sz w:val="28"/>
          <w:szCs w:val="28"/>
        </w:rPr>
        <w:t>Алиса,ты  можешь  на пять  минут  оказаться  в  школе, Я   д</w:t>
      </w:r>
      <w:r w:rsidRPr="002E4B6F">
        <w:rPr>
          <w:rFonts w:ascii="Times New Roman" w:hAnsi="Times New Roman"/>
          <w:sz w:val="28"/>
          <w:szCs w:val="28"/>
        </w:rPr>
        <w:t>у</w:t>
      </w:r>
      <w:r w:rsidRPr="002E4B6F">
        <w:rPr>
          <w:rFonts w:ascii="Times New Roman" w:hAnsi="Times New Roman"/>
          <w:sz w:val="28"/>
          <w:szCs w:val="28"/>
        </w:rPr>
        <w:t>маю  первое  задание  ты  должна  получить  из  рук  людей  которые  были  наставниками на  протяжении   этого  года.Но  для  начала  посмотрим.что  же  они  пожелают  своим  выпускникам! (Волшебная  музыка)</w:t>
      </w:r>
    </w:p>
    <w:p w:rsidR="009C1D32" w:rsidRPr="00C12D4D" w:rsidRDefault="009C1D32" w:rsidP="002E4B6F">
      <w:pPr>
        <w:rPr>
          <w:rFonts w:ascii="Times New Roman" w:hAnsi="Times New Roman"/>
          <w:sz w:val="28"/>
          <w:szCs w:val="28"/>
        </w:rPr>
      </w:pPr>
      <w:r w:rsidRPr="002E4B6F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                  М</w:t>
      </w:r>
      <w:r w:rsidRPr="00C12D4D">
        <w:rPr>
          <w:rFonts w:ascii="Times New Roman" w:hAnsi="Times New Roman"/>
          <w:sz w:val="28"/>
          <w:szCs w:val="28"/>
        </w:rPr>
        <w:t>амы и папы забудут едва ли,</w:t>
      </w:r>
    </w:p>
    <w:p w:rsidR="009C1D32" w:rsidRPr="00C12D4D" w:rsidRDefault="009C1D32" w:rsidP="00C12D4D">
      <w:pPr>
        <w:jc w:val="center"/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sz w:val="28"/>
          <w:szCs w:val="28"/>
        </w:rPr>
        <w:t>Как, наши трудности с нами деля,</w:t>
      </w:r>
    </w:p>
    <w:p w:rsidR="009C1D32" w:rsidRPr="00C12D4D" w:rsidRDefault="009C1D32" w:rsidP="00C12D4D">
      <w:pPr>
        <w:jc w:val="center"/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sz w:val="28"/>
          <w:szCs w:val="28"/>
        </w:rPr>
        <w:t>Детям тепло своих душ отдавали</w:t>
      </w:r>
    </w:p>
    <w:p w:rsidR="009C1D32" w:rsidRPr="00C12D4D" w:rsidRDefault="009C1D32" w:rsidP="00C12D4D">
      <w:pPr>
        <w:jc w:val="center"/>
        <w:rPr>
          <w:rFonts w:ascii="Times New Roman" w:hAnsi="Times New Roman"/>
          <w:sz w:val="28"/>
          <w:szCs w:val="28"/>
        </w:rPr>
      </w:pPr>
      <w:r w:rsidRPr="00C12D4D">
        <w:rPr>
          <w:rFonts w:ascii="Times New Roman" w:hAnsi="Times New Roman"/>
          <w:sz w:val="28"/>
          <w:szCs w:val="28"/>
        </w:rPr>
        <w:t>Наши союзники - учителя.</w:t>
      </w:r>
    </w:p>
    <w:p w:rsidR="009C1D32" w:rsidRPr="00C12D4D" w:rsidRDefault="009C1D32" w:rsidP="00C12D4D">
      <w:pPr>
        <w:rPr>
          <w:rFonts w:ascii="Times New Roman" w:hAnsi="Times New Roman"/>
          <w:sz w:val="28"/>
          <w:szCs w:val="28"/>
        </w:rPr>
      </w:pPr>
    </w:p>
    <w:p w:rsidR="009C1D32" w:rsidRPr="00C12D4D" w:rsidRDefault="009C1D32" w:rsidP="00C12D4D">
      <w:pPr>
        <w:rPr>
          <w:rFonts w:ascii="Times New Roman" w:hAnsi="Times New Roman"/>
          <w:sz w:val="28"/>
          <w:szCs w:val="28"/>
        </w:rPr>
      </w:pPr>
    </w:p>
    <w:p w:rsidR="009C1D32" w:rsidRPr="00C12D4D" w:rsidRDefault="009C1D32" w:rsidP="00C12D4D">
      <w:pPr>
        <w:jc w:val="center"/>
        <w:rPr>
          <w:rFonts w:ascii="Times New Roman" w:hAnsi="Times New Roman"/>
          <w:b/>
          <w:sz w:val="28"/>
          <w:szCs w:val="28"/>
        </w:rPr>
      </w:pPr>
      <w:r w:rsidRPr="00C12D4D">
        <w:rPr>
          <w:rFonts w:ascii="Times New Roman" w:hAnsi="Times New Roman"/>
          <w:b/>
          <w:sz w:val="28"/>
          <w:szCs w:val="28"/>
        </w:rPr>
        <w:t>(Поздравление  от  учителей)</w:t>
      </w:r>
    </w:p>
    <w:p w:rsidR="009C1D32" w:rsidRPr="00C12D4D" w:rsidRDefault="009C1D32" w:rsidP="00C12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D32" w:rsidRPr="00C12D4D" w:rsidRDefault="009C1D32" w:rsidP="00C12D4D">
      <w:pPr>
        <w:rPr>
          <w:rFonts w:ascii="Times New Roman" w:hAnsi="Times New Roman"/>
          <w:sz w:val="28"/>
          <w:szCs w:val="28"/>
        </w:rPr>
      </w:pPr>
      <w:r w:rsidRPr="00E94DDC">
        <w:rPr>
          <w:rFonts w:ascii="Times New Roman" w:hAnsi="Times New Roman"/>
          <w:b/>
          <w:sz w:val="28"/>
          <w:szCs w:val="28"/>
        </w:rPr>
        <w:t>СветланаГео</w:t>
      </w:r>
      <w:r>
        <w:rPr>
          <w:rFonts w:ascii="Times New Roman" w:hAnsi="Times New Roman"/>
          <w:b/>
          <w:sz w:val="28"/>
          <w:szCs w:val="28"/>
        </w:rPr>
        <w:t>р</w:t>
      </w:r>
      <w:r w:rsidRPr="00E94DDC">
        <w:rPr>
          <w:rFonts w:ascii="Times New Roman" w:hAnsi="Times New Roman"/>
          <w:b/>
          <w:sz w:val="28"/>
          <w:szCs w:val="28"/>
        </w:rPr>
        <w:t>гиевна</w:t>
      </w:r>
      <w:r w:rsidRPr="00C12D4D">
        <w:rPr>
          <w:rFonts w:ascii="Times New Roman" w:hAnsi="Times New Roman"/>
          <w:sz w:val="28"/>
          <w:szCs w:val="28"/>
        </w:rPr>
        <w:t xml:space="preserve"> : (  Дает  задание  для Алисы, Алиса  выполняет, пол</w:t>
      </w:r>
      <w:r w:rsidRPr="00C12D4D">
        <w:rPr>
          <w:rFonts w:ascii="Times New Roman" w:hAnsi="Times New Roman"/>
          <w:sz w:val="28"/>
          <w:szCs w:val="28"/>
        </w:rPr>
        <w:t>у</w:t>
      </w:r>
      <w:r w:rsidRPr="00C12D4D">
        <w:rPr>
          <w:rFonts w:ascii="Times New Roman" w:hAnsi="Times New Roman"/>
          <w:sz w:val="28"/>
          <w:szCs w:val="28"/>
        </w:rPr>
        <w:t>чает  допуск)</w:t>
      </w:r>
    </w:p>
    <w:p w:rsidR="009C1D32" w:rsidRPr="002E4B6F" w:rsidRDefault="009C1D32" w:rsidP="002E4B6F">
      <w:pPr>
        <w:rPr>
          <w:rFonts w:ascii="Times New Roman" w:hAnsi="Times New Roman"/>
          <w:sz w:val="28"/>
          <w:szCs w:val="28"/>
        </w:rPr>
      </w:pPr>
    </w:p>
    <w:p w:rsidR="009C1D32" w:rsidRDefault="009C1D32" w:rsidP="002E4B6F">
      <w:pPr>
        <w:rPr>
          <w:rFonts w:ascii="Times New Roman" w:hAnsi="Times New Roman"/>
          <w:sz w:val="28"/>
          <w:szCs w:val="28"/>
        </w:rPr>
      </w:pPr>
      <w:r w:rsidRPr="002E4B6F">
        <w:rPr>
          <w:rFonts w:ascii="Times New Roman" w:hAnsi="Times New Roman"/>
          <w:sz w:val="28"/>
          <w:szCs w:val="28"/>
        </w:rPr>
        <w:t>1 задание: Предложение – Алиса исправляет ошибки (Ставят допуск)</w:t>
      </w:r>
    </w:p>
    <w:p w:rsidR="009C1D32" w:rsidRPr="00C12D4D" w:rsidRDefault="009C1D32" w:rsidP="002E4B6F">
      <w:pPr>
        <w:rPr>
          <w:rFonts w:ascii="Times New Roman" w:hAnsi="Times New Roman"/>
          <w:sz w:val="28"/>
          <w:szCs w:val="28"/>
        </w:rPr>
      </w:pPr>
    </w:p>
    <w:p w:rsidR="009C1D32" w:rsidRPr="00162499" w:rsidRDefault="009C1D32" w:rsidP="00162499">
      <w:pPr>
        <w:rPr>
          <w:rFonts w:ascii="Times New Roman" w:hAnsi="Times New Roman"/>
          <w:b/>
          <w:sz w:val="40"/>
          <w:szCs w:val="40"/>
        </w:rPr>
      </w:pPr>
      <w:r w:rsidRPr="00162499">
        <w:rPr>
          <w:rFonts w:ascii="Times New Roman" w:hAnsi="Times New Roman"/>
          <w:b/>
          <w:sz w:val="40"/>
          <w:szCs w:val="40"/>
        </w:rPr>
        <w:t>4блок</w:t>
      </w:r>
    </w:p>
    <w:p w:rsidR="009C1D32" w:rsidRDefault="009C1D32" w:rsidP="002E4B6F">
      <w:pPr>
        <w:jc w:val="center"/>
      </w:pPr>
      <w:r w:rsidRPr="002E4B6F">
        <w:rPr>
          <w:rFonts w:ascii="Times New Roman" w:hAnsi="Times New Roman"/>
          <w:i/>
          <w:sz w:val="28"/>
          <w:szCs w:val="28"/>
        </w:rPr>
        <w:t>Появление  черной  королевы  и  свиты.</w:t>
      </w:r>
    </w:p>
    <w:p w:rsidR="009C1D32" w:rsidRPr="002E4B6F" w:rsidRDefault="009C1D32" w:rsidP="002E4B6F">
      <w:pPr>
        <w:jc w:val="center"/>
        <w:rPr>
          <w:rFonts w:ascii="Times New Roman" w:hAnsi="Times New Roman"/>
          <w:sz w:val="28"/>
          <w:szCs w:val="28"/>
        </w:rPr>
      </w:pPr>
      <w:r w:rsidRPr="002E4B6F">
        <w:rPr>
          <w:rFonts w:ascii="Times New Roman" w:hAnsi="Times New Roman"/>
          <w:b/>
          <w:i/>
          <w:sz w:val="28"/>
          <w:szCs w:val="28"/>
        </w:rPr>
        <w:t>З.Королева:</w:t>
      </w:r>
      <w:r w:rsidRPr="002E4B6F">
        <w:rPr>
          <w:rFonts w:ascii="Times New Roman" w:hAnsi="Times New Roman"/>
          <w:sz w:val="28"/>
          <w:szCs w:val="28"/>
        </w:rPr>
        <w:t>Голову  с  плеч!!!   Попалась!!! Теперь  тебе  никто  не  поможет  ХА-ХА!!!</w:t>
      </w:r>
    </w:p>
    <w:p w:rsidR="009C1D32" w:rsidRPr="002E4B6F" w:rsidRDefault="009C1D32" w:rsidP="002E4B6F">
      <w:pPr>
        <w:rPr>
          <w:rFonts w:ascii="Times New Roman" w:hAnsi="Times New Roman"/>
          <w:sz w:val="28"/>
          <w:szCs w:val="28"/>
        </w:rPr>
      </w:pPr>
      <w:r w:rsidRPr="002E4B6F">
        <w:rPr>
          <w:rFonts w:ascii="Times New Roman" w:hAnsi="Times New Roman"/>
          <w:b/>
          <w:sz w:val="28"/>
          <w:szCs w:val="28"/>
        </w:rPr>
        <w:t>Алиса:</w:t>
      </w:r>
      <w:r w:rsidRPr="002E4B6F">
        <w:rPr>
          <w:rFonts w:ascii="Times New Roman" w:hAnsi="Times New Roman"/>
          <w:sz w:val="28"/>
          <w:szCs w:val="28"/>
        </w:rPr>
        <w:t xml:space="preserve">  Мама!!!</w:t>
      </w:r>
    </w:p>
    <w:p w:rsidR="009C1D32" w:rsidRPr="002E4B6F" w:rsidRDefault="009C1D32" w:rsidP="002E4B6F">
      <w:pPr>
        <w:jc w:val="center"/>
        <w:rPr>
          <w:rFonts w:ascii="Times New Roman" w:hAnsi="Times New Roman"/>
          <w:sz w:val="28"/>
          <w:szCs w:val="28"/>
        </w:rPr>
      </w:pPr>
      <w:r w:rsidRPr="002E4B6F">
        <w:rPr>
          <w:rFonts w:ascii="Times New Roman" w:hAnsi="Times New Roman"/>
          <w:b/>
          <w:sz w:val="28"/>
          <w:szCs w:val="28"/>
        </w:rPr>
        <w:t>З Королева:</w:t>
      </w:r>
      <w:r w:rsidRPr="002E4B6F">
        <w:rPr>
          <w:rFonts w:ascii="Times New Roman" w:hAnsi="Times New Roman"/>
          <w:sz w:val="28"/>
          <w:szCs w:val="28"/>
        </w:rPr>
        <w:t xml:space="preserve"> маму  вспомнила,  а  ты  о  ней  думала  когда  в  школу  не  х</w:t>
      </w:r>
      <w:r w:rsidRPr="002E4B6F">
        <w:rPr>
          <w:rFonts w:ascii="Times New Roman" w:hAnsi="Times New Roman"/>
          <w:sz w:val="28"/>
          <w:szCs w:val="28"/>
        </w:rPr>
        <w:t>о</w:t>
      </w:r>
      <w:r w:rsidRPr="002E4B6F">
        <w:rPr>
          <w:rFonts w:ascii="Times New Roman" w:hAnsi="Times New Roman"/>
          <w:sz w:val="28"/>
          <w:szCs w:val="28"/>
        </w:rPr>
        <w:t>дила!!!!</w:t>
      </w:r>
    </w:p>
    <w:p w:rsidR="009C1D32" w:rsidRPr="002E4B6F" w:rsidRDefault="009C1D32" w:rsidP="002E4B6F">
      <w:pPr>
        <w:jc w:val="center"/>
        <w:rPr>
          <w:rFonts w:ascii="Times New Roman" w:hAnsi="Times New Roman"/>
          <w:i/>
          <w:sz w:val="28"/>
          <w:szCs w:val="28"/>
        </w:rPr>
      </w:pPr>
      <w:r w:rsidRPr="002E4B6F">
        <w:rPr>
          <w:rFonts w:ascii="Times New Roman" w:hAnsi="Times New Roman"/>
          <w:i/>
          <w:sz w:val="28"/>
          <w:szCs w:val="28"/>
        </w:rPr>
        <w:t>(появление  белой  королевы)</w:t>
      </w:r>
    </w:p>
    <w:p w:rsidR="009C1D32" w:rsidRPr="002E4B6F" w:rsidRDefault="009C1D32" w:rsidP="002E4B6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C1D32" w:rsidRPr="002E4B6F" w:rsidRDefault="009C1D32" w:rsidP="002E4B6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C1D32" w:rsidRPr="002E4B6F" w:rsidRDefault="009C1D32" w:rsidP="002E4B6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C1D32" w:rsidRPr="002E4B6F" w:rsidRDefault="009C1D32" w:rsidP="002E4B6F">
      <w:pPr>
        <w:rPr>
          <w:rFonts w:ascii="Times New Roman" w:hAnsi="Times New Roman"/>
          <w:b/>
          <w:sz w:val="28"/>
          <w:szCs w:val="28"/>
        </w:rPr>
      </w:pPr>
      <w:r w:rsidRPr="002E4B6F">
        <w:rPr>
          <w:rFonts w:ascii="Times New Roman" w:hAnsi="Times New Roman"/>
          <w:b/>
          <w:sz w:val="28"/>
          <w:szCs w:val="28"/>
        </w:rPr>
        <w:t>Б.королева:</w:t>
      </w:r>
    </w:p>
    <w:p w:rsidR="009C1D32" w:rsidRPr="002E4B6F" w:rsidRDefault="009C1D32" w:rsidP="002E4B6F">
      <w:pPr>
        <w:jc w:val="both"/>
        <w:rPr>
          <w:rFonts w:ascii="Times New Roman" w:hAnsi="Times New Roman"/>
          <w:i/>
          <w:sz w:val="28"/>
          <w:szCs w:val="28"/>
        </w:rPr>
      </w:pPr>
      <w:r w:rsidRPr="002E4B6F">
        <w:rPr>
          <w:rFonts w:ascii="Times New Roman" w:hAnsi="Times New Roman"/>
          <w:i/>
          <w:sz w:val="28"/>
          <w:szCs w:val="28"/>
        </w:rPr>
        <w:t>Летят года,</w:t>
      </w:r>
    </w:p>
    <w:p w:rsidR="009C1D32" w:rsidRPr="002E4B6F" w:rsidRDefault="009C1D32" w:rsidP="002E4B6F">
      <w:pPr>
        <w:jc w:val="both"/>
        <w:rPr>
          <w:rFonts w:ascii="Times New Roman" w:hAnsi="Times New Roman"/>
          <w:i/>
          <w:sz w:val="28"/>
          <w:szCs w:val="28"/>
        </w:rPr>
      </w:pPr>
      <w:r w:rsidRPr="002E4B6F">
        <w:rPr>
          <w:rFonts w:ascii="Times New Roman" w:hAnsi="Times New Roman"/>
          <w:i/>
          <w:sz w:val="28"/>
          <w:szCs w:val="28"/>
        </w:rPr>
        <w:t>Весь мир вокруг меняя.</w:t>
      </w:r>
    </w:p>
    <w:p w:rsidR="009C1D32" w:rsidRPr="002E4B6F" w:rsidRDefault="009C1D32" w:rsidP="002E4B6F">
      <w:pPr>
        <w:jc w:val="both"/>
        <w:rPr>
          <w:rFonts w:ascii="Times New Roman" w:hAnsi="Times New Roman"/>
          <w:i/>
          <w:sz w:val="28"/>
          <w:szCs w:val="28"/>
        </w:rPr>
      </w:pPr>
      <w:r w:rsidRPr="002E4B6F">
        <w:rPr>
          <w:rFonts w:ascii="Times New Roman" w:hAnsi="Times New Roman"/>
          <w:i/>
          <w:sz w:val="28"/>
          <w:szCs w:val="28"/>
        </w:rPr>
        <w:t>Но неизменно только лишь одно -</w:t>
      </w:r>
    </w:p>
    <w:p w:rsidR="009C1D32" w:rsidRPr="002E4B6F" w:rsidRDefault="009C1D32" w:rsidP="002E4B6F">
      <w:pPr>
        <w:jc w:val="both"/>
        <w:rPr>
          <w:rFonts w:ascii="Times New Roman" w:hAnsi="Times New Roman"/>
          <w:i/>
          <w:sz w:val="28"/>
          <w:szCs w:val="28"/>
        </w:rPr>
      </w:pPr>
      <w:r w:rsidRPr="002E4B6F">
        <w:rPr>
          <w:rFonts w:ascii="Times New Roman" w:hAnsi="Times New Roman"/>
          <w:i/>
          <w:sz w:val="28"/>
          <w:szCs w:val="28"/>
        </w:rPr>
        <w:t>Родительская, чистая.святая</w:t>
      </w:r>
    </w:p>
    <w:p w:rsidR="009C1D32" w:rsidRPr="002E4B6F" w:rsidRDefault="009C1D32" w:rsidP="002E4B6F">
      <w:pPr>
        <w:jc w:val="both"/>
        <w:rPr>
          <w:rFonts w:ascii="Times New Roman" w:hAnsi="Times New Roman"/>
          <w:i/>
          <w:sz w:val="28"/>
          <w:szCs w:val="28"/>
        </w:rPr>
      </w:pPr>
      <w:r w:rsidRPr="002E4B6F">
        <w:rPr>
          <w:rFonts w:ascii="Times New Roman" w:hAnsi="Times New Roman"/>
          <w:i/>
          <w:sz w:val="28"/>
          <w:szCs w:val="28"/>
        </w:rPr>
        <w:t>Любовь, с которой нам всегда светло.</w:t>
      </w:r>
      <w:r>
        <w:rPr>
          <w:rFonts w:ascii="Times New Roman" w:hAnsi="Times New Roman"/>
          <w:i/>
          <w:sz w:val="28"/>
          <w:szCs w:val="28"/>
        </w:rPr>
        <w:t xml:space="preserve"> (волшебная  музыка)</w:t>
      </w:r>
    </w:p>
    <w:p w:rsidR="009C1D32" w:rsidRPr="002E4B6F" w:rsidRDefault="009C1D32" w:rsidP="002E4B6F">
      <w:pPr>
        <w:jc w:val="both"/>
        <w:rPr>
          <w:rFonts w:ascii="Times New Roman" w:hAnsi="Times New Roman"/>
          <w:i/>
          <w:sz w:val="28"/>
          <w:szCs w:val="28"/>
        </w:rPr>
      </w:pPr>
    </w:p>
    <w:p w:rsidR="009C1D32" w:rsidRPr="002E4B6F" w:rsidRDefault="009C1D32" w:rsidP="002E4B6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C1D32" w:rsidRDefault="009C1D32" w:rsidP="002E4B6F">
      <w:pPr>
        <w:rPr>
          <w:rFonts w:ascii="Times New Roman" w:hAnsi="Times New Roman"/>
          <w:sz w:val="28"/>
          <w:szCs w:val="28"/>
        </w:rPr>
      </w:pPr>
      <w:r w:rsidRPr="00162499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Мы  приглашаем  на  это  сцену  людей  которые  всегда  рядом  с  вами    в  самые  разные  периоды  нашей  жизни- это  наши  любимые  родители.</w:t>
      </w:r>
    </w:p>
    <w:p w:rsidR="009C1D32" w:rsidRPr="002E4B6F" w:rsidRDefault="009C1D32" w:rsidP="001624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(слово  родителям)</w:t>
      </w:r>
    </w:p>
    <w:p w:rsidR="009C1D32" w:rsidRPr="002E4B6F" w:rsidRDefault="009C1D32" w:rsidP="002E4B6F">
      <w:pPr>
        <w:jc w:val="center"/>
        <w:rPr>
          <w:rFonts w:ascii="Times New Roman" w:hAnsi="Times New Roman"/>
          <w:i/>
          <w:sz w:val="28"/>
          <w:szCs w:val="28"/>
        </w:rPr>
      </w:pPr>
      <w:r w:rsidRPr="002E4B6F">
        <w:rPr>
          <w:rFonts w:ascii="Times New Roman" w:hAnsi="Times New Roman"/>
          <w:i/>
          <w:sz w:val="28"/>
          <w:szCs w:val="28"/>
        </w:rPr>
        <w:t>( Просьбы  Алисы  Помочь  с  заданием,допуск)</w:t>
      </w:r>
    </w:p>
    <w:p w:rsidR="009C1D32" w:rsidRPr="00E94DDC" w:rsidRDefault="009C1D32" w:rsidP="00162499">
      <w:pPr>
        <w:rPr>
          <w:rFonts w:ascii="Times New Roman" w:hAnsi="Times New Roman"/>
          <w:sz w:val="28"/>
          <w:szCs w:val="28"/>
        </w:rPr>
      </w:pPr>
      <w:r w:rsidRPr="00162499">
        <w:rPr>
          <w:rFonts w:ascii="Times New Roman" w:hAnsi="Times New Roman"/>
          <w:b/>
          <w:sz w:val="28"/>
          <w:szCs w:val="28"/>
        </w:rPr>
        <w:t>Алиса:</w:t>
      </w:r>
      <w:r w:rsidRPr="00E94DDC">
        <w:rPr>
          <w:rFonts w:ascii="Times New Roman" w:hAnsi="Times New Roman"/>
          <w:sz w:val="28"/>
          <w:szCs w:val="28"/>
        </w:rPr>
        <w:t>Я  получила допуск  к  экзаменам!!!  Ура!!!</w:t>
      </w:r>
    </w:p>
    <w:p w:rsidR="009C1D32" w:rsidRPr="00E94DDC" w:rsidRDefault="009C1D32" w:rsidP="00162499">
      <w:pPr>
        <w:rPr>
          <w:rFonts w:ascii="Times New Roman" w:hAnsi="Times New Roman"/>
          <w:sz w:val="28"/>
          <w:szCs w:val="28"/>
        </w:rPr>
      </w:pPr>
    </w:p>
    <w:p w:rsidR="009C1D32" w:rsidRPr="00E94DDC" w:rsidRDefault="009C1D32" w:rsidP="00162499">
      <w:pPr>
        <w:rPr>
          <w:rFonts w:ascii="Times New Roman" w:hAnsi="Times New Roman"/>
          <w:sz w:val="28"/>
          <w:szCs w:val="28"/>
        </w:rPr>
      </w:pPr>
      <w:r w:rsidRPr="00162499">
        <w:rPr>
          <w:rFonts w:ascii="Times New Roman" w:hAnsi="Times New Roman"/>
          <w:b/>
          <w:sz w:val="28"/>
          <w:szCs w:val="28"/>
        </w:rPr>
        <w:t>Шляпник</w:t>
      </w:r>
      <w:r w:rsidRPr="00E94DDC">
        <w:rPr>
          <w:rFonts w:ascii="Times New Roman" w:hAnsi="Times New Roman"/>
          <w:b/>
          <w:sz w:val="28"/>
          <w:szCs w:val="28"/>
        </w:rPr>
        <w:t>:</w:t>
      </w:r>
      <w:r w:rsidRPr="00E94DDC">
        <w:rPr>
          <w:rFonts w:ascii="Times New Roman" w:hAnsi="Times New Roman"/>
          <w:sz w:val="28"/>
          <w:szCs w:val="28"/>
        </w:rPr>
        <w:t xml:space="preserve">  Рад  был  познакомиться ,Алиса!!!</w:t>
      </w:r>
    </w:p>
    <w:p w:rsidR="009C1D32" w:rsidRPr="00E94DDC" w:rsidRDefault="009C1D32" w:rsidP="00162499">
      <w:pPr>
        <w:rPr>
          <w:rFonts w:ascii="Times New Roman" w:hAnsi="Times New Roman"/>
          <w:sz w:val="28"/>
          <w:szCs w:val="28"/>
        </w:rPr>
      </w:pPr>
      <w:r w:rsidRPr="00E94DDC">
        <w:rPr>
          <w:rFonts w:ascii="Times New Roman" w:hAnsi="Times New Roman"/>
          <w:b/>
          <w:sz w:val="28"/>
          <w:szCs w:val="28"/>
        </w:rPr>
        <w:t>Кот:</w:t>
      </w:r>
      <w:r w:rsidRPr="00E94DDC">
        <w:rPr>
          <w:rFonts w:ascii="Times New Roman" w:hAnsi="Times New Roman"/>
          <w:sz w:val="28"/>
          <w:szCs w:val="28"/>
        </w:rPr>
        <w:t xml:space="preserve">  Возвращайся  в  свой  мир, МЯУ!!!</w:t>
      </w:r>
    </w:p>
    <w:p w:rsidR="009C1D32" w:rsidRPr="00E94DDC" w:rsidRDefault="009C1D32" w:rsidP="00162499">
      <w:pPr>
        <w:rPr>
          <w:rFonts w:ascii="Times New Roman" w:hAnsi="Times New Roman"/>
          <w:sz w:val="28"/>
          <w:szCs w:val="28"/>
        </w:rPr>
      </w:pPr>
      <w:r w:rsidRPr="00E94DDC">
        <w:rPr>
          <w:rFonts w:ascii="Times New Roman" w:hAnsi="Times New Roman"/>
          <w:b/>
          <w:sz w:val="28"/>
          <w:szCs w:val="28"/>
        </w:rPr>
        <w:t>Заяц:</w:t>
      </w:r>
      <w:r w:rsidRPr="00E94DDC">
        <w:rPr>
          <w:rFonts w:ascii="Times New Roman" w:hAnsi="Times New Roman"/>
          <w:sz w:val="28"/>
          <w:szCs w:val="28"/>
        </w:rPr>
        <w:t xml:space="preserve">  Время   Время!!!!</w:t>
      </w:r>
    </w:p>
    <w:p w:rsidR="009C1D32" w:rsidRPr="002E4B6F" w:rsidRDefault="009C1D32" w:rsidP="002E4B6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C1D32" w:rsidRDefault="009C1D32" w:rsidP="002E4B6F">
      <w:pPr>
        <w:jc w:val="center"/>
        <w:rPr>
          <w:rFonts w:ascii="Times New Roman" w:hAnsi="Times New Roman"/>
          <w:i/>
          <w:sz w:val="28"/>
          <w:szCs w:val="28"/>
        </w:rPr>
      </w:pPr>
      <w:r w:rsidRPr="002E4B6F">
        <w:rPr>
          <w:rFonts w:ascii="Times New Roman" w:hAnsi="Times New Roman"/>
          <w:i/>
          <w:sz w:val="28"/>
          <w:szCs w:val="28"/>
        </w:rPr>
        <w:t>Ткань – возращение  в  школу</w:t>
      </w:r>
    </w:p>
    <w:p w:rsidR="009C1D32" w:rsidRPr="00162499" w:rsidRDefault="009C1D32" w:rsidP="002E4B6F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9C1D32" w:rsidRPr="00162499" w:rsidRDefault="009C1D32" w:rsidP="002E4B6F">
      <w:pPr>
        <w:rPr>
          <w:rFonts w:ascii="Times New Roman" w:hAnsi="Times New Roman"/>
          <w:b/>
          <w:sz w:val="40"/>
          <w:szCs w:val="40"/>
        </w:rPr>
      </w:pPr>
      <w:r w:rsidRPr="00162499">
        <w:rPr>
          <w:rFonts w:ascii="Times New Roman" w:hAnsi="Times New Roman"/>
          <w:b/>
          <w:sz w:val="40"/>
          <w:szCs w:val="40"/>
        </w:rPr>
        <w:t>5блок</w:t>
      </w:r>
    </w:p>
    <w:p w:rsidR="009C1D32" w:rsidRPr="008F22F6" w:rsidRDefault="009C1D32" w:rsidP="008F22F6">
      <w:pPr>
        <w:jc w:val="center"/>
        <w:rPr>
          <w:rFonts w:ascii="Times New Roman" w:hAnsi="Times New Roman"/>
          <w:i/>
          <w:sz w:val="28"/>
          <w:szCs w:val="28"/>
        </w:rPr>
      </w:pPr>
    </w:p>
    <w:p w:rsidR="009C1D32" w:rsidRPr="00E94DDC" w:rsidRDefault="009C1D32" w:rsidP="008F22F6">
      <w:pPr>
        <w:jc w:val="center"/>
        <w:rPr>
          <w:rFonts w:ascii="Times New Roman" w:hAnsi="Times New Roman"/>
          <w:sz w:val="28"/>
          <w:szCs w:val="28"/>
        </w:rPr>
      </w:pPr>
      <w:r w:rsidRPr="002E4B6F">
        <w:rPr>
          <w:rFonts w:ascii="Times New Roman" w:hAnsi="Times New Roman"/>
          <w:b/>
          <w:sz w:val="28"/>
          <w:szCs w:val="28"/>
        </w:rPr>
        <w:t>Вед:</w:t>
      </w:r>
      <w:r w:rsidRPr="00E94DDC">
        <w:rPr>
          <w:rFonts w:ascii="Times New Roman" w:hAnsi="Times New Roman"/>
          <w:sz w:val="28"/>
          <w:szCs w:val="28"/>
        </w:rPr>
        <w:t>Я  думаю,  момент  настал  пригласить  сюда  человека  которого  все  знают и уважают.  Он пользуется большим уважением , умеет найти подход к каждому ученику. В нужный момент скажет те слова, которые не обидят, а заставят задуматься самого отъявленного нарушителя школьной дисципл</w:t>
      </w:r>
      <w:r w:rsidRPr="00E94DDC">
        <w:rPr>
          <w:rFonts w:ascii="Times New Roman" w:hAnsi="Times New Roman"/>
          <w:sz w:val="28"/>
          <w:szCs w:val="28"/>
        </w:rPr>
        <w:t>и</w:t>
      </w:r>
      <w:r w:rsidRPr="00E94DDC">
        <w:rPr>
          <w:rFonts w:ascii="Times New Roman" w:hAnsi="Times New Roman"/>
          <w:sz w:val="28"/>
          <w:szCs w:val="28"/>
        </w:rPr>
        <w:t>ны. Не жалеет похвал для тех, кто этого заслуживает. Поддержит того, кто в этом нуждается. Наш руководитель не любит рутины, застоя и приветствует только творческий подход к работе- наш  директор  …..</w:t>
      </w:r>
    </w:p>
    <w:p w:rsidR="009C1D32" w:rsidRPr="00E94DDC" w:rsidRDefault="009C1D32" w:rsidP="00162499">
      <w:pPr>
        <w:rPr>
          <w:rFonts w:ascii="Times New Roman" w:hAnsi="Times New Roman"/>
          <w:sz w:val="28"/>
          <w:szCs w:val="28"/>
        </w:rPr>
      </w:pPr>
      <w:r w:rsidRPr="00E94DDC">
        <w:rPr>
          <w:rFonts w:ascii="Times New Roman" w:hAnsi="Times New Roman"/>
          <w:b/>
          <w:sz w:val="28"/>
          <w:szCs w:val="28"/>
        </w:rPr>
        <w:t>Директор</w:t>
      </w:r>
      <w:r w:rsidRPr="00E94DDC">
        <w:rPr>
          <w:rFonts w:ascii="Times New Roman" w:hAnsi="Times New Roman"/>
          <w:sz w:val="28"/>
          <w:szCs w:val="28"/>
        </w:rPr>
        <w:t>:  (напутствие  Алисе и  всем  выпускникам).</w:t>
      </w:r>
    </w:p>
    <w:p w:rsidR="009C1D32" w:rsidRPr="00E94DDC" w:rsidRDefault="009C1D32" w:rsidP="00162499">
      <w:pPr>
        <w:rPr>
          <w:rFonts w:ascii="Times New Roman" w:hAnsi="Times New Roman"/>
          <w:sz w:val="28"/>
          <w:szCs w:val="28"/>
        </w:rPr>
      </w:pPr>
      <w:r w:rsidRPr="00E94DDC">
        <w:rPr>
          <w:rFonts w:ascii="Times New Roman" w:hAnsi="Times New Roman"/>
          <w:b/>
          <w:sz w:val="28"/>
          <w:szCs w:val="28"/>
        </w:rPr>
        <w:t>Алиса:</w:t>
      </w:r>
      <w:r w:rsidRPr="00E94DDC">
        <w:rPr>
          <w:rFonts w:ascii="Times New Roman" w:hAnsi="Times New Roman"/>
          <w:sz w:val="28"/>
          <w:szCs w:val="28"/>
        </w:rPr>
        <w:t>спасибо, я  обязательно  сдам,  обещаю!!!</w:t>
      </w:r>
    </w:p>
    <w:p w:rsidR="009C1D32" w:rsidRPr="00E94DDC" w:rsidRDefault="009C1D32" w:rsidP="008F22F6">
      <w:pPr>
        <w:jc w:val="center"/>
        <w:rPr>
          <w:rFonts w:ascii="Times New Roman" w:hAnsi="Times New Roman"/>
          <w:sz w:val="28"/>
          <w:szCs w:val="28"/>
        </w:rPr>
      </w:pPr>
      <w:r w:rsidRPr="00E94DDC">
        <w:rPr>
          <w:rFonts w:ascii="Times New Roman" w:hAnsi="Times New Roman"/>
          <w:sz w:val="28"/>
          <w:szCs w:val="28"/>
        </w:rPr>
        <w:t>Напутственное  слово  директора</w:t>
      </w:r>
    </w:p>
    <w:p w:rsidR="009C1D32" w:rsidRPr="00E94DDC" w:rsidRDefault="009C1D32" w:rsidP="008F22F6">
      <w:pPr>
        <w:jc w:val="center"/>
        <w:rPr>
          <w:rFonts w:ascii="Times New Roman" w:hAnsi="Times New Roman"/>
          <w:sz w:val="28"/>
          <w:szCs w:val="28"/>
        </w:rPr>
      </w:pPr>
    </w:p>
    <w:p w:rsidR="009C1D32" w:rsidRPr="00162499" w:rsidRDefault="009C1D32" w:rsidP="00162499">
      <w:pPr>
        <w:jc w:val="center"/>
        <w:rPr>
          <w:rFonts w:ascii="Times New Roman" w:hAnsi="Times New Roman"/>
          <w:i/>
          <w:sz w:val="28"/>
          <w:szCs w:val="28"/>
        </w:rPr>
      </w:pPr>
      <w:r w:rsidRPr="008F22F6">
        <w:rPr>
          <w:rFonts w:ascii="Times New Roman" w:hAnsi="Times New Roman"/>
          <w:i/>
          <w:sz w:val="28"/>
          <w:szCs w:val="28"/>
        </w:rPr>
        <w:t xml:space="preserve">Вед: </w:t>
      </w:r>
    </w:p>
    <w:p w:rsidR="009C1D32" w:rsidRPr="008F22F6" w:rsidRDefault="009C1D32" w:rsidP="00162499">
      <w:pPr>
        <w:jc w:val="center"/>
        <w:rPr>
          <w:rFonts w:ascii="Times New Roman" w:hAnsi="Times New Roman"/>
          <w:i/>
          <w:sz w:val="28"/>
          <w:szCs w:val="28"/>
        </w:rPr>
      </w:pPr>
    </w:p>
    <w:p w:rsidR="009C1D32" w:rsidRPr="000B4971" w:rsidRDefault="009C1D32" w:rsidP="000B4971">
      <w:pPr>
        <w:jc w:val="center"/>
        <w:rPr>
          <w:rFonts w:ascii="Times New Roman" w:hAnsi="Times New Roman"/>
          <w:i/>
          <w:sz w:val="28"/>
          <w:szCs w:val="28"/>
        </w:rPr>
      </w:pPr>
      <w:r w:rsidRPr="000B4971">
        <w:rPr>
          <w:rFonts w:ascii="Times New Roman" w:hAnsi="Times New Roman"/>
          <w:i/>
          <w:sz w:val="28"/>
          <w:szCs w:val="28"/>
        </w:rPr>
        <w:t>Сегодня расстаемся мы с любимой школой,</w:t>
      </w:r>
    </w:p>
    <w:p w:rsidR="009C1D32" w:rsidRPr="000B4971" w:rsidRDefault="009C1D32" w:rsidP="000B4971">
      <w:pPr>
        <w:jc w:val="center"/>
        <w:rPr>
          <w:rFonts w:ascii="Times New Roman" w:hAnsi="Times New Roman"/>
          <w:i/>
          <w:sz w:val="28"/>
          <w:szCs w:val="28"/>
        </w:rPr>
      </w:pPr>
      <w:r w:rsidRPr="000B4971">
        <w:rPr>
          <w:rFonts w:ascii="Times New Roman" w:hAnsi="Times New Roman"/>
          <w:i/>
          <w:sz w:val="28"/>
          <w:szCs w:val="28"/>
        </w:rPr>
        <w:t>Для нас звенит в последний раз звонок,</w:t>
      </w:r>
    </w:p>
    <w:p w:rsidR="009C1D32" w:rsidRPr="000B4971" w:rsidRDefault="009C1D32" w:rsidP="000B4971">
      <w:pPr>
        <w:jc w:val="center"/>
        <w:rPr>
          <w:rFonts w:ascii="Times New Roman" w:hAnsi="Times New Roman"/>
          <w:i/>
          <w:sz w:val="28"/>
          <w:szCs w:val="28"/>
        </w:rPr>
      </w:pPr>
      <w:r w:rsidRPr="000B4971">
        <w:rPr>
          <w:rFonts w:ascii="Times New Roman" w:hAnsi="Times New Roman"/>
          <w:i/>
          <w:sz w:val="28"/>
          <w:szCs w:val="28"/>
        </w:rPr>
        <w:t>Давно забыты детские печали и укоры,</w:t>
      </w:r>
    </w:p>
    <w:p w:rsidR="009C1D32" w:rsidRDefault="009C1D32" w:rsidP="00E94DDC">
      <w:pPr>
        <w:jc w:val="center"/>
        <w:rPr>
          <w:rFonts w:ascii="Times New Roman" w:hAnsi="Times New Roman"/>
          <w:i/>
          <w:sz w:val="28"/>
          <w:szCs w:val="28"/>
        </w:rPr>
      </w:pPr>
      <w:r w:rsidRPr="000B4971">
        <w:rPr>
          <w:rFonts w:ascii="Times New Roman" w:hAnsi="Times New Roman"/>
          <w:i/>
          <w:sz w:val="28"/>
          <w:szCs w:val="28"/>
        </w:rPr>
        <w:t>Нас завтра ждет наш первый жизненный урок!</w:t>
      </w:r>
    </w:p>
    <w:p w:rsidR="009C1D32" w:rsidRPr="00E94DDC" w:rsidRDefault="009C1D32" w:rsidP="00E94DDC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E94DDC">
        <w:rPr>
          <w:rFonts w:ascii="Times New Roman" w:hAnsi="Times New Roman"/>
          <w:i/>
          <w:sz w:val="28"/>
          <w:szCs w:val="28"/>
        </w:rPr>
        <w:t>(песня) «Школа,я скучаю!!»</w:t>
      </w:r>
    </w:p>
    <w:sectPr w:rsidR="009C1D32" w:rsidRPr="00E94DDC" w:rsidSect="00F8652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7EC5"/>
    <w:multiLevelType w:val="hybridMultilevel"/>
    <w:tmpl w:val="19B6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86"/>
    <w:rsid w:val="00037156"/>
    <w:rsid w:val="0007758F"/>
    <w:rsid w:val="000B4971"/>
    <w:rsid w:val="000C5CB8"/>
    <w:rsid w:val="00162499"/>
    <w:rsid w:val="00234962"/>
    <w:rsid w:val="0026170B"/>
    <w:rsid w:val="002E4B6F"/>
    <w:rsid w:val="00482272"/>
    <w:rsid w:val="004C6001"/>
    <w:rsid w:val="0055682D"/>
    <w:rsid w:val="005E4A86"/>
    <w:rsid w:val="006A794C"/>
    <w:rsid w:val="0088390B"/>
    <w:rsid w:val="008F22F6"/>
    <w:rsid w:val="009C1D32"/>
    <w:rsid w:val="00A6506E"/>
    <w:rsid w:val="00B2779C"/>
    <w:rsid w:val="00C12D4D"/>
    <w:rsid w:val="00D9264A"/>
    <w:rsid w:val="00E94DDC"/>
    <w:rsid w:val="00EE5FA1"/>
    <w:rsid w:val="00F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6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4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7</Pages>
  <Words>848</Words>
  <Characters>4840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1</cp:lastModifiedBy>
  <cp:revision>6</cp:revision>
  <dcterms:created xsi:type="dcterms:W3CDTF">2013-04-28T18:43:00Z</dcterms:created>
  <dcterms:modified xsi:type="dcterms:W3CDTF">2014-10-13T16:58:00Z</dcterms:modified>
</cp:coreProperties>
</file>