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B" w:rsidRPr="000B4C03" w:rsidRDefault="0029443B" w:rsidP="00357AF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</w:pPr>
      <w:r w:rsidRPr="000B4C03"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  <w:t>Сценарий 2014</w:t>
      </w:r>
    </w:p>
    <w:p w:rsidR="00357AF6" w:rsidRPr="000B4C03" w:rsidRDefault="0029443B" w:rsidP="00357AF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</w:pPr>
      <w:r w:rsidRPr="000B4C03"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  <w:t>Концерт «</w:t>
      </w:r>
      <w:r w:rsidR="00357AF6" w:rsidRPr="000B4C03"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  <w:t>Дарите женщинам цветы</w:t>
      </w:r>
      <w:r w:rsidRPr="000B4C03"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  <w:t>»</w:t>
      </w:r>
      <w:r w:rsidR="00357AF6" w:rsidRPr="000B4C03">
        <w:rPr>
          <w:rFonts w:ascii="Trebuchet MS" w:eastAsia="Times New Roman" w:hAnsi="Trebuchet MS" w:cs="Times New Roman"/>
          <w:b/>
          <w:bCs/>
          <w:color w:val="39306F"/>
          <w:sz w:val="44"/>
          <w:szCs w:val="44"/>
          <w:lang w:eastAsia="ru-RU"/>
        </w:rPr>
        <w:t>.</w:t>
      </w:r>
    </w:p>
    <w:p w:rsidR="00357AF6" w:rsidRPr="000B4C03" w:rsidRDefault="00357AF6" w:rsidP="00357AF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7FC6" w:rsidRDefault="00F17FC6" w:rsidP="00863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47B8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</w:t>
      </w:r>
      <w:r w:rsidR="004D68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(Люда)</w:t>
      </w:r>
      <w:r w:rsidRPr="00B47B8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A0710" w:rsidRPr="00B47B8F" w:rsidRDefault="007A0710" w:rsidP="00863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3688" w:rsidRPr="00B47B8F" w:rsidRDefault="006D22DF" w:rsidP="0029443B">
      <w:pPr>
        <w:spacing w:after="0" w:line="240" w:lineRule="auto"/>
        <w:rPr>
          <w:rFonts w:ascii="Verdana" w:hAnsi="Verdana"/>
          <w:i/>
          <w:iCs/>
          <w:color w:val="333333"/>
          <w:sz w:val="28"/>
          <w:szCs w:val="28"/>
          <w:shd w:val="clear" w:color="auto" w:fill="FFFFFF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день!</w:t>
      </w:r>
    </w:p>
    <w:p w:rsidR="006D22DF" w:rsidRDefault="00943688" w:rsidP="0022690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 наши милые,  нежные, любимые, женщины.  Наступила весна, пора, которая дарит нам всем много солнца, тепла, любви. 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  <w:r w:rsidR="00A802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нам</w:t>
      </w:r>
      <w:r w:rsidR="000525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женщинам</w:t>
      </w:r>
      <w:r w:rsidR="00AA49CE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 из самых прекрасных праздников в году. </w:t>
      </w:r>
      <w:r w:rsidR="00226904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начинаем наш концерт и хотим поздравить всех с праздником весны,</w:t>
      </w:r>
      <w:r w:rsidR="00467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26904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красоты и любви!</w:t>
      </w:r>
    </w:p>
    <w:p w:rsidR="0046731A" w:rsidRDefault="0046731A" w:rsidP="00226904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  <w:r w:rsidRPr="0046731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 xml:space="preserve"> Ж.П. «Мама» </w:t>
      </w:r>
    </w:p>
    <w:p w:rsidR="0046731A" w:rsidRPr="0046731A" w:rsidRDefault="0046731A" w:rsidP="00226904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</w:p>
    <w:p w:rsidR="002D2D73" w:rsidRPr="00B47B8F" w:rsidRDefault="004D68A1" w:rsidP="002D2D7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(Люда)</w:t>
      </w:r>
      <w:r w:rsidR="002D2D73" w:rsidRPr="00B47B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2D2D73" w:rsidRPr="00D01706" w:rsidRDefault="002D2D73" w:rsidP="002D2D7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0170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Слово предоставляется директору школы Тесленко С.В.</w:t>
      </w:r>
    </w:p>
    <w:p w:rsidR="00CA5707" w:rsidRPr="00B47B8F" w:rsidRDefault="00CA5707" w:rsidP="0022690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43B" w:rsidRDefault="0029443B" w:rsidP="0029443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Номер 1</w:t>
      </w:r>
    </w:p>
    <w:p w:rsidR="004D68A1" w:rsidRPr="008524EA" w:rsidRDefault="004D68A1" w:rsidP="0029443B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Ж.П. «Светит солнышко»</w:t>
      </w:r>
    </w:p>
    <w:p w:rsidR="00863320" w:rsidRPr="00B47B8F" w:rsidRDefault="00863320" w:rsidP="0029443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68A1" w:rsidRPr="004D68A1" w:rsidRDefault="004D68A1" w:rsidP="006719C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D68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(Вера):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Прекрасный день 8 марта,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сверкает всё кругом,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от души  Вас поздравляем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Международным женским днём!</w:t>
      </w:r>
    </w:p>
    <w:p w:rsidR="006719CE" w:rsidRPr="00B47B8F" w:rsidRDefault="003108E0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Здоровья, счастья Вам желаем</w:t>
      </w:r>
      <w:r w:rsidR="006719CE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не старели никогда,</w:t>
      </w:r>
    </w:p>
    <w:p w:rsidR="006719CE" w:rsidRPr="00B47B8F" w:rsidRDefault="006719CE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</w:t>
      </w:r>
      <w:r w:rsidR="003108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всегда Вы процветали</w:t>
      </w:r>
    </w:p>
    <w:p w:rsidR="006719CE" w:rsidRDefault="003108E0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были счастливы всегда</w:t>
      </w:r>
      <w:r w:rsidR="006719CE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954C75" w:rsidRDefault="00954C75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C75" w:rsidRDefault="00954C75" w:rsidP="00954C75">
      <w:pPr>
        <w:spacing w:after="0" w:line="240" w:lineRule="auto"/>
        <w:ind w:left="2880" w:firstLine="7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Номер 2</w:t>
      </w:r>
    </w:p>
    <w:p w:rsidR="004D68A1" w:rsidRPr="008524EA" w:rsidRDefault="004D68A1" w:rsidP="004D68A1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Ж.П. «Небеса Европы»</w:t>
      </w:r>
    </w:p>
    <w:p w:rsidR="00954C75" w:rsidRPr="00B47B8F" w:rsidRDefault="00954C75" w:rsidP="00954C7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C75" w:rsidRPr="00B47B8F" w:rsidRDefault="00954C75" w:rsidP="006719C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C75" w:rsidRPr="00954C75" w:rsidRDefault="00954C75" w:rsidP="008D024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54C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</w:t>
      </w:r>
      <w:r w:rsidR="004D68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(Люда)</w:t>
      </w:r>
      <w:r w:rsidRPr="00954C7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F64C8A" w:rsidRPr="00B47B8F" w:rsidRDefault="0029443B" w:rsidP="008D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хотим сегодня подарить ва</w:t>
      </w:r>
      <w:r w:rsidR="009924E2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 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весенний  букет.</w:t>
      </w:r>
      <w:r w:rsidR="007754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Его нельзя поставить в вазу, и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никогда не завянет. Наш букет останется у вас в душе и в памяти</w:t>
      </w:r>
      <w:r w:rsidR="003A09AC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Ведь он составлен из  поздравлений, песен,</w:t>
      </w:r>
      <w:r w:rsidR="004D68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87C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мужской преданности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веселого смеха, дет</w:t>
      </w:r>
      <w:r w:rsidR="007754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ской любви</w:t>
      </w:r>
      <w:r w:rsidR="004D68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 этот танец  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Вас.</w:t>
      </w:r>
    </w:p>
    <w:p w:rsidR="007E3D37" w:rsidRDefault="008D0243" w:rsidP="007E3D37">
      <w:pPr>
        <w:spacing w:before="75" w:after="100" w:afterAutospacing="1" w:line="240" w:lineRule="auto"/>
        <w:ind w:left="4320"/>
        <w:textAlignment w:val="top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B47B8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D41935" w:rsidRPr="00B47B8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Номер 3</w:t>
      </w:r>
    </w:p>
    <w:p w:rsidR="00D17B09" w:rsidRPr="008524EA" w:rsidRDefault="00D17B09" w:rsidP="008524EA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       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Танец «Морячка»</w:t>
      </w:r>
    </w:p>
    <w:p w:rsidR="00D17B09" w:rsidRPr="00D17B09" w:rsidRDefault="00D17B09" w:rsidP="0029443B">
      <w:pPr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17B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Ведущий (Вера):</w:t>
      </w:r>
    </w:p>
    <w:p w:rsidR="000B4C03" w:rsidRPr="00B47B8F" w:rsidRDefault="0029443B" w:rsidP="0029443B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8 </w:t>
      </w:r>
      <w:r w:rsidR="00330991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Марта – вся наша планета отмечает женский день. Мы привыкли к нему, как к доброму и весёлому празднику. Мы любим его за приятные хлопоты, за улыбки наших мам, а значи</w:t>
      </w:r>
      <w:r w:rsidR="000B4C03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 -  за уважительное </w:t>
      </w:r>
      <w:r w:rsidR="00330991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отношение ко всем женщинам.  </w:t>
      </w:r>
    </w:p>
    <w:p w:rsidR="0029443B" w:rsidRPr="00B47B8F" w:rsidRDefault="00330991" w:rsidP="0029443B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Мама – самы</w:t>
      </w:r>
      <w:r w:rsidR="0045211E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 близкий,  родной </w:t>
      </w:r>
      <w:r w:rsidR="001C6571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="003A09AC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9443B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 долгу перед матерью, чья любовь сопровождает нас всю жизнь. Поэтому нежно любите, уважайте,</w:t>
      </w:r>
      <w:r w:rsidR="008C3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берегите ее, не причиняйте</w:t>
      </w:r>
      <w:r w:rsidR="0029443B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боли своими словам</w:t>
      </w:r>
      <w:r w:rsidR="008C3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 поступками. Отблагодарите маму</w:t>
      </w:r>
      <w:r w:rsidR="0029443B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труды и заботу о вас, будьте добрыми, чуткими, отзывчивыми к ней. </w:t>
      </w:r>
    </w:p>
    <w:p w:rsidR="007E3D37" w:rsidRDefault="00B47B8F" w:rsidP="00B47B8F">
      <w:pPr>
        <w:jc w:val="both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D41935" w:rsidRPr="00B47B8F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Номер 4</w:t>
      </w:r>
    </w:p>
    <w:p w:rsidR="00D17B09" w:rsidRPr="008524EA" w:rsidRDefault="00D17B09" w:rsidP="00B47B8F">
      <w:pPr>
        <w:jc w:val="both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                        </w:t>
      </w:r>
      <w:r w:rsidRPr="008524EA"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ru-RU"/>
        </w:rPr>
        <w:t>Ж.П. «Весёлая песенка»</w:t>
      </w:r>
    </w:p>
    <w:p w:rsidR="000C28E8" w:rsidRPr="00B47B8F" w:rsidRDefault="000C28E8" w:rsidP="000C28E8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5EB4" w:rsidRPr="005F5EB4" w:rsidRDefault="005F5EB4" w:rsidP="005F5EB4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F5E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</w:t>
      </w:r>
      <w:r w:rsidR="00D17B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(Люда)</w:t>
      </w:r>
      <w:r w:rsidRPr="005F5E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5F5EB4" w:rsidRDefault="005F5EB4" w:rsidP="005F5E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этот день и люди, и кажется, сама природа, славит золотые руки и неж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 сердца наших дорогих женщин.</w:t>
      </w:r>
    </w:p>
    <w:p w:rsidR="005F5EB4" w:rsidRPr="00221D0E" w:rsidRDefault="005F5EB4" w:rsidP="005F5E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4C03" w:rsidRDefault="005F5EB4" w:rsidP="005F5EB4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Спасибо, милые женщины, вам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вашим умелым и нежным рукам,</w:t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золотые, как солнце, всегда.</w:t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Нам маминых рук не забыть никогда!</w:t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Пусть мамины славятся всюду дела!</w:t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Всем женщинам честь и хвала!</w:t>
      </w:r>
      <w:r w:rsidRPr="00221D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453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17B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41935" w:rsidRPr="005F5E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Номер 5</w:t>
      </w:r>
    </w:p>
    <w:p w:rsidR="00D17B09" w:rsidRPr="008524EA" w:rsidRDefault="00D17B09" w:rsidP="005F5EB4">
      <w:pPr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Ж.П. «Мир, который нужен мне»</w:t>
      </w:r>
    </w:p>
    <w:p w:rsidR="000B4C03" w:rsidRPr="00221D0E" w:rsidRDefault="000B4C03" w:rsidP="00221D0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4C03" w:rsidRDefault="000B4C03" w:rsidP="00221D0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F5E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</w:t>
      </w:r>
      <w:r w:rsidR="00D17B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(Вера)</w:t>
      </w:r>
      <w:r w:rsidRPr="005F5E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5F5EB4" w:rsidRPr="005F5EB4" w:rsidRDefault="005F5EB4" w:rsidP="00221D0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F5EB4" w:rsidRPr="00B47B8F" w:rsidRDefault="005F5EB4" w:rsidP="005F5EB4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Следующее поздравление </w:t>
      </w:r>
      <w:r w:rsidR="00D34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вас женщины </w:t>
      </w:r>
      <w:r w:rsidR="003A09AC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едагог</w:t>
      </w:r>
      <w:r w:rsidR="00D34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В каждом из вас есть та маленькая частичка, которую вы вкладываете в своих воспитанников, как мама. Вы волнуетесь за них, переживаете. Не зря педагогов называют «вторая мама».</w:t>
      </w:r>
    </w:p>
    <w:p w:rsidR="005F5EB4" w:rsidRPr="00B47B8F" w:rsidRDefault="005F5EB4" w:rsidP="005F5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1B95" w:rsidRDefault="005F5EB4" w:rsidP="005F5EB4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47B8F">
        <w:rPr>
          <w:rFonts w:ascii="Arial" w:hAnsi="Arial" w:cs="Arial"/>
          <w:color w:val="000000"/>
          <w:sz w:val="28"/>
          <w:szCs w:val="28"/>
        </w:rPr>
        <w:lastRenderedPageBreak/>
        <w:t>Пожеланья наши от души:</w:t>
      </w:r>
      <w:r w:rsidRPr="00B47B8F">
        <w:rPr>
          <w:rFonts w:ascii="Arial" w:hAnsi="Arial" w:cs="Arial"/>
          <w:color w:val="000000"/>
          <w:sz w:val="28"/>
          <w:szCs w:val="28"/>
        </w:rPr>
        <w:br/>
        <w:t>Тёплых слов,</w:t>
      </w:r>
      <w:r w:rsidRPr="00B47B8F">
        <w:rPr>
          <w:rFonts w:ascii="Arial" w:hAnsi="Arial" w:cs="Arial"/>
          <w:color w:val="000000"/>
          <w:sz w:val="28"/>
          <w:szCs w:val="28"/>
        </w:rPr>
        <w:br/>
        <w:t>Улыбок вдохновенья!</w:t>
      </w:r>
      <w:r w:rsidRPr="00B47B8F">
        <w:rPr>
          <w:rFonts w:ascii="Arial" w:hAnsi="Arial" w:cs="Arial"/>
          <w:color w:val="000000"/>
          <w:sz w:val="28"/>
          <w:szCs w:val="28"/>
        </w:rPr>
        <w:br/>
        <w:t>В жизни –</w:t>
      </w:r>
      <w:r w:rsidRPr="00B47B8F">
        <w:rPr>
          <w:rFonts w:ascii="Arial" w:hAnsi="Arial" w:cs="Arial"/>
          <w:color w:val="000000"/>
          <w:sz w:val="28"/>
          <w:szCs w:val="28"/>
        </w:rPr>
        <w:br/>
        <w:t>Радостей больших, чтобы быть</w:t>
      </w:r>
      <w:r w:rsidRPr="00B47B8F">
        <w:rPr>
          <w:rFonts w:ascii="Arial" w:hAnsi="Arial" w:cs="Arial"/>
          <w:color w:val="000000"/>
          <w:sz w:val="28"/>
          <w:szCs w:val="28"/>
        </w:rPr>
        <w:br/>
        <w:t>В</w:t>
      </w:r>
      <w:r w:rsidR="00C92FE0">
        <w:rPr>
          <w:rFonts w:ascii="Arial" w:hAnsi="Arial" w:cs="Arial"/>
          <w:color w:val="000000"/>
          <w:sz w:val="28"/>
          <w:szCs w:val="28"/>
        </w:rPr>
        <w:t>ам в</w:t>
      </w:r>
      <w:r w:rsidRPr="00B47B8F">
        <w:rPr>
          <w:rFonts w:ascii="Arial" w:hAnsi="Arial" w:cs="Arial"/>
          <w:color w:val="000000"/>
          <w:sz w:val="28"/>
          <w:szCs w:val="28"/>
        </w:rPr>
        <w:t xml:space="preserve"> чудесном настроенье!</w:t>
      </w:r>
    </w:p>
    <w:p w:rsidR="00051B95" w:rsidRDefault="00051B95" w:rsidP="005F5EB4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06CC6" w:rsidRPr="00051B95" w:rsidRDefault="00051B95" w:rsidP="005F5EB4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D17B09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F06CC6" w:rsidRPr="00F06CC6">
        <w:rPr>
          <w:rFonts w:ascii="Arial" w:hAnsi="Arial" w:cs="Arial"/>
          <w:b/>
          <w:color w:val="000000"/>
          <w:sz w:val="28"/>
          <w:szCs w:val="28"/>
        </w:rPr>
        <w:t>Номер</w:t>
      </w:r>
      <w:r w:rsidR="00D17B0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06CC6">
        <w:rPr>
          <w:rFonts w:ascii="Arial" w:hAnsi="Arial" w:cs="Arial"/>
          <w:b/>
          <w:color w:val="000000"/>
          <w:sz w:val="28"/>
          <w:szCs w:val="28"/>
        </w:rPr>
        <w:t>6</w:t>
      </w:r>
    </w:p>
    <w:p w:rsidR="00D17B09" w:rsidRPr="008524EA" w:rsidRDefault="00D17B09" w:rsidP="005F5EB4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</w:t>
      </w:r>
      <w:r w:rsidRPr="008524EA">
        <w:rPr>
          <w:rFonts w:ascii="Arial" w:hAnsi="Arial" w:cs="Arial"/>
          <w:b/>
          <w:color w:val="000000"/>
          <w:sz w:val="36"/>
          <w:szCs w:val="36"/>
          <w:u w:val="single"/>
        </w:rPr>
        <w:t>Ж.П. «Гори, гори ясно»</w:t>
      </w:r>
    </w:p>
    <w:p w:rsidR="00F06CC6" w:rsidRDefault="00F06CC6" w:rsidP="005F5EB4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D17B09" w:rsidRPr="00D17B09" w:rsidRDefault="00D17B09" w:rsidP="00EC231A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17B09">
        <w:rPr>
          <w:rFonts w:ascii="Arial" w:hAnsi="Arial" w:cs="Arial"/>
          <w:b/>
          <w:color w:val="000000"/>
          <w:sz w:val="28"/>
          <w:szCs w:val="28"/>
        </w:rPr>
        <w:t>Ведущий (Люда):</w:t>
      </w:r>
    </w:p>
    <w:p w:rsidR="00EC231A" w:rsidRDefault="00F06CC6" w:rsidP="00EC231A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736DF">
        <w:rPr>
          <w:rFonts w:ascii="Arial" w:hAnsi="Arial" w:cs="Arial"/>
          <w:color w:val="000000"/>
          <w:sz w:val="28"/>
          <w:szCs w:val="28"/>
        </w:rPr>
        <w:t>Сегодня мы приветствуем ветеранов педагогического труда.</w:t>
      </w:r>
    </w:p>
    <w:p w:rsidR="00F06CC6" w:rsidRDefault="00F06CC6" w:rsidP="00EC231A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736DF">
        <w:rPr>
          <w:rFonts w:ascii="Arial" w:hAnsi="Arial" w:cs="Arial"/>
          <w:color w:val="000000"/>
          <w:sz w:val="28"/>
          <w:szCs w:val="28"/>
        </w:rPr>
        <w:t xml:space="preserve"> Дорогие ветераны!</w:t>
      </w:r>
    </w:p>
    <w:p w:rsidR="006A7119" w:rsidRDefault="006A7119" w:rsidP="00EC231A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C231A" w:rsidRDefault="00EC231A" w:rsidP="00F06C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Будьте, как весны, всегда молодые,</w:t>
      </w:r>
      <w:r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Счастливы, веселы, вечно живые.</w:t>
      </w:r>
      <w:r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Будьте, как солнце, ярко светите,</w:t>
      </w:r>
      <w:r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09AC"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Счастье,</w:t>
      </w:r>
      <w:r w:rsidRPr="00EC23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радость людям дарите!</w:t>
      </w:r>
    </w:p>
    <w:p w:rsidR="006A7119" w:rsidRPr="008736DF" w:rsidRDefault="006A7119" w:rsidP="00F06C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7B09" w:rsidRDefault="00D01706" w:rsidP="00F06C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1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 для поздравления предоста</w:t>
      </w:r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вляется представителям школьного совета ветеранов и профсоюзного комитета </w:t>
      </w:r>
      <w:r w:rsidR="00D1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D1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</w:t>
      </w:r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уплецовой</w:t>
      </w:r>
      <w:proofErr w:type="spellEnd"/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Людмиле Ивановне и </w:t>
      </w:r>
      <w:proofErr w:type="spellStart"/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Ехлаковой</w:t>
      </w:r>
      <w:proofErr w:type="spellEnd"/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Наталье Всеволодовне.</w:t>
      </w:r>
    </w:p>
    <w:p w:rsidR="00D01706" w:rsidRDefault="00D01706" w:rsidP="00F06C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1706" w:rsidRPr="008736DF" w:rsidRDefault="00D01706" w:rsidP="00D017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6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 сердечно поздравляем Вас с праздником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хотим вам подарить эти сувениры. </w:t>
      </w:r>
    </w:p>
    <w:p w:rsidR="00D01706" w:rsidRDefault="00D01706" w:rsidP="00D017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B4C03" w:rsidRPr="00051B95" w:rsidRDefault="00051B95" w:rsidP="00051B95">
      <w:pPr>
        <w:pStyle w:val="ac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</w:t>
      </w:r>
      <w:r w:rsidR="005B6DA3">
        <w:rPr>
          <w:rFonts w:ascii="Verdana" w:hAnsi="Verdana"/>
          <w:b/>
          <w:color w:val="333333"/>
          <w:sz w:val="28"/>
          <w:szCs w:val="28"/>
        </w:rPr>
        <w:t xml:space="preserve"> </w:t>
      </w:r>
      <w:r w:rsidR="000B4C03" w:rsidRPr="00B47B8F">
        <w:rPr>
          <w:rFonts w:ascii="Verdana" w:hAnsi="Verdana"/>
          <w:b/>
          <w:color w:val="333333"/>
          <w:sz w:val="28"/>
          <w:szCs w:val="28"/>
        </w:rPr>
        <w:t xml:space="preserve">Номер </w:t>
      </w:r>
      <w:r w:rsidR="00F06CC6">
        <w:rPr>
          <w:rFonts w:ascii="Verdana" w:hAnsi="Verdana"/>
          <w:b/>
          <w:color w:val="333333"/>
          <w:sz w:val="28"/>
          <w:szCs w:val="28"/>
        </w:rPr>
        <w:t>7</w:t>
      </w:r>
    </w:p>
    <w:p w:rsidR="005B6DA3" w:rsidRPr="008524EA" w:rsidRDefault="005B6DA3" w:rsidP="005F5EB4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                                     </w:t>
      </w:r>
      <w:r w:rsidRPr="008524EA"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ru-RU"/>
        </w:rPr>
        <w:t xml:space="preserve"> Танец «Ретро»</w:t>
      </w:r>
    </w:p>
    <w:p w:rsidR="005F5EB4" w:rsidRPr="0045624D" w:rsidRDefault="005F5EB4" w:rsidP="005F5E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6DA3" w:rsidRPr="005B6DA3" w:rsidRDefault="005B6DA3" w:rsidP="00385D2F">
      <w:pPr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B6D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(Вера):</w:t>
      </w:r>
    </w:p>
    <w:p w:rsidR="00385D2F" w:rsidRPr="0045624D" w:rsidRDefault="007C67E9" w:rsidP="00385D2F">
      <w:pPr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Милые,</w:t>
      </w:r>
      <w:bookmarkStart w:id="0" w:name="_GoBack"/>
      <w:bookmarkEnd w:id="0"/>
      <w:r w:rsidR="005B6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385D2F"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орог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 женщины</w:t>
      </w:r>
      <w:r w:rsidR="00385D2F"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385D2F" w:rsidRPr="0045624D" w:rsidRDefault="00385D2F" w:rsidP="00385D2F">
      <w:pPr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все сегодня так прекрасны,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 обаятельны, нежны!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Посмотришь – сразу станет ясно: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Вокруг дыхание весны!</w:t>
      </w:r>
    </w:p>
    <w:p w:rsidR="00051B95" w:rsidRDefault="00385D2F" w:rsidP="00051B95">
      <w:pPr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 вам в делах удачи,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Любви красивой и большой!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 улыбаетесь, а значит,</w:t>
      </w:r>
      <w:r w:rsidRPr="0045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в жизни будет хорошо!</w:t>
      </w:r>
      <w:r w:rsidR="005B6DA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D0243" w:rsidRPr="00051B95" w:rsidRDefault="00051B95" w:rsidP="00051B95">
      <w:pPr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CA57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Номер </w:t>
      </w:r>
      <w:r w:rsidR="00F06CC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5B6DA3" w:rsidRPr="008524EA" w:rsidRDefault="005B6DA3" w:rsidP="005B6DA3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</w:t>
      </w:r>
      <w:r w:rsidRPr="008524EA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Пантомима «Дрессировщик»</w:t>
      </w:r>
    </w:p>
    <w:p w:rsidR="00982A81" w:rsidRPr="00B47B8F" w:rsidRDefault="00982A81" w:rsidP="00982A81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0600" w:rsidRPr="00B47B8F" w:rsidRDefault="00E50600" w:rsidP="00E506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C75" w:rsidRPr="00B47B8F" w:rsidRDefault="005B6DA3" w:rsidP="00954C7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 (Люда)</w:t>
      </w:r>
      <w:r w:rsidR="00954C75" w:rsidRPr="00B47B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9C6D5A" w:rsidRDefault="00954C7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прекрасно, что есть в году такой день, когда можно услышать столько признаний в любви, почувствовать радость и увидеть огромное счас</w:t>
      </w:r>
      <w:r w:rsidR="00E23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тье, и любовь в глазах женщин. Мы желаем вам</w:t>
      </w: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чтобы таких дней</w:t>
      </w:r>
      <w:r w:rsidR="00051B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году было у вас больше.</w:t>
      </w:r>
    </w:p>
    <w:p w:rsidR="00051B95" w:rsidRDefault="00051B9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C75" w:rsidRDefault="00954C7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Пусть будет жизнь прекрасна ваша, </w:t>
      </w: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дети счастливы всегда, </w:t>
      </w: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Пусть дом ваш будет полной чашей! </w:t>
      </w:r>
      <w:r w:rsidRPr="00954C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Удачи, счастья и добра!</w:t>
      </w:r>
    </w:p>
    <w:p w:rsidR="00463361" w:rsidRPr="00954C75" w:rsidRDefault="005B6DA3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85D2F" w:rsidRDefault="00385D2F" w:rsidP="00385D2F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5707" w:rsidRDefault="005B6DA3" w:rsidP="00385D2F">
      <w:pPr>
        <w:spacing w:after="0" w:line="28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06CC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Номер 9</w:t>
      </w:r>
    </w:p>
    <w:p w:rsidR="005B6DA3" w:rsidRPr="008524EA" w:rsidRDefault="005B6DA3" w:rsidP="00385D2F">
      <w:pPr>
        <w:spacing w:after="0" w:line="285" w:lineRule="atLeast"/>
        <w:jc w:val="both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Ж.П.«Я</w:t>
      </w:r>
      <w:r w:rsidR="00051B95"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 xml:space="preserve">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- огонь, ты</w:t>
      </w:r>
      <w:r w:rsidR="008524EA"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 xml:space="preserve">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- вода»</w:t>
      </w:r>
    </w:p>
    <w:p w:rsidR="005F5EB4" w:rsidRPr="00B47B8F" w:rsidRDefault="005F5EB4" w:rsidP="00385D2F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6DA3" w:rsidRPr="005B6DA3" w:rsidRDefault="005B6DA3" w:rsidP="00954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B6D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(Вера):</w:t>
      </w:r>
    </w:p>
    <w:p w:rsidR="00954C75" w:rsidRPr="00B47B8F" w:rsidRDefault="00954C75" w:rsidP="00954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желаем Вам мирного неба,</w:t>
      </w:r>
    </w:p>
    <w:p w:rsidR="00954C75" w:rsidRPr="00B47B8F" w:rsidRDefault="00954C7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Солнца лучистого,</w:t>
      </w:r>
    </w:p>
    <w:p w:rsidR="00954C75" w:rsidRPr="00B47B8F" w:rsidRDefault="00954C7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Счастья заветного, самого чистого!</w:t>
      </w:r>
    </w:p>
    <w:p w:rsidR="00954C75" w:rsidRPr="00B47B8F" w:rsidRDefault="00954C75" w:rsidP="0095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 Вам ласки, тепла</w:t>
      </w:r>
      <w:r w:rsidR="003A09AC"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доброты,</w:t>
      </w:r>
    </w:p>
    <w:p w:rsidR="00954C75" w:rsidRDefault="00954C75" w:rsidP="00954C7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B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исполняются ваши мечты!</w:t>
      </w:r>
    </w:p>
    <w:p w:rsidR="00051B95" w:rsidRDefault="00051B95" w:rsidP="00954C7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6DA3" w:rsidRPr="005B6DA3" w:rsidRDefault="005B6DA3" w:rsidP="00954C75">
      <w:pPr>
        <w:spacing w:after="0" w:line="28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5B6D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Номер 10</w:t>
      </w:r>
    </w:p>
    <w:p w:rsidR="005B6DA3" w:rsidRPr="008524EA" w:rsidRDefault="005B6DA3" w:rsidP="00954C75">
      <w:pPr>
        <w:spacing w:after="0" w:line="285" w:lineRule="atLeast"/>
        <w:jc w:val="both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8524E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  <w:t>Танец «Русский перепляс»</w:t>
      </w:r>
    </w:p>
    <w:p w:rsidR="00E50600" w:rsidRPr="00B47B8F" w:rsidRDefault="00E50600" w:rsidP="00E5060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051B95" w:rsidRPr="00051B95" w:rsidRDefault="00051B95" w:rsidP="00051B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51B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(Люда):</w:t>
      </w:r>
    </w:p>
    <w:p w:rsidR="00954C75" w:rsidRPr="00051B95" w:rsidRDefault="00954C75" w:rsidP="00051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1B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праздничный концерт окончен! Спасибо вам за аплодисменты, теплые взгляды и весенние улыбки!</w:t>
      </w:r>
    </w:p>
    <w:p w:rsidR="008524EA" w:rsidRDefault="008524EA" w:rsidP="008524E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8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новых встреч друзья!</w:t>
      </w:r>
    </w:p>
    <w:p w:rsidR="008524EA" w:rsidRPr="00323835" w:rsidRDefault="008524EA" w:rsidP="008524E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4EA" w:rsidRPr="008524EA" w:rsidRDefault="008524EA" w:rsidP="0085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4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Уважаемые ветераны просим вас пройти на праздничное чаепитие.</w:t>
      </w:r>
    </w:p>
    <w:p w:rsidR="00357AF6" w:rsidRPr="00B47B8F" w:rsidRDefault="00357AF6" w:rsidP="00357AF6">
      <w:pPr>
        <w:rPr>
          <w:sz w:val="28"/>
          <w:szCs w:val="28"/>
        </w:rPr>
      </w:pPr>
    </w:p>
    <w:sectPr w:rsidR="00357AF6" w:rsidRPr="00B47B8F" w:rsidSect="0045211E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06" w:rsidRDefault="00D01706" w:rsidP="007670D2">
      <w:pPr>
        <w:spacing w:after="0" w:line="240" w:lineRule="auto"/>
      </w:pPr>
      <w:r>
        <w:separator/>
      </w:r>
    </w:p>
  </w:endnote>
  <w:endnote w:type="continuationSeparator" w:id="1">
    <w:p w:rsidR="00D01706" w:rsidRDefault="00D01706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72874"/>
      <w:docPartObj>
        <w:docPartGallery w:val="Page Numbers (Bottom of Page)"/>
        <w:docPartUnique/>
      </w:docPartObj>
    </w:sdtPr>
    <w:sdtContent>
      <w:p w:rsidR="00D01706" w:rsidRDefault="001311D1">
        <w:pPr>
          <w:pStyle w:val="a7"/>
          <w:jc w:val="right"/>
        </w:pPr>
        <w:fldSimple w:instr="PAGE   \* MERGEFORMAT">
          <w:r w:rsidR="0046731A" w:rsidRPr="0046731A">
            <w:rPr>
              <w:noProof/>
              <w:lang w:val="ru-RU"/>
            </w:rPr>
            <w:t>1</w:t>
          </w:r>
        </w:fldSimple>
      </w:p>
    </w:sdtContent>
  </w:sdt>
  <w:p w:rsidR="00D01706" w:rsidRDefault="00D017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06" w:rsidRDefault="00D01706" w:rsidP="007670D2">
      <w:pPr>
        <w:spacing w:after="0" w:line="240" w:lineRule="auto"/>
      </w:pPr>
      <w:r>
        <w:separator/>
      </w:r>
    </w:p>
  </w:footnote>
  <w:footnote w:type="continuationSeparator" w:id="1">
    <w:p w:rsidR="00D01706" w:rsidRDefault="00D01706" w:rsidP="007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3024"/>
    <w:rsid w:val="000309C8"/>
    <w:rsid w:val="00051B95"/>
    <w:rsid w:val="0005251C"/>
    <w:rsid w:val="000B4C03"/>
    <w:rsid w:val="000C28E8"/>
    <w:rsid w:val="001311D1"/>
    <w:rsid w:val="001C6571"/>
    <w:rsid w:val="001C752F"/>
    <w:rsid w:val="001E443A"/>
    <w:rsid w:val="00206F2C"/>
    <w:rsid w:val="00221D0E"/>
    <w:rsid w:val="00226904"/>
    <w:rsid w:val="00235475"/>
    <w:rsid w:val="00243024"/>
    <w:rsid w:val="002479C5"/>
    <w:rsid w:val="0026587C"/>
    <w:rsid w:val="0029443B"/>
    <w:rsid w:val="002D2D73"/>
    <w:rsid w:val="003108E0"/>
    <w:rsid w:val="00330991"/>
    <w:rsid w:val="00357AF6"/>
    <w:rsid w:val="0037069E"/>
    <w:rsid w:val="00385D2F"/>
    <w:rsid w:val="00396E15"/>
    <w:rsid w:val="003A09AC"/>
    <w:rsid w:val="003E31CA"/>
    <w:rsid w:val="00415EBB"/>
    <w:rsid w:val="00430CCE"/>
    <w:rsid w:val="00435DEA"/>
    <w:rsid w:val="0045211E"/>
    <w:rsid w:val="0045624D"/>
    <w:rsid w:val="00463361"/>
    <w:rsid w:val="0046731A"/>
    <w:rsid w:val="00490D73"/>
    <w:rsid w:val="00492E8B"/>
    <w:rsid w:val="004B7531"/>
    <w:rsid w:val="004C0B94"/>
    <w:rsid w:val="004D68A1"/>
    <w:rsid w:val="005433AE"/>
    <w:rsid w:val="00580C16"/>
    <w:rsid w:val="005B6DA3"/>
    <w:rsid w:val="005D6AC8"/>
    <w:rsid w:val="005E43C8"/>
    <w:rsid w:val="005F5EB4"/>
    <w:rsid w:val="00641D49"/>
    <w:rsid w:val="006719CE"/>
    <w:rsid w:val="006A0952"/>
    <w:rsid w:val="006A7119"/>
    <w:rsid w:val="006C7C2E"/>
    <w:rsid w:val="006D22DF"/>
    <w:rsid w:val="006E1D02"/>
    <w:rsid w:val="006F31CA"/>
    <w:rsid w:val="006F374A"/>
    <w:rsid w:val="007157C9"/>
    <w:rsid w:val="00727455"/>
    <w:rsid w:val="00733B31"/>
    <w:rsid w:val="007670D2"/>
    <w:rsid w:val="00775443"/>
    <w:rsid w:val="007A0710"/>
    <w:rsid w:val="007C67E9"/>
    <w:rsid w:val="007E3D37"/>
    <w:rsid w:val="0080429F"/>
    <w:rsid w:val="0081123C"/>
    <w:rsid w:val="008524EA"/>
    <w:rsid w:val="00861113"/>
    <w:rsid w:val="00863320"/>
    <w:rsid w:val="0087293B"/>
    <w:rsid w:val="008736DF"/>
    <w:rsid w:val="008A1751"/>
    <w:rsid w:val="008C363C"/>
    <w:rsid w:val="008D0243"/>
    <w:rsid w:val="008D3080"/>
    <w:rsid w:val="008D6D08"/>
    <w:rsid w:val="008F563A"/>
    <w:rsid w:val="00921AE2"/>
    <w:rsid w:val="00943688"/>
    <w:rsid w:val="00954C75"/>
    <w:rsid w:val="00982A81"/>
    <w:rsid w:val="009924E2"/>
    <w:rsid w:val="009C6D5A"/>
    <w:rsid w:val="00A04FA1"/>
    <w:rsid w:val="00A3512E"/>
    <w:rsid w:val="00A75ED0"/>
    <w:rsid w:val="00A80240"/>
    <w:rsid w:val="00A93CD7"/>
    <w:rsid w:val="00AA49CE"/>
    <w:rsid w:val="00AB18CD"/>
    <w:rsid w:val="00AC33D7"/>
    <w:rsid w:val="00B47B8F"/>
    <w:rsid w:val="00B834F4"/>
    <w:rsid w:val="00BB6B5D"/>
    <w:rsid w:val="00C15335"/>
    <w:rsid w:val="00C92FE0"/>
    <w:rsid w:val="00CA5707"/>
    <w:rsid w:val="00CC4192"/>
    <w:rsid w:val="00CD0399"/>
    <w:rsid w:val="00D01706"/>
    <w:rsid w:val="00D17B09"/>
    <w:rsid w:val="00D31C20"/>
    <w:rsid w:val="00D34E61"/>
    <w:rsid w:val="00D37AEF"/>
    <w:rsid w:val="00D41935"/>
    <w:rsid w:val="00D85137"/>
    <w:rsid w:val="00DA5B2A"/>
    <w:rsid w:val="00E2367A"/>
    <w:rsid w:val="00E50600"/>
    <w:rsid w:val="00E55302"/>
    <w:rsid w:val="00EB6780"/>
    <w:rsid w:val="00EC231A"/>
    <w:rsid w:val="00ED7139"/>
    <w:rsid w:val="00EF6037"/>
    <w:rsid w:val="00F06CC6"/>
    <w:rsid w:val="00F154B5"/>
    <w:rsid w:val="00F17FC6"/>
    <w:rsid w:val="00F63DF4"/>
    <w:rsid w:val="00F64C8A"/>
    <w:rsid w:val="00FA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6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30CCE"/>
  </w:style>
  <w:style w:type="character" w:styleId="ab">
    <w:name w:val="Strong"/>
    <w:basedOn w:val="a0"/>
    <w:uiPriority w:val="22"/>
    <w:qFormat/>
    <w:rsid w:val="00943688"/>
    <w:rPr>
      <w:b/>
      <w:bCs/>
    </w:rPr>
  </w:style>
  <w:style w:type="paragraph" w:styleId="ac">
    <w:name w:val="Normal (Web)"/>
    <w:basedOn w:val="a"/>
    <w:uiPriority w:val="99"/>
    <w:unhideWhenUsed/>
    <w:rsid w:val="00D3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6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2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7670D2"/>
  </w:style>
  <w:style w:type="paragraph" w:styleId="a7">
    <w:name w:val="footer"/>
    <w:basedOn w:val="a"/>
    <w:link w:val="a8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670D2"/>
  </w:style>
  <w:style w:type="character" w:styleId="a9">
    <w:name w:val="Hyperlink"/>
    <w:basedOn w:val="a0"/>
    <w:uiPriority w:val="99"/>
    <w:unhideWhenUsed/>
    <w:rsid w:val="007670D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6A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30CCE"/>
  </w:style>
  <w:style w:type="character" w:styleId="ab">
    <w:name w:val="Strong"/>
    <w:basedOn w:val="a0"/>
    <w:uiPriority w:val="22"/>
    <w:qFormat/>
    <w:rsid w:val="00943688"/>
    <w:rPr>
      <w:b/>
      <w:bCs/>
    </w:rPr>
  </w:style>
  <w:style w:type="paragraph" w:styleId="ac">
    <w:name w:val="Normal (Web)"/>
    <w:basedOn w:val="a"/>
    <w:uiPriority w:val="99"/>
    <w:unhideWhenUsed/>
    <w:rsid w:val="00D3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ru-ru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D68C-94A3-41BE-87A2-910529B7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WelcomeDocument.dotx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2012-11-09T16:14:00Z</dcterms:created>
  <dcterms:modified xsi:type="dcterms:W3CDTF">2014-03-05T17:40:00Z</dcterms:modified>
</cp:coreProperties>
</file>