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27" w:rsidRPr="00DA677C" w:rsidRDefault="00875227" w:rsidP="00DA67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Сценарий выпускного вечера </w:t>
      </w:r>
      <w:r>
        <w:rPr>
          <w:rStyle w:val="Strong"/>
          <w:rFonts w:ascii="Times New Roman" w:hAnsi="Times New Roman"/>
          <w:i/>
          <w:iCs/>
          <w:sz w:val="28"/>
          <w:szCs w:val="28"/>
        </w:rPr>
        <w:t>«</w:t>
      </w:r>
      <w:r w:rsidRPr="00DA677C">
        <w:rPr>
          <w:rStyle w:val="Strong"/>
          <w:rFonts w:ascii="Times New Roman" w:hAnsi="Times New Roman"/>
          <w:i/>
          <w:iCs/>
          <w:sz w:val="28"/>
          <w:szCs w:val="28"/>
        </w:rPr>
        <w:t>Путешествие в волшебную страну</w:t>
      </w:r>
      <w:r>
        <w:rPr>
          <w:rStyle w:val="Strong"/>
          <w:rFonts w:ascii="Times New Roman" w:hAnsi="Times New Roman"/>
          <w:i/>
          <w:iCs/>
          <w:sz w:val="28"/>
          <w:szCs w:val="28"/>
        </w:rPr>
        <w:t>»</w:t>
      </w:r>
      <w:r w:rsidRPr="00DA677C">
        <w:rPr>
          <w:rFonts w:ascii="Times New Roman" w:hAnsi="Times New Roman"/>
          <w:b/>
          <w:sz w:val="28"/>
          <w:szCs w:val="28"/>
        </w:rPr>
        <w:t xml:space="preserve">. </w:t>
      </w:r>
    </w:p>
    <w:p w:rsidR="00875227" w:rsidRPr="001707A4" w:rsidRDefault="00875227" w:rsidP="001707A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Звучит музыка (песни)</w:t>
      </w:r>
    </w:p>
    <w:p w:rsidR="00875227" w:rsidRDefault="00875227" w:rsidP="00F06603">
      <w:pPr>
        <w:pStyle w:val="c0"/>
        <w:spacing w:before="0" w:beforeAutospacing="0" w:after="0" w:afterAutospacing="0"/>
        <w:jc w:val="center"/>
        <w:rPr>
          <w:i/>
        </w:rPr>
      </w:pPr>
    </w:p>
    <w:p w:rsidR="00875227" w:rsidRPr="004F3DC7" w:rsidRDefault="00875227" w:rsidP="00F06603">
      <w:pPr>
        <w:pStyle w:val="c0"/>
        <w:spacing w:before="0" w:beforeAutospacing="0" w:after="0" w:afterAutospacing="0"/>
        <w:jc w:val="center"/>
        <w:rPr>
          <w:i/>
        </w:rPr>
      </w:pPr>
      <w:r w:rsidRPr="004F3DC7">
        <w:rPr>
          <w:i/>
        </w:rPr>
        <w:t>Учителя, родители располагаются в зале, выпускники ожидают  за пределами зала.</w:t>
      </w:r>
    </w:p>
    <w:p w:rsidR="00875227" w:rsidRPr="006545AA" w:rsidRDefault="00875227" w:rsidP="00F06603">
      <w:pPr>
        <w:pStyle w:val="c0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D459EF">
        <w:rPr>
          <w:b/>
          <w:i/>
          <w:sz w:val="28"/>
          <w:szCs w:val="28"/>
          <w:highlight w:val="yellow"/>
          <w:u w:val="single"/>
        </w:rPr>
        <w:t xml:space="preserve">Фонограмма. </w:t>
      </w:r>
    </w:p>
    <w:p w:rsidR="00875227" w:rsidRPr="006545AA" w:rsidRDefault="00875227" w:rsidP="00F06603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6545AA">
        <w:rPr>
          <w:i/>
          <w:sz w:val="28"/>
          <w:szCs w:val="28"/>
        </w:rPr>
        <w:t>(фоном на начало)</w:t>
      </w:r>
    </w:p>
    <w:p w:rsidR="00875227" w:rsidRPr="006545AA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 1.</w:t>
      </w:r>
      <w:r w:rsidRPr="006545AA">
        <w:rPr>
          <w:rFonts w:ascii="Times New Roman" w:hAnsi="Times New Roman"/>
          <w:sz w:val="28"/>
          <w:szCs w:val="28"/>
        </w:rPr>
        <w:t xml:space="preserve"> Здравствуйте! </w:t>
      </w:r>
    </w:p>
    <w:p w:rsidR="00875227" w:rsidRPr="006545AA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 2. </w:t>
      </w:r>
      <w:r w:rsidRPr="006545AA"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sz w:val="28"/>
          <w:szCs w:val="28"/>
        </w:rPr>
        <w:t>п</w:t>
      </w:r>
      <w:r w:rsidRPr="006545AA">
        <w:rPr>
          <w:rFonts w:ascii="Times New Roman" w:hAnsi="Times New Roman"/>
          <w:sz w:val="28"/>
          <w:szCs w:val="28"/>
        </w:rPr>
        <w:t xml:space="preserve">раздник, которого с нетерпением ждали наши выпускники. </w:t>
      </w:r>
    </w:p>
    <w:p w:rsidR="00875227" w:rsidRPr="006545AA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 1.</w:t>
      </w:r>
      <w:r w:rsidRPr="006545AA">
        <w:rPr>
          <w:rFonts w:ascii="Times New Roman" w:hAnsi="Times New Roman"/>
          <w:sz w:val="28"/>
          <w:szCs w:val="28"/>
        </w:rPr>
        <w:t xml:space="preserve"> Встречайте</w:t>
      </w:r>
      <w:r>
        <w:rPr>
          <w:rFonts w:ascii="Times New Roman" w:hAnsi="Times New Roman"/>
          <w:sz w:val="28"/>
          <w:szCs w:val="28"/>
        </w:rPr>
        <w:t xml:space="preserve"> аплодисментами героев нашего торжества - выпускников</w:t>
      </w:r>
      <w:r w:rsidRPr="006545AA">
        <w:rPr>
          <w:rFonts w:ascii="Times New Roman" w:hAnsi="Times New Roman"/>
          <w:sz w:val="28"/>
          <w:szCs w:val="28"/>
        </w:rPr>
        <w:t xml:space="preserve">! </w:t>
      </w:r>
    </w:p>
    <w:p w:rsidR="00875227" w:rsidRPr="003901CB" w:rsidRDefault="00875227" w:rsidP="003901CB">
      <w:pPr>
        <w:pStyle w:val="msonospacing0"/>
        <w:spacing w:before="0" w:beforeAutospacing="0" w:after="0" w:afterAutospacing="0"/>
        <w:jc w:val="center"/>
        <w:rPr>
          <w:i/>
          <w:iCs/>
          <w:color w:val="FF0000"/>
          <w:sz w:val="28"/>
          <w:szCs w:val="28"/>
        </w:rPr>
      </w:pPr>
      <w:r w:rsidRPr="00D459EF">
        <w:rPr>
          <w:b/>
          <w:i/>
          <w:sz w:val="28"/>
          <w:szCs w:val="28"/>
          <w:highlight w:val="yellow"/>
          <w:u w:val="single"/>
        </w:rPr>
        <w:t xml:space="preserve">Фонограмма. </w:t>
      </w:r>
    </w:p>
    <w:p w:rsidR="00875227" w:rsidRPr="006545AA" w:rsidRDefault="00875227" w:rsidP="00F066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545AA">
        <w:rPr>
          <w:rFonts w:ascii="Times New Roman" w:hAnsi="Times New Roman"/>
          <w:i/>
          <w:sz w:val="28"/>
          <w:szCs w:val="28"/>
        </w:rPr>
        <w:t xml:space="preserve">В зал входят выпускники, размещаются в зале. </w:t>
      </w:r>
    </w:p>
    <w:p w:rsidR="00875227" w:rsidRPr="006769D5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11 лет назад вместе с родителями</w:t>
      </w:r>
      <w:r w:rsidRPr="00654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станции «Детство» вы отправились в </w:t>
      </w:r>
      <w:r w:rsidRPr="006769D5">
        <w:rPr>
          <w:rFonts w:ascii="Times New Roman" w:hAnsi="Times New Roman"/>
          <w:sz w:val="28"/>
          <w:szCs w:val="28"/>
        </w:rPr>
        <w:t xml:space="preserve">путешествие на поиски сокровищ. </w:t>
      </w:r>
    </w:p>
    <w:p w:rsidR="00875227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Ведущая </w:t>
      </w:r>
      <w:r w:rsidRPr="006545AA">
        <w:rPr>
          <w:rFonts w:ascii="Times New Roman" w:hAnsi="Times New Roman"/>
          <w:b/>
          <w:bCs/>
          <w:sz w:val="28"/>
          <w:szCs w:val="28"/>
        </w:rPr>
        <w:t>2.</w:t>
      </w:r>
      <w:r w:rsidRPr="00654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чем вы только не путешествовали: на летучем корабле, ковре-самолете, ступе Бабы Яги, на самоходной печи Емели, воздушных шарах, машине времени …</w:t>
      </w:r>
    </w:p>
    <w:p w:rsidR="00875227" w:rsidRPr="006545AA" w:rsidRDefault="00875227" w:rsidP="00F06603">
      <w:pPr>
        <w:spacing w:after="0" w:line="240" w:lineRule="auto"/>
        <w:jc w:val="both"/>
        <w:rPr>
          <w:rStyle w:val="c5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 xml:space="preserve">Вам </w:t>
      </w:r>
      <w:r w:rsidRPr="006545AA">
        <w:rPr>
          <w:rFonts w:ascii="Times New Roman" w:hAnsi="Times New Roman"/>
          <w:sz w:val="28"/>
          <w:szCs w:val="28"/>
        </w:rPr>
        <w:t>мужественно приходилось бороться со сном, страхами и собственной ленью! Опасности подстерегали Вас на каждом шагу! Но ценой не</w:t>
      </w:r>
      <w:r>
        <w:rPr>
          <w:rFonts w:ascii="Times New Roman" w:hAnsi="Times New Roman"/>
          <w:sz w:val="28"/>
          <w:szCs w:val="28"/>
        </w:rPr>
        <w:t>человеческих усилий Вы преодолевали любые преграды</w:t>
      </w:r>
      <w:r w:rsidRPr="006545AA">
        <w:rPr>
          <w:rFonts w:ascii="Times New Roman" w:hAnsi="Times New Roman"/>
          <w:sz w:val="28"/>
          <w:szCs w:val="28"/>
        </w:rPr>
        <w:t>!</w:t>
      </w:r>
    </w:p>
    <w:p w:rsidR="00875227" w:rsidRDefault="00875227" w:rsidP="00F0660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 2. </w:t>
      </w:r>
      <w:r w:rsidRPr="006545AA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, в этот </w:t>
      </w:r>
      <w:r w:rsidRPr="00301EA2">
        <w:rPr>
          <w:sz w:val="28"/>
          <w:szCs w:val="28"/>
        </w:rPr>
        <w:t>прекрасный  день чудесных превращений, когда сбываются самые заветные желания,</w:t>
      </w:r>
      <w:r w:rsidRPr="006545AA">
        <w:rPr>
          <w:sz w:val="28"/>
          <w:szCs w:val="28"/>
        </w:rPr>
        <w:t xml:space="preserve"> мы приглашаем Вас, дорогие друзья, отправиться в </w:t>
      </w:r>
      <w:r>
        <w:rPr>
          <w:sz w:val="28"/>
          <w:szCs w:val="28"/>
        </w:rPr>
        <w:t>путешествие на волшебном экспрессе</w:t>
      </w:r>
      <w:r w:rsidRPr="006545AA">
        <w:rPr>
          <w:sz w:val="28"/>
          <w:szCs w:val="28"/>
        </w:rPr>
        <w:t xml:space="preserve">. </w:t>
      </w:r>
    </w:p>
    <w:p w:rsidR="00875227" w:rsidRDefault="00875227" w:rsidP="00F0660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Pr="006545AA">
        <w:rPr>
          <w:b/>
          <w:bCs/>
          <w:sz w:val="28"/>
          <w:szCs w:val="28"/>
        </w:rPr>
        <w:t xml:space="preserve"> 1. </w:t>
      </w:r>
      <w:r w:rsidRPr="00880C78">
        <w:rPr>
          <w:sz w:val="28"/>
          <w:szCs w:val="28"/>
        </w:rPr>
        <w:t xml:space="preserve">Возьмем с собой в дорогу камень </w:t>
      </w:r>
      <w:r w:rsidRPr="00B170FA">
        <w:rPr>
          <w:b/>
          <w:sz w:val="28"/>
          <w:szCs w:val="28"/>
        </w:rPr>
        <w:t>АВАНТЮРИН</w:t>
      </w:r>
      <w:r w:rsidRPr="00880C78">
        <w:rPr>
          <w:sz w:val="28"/>
          <w:szCs w:val="28"/>
        </w:rPr>
        <w:t>. Он считается  покровителем путешественников, так как сохраняет счастливое, радо</w:t>
      </w:r>
      <w:r>
        <w:rPr>
          <w:sz w:val="28"/>
          <w:szCs w:val="28"/>
        </w:rPr>
        <w:t>стное настроение, бодрость духа и</w:t>
      </w:r>
      <w:r w:rsidRPr="00880C78">
        <w:rPr>
          <w:sz w:val="28"/>
          <w:szCs w:val="28"/>
        </w:rPr>
        <w:t xml:space="preserve"> ясность разума. </w:t>
      </w:r>
    </w:p>
    <w:p w:rsidR="00875227" w:rsidRPr="00B35F23" w:rsidRDefault="00875227" w:rsidP="00B35F2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 2. </w:t>
      </w:r>
      <w:r w:rsidRPr="00432892">
        <w:rPr>
          <w:bCs/>
          <w:sz w:val="28"/>
          <w:szCs w:val="28"/>
        </w:rPr>
        <w:t>Во время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путешествия по волшебной стране мы должны вместе с вами наполнить чудо-сундучок...</w:t>
      </w:r>
    </w:p>
    <w:p w:rsidR="00875227" w:rsidRPr="00C67403" w:rsidRDefault="00875227" w:rsidP="00F06603">
      <w:pPr>
        <w:pStyle w:val="c1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C67403">
        <w:rPr>
          <w:b/>
          <w:i/>
          <w:sz w:val="28"/>
          <w:szCs w:val="28"/>
          <w:highlight w:val="yellow"/>
          <w:u w:val="single"/>
        </w:rPr>
        <w:t>Фонограмма. Гудок поезда.</w:t>
      </w:r>
    </w:p>
    <w:p w:rsidR="00875227" w:rsidRDefault="00875227" w:rsidP="00F066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875227" w:rsidRPr="0059304B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04B">
        <w:rPr>
          <w:rFonts w:ascii="Times New Roman" w:hAnsi="Times New Roman"/>
          <w:sz w:val="28"/>
          <w:szCs w:val="28"/>
        </w:rPr>
        <w:t>Итак, в сказочную путь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04B">
        <w:rPr>
          <w:rFonts w:ascii="Times New Roman" w:hAnsi="Times New Roman"/>
          <w:sz w:val="28"/>
          <w:szCs w:val="28"/>
        </w:rPr>
        <w:t xml:space="preserve">дорогу! </w:t>
      </w:r>
    </w:p>
    <w:p w:rsidR="00875227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 пожаловать на волшебный</w:t>
      </w:r>
      <w:r w:rsidRPr="00593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</w:t>
      </w:r>
      <w:r w:rsidRPr="0059304B">
        <w:rPr>
          <w:rFonts w:ascii="Times New Roman" w:hAnsi="Times New Roman"/>
          <w:sz w:val="28"/>
          <w:szCs w:val="28"/>
        </w:rPr>
        <w:t xml:space="preserve">. </w:t>
      </w:r>
    </w:p>
    <w:p w:rsidR="00875227" w:rsidRPr="00184C8F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>Здесь есть</w:t>
      </w:r>
      <w:r w:rsidRPr="0059304B">
        <w:rPr>
          <w:rFonts w:ascii="Times New Roman" w:hAnsi="Times New Roman"/>
          <w:sz w:val="28"/>
          <w:szCs w:val="28"/>
        </w:rPr>
        <w:t xml:space="preserve"> камера хранения, в </w:t>
      </w:r>
      <w:r w:rsidRPr="00184C8F">
        <w:rPr>
          <w:rFonts w:ascii="Times New Roman" w:hAnsi="Times New Roman"/>
          <w:sz w:val="28"/>
          <w:szCs w:val="28"/>
        </w:rPr>
        <w:t xml:space="preserve">которой находятся документы одиннадцатилетней давности с грифом «секретно». </w:t>
      </w:r>
    </w:p>
    <w:p w:rsidR="00875227" w:rsidRDefault="00875227" w:rsidP="00F066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875227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04B">
        <w:rPr>
          <w:rFonts w:ascii="Times New Roman" w:hAnsi="Times New Roman"/>
          <w:sz w:val="28"/>
          <w:szCs w:val="28"/>
        </w:rPr>
        <w:t xml:space="preserve">А вот зал ожидания, в котором вас ждут сюрпризы. </w:t>
      </w:r>
    </w:p>
    <w:p w:rsidR="00875227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>Заглянем в комнату</w:t>
      </w:r>
      <w:r w:rsidRPr="0059304B">
        <w:rPr>
          <w:rFonts w:ascii="Times New Roman" w:hAnsi="Times New Roman"/>
          <w:sz w:val="28"/>
          <w:szCs w:val="28"/>
        </w:rPr>
        <w:t xml:space="preserve"> матери и ребенка</w:t>
      </w:r>
      <w:r>
        <w:rPr>
          <w:rFonts w:ascii="Times New Roman" w:hAnsi="Times New Roman"/>
          <w:sz w:val="28"/>
          <w:szCs w:val="28"/>
        </w:rPr>
        <w:t>: там</w:t>
      </w:r>
      <w:r w:rsidRPr="0059304B">
        <w:rPr>
          <w:rFonts w:ascii="Times New Roman" w:hAnsi="Times New Roman"/>
          <w:sz w:val="28"/>
          <w:szCs w:val="28"/>
        </w:rPr>
        <w:t xml:space="preserve"> тихо утирают слезы родители. </w:t>
      </w:r>
    </w:p>
    <w:p w:rsidR="00875227" w:rsidRDefault="00875227" w:rsidP="00F066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875227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04B">
        <w:rPr>
          <w:rFonts w:ascii="Times New Roman" w:hAnsi="Times New Roman"/>
          <w:sz w:val="28"/>
          <w:szCs w:val="28"/>
        </w:rPr>
        <w:t xml:space="preserve">В справочном бюро сидят мудрые и всезнающие учителя. </w:t>
      </w:r>
    </w:p>
    <w:p w:rsidR="00875227" w:rsidRPr="0059304B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 2. </w:t>
      </w:r>
      <w:r w:rsidRPr="0059304B">
        <w:rPr>
          <w:rFonts w:ascii="Times New Roman" w:hAnsi="Times New Roman"/>
          <w:sz w:val="28"/>
          <w:szCs w:val="28"/>
        </w:rPr>
        <w:t>Администрация с радостью смотрит на пассажиров и провожающих и не верит своим глаз</w:t>
      </w:r>
      <w:r>
        <w:rPr>
          <w:rFonts w:ascii="Times New Roman" w:hAnsi="Times New Roman"/>
          <w:sz w:val="28"/>
          <w:szCs w:val="28"/>
        </w:rPr>
        <w:t>ам</w:t>
      </w:r>
      <w:r w:rsidRPr="0059304B">
        <w:rPr>
          <w:rFonts w:ascii="Times New Roman" w:hAnsi="Times New Roman"/>
          <w:sz w:val="28"/>
          <w:szCs w:val="28"/>
        </w:rPr>
        <w:t>: «Свершилось!»</w:t>
      </w:r>
    </w:p>
    <w:p w:rsidR="00875227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вот и перрон. А вот и 11-ый вагон. А вот и пассажиры 11-го вагона</w:t>
      </w:r>
      <w:r w:rsidRPr="0059304B">
        <w:rPr>
          <w:rFonts w:ascii="Times New Roman" w:hAnsi="Times New Roman"/>
          <w:sz w:val="28"/>
          <w:szCs w:val="28"/>
        </w:rPr>
        <w:t xml:space="preserve">. </w:t>
      </w:r>
    </w:p>
    <w:p w:rsidR="00875227" w:rsidRPr="0059304B" w:rsidRDefault="00875227" w:rsidP="00F066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 2. </w:t>
      </w:r>
    </w:p>
    <w:p w:rsidR="00875227" w:rsidRPr="00B3491D" w:rsidRDefault="00875227" w:rsidP="00F066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91D">
        <w:rPr>
          <w:rFonts w:ascii="Times New Roman" w:hAnsi="Times New Roman"/>
          <w:sz w:val="28"/>
          <w:szCs w:val="28"/>
        </w:rPr>
        <w:t xml:space="preserve">Билеты распроданы в </w:t>
      </w:r>
      <w:r>
        <w:rPr>
          <w:rFonts w:ascii="Times New Roman" w:hAnsi="Times New Roman"/>
          <w:sz w:val="28"/>
          <w:szCs w:val="28"/>
        </w:rPr>
        <w:t xml:space="preserve">лучший </w:t>
      </w:r>
      <w:r w:rsidRPr="00B3491D">
        <w:rPr>
          <w:rFonts w:ascii="Times New Roman" w:hAnsi="Times New Roman"/>
          <w:sz w:val="28"/>
          <w:szCs w:val="28"/>
        </w:rPr>
        <w:t>вагон</w:t>
      </w:r>
    </w:p>
    <w:p w:rsidR="00875227" w:rsidRPr="00B3491D" w:rsidRDefault="00875227" w:rsidP="00F066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91D">
        <w:rPr>
          <w:rFonts w:ascii="Times New Roman" w:hAnsi="Times New Roman"/>
          <w:sz w:val="28"/>
          <w:szCs w:val="28"/>
        </w:rPr>
        <w:t>Местечка свободного нет.</w:t>
      </w:r>
    </w:p>
    <w:p w:rsidR="00875227" w:rsidRPr="00B3491D" w:rsidRDefault="00875227" w:rsidP="00F066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91D">
        <w:rPr>
          <w:rFonts w:ascii="Times New Roman" w:hAnsi="Times New Roman"/>
          <w:sz w:val="28"/>
          <w:szCs w:val="28"/>
        </w:rPr>
        <w:t xml:space="preserve">Вот школьная сцена — знакомый перрон, </w:t>
      </w:r>
    </w:p>
    <w:p w:rsidR="00875227" w:rsidRPr="00CF3F64" w:rsidRDefault="00875227" w:rsidP="00F066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91D">
        <w:rPr>
          <w:rFonts w:ascii="Times New Roman" w:hAnsi="Times New Roman"/>
          <w:sz w:val="28"/>
          <w:szCs w:val="28"/>
        </w:rPr>
        <w:t>Ваш груз — школьных знаний пакет.</w:t>
      </w:r>
    </w:p>
    <w:p w:rsidR="00875227" w:rsidRPr="00B3491D" w:rsidRDefault="00875227" w:rsidP="00F06603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 </w:t>
      </w:r>
      <w:r w:rsidRPr="00B3491D">
        <w:rPr>
          <w:rFonts w:ascii="Times New Roman" w:hAnsi="Times New Roman"/>
          <w:b/>
          <w:sz w:val="28"/>
          <w:szCs w:val="28"/>
        </w:rPr>
        <w:t xml:space="preserve">1: </w:t>
      </w:r>
    </w:p>
    <w:p w:rsidR="00875227" w:rsidRPr="008E6E97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04B">
        <w:rPr>
          <w:rFonts w:ascii="Times New Roman" w:hAnsi="Times New Roman"/>
          <w:sz w:val="28"/>
          <w:szCs w:val="28"/>
        </w:rPr>
        <w:t xml:space="preserve">Внимание! </w:t>
      </w:r>
      <w:r>
        <w:rPr>
          <w:rFonts w:ascii="Times New Roman" w:hAnsi="Times New Roman"/>
          <w:sz w:val="28"/>
          <w:szCs w:val="28"/>
        </w:rPr>
        <w:t xml:space="preserve">Уважаемые пассажиры 11-го вагона! </w:t>
      </w:r>
      <w:r w:rsidRPr="0059304B">
        <w:rPr>
          <w:rFonts w:ascii="Times New Roman" w:hAnsi="Times New Roman"/>
          <w:sz w:val="28"/>
          <w:szCs w:val="28"/>
        </w:rPr>
        <w:t xml:space="preserve">Будьте осторожны: по третьему пути проходит товарный поезд с грузом знаний, не дайте </w:t>
      </w:r>
      <w:r w:rsidRPr="00840115">
        <w:rPr>
          <w:rFonts w:ascii="Times New Roman" w:hAnsi="Times New Roman"/>
          <w:sz w:val="28"/>
          <w:szCs w:val="28"/>
        </w:rPr>
        <w:t xml:space="preserve">сойти ему с рельсов, утраченные знания не восстанавливаются! Волшебный экспресс </w:t>
      </w:r>
      <w:r w:rsidRPr="001E64EB">
        <w:rPr>
          <w:rFonts w:ascii="Times New Roman" w:hAnsi="Times New Roman"/>
          <w:sz w:val="28"/>
          <w:szCs w:val="28"/>
        </w:rPr>
        <w:t>отправляется с первого пути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75227" w:rsidRDefault="00875227" w:rsidP="00F06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Pr="00B3491D">
        <w:rPr>
          <w:rFonts w:ascii="Times New Roman" w:hAnsi="Times New Roman"/>
          <w:b/>
          <w:sz w:val="28"/>
          <w:szCs w:val="28"/>
        </w:rPr>
        <w:t xml:space="preserve">: </w:t>
      </w:r>
    </w:p>
    <w:p w:rsidR="00875227" w:rsidRPr="00DC0AA6" w:rsidRDefault="00875227" w:rsidP="00F06603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3491D">
        <w:rPr>
          <w:rFonts w:ascii="Times New Roman" w:hAnsi="Times New Roman"/>
          <w:sz w:val="28"/>
          <w:szCs w:val="28"/>
        </w:rPr>
        <w:t xml:space="preserve">Граждане пассажиры! Просим всех занять свои места в комфортабельных купе. </w:t>
      </w:r>
      <w:r>
        <w:rPr>
          <w:rFonts w:ascii="Times New Roman" w:hAnsi="Times New Roman"/>
          <w:sz w:val="28"/>
          <w:szCs w:val="28"/>
        </w:rPr>
        <w:t xml:space="preserve">Наш поезд отправляется.          </w:t>
      </w:r>
    </w:p>
    <w:p w:rsidR="00875227" w:rsidRPr="0013069D" w:rsidRDefault="00875227" w:rsidP="0013069D">
      <w:pPr>
        <w:pStyle w:val="Heading1"/>
        <w:jc w:val="center"/>
        <w:rPr>
          <w:rFonts w:ascii="Times New Roman" w:hAnsi="Times New Roman"/>
          <w:b/>
          <w:i/>
          <w:u w:val="single"/>
        </w:rPr>
      </w:pPr>
      <w:r w:rsidRPr="0079137E">
        <w:rPr>
          <w:rFonts w:ascii="Times New Roman" w:hAnsi="Times New Roman"/>
          <w:b/>
          <w:i/>
          <w:highlight w:val="yellow"/>
          <w:u w:val="single"/>
        </w:rPr>
        <w:t>Фонограмма  «Песни паровозика из Ромашково».</w:t>
      </w:r>
    </w:p>
    <w:p w:rsidR="00875227" w:rsidRPr="00043EE6" w:rsidRDefault="00875227" w:rsidP="00F0660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 1</w:t>
      </w:r>
      <w:r w:rsidRPr="00AA6821">
        <w:rPr>
          <w:b/>
          <w:sz w:val="28"/>
          <w:szCs w:val="28"/>
        </w:rPr>
        <w:t xml:space="preserve">: </w:t>
      </w:r>
      <w:r w:rsidRPr="00621C17">
        <w:rPr>
          <w:sz w:val="28"/>
          <w:szCs w:val="28"/>
        </w:rPr>
        <w:t xml:space="preserve">В нашем </w:t>
      </w:r>
      <w:r w:rsidRPr="007C4768">
        <w:rPr>
          <w:sz w:val="28"/>
          <w:szCs w:val="28"/>
        </w:rPr>
        <w:t xml:space="preserve">фирменном скором </w:t>
      </w:r>
      <w:r>
        <w:rPr>
          <w:sz w:val="28"/>
          <w:szCs w:val="28"/>
        </w:rPr>
        <w:t xml:space="preserve">волшебном </w:t>
      </w:r>
      <w:r w:rsidRPr="00621C17">
        <w:rPr>
          <w:sz w:val="28"/>
          <w:szCs w:val="28"/>
        </w:rPr>
        <w:t>поезде запрещается: скучать; произносить слова: "не умею", "не хочу", "не знаю"; отказываться от возможности кружиться в вихре танца во время движения поезда.</w:t>
      </w:r>
      <w:r w:rsidRPr="00AA6821">
        <w:rPr>
          <w:sz w:val="28"/>
          <w:szCs w:val="28"/>
        </w:rPr>
        <w:t xml:space="preserve"> </w:t>
      </w:r>
    </w:p>
    <w:p w:rsidR="00875227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Pr="00621C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EE6">
        <w:rPr>
          <w:rFonts w:ascii="Times New Roman" w:hAnsi="Times New Roman"/>
          <w:sz w:val="28"/>
          <w:szCs w:val="28"/>
        </w:rPr>
        <w:t xml:space="preserve">Разрешается: поздравлять друг друга с успешным окончанием школы; распространять вирус хорошего настроения на окружающих; петь, импровизировать; признаваться в любви школе, педагогам, родителям и друг другу. </w:t>
      </w:r>
    </w:p>
    <w:p w:rsidR="00875227" w:rsidRPr="00043EE6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 1</w:t>
      </w:r>
      <w:r w:rsidRPr="00043EE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 время путешес</w:t>
      </w:r>
      <w:r w:rsidRPr="00043EE6">
        <w:rPr>
          <w:rFonts w:ascii="Times New Roman" w:hAnsi="Times New Roman"/>
          <w:sz w:val="28"/>
          <w:szCs w:val="28"/>
        </w:rPr>
        <w:t>твия не забывайте смотреть в окно нашего вагона, ведь там сегодня можно будет увидеть много интересного!!!</w:t>
      </w:r>
    </w:p>
    <w:p w:rsidR="00875227" w:rsidRDefault="00875227" w:rsidP="00F11274">
      <w:pPr>
        <w:pStyle w:val="Heading2"/>
        <w:spacing w:before="0" w:after="0" w:line="240" w:lineRule="auto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Cs w:val="0"/>
          <w:i w:val="0"/>
          <w:iCs w:val="0"/>
        </w:rPr>
        <w:t>Ведущая 1</w:t>
      </w:r>
      <w:r w:rsidRPr="00CF6864">
        <w:rPr>
          <w:rFonts w:ascii="Times New Roman" w:hAnsi="Times New Roman"/>
          <w:bCs w:val="0"/>
          <w:i w:val="0"/>
          <w:iCs w:val="0"/>
        </w:rPr>
        <w:t>.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Посмотрите в него</w:t>
      </w:r>
      <w:r w:rsidRPr="00CF6864">
        <w:rPr>
          <w:rFonts w:ascii="Times New Roman" w:hAnsi="Times New Roman"/>
          <w:b w:val="0"/>
          <w:bCs w:val="0"/>
          <w:i w:val="0"/>
          <w:iCs w:val="0"/>
        </w:rPr>
        <w:t>. Сказочная красота природных пейзажей Югры тронет сердце даже бывалого туриста.</w:t>
      </w:r>
    </w:p>
    <w:p w:rsidR="00875227" w:rsidRPr="00F11274" w:rsidRDefault="00875227" w:rsidP="00F112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37E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>Фонограмма песни «Мы в город изумрудный</w:t>
      </w:r>
      <w:r w:rsidRPr="00F11274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 идем дорогой трудной…»</w:t>
      </w:r>
    </w:p>
    <w:p w:rsidR="00875227" w:rsidRDefault="00875227" w:rsidP="00F11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 w:rsidRPr="00CF6864">
        <w:rPr>
          <w:rFonts w:ascii="Times New Roman" w:hAnsi="Times New Roman"/>
          <w:sz w:val="28"/>
          <w:szCs w:val="28"/>
        </w:rPr>
        <w:t xml:space="preserve">В живописном уголке Сибири, </w:t>
      </w:r>
      <w:r>
        <w:rPr>
          <w:rFonts w:ascii="Times New Roman" w:hAnsi="Times New Roman"/>
          <w:sz w:val="28"/>
          <w:szCs w:val="28"/>
        </w:rPr>
        <w:t xml:space="preserve">на древней земле, </w:t>
      </w:r>
      <w:r w:rsidRPr="00CF6864">
        <w:rPr>
          <w:rFonts w:ascii="Times New Roman" w:hAnsi="Times New Roman"/>
          <w:sz w:val="28"/>
          <w:szCs w:val="28"/>
        </w:rPr>
        <w:t>как в причудливых сказках, открывается взору малахитовое море сосновых боров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52C3">
        <w:rPr>
          <w:rFonts w:ascii="Times New Roman" w:hAnsi="Times New Roman"/>
          <w:sz w:val="28"/>
          <w:szCs w:val="28"/>
        </w:rPr>
        <w:t xml:space="preserve">искрящиеся изумрудами вершины могучих кедров. </w:t>
      </w:r>
    </w:p>
    <w:p w:rsidR="00875227" w:rsidRPr="007913FF" w:rsidRDefault="00875227" w:rsidP="00791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5252C3"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CF6864">
        <w:rPr>
          <w:rFonts w:ascii="Times New Roman" w:hAnsi="Times New Roman"/>
          <w:sz w:val="28"/>
          <w:szCs w:val="28"/>
        </w:rPr>
        <w:t>В  окружен</w:t>
      </w:r>
      <w:r>
        <w:rPr>
          <w:rFonts w:ascii="Times New Roman" w:hAnsi="Times New Roman"/>
          <w:sz w:val="28"/>
          <w:szCs w:val="28"/>
        </w:rPr>
        <w:t>ии гладей</w:t>
      </w:r>
      <w:r w:rsidRPr="00CF6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синих</w:t>
      </w:r>
      <w:r w:rsidRPr="00CF6864">
        <w:rPr>
          <w:rFonts w:ascii="Times New Roman" w:hAnsi="Times New Roman"/>
          <w:sz w:val="28"/>
          <w:szCs w:val="28"/>
        </w:rPr>
        <w:t xml:space="preserve"> рек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6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таежных лесов и ягодных болот расположен волшебный город, в котором мы сделаем первую остановку</w:t>
      </w:r>
      <w:r w:rsidRPr="00CF68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5227" w:rsidRPr="00786F22" w:rsidRDefault="00875227" w:rsidP="00F06603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2: </w:t>
      </w:r>
      <w:r w:rsidRPr="005252C3">
        <w:rPr>
          <w:rFonts w:ascii="Times New Roman" w:hAnsi="Times New Roman"/>
          <w:sz w:val="28"/>
          <w:szCs w:val="28"/>
        </w:rPr>
        <w:t xml:space="preserve">А встретит нас </w:t>
      </w:r>
      <w:r>
        <w:rPr>
          <w:rFonts w:ascii="Times New Roman" w:hAnsi="Times New Roman"/>
          <w:sz w:val="28"/>
          <w:szCs w:val="28"/>
        </w:rPr>
        <w:t>волшебник изумрудного города, директор.</w:t>
      </w:r>
      <w:r w:rsidRPr="005252C3">
        <w:rPr>
          <w:rFonts w:ascii="Times New Roman" w:hAnsi="Times New Roman"/>
          <w:sz w:val="28"/>
          <w:szCs w:val="28"/>
        </w:rPr>
        <w:t xml:space="preserve"> </w:t>
      </w:r>
    </w:p>
    <w:p w:rsidR="00875227" w:rsidRPr="005252C3" w:rsidRDefault="00875227" w:rsidP="00F066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252C3">
        <w:rPr>
          <w:rFonts w:ascii="Times New Roman" w:hAnsi="Times New Roman"/>
          <w:b/>
          <w:i/>
          <w:sz w:val="28"/>
          <w:szCs w:val="28"/>
        </w:rPr>
        <w:t>Выступление директора школы.</w:t>
      </w:r>
    </w:p>
    <w:p w:rsidR="00875227" w:rsidRPr="006545AA" w:rsidRDefault="00875227" w:rsidP="00F066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30F02">
        <w:rPr>
          <w:rFonts w:ascii="Times New Roman" w:hAnsi="Times New Roman"/>
          <w:b/>
          <w:i/>
          <w:iCs/>
          <w:sz w:val="28"/>
          <w:szCs w:val="28"/>
          <w:highlight w:val="yellow"/>
          <w:u w:val="single"/>
        </w:rPr>
        <w:t>Фонограмма.</w:t>
      </w:r>
      <w:r w:rsidRPr="00330F02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 </w:t>
      </w:r>
    </w:p>
    <w:p w:rsidR="00875227" w:rsidRPr="006545AA" w:rsidRDefault="00875227" w:rsidP="00F066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Проводницы</w:t>
      </w:r>
      <w:r w:rsidRPr="006545AA">
        <w:rPr>
          <w:rFonts w:ascii="Times New Roman" w:hAnsi="Times New Roman"/>
          <w:b/>
          <w:i/>
          <w:sz w:val="28"/>
          <w:szCs w:val="28"/>
        </w:rPr>
        <w:t xml:space="preserve"> в центр сцены вынос</w:t>
      </w:r>
      <w:r>
        <w:rPr>
          <w:rFonts w:ascii="Times New Roman" w:hAnsi="Times New Roman"/>
          <w:b/>
          <w:i/>
          <w:sz w:val="28"/>
          <w:szCs w:val="28"/>
        </w:rPr>
        <w:t>ят небольшой стол с аттестатами, грамотами, дипломами.</w:t>
      </w:r>
    </w:p>
    <w:p w:rsidR="00875227" w:rsidRPr="006545AA" w:rsidRDefault="00875227" w:rsidP="00F066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545AA">
        <w:rPr>
          <w:rFonts w:ascii="Times New Roman" w:hAnsi="Times New Roman"/>
          <w:b/>
          <w:i/>
          <w:sz w:val="28"/>
          <w:szCs w:val="28"/>
        </w:rPr>
        <w:t xml:space="preserve">Чтение приказа </w:t>
      </w:r>
      <w:r w:rsidRPr="006545AA">
        <w:rPr>
          <w:rFonts w:ascii="Times New Roman" w:hAnsi="Times New Roman"/>
          <w:i/>
          <w:sz w:val="28"/>
          <w:szCs w:val="28"/>
        </w:rPr>
        <w:t>(Томина Ю.В.).</w:t>
      </w:r>
      <w:r w:rsidRPr="006545A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75227" w:rsidRDefault="00875227" w:rsidP="00F066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545AA">
        <w:rPr>
          <w:rFonts w:ascii="Times New Roman" w:hAnsi="Times New Roman"/>
          <w:b/>
          <w:i/>
          <w:sz w:val="28"/>
          <w:szCs w:val="28"/>
        </w:rPr>
        <w:t xml:space="preserve">Вручение аттестатов, шоколадок </w:t>
      </w:r>
      <w:r w:rsidRPr="006545AA">
        <w:rPr>
          <w:rFonts w:ascii="Times New Roman" w:hAnsi="Times New Roman"/>
          <w:i/>
          <w:sz w:val="28"/>
          <w:szCs w:val="28"/>
        </w:rPr>
        <w:t>(Коровина А.С.).</w:t>
      </w:r>
      <w:r w:rsidRPr="006545A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75227" w:rsidRDefault="00875227" w:rsidP="00984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F73">
        <w:rPr>
          <w:rFonts w:ascii="Times New Roman" w:hAnsi="Times New Roman"/>
          <w:b/>
          <w:sz w:val="28"/>
          <w:szCs w:val="28"/>
        </w:rPr>
        <w:t>Ведущая 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46DC">
        <w:rPr>
          <w:rFonts w:ascii="Times New Roman" w:hAnsi="Times New Roman"/>
          <w:sz w:val="28"/>
          <w:szCs w:val="28"/>
        </w:rPr>
        <w:t xml:space="preserve">На память об остановке в этом городе мы оставим в нашем сундучке камень </w:t>
      </w:r>
      <w:r w:rsidRPr="00E853EF">
        <w:rPr>
          <w:rFonts w:ascii="Times New Roman" w:hAnsi="Times New Roman"/>
          <w:b/>
          <w:sz w:val="28"/>
          <w:szCs w:val="28"/>
        </w:rPr>
        <w:t>ОПАЛ</w:t>
      </w:r>
      <w:r w:rsidRPr="000B418F">
        <w:rPr>
          <w:rFonts w:ascii="Times New Roman" w:hAnsi="Times New Roman"/>
          <w:sz w:val="28"/>
          <w:szCs w:val="28"/>
        </w:rPr>
        <w:t>.</w:t>
      </w:r>
      <w:r w:rsidRPr="009846DC">
        <w:rPr>
          <w:rFonts w:ascii="Times New Roman" w:hAnsi="Times New Roman"/>
          <w:sz w:val="28"/>
          <w:szCs w:val="28"/>
        </w:rPr>
        <w:t xml:space="preserve"> Его </w:t>
      </w:r>
      <w:r w:rsidRPr="000B418F">
        <w:rPr>
          <w:rFonts w:ascii="Times New Roman" w:hAnsi="Times New Roman"/>
          <w:sz w:val="28"/>
          <w:szCs w:val="28"/>
        </w:rPr>
        <w:t>удивительные</w:t>
      </w:r>
      <w:r w:rsidRPr="009846DC">
        <w:rPr>
          <w:rFonts w:ascii="Times New Roman" w:hAnsi="Times New Roman"/>
          <w:sz w:val="28"/>
          <w:szCs w:val="28"/>
        </w:rPr>
        <w:t xml:space="preserve"> сво</w:t>
      </w:r>
      <w:r>
        <w:rPr>
          <w:rFonts w:ascii="Times New Roman" w:hAnsi="Times New Roman"/>
          <w:sz w:val="28"/>
          <w:szCs w:val="28"/>
        </w:rPr>
        <w:t>йства,</w:t>
      </w:r>
      <w:r w:rsidRPr="00661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магическая сила</w:t>
      </w:r>
      <w:r w:rsidRPr="009846DC">
        <w:rPr>
          <w:rFonts w:ascii="Times New Roman" w:hAnsi="Times New Roman"/>
          <w:sz w:val="28"/>
          <w:szCs w:val="28"/>
        </w:rPr>
        <w:t xml:space="preserve"> вам еще не раз пригодятся</w:t>
      </w:r>
      <w:r w:rsidRPr="00B934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9846DC">
        <w:rPr>
          <w:rFonts w:ascii="Times New Roman" w:hAnsi="Times New Roman"/>
          <w:sz w:val="28"/>
          <w:szCs w:val="28"/>
        </w:rPr>
        <w:t xml:space="preserve"> </w:t>
      </w:r>
    </w:p>
    <w:p w:rsidR="00875227" w:rsidRDefault="00875227" w:rsidP="00837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bCs/>
          <w:sz w:val="28"/>
          <w:szCs w:val="28"/>
        </w:rPr>
        <w:t xml:space="preserve"> 2:</w:t>
      </w:r>
      <w:r w:rsidRPr="00654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DF8">
        <w:rPr>
          <w:rFonts w:ascii="Times New Roman" w:hAnsi="Times New Roman"/>
          <w:i/>
          <w:sz w:val="24"/>
          <w:szCs w:val="24"/>
        </w:rPr>
        <w:t>(иронично)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D6D">
        <w:rPr>
          <w:rFonts w:ascii="Times New Roman" w:hAnsi="Times New Roman"/>
          <w:sz w:val="28"/>
          <w:szCs w:val="28"/>
        </w:rPr>
        <w:t>Он  отгоняет ночные кошмары</w:t>
      </w:r>
      <w:r>
        <w:rPr>
          <w:rFonts w:ascii="Times New Roman" w:hAnsi="Times New Roman"/>
          <w:sz w:val="28"/>
          <w:szCs w:val="28"/>
        </w:rPr>
        <w:t xml:space="preserve"> (после государственной итоговой аттестации)</w:t>
      </w:r>
      <w:r w:rsidRPr="004D7D6D">
        <w:rPr>
          <w:rFonts w:ascii="Times New Roman" w:hAnsi="Times New Roman"/>
          <w:sz w:val="28"/>
          <w:szCs w:val="28"/>
        </w:rPr>
        <w:t>, даё</w:t>
      </w:r>
      <w:r>
        <w:rPr>
          <w:rFonts w:ascii="Times New Roman" w:hAnsi="Times New Roman"/>
          <w:sz w:val="28"/>
          <w:szCs w:val="28"/>
        </w:rPr>
        <w:t>т надежду, предопределяет успех, способствует общению между людьми и налаживанию дружеских отношений, символизирует счастье и благополучие.</w:t>
      </w:r>
    </w:p>
    <w:p w:rsidR="00875227" w:rsidRPr="00187DF8" w:rsidRDefault="00875227" w:rsidP="00837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 w:rsidRPr="004D7D6D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Pr="00187DF8">
        <w:rPr>
          <w:rFonts w:ascii="Times New Roman" w:hAnsi="Times New Roman"/>
          <w:sz w:val="28"/>
          <w:szCs w:val="28"/>
        </w:rPr>
        <w:t>: Очень символично выпускникам взять с собой в дорогу еще один драгоценный камень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DF8">
        <w:rPr>
          <w:rFonts w:ascii="Times New Roman" w:hAnsi="Times New Roman"/>
          <w:b/>
          <w:sz w:val="28"/>
          <w:szCs w:val="28"/>
        </w:rPr>
        <w:t>БИРЮЗУ</w:t>
      </w:r>
      <w:r w:rsidRPr="00187DF8">
        <w:rPr>
          <w:rFonts w:ascii="Times New Roman" w:hAnsi="Times New Roman"/>
          <w:sz w:val="28"/>
          <w:szCs w:val="28"/>
        </w:rPr>
        <w:t>, символ удачи и победы, камень смелых людей, стремящихся к высотам</w:t>
      </w:r>
      <w:r>
        <w:rPr>
          <w:rFonts w:ascii="Times New Roman" w:hAnsi="Times New Roman"/>
          <w:sz w:val="28"/>
          <w:szCs w:val="28"/>
        </w:rPr>
        <w:t>,</w:t>
      </w:r>
      <w:r w:rsidRPr="00187DF8">
        <w:rPr>
          <w:rFonts w:ascii="Times New Roman" w:hAnsi="Times New Roman"/>
          <w:sz w:val="28"/>
          <w:szCs w:val="28"/>
        </w:rPr>
        <w:t xml:space="preserve"> способных преодолеть любые </w:t>
      </w:r>
      <w:r>
        <w:rPr>
          <w:rFonts w:ascii="Times New Roman" w:hAnsi="Times New Roman"/>
          <w:sz w:val="28"/>
          <w:szCs w:val="28"/>
        </w:rPr>
        <w:t xml:space="preserve">жизненные </w:t>
      </w:r>
      <w:r w:rsidRPr="00187DF8">
        <w:rPr>
          <w:rFonts w:ascii="Times New Roman" w:hAnsi="Times New Roman"/>
          <w:sz w:val="28"/>
          <w:szCs w:val="28"/>
        </w:rPr>
        <w:t>прегра</w:t>
      </w:r>
      <w:r>
        <w:rPr>
          <w:rFonts w:ascii="Times New Roman" w:hAnsi="Times New Roman"/>
          <w:sz w:val="28"/>
          <w:szCs w:val="28"/>
        </w:rPr>
        <w:t>ды</w:t>
      </w:r>
      <w:r w:rsidRPr="00187DF8">
        <w:rPr>
          <w:rFonts w:ascii="Times New Roman" w:hAnsi="Times New Roman"/>
          <w:sz w:val="28"/>
          <w:szCs w:val="28"/>
        </w:rPr>
        <w:t>.</w:t>
      </w:r>
    </w:p>
    <w:p w:rsidR="00875227" w:rsidRPr="004D7D6D" w:rsidRDefault="00875227" w:rsidP="00837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 2</w:t>
      </w:r>
      <w:r w:rsidRPr="004D7D6D">
        <w:rPr>
          <w:rFonts w:ascii="Times New Roman" w:hAnsi="Times New Roman"/>
          <w:b/>
          <w:bCs/>
          <w:sz w:val="28"/>
          <w:szCs w:val="28"/>
        </w:rPr>
        <w:t>:</w:t>
      </w:r>
      <w:r w:rsidRPr="004D7D6D">
        <w:rPr>
          <w:rFonts w:ascii="Times New Roman" w:hAnsi="Times New Roman"/>
          <w:sz w:val="28"/>
          <w:szCs w:val="28"/>
        </w:rPr>
        <w:t xml:space="preserve"> Наше путешествие продолжается…</w:t>
      </w:r>
    </w:p>
    <w:p w:rsidR="00875227" w:rsidRPr="00D3366F" w:rsidRDefault="00875227" w:rsidP="0083736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7D6D">
        <w:rPr>
          <w:rFonts w:ascii="Times New Roman" w:hAnsi="Times New Roman"/>
          <w:i/>
          <w:sz w:val="28"/>
          <w:szCs w:val="28"/>
        </w:rPr>
        <w:t xml:space="preserve">Выбегает </w:t>
      </w:r>
      <w:r w:rsidRPr="00D3366F">
        <w:rPr>
          <w:rFonts w:ascii="Times New Roman" w:hAnsi="Times New Roman"/>
          <w:i/>
          <w:sz w:val="28"/>
          <w:szCs w:val="28"/>
        </w:rPr>
        <w:t xml:space="preserve">младшая школьница  с портфелем и обращается к ведущим </w:t>
      </w:r>
    </w:p>
    <w:p w:rsidR="00875227" w:rsidRPr="00D3366F" w:rsidRDefault="00875227" w:rsidP="008373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366F">
        <w:rPr>
          <w:rFonts w:ascii="Times New Roman" w:hAnsi="Times New Roman"/>
          <w:b/>
          <w:sz w:val="28"/>
          <w:szCs w:val="28"/>
        </w:rPr>
        <w:t xml:space="preserve">Малышка. </w:t>
      </w:r>
    </w:p>
    <w:p w:rsidR="00875227" w:rsidRPr="00D3366F" w:rsidRDefault="00875227" w:rsidP="00837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66F">
        <w:rPr>
          <w:rFonts w:ascii="Times New Roman" w:hAnsi="Times New Roman"/>
          <w:sz w:val="28"/>
          <w:szCs w:val="28"/>
        </w:rPr>
        <w:t xml:space="preserve">«Стойте! Не уезжайте!..  А что сейчас будет?» </w:t>
      </w:r>
    </w:p>
    <w:p w:rsidR="00875227" w:rsidRPr="00D3366F" w:rsidRDefault="00875227" w:rsidP="00837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66F">
        <w:rPr>
          <w:rFonts w:ascii="Times New Roman" w:hAnsi="Times New Roman"/>
          <w:b/>
          <w:sz w:val="28"/>
          <w:szCs w:val="28"/>
        </w:rPr>
        <w:t>Ведущая 1:</w:t>
      </w:r>
      <w:r w:rsidRPr="00D3366F">
        <w:rPr>
          <w:rFonts w:ascii="Times New Roman" w:hAnsi="Times New Roman"/>
          <w:sz w:val="28"/>
          <w:szCs w:val="28"/>
        </w:rPr>
        <w:t xml:space="preserve"> Сказка. Путешествие в сказку.</w:t>
      </w:r>
    </w:p>
    <w:p w:rsidR="00875227" w:rsidRPr="00D3366F" w:rsidRDefault="00875227" w:rsidP="00837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66F">
        <w:rPr>
          <w:rFonts w:ascii="Times New Roman" w:hAnsi="Times New Roman"/>
          <w:b/>
          <w:sz w:val="28"/>
          <w:szCs w:val="28"/>
        </w:rPr>
        <w:t>Малышка.</w:t>
      </w:r>
      <w:r w:rsidRPr="00D3366F">
        <w:rPr>
          <w:rFonts w:ascii="Times New Roman" w:hAnsi="Times New Roman"/>
          <w:sz w:val="28"/>
          <w:szCs w:val="28"/>
        </w:rPr>
        <w:t xml:space="preserve"> Как я люблю сказки!!! А у нее будет счастливый конец?</w:t>
      </w:r>
    </w:p>
    <w:p w:rsidR="00875227" w:rsidRPr="00D3366F" w:rsidRDefault="00875227" w:rsidP="00837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66F">
        <w:rPr>
          <w:rFonts w:ascii="Times New Roman" w:hAnsi="Times New Roman"/>
          <w:b/>
          <w:sz w:val="28"/>
          <w:szCs w:val="28"/>
        </w:rPr>
        <w:t>Ведущая 2:</w:t>
      </w:r>
      <w:r w:rsidRPr="00D3366F">
        <w:rPr>
          <w:rFonts w:ascii="Times New Roman" w:hAnsi="Times New Roman"/>
          <w:sz w:val="28"/>
          <w:szCs w:val="28"/>
        </w:rPr>
        <w:t xml:space="preserve"> Безусловно! Сказки имеют счастливый конец. </w:t>
      </w:r>
    </w:p>
    <w:p w:rsidR="00875227" w:rsidRPr="00D3366F" w:rsidRDefault="00875227" w:rsidP="00837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66F">
        <w:rPr>
          <w:rFonts w:ascii="Times New Roman" w:hAnsi="Times New Roman"/>
          <w:b/>
          <w:sz w:val="28"/>
          <w:szCs w:val="28"/>
        </w:rPr>
        <w:t>Ведущая 1:</w:t>
      </w:r>
      <w:r w:rsidRPr="00D3366F">
        <w:rPr>
          <w:rFonts w:ascii="Times New Roman" w:hAnsi="Times New Roman"/>
          <w:sz w:val="28"/>
          <w:szCs w:val="28"/>
        </w:rPr>
        <w:t xml:space="preserve"> Но у этой сказки было и счастливое начало... Много-много лет назад…</w:t>
      </w:r>
    </w:p>
    <w:p w:rsidR="00875227" w:rsidRPr="00D3366F" w:rsidRDefault="00875227" w:rsidP="00837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66F">
        <w:rPr>
          <w:rFonts w:ascii="Times New Roman" w:hAnsi="Times New Roman"/>
          <w:b/>
          <w:sz w:val="28"/>
          <w:szCs w:val="28"/>
        </w:rPr>
        <w:t>Ведущая 2.</w:t>
      </w:r>
      <w:r w:rsidRPr="00D3366F">
        <w:rPr>
          <w:rFonts w:ascii="Times New Roman" w:hAnsi="Times New Roman"/>
          <w:sz w:val="28"/>
          <w:szCs w:val="28"/>
        </w:rPr>
        <w:t xml:space="preserve"> Когда деревья были большими, а тропинки в школьном дворе казались длинными, мамы привели мальчиков и девочек в сказочный замок. Так началась эта светлая добрая сказка под названием «Детство».</w:t>
      </w:r>
    </w:p>
    <w:p w:rsidR="00875227" w:rsidRPr="00D3366F" w:rsidRDefault="00875227" w:rsidP="008373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>Фонограмма</w:t>
      </w:r>
      <w:r w:rsidRPr="00837368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>. «Заставка. В гостях у сказки.</w:t>
      </w:r>
    </w:p>
    <w:p w:rsidR="00875227" w:rsidRPr="00D3366F" w:rsidRDefault="00875227" w:rsidP="004D7D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66F">
        <w:rPr>
          <w:rFonts w:ascii="Times New Roman" w:hAnsi="Times New Roman"/>
          <w:b/>
          <w:sz w:val="28"/>
          <w:szCs w:val="28"/>
        </w:rPr>
        <w:t>Малышка.</w:t>
      </w:r>
      <w:r w:rsidRPr="00D3366F">
        <w:rPr>
          <w:rFonts w:ascii="Times New Roman" w:hAnsi="Times New Roman"/>
          <w:sz w:val="28"/>
          <w:szCs w:val="28"/>
        </w:rPr>
        <w:t xml:space="preserve"> Я эту сказку знаю. Я сама живу в этой сказке!</w:t>
      </w:r>
    </w:p>
    <w:p w:rsidR="00875227" w:rsidRPr="00D3366F" w:rsidRDefault="00875227" w:rsidP="004D7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66F">
        <w:rPr>
          <w:rFonts w:ascii="Times New Roman" w:hAnsi="Times New Roman"/>
          <w:b/>
          <w:sz w:val="28"/>
          <w:szCs w:val="28"/>
        </w:rPr>
        <w:t>Ведущая 1.</w:t>
      </w:r>
      <w:r w:rsidRPr="00D3366F">
        <w:rPr>
          <w:rFonts w:ascii="Times New Roman" w:hAnsi="Times New Roman"/>
          <w:sz w:val="28"/>
          <w:szCs w:val="28"/>
        </w:rPr>
        <w:t xml:space="preserve"> Чудесно, что для тебя эта сказка только начинается. Шагай, малыш… Пройдут годы, и </w:t>
      </w:r>
      <w:r w:rsidRPr="00D3366F">
        <w:rPr>
          <w:rFonts w:ascii="Times New Roman" w:hAnsi="Times New Roman"/>
          <w:b/>
          <w:sz w:val="28"/>
          <w:szCs w:val="28"/>
          <w:u w:val="single"/>
        </w:rPr>
        <w:t>твоя</w:t>
      </w:r>
      <w:r w:rsidRPr="00D3366F">
        <w:rPr>
          <w:rFonts w:ascii="Times New Roman" w:hAnsi="Times New Roman"/>
          <w:b/>
          <w:sz w:val="28"/>
          <w:szCs w:val="28"/>
        </w:rPr>
        <w:t xml:space="preserve"> </w:t>
      </w:r>
      <w:r w:rsidRPr="00D3366F">
        <w:rPr>
          <w:rFonts w:ascii="Times New Roman" w:hAnsi="Times New Roman"/>
          <w:sz w:val="28"/>
          <w:szCs w:val="28"/>
        </w:rPr>
        <w:t>неповторимая сказка войдет в историю тридесятого королевства.</w:t>
      </w:r>
    </w:p>
    <w:p w:rsidR="00875227" w:rsidRPr="00ED3D7F" w:rsidRDefault="00875227" w:rsidP="0087322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66F">
        <w:rPr>
          <w:rFonts w:ascii="Times New Roman" w:hAnsi="Times New Roman"/>
          <w:b/>
          <w:sz w:val="28"/>
          <w:szCs w:val="28"/>
        </w:rPr>
        <w:t>Малыш.</w:t>
      </w:r>
      <w:r w:rsidRPr="00D3366F">
        <w:rPr>
          <w:rFonts w:ascii="Times New Roman" w:hAnsi="Times New Roman"/>
          <w:sz w:val="28"/>
          <w:szCs w:val="28"/>
        </w:rPr>
        <w:t xml:space="preserve"> Счастливого пути!!! </w:t>
      </w:r>
      <w:r w:rsidRPr="00D3366F">
        <w:rPr>
          <w:rFonts w:ascii="Times New Roman" w:hAnsi="Times New Roman"/>
          <w:i/>
          <w:sz w:val="28"/>
          <w:szCs w:val="28"/>
        </w:rPr>
        <w:t>(машет</w:t>
      </w:r>
      <w:r w:rsidRPr="004D7D6D">
        <w:rPr>
          <w:rFonts w:ascii="Times New Roman" w:hAnsi="Times New Roman"/>
          <w:i/>
          <w:sz w:val="28"/>
          <w:szCs w:val="28"/>
        </w:rPr>
        <w:t xml:space="preserve"> рукой и уходит)</w:t>
      </w:r>
    </w:p>
    <w:p w:rsidR="00875227" w:rsidRDefault="00875227" w:rsidP="008732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1: </w:t>
      </w:r>
    </w:p>
    <w:p w:rsidR="00875227" w:rsidRPr="00140CDE" w:rsidRDefault="00875227" w:rsidP="008732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Помните, как это было? </w:t>
      </w:r>
      <w:r w:rsidRPr="00140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40CDE">
        <w:rPr>
          <w:rFonts w:ascii="Times New Roman" w:hAnsi="Times New Roman"/>
          <w:sz w:val="28"/>
          <w:szCs w:val="28"/>
        </w:rPr>
        <w:t>амелькали станции:</w:t>
      </w:r>
    </w:p>
    <w:p w:rsidR="00875227" w:rsidRPr="00140CDE" w:rsidRDefault="00875227" w:rsidP="008732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CDE">
        <w:rPr>
          <w:rFonts w:ascii="Times New Roman" w:hAnsi="Times New Roman"/>
          <w:sz w:val="28"/>
          <w:szCs w:val="28"/>
        </w:rPr>
        <w:t xml:space="preserve">Русский язык, математика, физика, </w:t>
      </w:r>
      <w:r>
        <w:rPr>
          <w:rFonts w:ascii="Times New Roman" w:hAnsi="Times New Roman"/>
          <w:sz w:val="28"/>
          <w:szCs w:val="28"/>
        </w:rPr>
        <w:t>б</w:t>
      </w:r>
      <w:r w:rsidRPr="00140CDE">
        <w:rPr>
          <w:rFonts w:ascii="Times New Roman" w:hAnsi="Times New Roman"/>
          <w:sz w:val="28"/>
          <w:szCs w:val="28"/>
        </w:rPr>
        <w:t>иология</w:t>
      </w:r>
      <w:r>
        <w:rPr>
          <w:rFonts w:ascii="Times New Roman" w:hAnsi="Times New Roman"/>
          <w:sz w:val="28"/>
          <w:szCs w:val="28"/>
        </w:rPr>
        <w:t>,</w:t>
      </w:r>
      <w:r w:rsidRPr="00140CDE">
        <w:rPr>
          <w:rFonts w:ascii="Times New Roman" w:hAnsi="Times New Roman"/>
          <w:sz w:val="28"/>
          <w:szCs w:val="28"/>
        </w:rPr>
        <w:t xml:space="preserve"> химия</w:t>
      </w:r>
      <w:r>
        <w:rPr>
          <w:rFonts w:ascii="Times New Roman" w:hAnsi="Times New Roman"/>
          <w:sz w:val="28"/>
          <w:szCs w:val="28"/>
        </w:rPr>
        <w:t>…</w:t>
      </w:r>
    </w:p>
    <w:p w:rsidR="00875227" w:rsidRPr="00A92E09" w:rsidRDefault="00875227" w:rsidP="0087322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6F73">
        <w:rPr>
          <w:rFonts w:ascii="Times New Roman" w:hAnsi="Times New Roman"/>
          <w:b/>
          <w:sz w:val="28"/>
          <w:szCs w:val="28"/>
        </w:rPr>
        <w:t>Ведущая 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75227" w:rsidRPr="00140CDE" w:rsidRDefault="00875227" w:rsidP="008732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блуждали в тесных лабиринтах множества волшебных наук,</w:t>
      </w:r>
    </w:p>
    <w:p w:rsidR="00875227" w:rsidRDefault="00875227" w:rsidP="008732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Галопом неслись</w:t>
      </w:r>
      <w:r w:rsidRPr="00140CDE">
        <w:rPr>
          <w:rFonts w:ascii="Times New Roman" w:hAnsi="Times New Roman"/>
          <w:sz w:val="28"/>
          <w:szCs w:val="28"/>
        </w:rPr>
        <w:t xml:space="preserve"> по просторам знаний</w:t>
      </w:r>
      <w:r>
        <w:rPr>
          <w:rFonts w:ascii="Times New Roman" w:hAnsi="Times New Roman"/>
          <w:sz w:val="28"/>
          <w:szCs w:val="28"/>
        </w:rPr>
        <w:t>,</w:t>
      </w:r>
    </w:p>
    <w:p w:rsidR="00875227" w:rsidRDefault="00875227" w:rsidP="008732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Взбирались</w:t>
      </w:r>
      <w:r w:rsidRPr="00140CDE">
        <w:rPr>
          <w:rFonts w:ascii="Times New Roman" w:hAnsi="Times New Roman"/>
          <w:sz w:val="28"/>
          <w:szCs w:val="28"/>
        </w:rPr>
        <w:t xml:space="preserve"> на вершины открытий</w:t>
      </w:r>
      <w:r>
        <w:rPr>
          <w:rFonts w:ascii="Times New Roman" w:hAnsi="Times New Roman"/>
          <w:sz w:val="28"/>
          <w:szCs w:val="28"/>
        </w:rPr>
        <w:t>,</w:t>
      </w:r>
    </w:p>
    <w:p w:rsidR="00875227" w:rsidRDefault="00875227" w:rsidP="008732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Падали</w:t>
      </w:r>
      <w:r w:rsidRPr="00140CDE">
        <w:rPr>
          <w:rFonts w:ascii="Times New Roman" w:hAnsi="Times New Roman"/>
          <w:sz w:val="28"/>
          <w:szCs w:val="28"/>
        </w:rPr>
        <w:t xml:space="preserve"> в пропасти заблуждений</w:t>
      </w:r>
      <w:r>
        <w:rPr>
          <w:rFonts w:ascii="Times New Roman" w:hAnsi="Times New Roman"/>
          <w:sz w:val="28"/>
          <w:szCs w:val="28"/>
        </w:rPr>
        <w:t>,</w:t>
      </w:r>
    </w:p>
    <w:p w:rsidR="00875227" w:rsidRDefault="00875227" w:rsidP="008732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Тонули</w:t>
      </w:r>
      <w:r w:rsidRPr="00140CDE">
        <w:rPr>
          <w:rFonts w:ascii="Times New Roman" w:hAnsi="Times New Roman"/>
          <w:sz w:val="28"/>
          <w:szCs w:val="28"/>
        </w:rPr>
        <w:t xml:space="preserve"> в море ошибок</w:t>
      </w:r>
    </w:p>
    <w:p w:rsidR="00875227" w:rsidRPr="00140CDE" w:rsidRDefault="00875227" w:rsidP="008732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выходили</w:t>
      </w:r>
      <w:r w:rsidRPr="00140CDE">
        <w:rPr>
          <w:rFonts w:ascii="Times New Roman" w:hAnsi="Times New Roman"/>
          <w:sz w:val="28"/>
          <w:szCs w:val="28"/>
        </w:rPr>
        <w:t xml:space="preserve"> сухими из воды</w:t>
      </w:r>
      <w:r>
        <w:rPr>
          <w:rFonts w:ascii="Times New Roman" w:hAnsi="Times New Roman"/>
          <w:sz w:val="28"/>
          <w:szCs w:val="28"/>
        </w:rPr>
        <w:t>…</w:t>
      </w:r>
    </w:p>
    <w:p w:rsidR="00875227" w:rsidRPr="00F938B7" w:rsidRDefault="00875227" w:rsidP="0087322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136F73">
        <w:rPr>
          <w:rFonts w:ascii="Times New Roman" w:hAnsi="Times New Roman"/>
          <w:b/>
          <w:sz w:val="28"/>
          <w:szCs w:val="28"/>
        </w:rPr>
        <w:t>.</w:t>
      </w:r>
    </w:p>
    <w:p w:rsidR="00875227" w:rsidRPr="00F938B7" w:rsidRDefault="00875227" w:rsidP="008732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8B7">
        <w:rPr>
          <w:rFonts w:ascii="Times New Roman" w:hAnsi="Times New Roman"/>
          <w:sz w:val="28"/>
          <w:szCs w:val="28"/>
        </w:rPr>
        <w:t>Здесь верят волшебству, здесь дружат с чудесами,</w:t>
      </w:r>
    </w:p>
    <w:p w:rsidR="00875227" w:rsidRPr="00F938B7" w:rsidRDefault="00875227" w:rsidP="008732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8B7">
        <w:rPr>
          <w:rFonts w:ascii="Times New Roman" w:hAnsi="Times New Roman"/>
          <w:sz w:val="28"/>
          <w:szCs w:val="28"/>
        </w:rPr>
        <w:t>Все сказки наяву приходят в гости сами.</w:t>
      </w:r>
    </w:p>
    <w:p w:rsidR="00875227" w:rsidRPr="00F938B7" w:rsidRDefault="00875227" w:rsidP="008732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8B7">
        <w:rPr>
          <w:rFonts w:ascii="Times New Roman" w:hAnsi="Times New Roman"/>
          <w:sz w:val="28"/>
          <w:szCs w:val="28"/>
        </w:rPr>
        <w:t>Здесь тучи не видны, здесь от улыбок тесно.</w:t>
      </w:r>
    </w:p>
    <w:p w:rsidR="00875227" w:rsidRPr="003C6124" w:rsidRDefault="00875227" w:rsidP="003C61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8B7">
        <w:rPr>
          <w:rFonts w:ascii="Times New Roman" w:hAnsi="Times New Roman"/>
          <w:sz w:val="28"/>
          <w:szCs w:val="28"/>
        </w:rPr>
        <w:t>Здесь феи и мечты, зд</w:t>
      </w:r>
      <w:r>
        <w:rPr>
          <w:rFonts w:ascii="Times New Roman" w:hAnsi="Times New Roman"/>
          <w:sz w:val="28"/>
          <w:szCs w:val="28"/>
        </w:rPr>
        <w:t>есь вашей жизни</w:t>
      </w:r>
      <w:r w:rsidRPr="00F938B7">
        <w:rPr>
          <w:rFonts w:ascii="Times New Roman" w:hAnsi="Times New Roman"/>
          <w:sz w:val="28"/>
          <w:szCs w:val="28"/>
        </w:rPr>
        <w:t xml:space="preserve"> детство.</w:t>
      </w:r>
    </w:p>
    <w:p w:rsidR="00875227" w:rsidRDefault="00875227" w:rsidP="00DB6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Мы отправляемся дальше</w:t>
      </w:r>
      <w:r w:rsidRPr="006545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Давайте с помощью волшебного заклинания </w:t>
      </w:r>
      <w:r w:rsidRPr="006545AA">
        <w:rPr>
          <w:rFonts w:ascii="Times New Roman" w:hAnsi="Times New Roman"/>
          <w:sz w:val="28"/>
          <w:szCs w:val="28"/>
        </w:rPr>
        <w:t>узнаем, каким казалось вам будущее много лет назад.</w:t>
      </w:r>
    </w:p>
    <w:p w:rsidR="00875227" w:rsidRDefault="00875227" w:rsidP="00DB6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Повторяйте за мной…</w:t>
      </w:r>
    </w:p>
    <w:p w:rsidR="00875227" w:rsidRPr="00C17A95" w:rsidRDefault="00875227" w:rsidP="00DB64B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A95">
        <w:rPr>
          <w:rFonts w:ascii="Times New Roman" w:hAnsi="Times New Roman"/>
          <w:i/>
          <w:sz w:val="28"/>
          <w:szCs w:val="28"/>
        </w:rPr>
        <w:t>(читать не слишком быстро)</w:t>
      </w:r>
    </w:p>
    <w:p w:rsidR="00875227" w:rsidRDefault="00875227" w:rsidP="00DB6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популярная профессия наших выпускников в детстве – полицейский!</w:t>
      </w:r>
      <w:r w:rsidRPr="00654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Надеялись стать милиционерами Качанов Сергей, Столярова Настя, Караченцева Вика, Неретин Никита. Павлова Даша мечтала о профессии кинолога.</w:t>
      </w:r>
    </w:p>
    <w:p w:rsidR="00875227" w:rsidRDefault="00875227" w:rsidP="00DB6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По-прежнему Сергей хочет о</w:t>
      </w:r>
      <w:r w:rsidRPr="006545AA">
        <w:rPr>
          <w:rFonts w:ascii="Times New Roman" w:hAnsi="Times New Roman"/>
          <w:sz w:val="28"/>
          <w:szCs w:val="28"/>
        </w:rPr>
        <w:t>хранять порядок на  дорогах, штрафуя водителей, наруша</w:t>
      </w:r>
      <w:r>
        <w:rPr>
          <w:rFonts w:ascii="Times New Roman" w:hAnsi="Times New Roman"/>
          <w:sz w:val="28"/>
          <w:szCs w:val="28"/>
        </w:rPr>
        <w:t>ющих правила дорожного движения. П</w:t>
      </w:r>
      <w:r w:rsidRPr="006545AA">
        <w:rPr>
          <w:rFonts w:ascii="Times New Roman" w:hAnsi="Times New Roman"/>
          <w:sz w:val="28"/>
          <w:szCs w:val="28"/>
        </w:rPr>
        <w:t>о сей день н</w:t>
      </w:r>
      <w:r>
        <w:rPr>
          <w:rFonts w:ascii="Times New Roman" w:hAnsi="Times New Roman"/>
          <w:sz w:val="28"/>
          <w:szCs w:val="28"/>
        </w:rPr>
        <w:t xml:space="preserve">е изменила своей детской мечте Виктория. </w:t>
      </w:r>
    </w:p>
    <w:p w:rsidR="00875227" w:rsidRDefault="00875227" w:rsidP="00DB6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Никита, Настя и Даша решили посвятить себя педагогике. </w:t>
      </w:r>
    </w:p>
    <w:p w:rsidR="00875227" w:rsidRPr="006545AA" w:rsidRDefault="00875227" w:rsidP="00DB6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2: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Зуев Антон с детства мечтал стать известным ученым. Сегодня его мечта – представлять интересы России во всем мире.</w:t>
      </w:r>
    </w:p>
    <w:p w:rsidR="00875227" w:rsidRPr="003B202C" w:rsidRDefault="00875227" w:rsidP="00DB64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Фролова Екатерина, Ракипова Алина мечтали вылечить людей от всех болезней, Грибкова Настя засыпала и просыпалась с мыслью о профессии ветеринара.</w:t>
      </w:r>
      <w:r w:rsidRPr="006545AA">
        <w:rPr>
          <w:rFonts w:ascii="Times New Roman" w:hAnsi="Times New Roman"/>
          <w:sz w:val="28"/>
          <w:szCs w:val="28"/>
        </w:rPr>
        <w:t xml:space="preserve"> </w:t>
      </w:r>
    </w:p>
    <w:p w:rsidR="00875227" w:rsidRDefault="00875227" w:rsidP="00DB6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2: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Сейчас девочки изменили свои планы в отношении выбора профессии. В </w:t>
      </w:r>
      <w:r w:rsidRPr="006545AA">
        <w:rPr>
          <w:rFonts w:ascii="Times New Roman" w:hAnsi="Times New Roman"/>
          <w:sz w:val="28"/>
          <w:szCs w:val="28"/>
        </w:rPr>
        <w:t xml:space="preserve">ближайшем будущем </w:t>
      </w:r>
      <w:r>
        <w:rPr>
          <w:rFonts w:ascii="Times New Roman" w:hAnsi="Times New Roman"/>
          <w:sz w:val="28"/>
          <w:szCs w:val="28"/>
        </w:rPr>
        <w:t>Настя надее</w:t>
      </w:r>
      <w:r w:rsidRPr="006545AA">
        <w:rPr>
          <w:rFonts w:ascii="Times New Roman" w:hAnsi="Times New Roman"/>
          <w:sz w:val="28"/>
          <w:szCs w:val="28"/>
        </w:rPr>
        <w:t>тся стать</w:t>
      </w:r>
      <w:r>
        <w:rPr>
          <w:rFonts w:ascii="Times New Roman" w:hAnsi="Times New Roman"/>
          <w:sz w:val="28"/>
          <w:szCs w:val="28"/>
        </w:rPr>
        <w:t xml:space="preserve"> следователем, Екатерина – юристконсультом, </w:t>
      </w:r>
    </w:p>
    <w:p w:rsidR="00875227" w:rsidRPr="0014771D" w:rsidRDefault="00875227" w:rsidP="00DB64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Алина видит себя в роли бухгалтера</w:t>
      </w:r>
      <w:r w:rsidRPr="006545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Динара собиралась стать учителем, но все-таки выбрала юридическое направление.</w:t>
      </w:r>
    </w:p>
    <w:p w:rsidR="00875227" w:rsidRDefault="00875227" w:rsidP="00DB6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2: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Курицына Мария хотела стать певицей, Георгий  мечтал о спортивных победах в олимпийском бассейне. </w:t>
      </w:r>
    </w:p>
    <w:p w:rsidR="00875227" w:rsidRDefault="00875227" w:rsidP="00DB6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Скоро Маша надеется стать прокурором, а Георгий возглавить федеральную службу безопасности.</w:t>
      </w:r>
    </w:p>
    <w:p w:rsidR="00875227" w:rsidRDefault="00875227" w:rsidP="00DB6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2: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Крапивина Наталья с детских лет бредит адвокатурой.</w:t>
      </w:r>
    </w:p>
    <w:p w:rsidR="00875227" w:rsidRDefault="00875227" w:rsidP="00DB6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Энверова Элина верна своей цели стать учителем.</w:t>
      </w:r>
    </w:p>
    <w:p w:rsidR="00875227" w:rsidRDefault="00875227" w:rsidP="00DB6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 и в  </w:t>
      </w:r>
      <w:r w:rsidRPr="006545AA">
        <w:rPr>
          <w:rFonts w:ascii="Times New Roman" w:hAnsi="Times New Roman"/>
          <w:sz w:val="28"/>
          <w:szCs w:val="28"/>
        </w:rPr>
        <w:t>далеком де</w:t>
      </w:r>
      <w:r>
        <w:rPr>
          <w:rFonts w:ascii="Times New Roman" w:hAnsi="Times New Roman"/>
          <w:sz w:val="28"/>
          <w:szCs w:val="28"/>
        </w:rPr>
        <w:t>тстве, сегодня Саляхов Александр мечтает п</w:t>
      </w:r>
      <w:r w:rsidRPr="006545AA">
        <w:rPr>
          <w:rFonts w:ascii="Times New Roman" w:hAnsi="Times New Roman"/>
          <w:sz w:val="28"/>
          <w:szCs w:val="28"/>
        </w:rPr>
        <w:t>ополнить ряды инженерных работников</w:t>
      </w:r>
      <w:r>
        <w:rPr>
          <w:rFonts w:ascii="Times New Roman" w:hAnsi="Times New Roman"/>
          <w:sz w:val="28"/>
          <w:szCs w:val="28"/>
        </w:rPr>
        <w:t xml:space="preserve"> – программистов.</w:t>
      </w:r>
    </w:p>
    <w:p w:rsidR="00875227" w:rsidRDefault="00875227" w:rsidP="00DB6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Профессии парикмахера и визажиста в детстве сильно привлекали Соколову Анастасию, Лепустину Анну, Чахову Надежду. Крячкова Раиса хотела стать балериной. </w:t>
      </w:r>
    </w:p>
    <w:p w:rsidR="00875227" w:rsidRDefault="00875227" w:rsidP="00DB6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Теперь известно их желание стать экономистами.</w:t>
      </w:r>
    </w:p>
    <w:p w:rsidR="00875227" w:rsidRDefault="00875227" w:rsidP="00465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1: </w:t>
      </w:r>
    </w:p>
    <w:p w:rsidR="00875227" w:rsidRDefault="00875227" w:rsidP="00465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Тарасов Максим с самого раннего детства меньше, чем на пост президента, не рассчитывал. </w:t>
      </w:r>
    </w:p>
    <w:p w:rsidR="00875227" w:rsidRDefault="00875227" w:rsidP="00465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0F5">
        <w:rPr>
          <w:rFonts w:ascii="Times New Roman" w:hAnsi="Times New Roman"/>
          <w:sz w:val="28"/>
          <w:szCs w:val="28"/>
        </w:rPr>
        <w:t xml:space="preserve">Жексимбаев </w:t>
      </w:r>
      <w:r>
        <w:rPr>
          <w:rFonts w:ascii="Times New Roman" w:hAnsi="Times New Roman"/>
          <w:sz w:val="28"/>
          <w:szCs w:val="28"/>
        </w:rPr>
        <w:t xml:space="preserve">Влад долгие годы представлял себя крупным бизнесменом. </w:t>
      </w:r>
    </w:p>
    <w:p w:rsidR="00875227" w:rsidRDefault="00875227" w:rsidP="00465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так давно и Максим, и Владислав изменили свои прежние планы. Каждый из них настойчиво идет</w:t>
      </w:r>
      <w:r w:rsidRPr="006545AA">
        <w:rPr>
          <w:rFonts w:ascii="Times New Roman" w:hAnsi="Times New Roman"/>
          <w:sz w:val="28"/>
          <w:szCs w:val="28"/>
        </w:rPr>
        <w:t xml:space="preserve"> к своей заветной цели</w:t>
      </w:r>
      <w:r>
        <w:rPr>
          <w:rFonts w:ascii="Times New Roman" w:hAnsi="Times New Roman"/>
          <w:sz w:val="28"/>
          <w:szCs w:val="28"/>
        </w:rPr>
        <w:t xml:space="preserve"> – стать докторами</w:t>
      </w:r>
      <w:r w:rsidRPr="006545AA">
        <w:rPr>
          <w:rFonts w:ascii="Times New Roman" w:hAnsi="Times New Roman"/>
          <w:sz w:val="28"/>
          <w:szCs w:val="28"/>
        </w:rPr>
        <w:t>.</w:t>
      </w:r>
    </w:p>
    <w:p w:rsidR="00875227" w:rsidRDefault="00875227" w:rsidP="0089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Кизилов Иван профессии гонщика предпочел нефтяную отрасль. Мечта этого парня – стать гонщиком – осуществилась, она стала его хобби. </w:t>
      </w:r>
    </w:p>
    <w:p w:rsidR="00875227" w:rsidRDefault="00875227" w:rsidP="00812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78AC">
        <w:rPr>
          <w:rFonts w:ascii="Times New Roman" w:hAnsi="Times New Roman"/>
          <w:sz w:val="28"/>
          <w:szCs w:val="28"/>
        </w:rPr>
        <w:t>Не иначе,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 с космонавтикой,  планировали </w:t>
      </w:r>
      <w:r w:rsidRPr="006545AA">
        <w:rPr>
          <w:rFonts w:ascii="Times New Roman" w:hAnsi="Times New Roman"/>
          <w:sz w:val="28"/>
          <w:szCs w:val="28"/>
        </w:rPr>
        <w:t>связать свою жизнь</w:t>
      </w:r>
      <w:r>
        <w:rPr>
          <w:rFonts w:ascii="Times New Roman" w:hAnsi="Times New Roman"/>
          <w:sz w:val="28"/>
          <w:szCs w:val="28"/>
        </w:rPr>
        <w:t xml:space="preserve"> Матвеев Алексей и Баканова</w:t>
      </w:r>
      <w:r w:rsidRPr="007A3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Виктория. </w:t>
      </w:r>
    </w:p>
    <w:p w:rsidR="00875227" w:rsidRDefault="00875227" w:rsidP="00812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Обучаясь в кадетском классе, Леша решил, что его призвание – спецназ, правда, втайне от всех мечтает учиться нефтегазе. </w:t>
      </w:r>
    </w:p>
    <w:p w:rsidR="00875227" w:rsidRPr="0081283F" w:rsidRDefault="00875227" w:rsidP="008128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Вика передумала лететь в космос, кадетскую форму очень хочет поменять на форму сотрудника таможенной службы.</w:t>
      </w:r>
      <w:r w:rsidRPr="006545AA">
        <w:rPr>
          <w:rFonts w:ascii="Times New Roman" w:hAnsi="Times New Roman"/>
          <w:sz w:val="28"/>
          <w:szCs w:val="28"/>
        </w:rPr>
        <w:t xml:space="preserve"> </w:t>
      </w:r>
    </w:p>
    <w:p w:rsidR="00875227" w:rsidRPr="0008187A" w:rsidRDefault="00875227" w:rsidP="0008187A">
      <w:pPr>
        <w:pStyle w:val="msonospacing0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6E4E1D">
        <w:rPr>
          <w:b/>
          <w:i/>
          <w:sz w:val="28"/>
          <w:szCs w:val="28"/>
          <w:highlight w:val="yellow"/>
          <w:u w:val="single"/>
        </w:rPr>
        <w:t>Фонограмма. Звучит музыка «Голубой вагон» (минус).</w:t>
      </w:r>
    </w:p>
    <w:p w:rsidR="00875227" w:rsidRPr="00DD075D" w:rsidRDefault="00875227" w:rsidP="00EE210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bCs/>
          <w:sz w:val="28"/>
          <w:szCs w:val="28"/>
        </w:rPr>
        <w:t>:</w:t>
      </w:r>
      <w:r w:rsidRPr="00654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окнами вагона мелькает школьная жизнь…</w:t>
      </w:r>
    </w:p>
    <w:p w:rsidR="00875227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bCs/>
          <w:sz w:val="28"/>
          <w:szCs w:val="28"/>
        </w:rPr>
        <w:t>:</w:t>
      </w:r>
      <w:r w:rsidRPr="00654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Справа – колдовское озеро. </w:t>
      </w:r>
      <w:r w:rsidRPr="00014214">
        <w:rPr>
          <w:rFonts w:ascii="Times New Roman" w:hAnsi="Times New Roman"/>
          <w:sz w:val="28"/>
          <w:szCs w:val="28"/>
        </w:rPr>
        <w:t>Водная стихия для вас подобна</w:t>
      </w:r>
      <w:r>
        <w:rPr>
          <w:rFonts w:ascii="Times New Roman" w:hAnsi="Times New Roman"/>
          <w:sz w:val="28"/>
          <w:szCs w:val="28"/>
        </w:rPr>
        <w:t xml:space="preserve"> учебе</w:t>
      </w:r>
      <w:r w:rsidRPr="00014214">
        <w:rPr>
          <w:rFonts w:ascii="Times New Roman" w:hAnsi="Times New Roman"/>
          <w:sz w:val="28"/>
          <w:szCs w:val="28"/>
        </w:rPr>
        <w:t xml:space="preserve">, где вы </w:t>
      </w:r>
      <w:r>
        <w:rPr>
          <w:rFonts w:ascii="Times New Roman" w:hAnsi="Times New Roman"/>
          <w:sz w:val="28"/>
          <w:szCs w:val="28"/>
        </w:rPr>
        <w:t xml:space="preserve">сначала </w:t>
      </w:r>
      <w:r w:rsidRPr="00014214">
        <w:rPr>
          <w:rFonts w:ascii="Times New Roman" w:hAnsi="Times New Roman"/>
          <w:sz w:val="28"/>
          <w:szCs w:val="28"/>
        </w:rPr>
        <w:t xml:space="preserve">барахтались, а потом уже ныряли и купались без опаски в океане знаний.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75227" w:rsidRPr="006545AA" w:rsidRDefault="00875227" w:rsidP="005E5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</w:p>
    <w:p w:rsidR="00875227" w:rsidRPr="006545AA" w:rsidRDefault="00875227" w:rsidP="005E5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Впервые ваше знакомство с этим чудесным озером </w:t>
      </w:r>
      <w:r w:rsidRPr="006545AA">
        <w:rPr>
          <w:rFonts w:ascii="Times New Roman" w:hAnsi="Times New Roman"/>
          <w:sz w:val="28"/>
          <w:szCs w:val="28"/>
        </w:rPr>
        <w:t>состоя</w:t>
      </w:r>
      <w:r>
        <w:rPr>
          <w:rFonts w:ascii="Times New Roman" w:hAnsi="Times New Roman"/>
          <w:sz w:val="28"/>
          <w:szCs w:val="28"/>
        </w:rPr>
        <w:t xml:space="preserve">лось 1-го сентября далекого </w:t>
      </w:r>
      <w:r w:rsidRPr="00F84EF7">
        <w:rPr>
          <w:rFonts w:ascii="Times New Roman" w:hAnsi="Times New Roman"/>
          <w:sz w:val="28"/>
          <w:szCs w:val="28"/>
        </w:rPr>
        <w:t>2003 года</w:t>
      </w:r>
      <w:r w:rsidRPr="001D651D">
        <w:rPr>
          <w:rFonts w:ascii="Times New Roman" w:hAnsi="Times New Roman"/>
          <w:sz w:val="28"/>
          <w:szCs w:val="28"/>
        </w:rPr>
        <w:t>. Какой вам запомнилась эта встреча?</w:t>
      </w:r>
      <w:r w:rsidRPr="006545AA">
        <w:rPr>
          <w:rFonts w:ascii="Times New Roman" w:hAnsi="Times New Roman"/>
          <w:sz w:val="28"/>
          <w:szCs w:val="28"/>
        </w:rPr>
        <w:t xml:space="preserve"> </w:t>
      </w:r>
    </w:p>
    <w:p w:rsidR="00875227" w:rsidRPr="006545AA" w:rsidRDefault="00875227" w:rsidP="005E5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</w:p>
    <w:p w:rsidR="00875227" w:rsidRPr="006545AA" w:rsidRDefault="00875227" w:rsidP="005E5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5AA">
        <w:rPr>
          <w:rFonts w:ascii="Times New Roman" w:hAnsi="Times New Roman"/>
          <w:sz w:val="28"/>
          <w:szCs w:val="28"/>
        </w:rPr>
        <w:t>Изучив Ваши анкеты, мы поняли, что</w:t>
      </w:r>
      <w:r>
        <w:rPr>
          <w:rFonts w:ascii="Times New Roman" w:hAnsi="Times New Roman"/>
          <w:sz w:val="28"/>
          <w:szCs w:val="28"/>
        </w:rPr>
        <w:t xml:space="preserve"> многим из вас этот день запомнился веселым и интересным, не смотря на то, что он был пасмурным</w:t>
      </w:r>
      <w:r w:rsidRPr="006545AA">
        <w:rPr>
          <w:rFonts w:ascii="Times New Roman" w:hAnsi="Times New Roman"/>
          <w:sz w:val="28"/>
          <w:szCs w:val="28"/>
        </w:rPr>
        <w:t xml:space="preserve">. </w:t>
      </w:r>
    </w:p>
    <w:p w:rsidR="00875227" w:rsidRPr="006545AA" w:rsidRDefault="00875227" w:rsidP="005E5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</w:p>
    <w:p w:rsidR="00875227" w:rsidRPr="006545AA" w:rsidRDefault="00875227" w:rsidP="005E5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5AA">
        <w:rPr>
          <w:rFonts w:ascii="Times New Roman" w:hAnsi="Times New Roman"/>
          <w:sz w:val="28"/>
          <w:szCs w:val="28"/>
        </w:rPr>
        <w:t xml:space="preserve">Некоторые из Вас считают этот день самым волнительным и ответственным в своей жизни, потому что вокруг все было новым, неизведанным. </w:t>
      </w:r>
    </w:p>
    <w:p w:rsidR="00875227" w:rsidRPr="006545AA" w:rsidRDefault="00875227" w:rsidP="005E5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</w:p>
    <w:p w:rsidR="00875227" w:rsidRPr="006545AA" w:rsidRDefault="00875227" w:rsidP="005E5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Почти все из вас </w:t>
      </w:r>
      <w:r w:rsidRPr="006545AA">
        <w:rPr>
          <w:rFonts w:ascii="Times New Roman" w:hAnsi="Times New Roman"/>
          <w:sz w:val="28"/>
          <w:szCs w:val="28"/>
        </w:rPr>
        <w:t>в присутствии многочисленных родственников торжественно обещали учиться  только на «пятерки».</w:t>
      </w:r>
    </w:p>
    <w:p w:rsidR="00875227" w:rsidRPr="00F52D1C" w:rsidRDefault="00875227" w:rsidP="005E5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45AA">
        <w:rPr>
          <w:rFonts w:ascii="Times New Roman" w:hAnsi="Times New Roman"/>
          <w:sz w:val="28"/>
          <w:szCs w:val="28"/>
        </w:rPr>
        <w:t>Творческая деятельность героев сегодняшнего торжества нача</w:t>
      </w:r>
      <w:r>
        <w:rPr>
          <w:rFonts w:ascii="Times New Roman" w:hAnsi="Times New Roman"/>
          <w:sz w:val="28"/>
          <w:szCs w:val="28"/>
        </w:rPr>
        <w:t xml:space="preserve">лась </w:t>
      </w:r>
      <w:r w:rsidRPr="006545AA">
        <w:rPr>
          <w:rFonts w:ascii="Times New Roman" w:hAnsi="Times New Roman"/>
          <w:sz w:val="28"/>
          <w:szCs w:val="28"/>
        </w:rPr>
        <w:t>с постижения основ чтения, счёта, правописания. К концу года основы были постигнуты, о чём свидетельствует сделанная карандашом на азбуке собственноручная  надпись одного из тогдашних первоклассников - …     (на слайде «Ты лох»).</w:t>
      </w:r>
    </w:p>
    <w:p w:rsidR="00875227" w:rsidRPr="006545AA" w:rsidRDefault="00875227" w:rsidP="005E5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 w:rsidRPr="006545AA">
        <w:rPr>
          <w:rFonts w:ascii="Times New Roman" w:hAnsi="Times New Roman"/>
          <w:sz w:val="28"/>
          <w:szCs w:val="28"/>
        </w:rPr>
        <w:t>Освоив правила грамматики, будущие гении с энтузиазмом начали их применять. В одном кабинете хранится парта с настольным рисунком и незабыва</w:t>
      </w:r>
      <w:r>
        <w:rPr>
          <w:rFonts w:ascii="Times New Roman" w:hAnsi="Times New Roman"/>
          <w:sz w:val="28"/>
          <w:szCs w:val="28"/>
        </w:rPr>
        <w:t>емой надписью   -  (на слайде «</w:t>
      </w:r>
      <w:r w:rsidRPr="003007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Лё</w:t>
      </w:r>
      <w:r w:rsidRPr="003007CF">
        <w:rPr>
          <w:rFonts w:ascii="Times New Roman" w:hAnsi="Times New Roman"/>
          <w:sz w:val="28"/>
          <w:szCs w:val="28"/>
        </w:rPr>
        <w:t>ха дурак»</w:t>
      </w:r>
      <w:r w:rsidRPr="006545AA">
        <w:rPr>
          <w:rFonts w:ascii="Times New Roman" w:hAnsi="Times New Roman"/>
          <w:sz w:val="28"/>
          <w:szCs w:val="28"/>
        </w:rPr>
        <w:t>»).</w:t>
      </w:r>
    </w:p>
    <w:p w:rsidR="00875227" w:rsidRDefault="00875227" w:rsidP="005E5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 w:rsidRPr="005E5B37">
        <w:rPr>
          <w:rFonts w:ascii="Times New Roman" w:hAnsi="Times New Roman"/>
          <w:sz w:val="28"/>
          <w:szCs w:val="28"/>
        </w:rPr>
        <w:t xml:space="preserve">На школьных неведомых дорожках </w:t>
      </w:r>
      <w:r w:rsidRPr="006545AA">
        <w:rPr>
          <w:rFonts w:ascii="Times New Roman" w:hAnsi="Times New Roman"/>
          <w:sz w:val="28"/>
          <w:szCs w:val="28"/>
        </w:rPr>
        <w:t xml:space="preserve">обнаружено большое количество использованной жвачки. </w:t>
      </w:r>
    </w:p>
    <w:p w:rsidR="00875227" w:rsidRDefault="00875227" w:rsidP="005E5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 w:rsidRPr="006545AA">
        <w:rPr>
          <w:rFonts w:ascii="Times New Roman" w:hAnsi="Times New Roman"/>
          <w:sz w:val="28"/>
          <w:szCs w:val="28"/>
        </w:rPr>
        <w:t xml:space="preserve">Там же </w:t>
      </w:r>
      <w:r>
        <w:rPr>
          <w:rFonts w:ascii="Times New Roman" w:hAnsi="Times New Roman"/>
          <w:sz w:val="28"/>
          <w:szCs w:val="28"/>
        </w:rPr>
        <w:t xml:space="preserve">обнаружены горы </w:t>
      </w:r>
      <w:r w:rsidRPr="006545AA">
        <w:rPr>
          <w:rFonts w:ascii="Times New Roman" w:hAnsi="Times New Roman"/>
          <w:sz w:val="28"/>
          <w:szCs w:val="28"/>
        </w:rPr>
        <w:t>беретов и галстуков, так и не найденных родителями.</w:t>
      </w:r>
    </w:p>
    <w:p w:rsidR="00875227" w:rsidRPr="006545AA" w:rsidRDefault="00875227" w:rsidP="007E0E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Детство </w:t>
      </w:r>
      <w:r w:rsidRPr="006545AA">
        <w:rPr>
          <w:rFonts w:ascii="Times New Roman" w:hAnsi="Times New Roman"/>
          <w:sz w:val="28"/>
          <w:szCs w:val="28"/>
        </w:rPr>
        <w:t xml:space="preserve"> уходило по капле, тихо и незаметно, с первыми буквами на доске.</w:t>
      </w:r>
      <w:r w:rsidRPr="006545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 w:rsidRPr="006545AA">
        <w:rPr>
          <w:rFonts w:ascii="Times New Roman" w:hAnsi="Times New Roman"/>
          <w:sz w:val="28"/>
          <w:szCs w:val="28"/>
        </w:rPr>
        <w:t xml:space="preserve">С коротенькими платьицами, </w:t>
      </w:r>
    </w:p>
    <w:p w:rsidR="00875227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bCs/>
          <w:sz w:val="28"/>
          <w:szCs w:val="28"/>
        </w:rPr>
        <w:t>:</w:t>
      </w:r>
      <w:r w:rsidRPr="006545AA">
        <w:rPr>
          <w:rFonts w:ascii="Times New Roman" w:hAnsi="Times New Roman"/>
          <w:sz w:val="28"/>
          <w:szCs w:val="28"/>
        </w:rPr>
        <w:t xml:space="preserve"> с пронзительными звонками, котор</w:t>
      </w:r>
      <w:r>
        <w:rPr>
          <w:rFonts w:ascii="Times New Roman" w:hAnsi="Times New Roman"/>
          <w:sz w:val="28"/>
          <w:szCs w:val="28"/>
        </w:rPr>
        <w:t>ые дороже всех теорем на свете.</w:t>
      </w:r>
    </w:p>
    <w:p w:rsidR="00875227" w:rsidRDefault="00875227" w:rsidP="00F06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 w:rsidRPr="00014214">
        <w:rPr>
          <w:rFonts w:ascii="Times New Roman" w:hAnsi="Times New Roman"/>
          <w:sz w:val="28"/>
          <w:szCs w:val="28"/>
        </w:rPr>
        <w:t xml:space="preserve">Вспомним те </w:t>
      </w:r>
      <w:r>
        <w:rPr>
          <w:rFonts w:ascii="Times New Roman" w:hAnsi="Times New Roman"/>
          <w:sz w:val="28"/>
          <w:szCs w:val="28"/>
        </w:rPr>
        <w:t>беззаботные счастливые школьные дни</w:t>
      </w:r>
      <w:r w:rsidRPr="00014214">
        <w:rPr>
          <w:rFonts w:ascii="Times New Roman" w:hAnsi="Times New Roman"/>
          <w:sz w:val="28"/>
          <w:szCs w:val="28"/>
        </w:rPr>
        <w:t xml:space="preserve">, когда вы </w:t>
      </w:r>
      <w:r>
        <w:rPr>
          <w:rFonts w:ascii="Times New Roman" w:hAnsi="Times New Roman"/>
          <w:sz w:val="28"/>
          <w:szCs w:val="28"/>
        </w:rPr>
        <w:t>с головой окунались в бурлящие волны перемен</w:t>
      </w:r>
      <w:r w:rsidRPr="00014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пересекали безбрежные глубины нескончаемых уроков.</w:t>
      </w:r>
    </w:p>
    <w:p w:rsidR="00875227" w:rsidRPr="009C5B4A" w:rsidRDefault="00875227" w:rsidP="000B70E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6E74">
        <w:rPr>
          <w:rFonts w:ascii="Times New Roman" w:hAnsi="Times New Roman"/>
          <w:b/>
          <w:i/>
          <w:sz w:val="28"/>
          <w:szCs w:val="28"/>
          <w:highlight w:val="yellow"/>
        </w:rPr>
        <w:t>Видео</w:t>
      </w:r>
      <w:r w:rsidRPr="00B76E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C5B4A">
        <w:rPr>
          <w:rFonts w:ascii="Times New Roman" w:hAnsi="Times New Roman"/>
          <w:i/>
          <w:sz w:val="28"/>
          <w:szCs w:val="28"/>
        </w:rPr>
        <w:t>(4 минуты)</w:t>
      </w:r>
    </w:p>
    <w:p w:rsidR="00875227" w:rsidRPr="006545AA" w:rsidRDefault="00875227" w:rsidP="0047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6545AA">
        <w:rPr>
          <w:rFonts w:ascii="Times New Roman" w:hAnsi="Times New Roman"/>
          <w:sz w:val="28"/>
          <w:szCs w:val="28"/>
        </w:rPr>
        <w:t xml:space="preserve"> «Альма-матер» - в переводе с греческого означает «мать учения».</w:t>
      </w:r>
    </w:p>
    <w:p w:rsidR="00875227" w:rsidRDefault="00875227" w:rsidP="00386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6545A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6545AA">
        <w:rPr>
          <w:rFonts w:ascii="Times New Roman" w:hAnsi="Times New Roman"/>
          <w:sz w:val="28"/>
          <w:szCs w:val="28"/>
        </w:rPr>
        <w:t xml:space="preserve">Кадетская школа №4 стала альма-матер для всех вас. </w:t>
      </w:r>
    </w:p>
    <w:p w:rsidR="00875227" w:rsidRPr="00F84EF7" w:rsidRDefault="00875227" w:rsidP="00386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EF7">
        <w:rPr>
          <w:rFonts w:ascii="Times New Roman" w:hAnsi="Times New Roman"/>
          <w:b/>
          <w:sz w:val="28"/>
          <w:szCs w:val="28"/>
        </w:rPr>
        <w:t>Ведущая 1:</w:t>
      </w:r>
      <w:r w:rsidRPr="00F84EF7">
        <w:rPr>
          <w:rFonts w:ascii="Times New Roman" w:hAnsi="Times New Roman"/>
          <w:sz w:val="28"/>
          <w:szCs w:val="28"/>
        </w:rPr>
        <w:t xml:space="preserve"> Судя по анкетам, многие из вас считают ее родным и любимым домом, домом детства, вторым домом, половиной своей жизни, местом, где приобрели необходимый багаж знаний и богатый жизненный опыт, научились добиваться поставленной цели, преодолевать трудности, не останавливаться на достигнутом, верить в дружбу и свои силы. </w:t>
      </w:r>
    </w:p>
    <w:p w:rsidR="00875227" w:rsidRPr="00F84EF7" w:rsidRDefault="00875227" w:rsidP="00F84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EF7">
        <w:rPr>
          <w:rFonts w:ascii="Times New Roman" w:hAnsi="Times New Roman"/>
          <w:b/>
          <w:sz w:val="28"/>
          <w:szCs w:val="28"/>
        </w:rPr>
        <w:t>Ведущая 2:</w:t>
      </w:r>
      <w:r w:rsidRPr="00F84EF7">
        <w:rPr>
          <w:rFonts w:ascii="Times New Roman" w:hAnsi="Times New Roman"/>
          <w:sz w:val="28"/>
          <w:szCs w:val="28"/>
        </w:rPr>
        <w:t xml:space="preserve">  Для Никиты это, бесспорно, лучшая школа в округе, место, где он стал человеком. </w:t>
      </w:r>
    </w:p>
    <w:p w:rsidR="00875227" w:rsidRPr="00F84EF7" w:rsidRDefault="00875227" w:rsidP="00F84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EF7">
        <w:rPr>
          <w:rFonts w:ascii="Times New Roman" w:hAnsi="Times New Roman"/>
          <w:b/>
          <w:sz w:val="28"/>
          <w:szCs w:val="28"/>
        </w:rPr>
        <w:t>Ведущая 1:</w:t>
      </w:r>
      <w:r w:rsidRPr="00F84EF7">
        <w:rPr>
          <w:rFonts w:ascii="Times New Roman" w:hAnsi="Times New Roman"/>
          <w:sz w:val="28"/>
          <w:szCs w:val="28"/>
        </w:rPr>
        <w:t xml:space="preserve"> Иван считает, что именно наша школа предоставила ему шанс для реализации ранее казавшихся ему неосуществимых планов. </w:t>
      </w:r>
    </w:p>
    <w:p w:rsidR="00875227" w:rsidRPr="00F84EF7" w:rsidRDefault="00875227" w:rsidP="00F84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EF7">
        <w:rPr>
          <w:rFonts w:ascii="Times New Roman" w:hAnsi="Times New Roman"/>
          <w:b/>
          <w:sz w:val="28"/>
          <w:szCs w:val="28"/>
        </w:rPr>
        <w:t>Ведущая 2:</w:t>
      </w:r>
      <w:r w:rsidRPr="00F84EF7">
        <w:rPr>
          <w:rFonts w:ascii="Times New Roman" w:hAnsi="Times New Roman"/>
          <w:sz w:val="28"/>
          <w:szCs w:val="28"/>
        </w:rPr>
        <w:t xml:space="preserve"> У Грибковой Насти школа ассоциируется с семьей, где всегда поймут, поддержат и дадут верный совет. </w:t>
      </w:r>
    </w:p>
    <w:p w:rsidR="00875227" w:rsidRPr="00F84EF7" w:rsidRDefault="00875227" w:rsidP="00F84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F7">
        <w:rPr>
          <w:rFonts w:ascii="Times New Roman" w:hAnsi="Times New Roman"/>
          <w:b/>
          <w:sz w:val="28"/>
          <w:szCs w:val="28"/>
        </w:rPr>
        <w:t>Ведущая 1:</w:t>
      </w:r>
      <w:r w:rsidRPr="00F84EF7">
        <w:rPr>
          <w:rFonts w:ascii="Times New Roman" w:hAnsi="Times New Roman"/>
          <w:sz w:val="28"/>
          <w:szCs w:val="28"/>
        </w:rPr>
        <w:t xml:space="preserve"> Для Энверой Элины 4-ая школа – это</w:t>
      </w:r>
      <w:r>
        <w:rPr>
          <w:rFonts w:ascii="Times New Roman" w:hAnsi="Times New Roman"/>
          <w:sz w:val="28"/>
          <w:szCs w:val="28"/>
        </w:rPr>
        <w:t>,</w:t>
      </w:r>
      <w:r w:rsidRPr="00F84EF7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F84EF7">
        <w:rPr>
          <w:rFonts w:ascii="Times New Roman" w:hAnsi="Times New Roman"/>
          <w:sz w:val="28"/>
          <w:szCs w:val="28"/>
        </w:rPr>
        <w:t xml:space="preserve"> родные и близкие по духу люди, незабываемые кадетские традиции и праздники!</w:t>
      </w:r>
    </w:p>
    <w:p w:rsidR="00875227" w:rsidRPr="00F84EF7" w:rsidRDefault="00875227" w:rsidP="00F540E8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84EF7">
        <w:rPr>
          <w:rFonts w:ascii="Times New Roman" w:hAnsi="Times New Roman"/>
          <w:b/>
          <w:bCs/>
          <w:sz w:val="28"/>
          <w:szCs w:val="28"/>
        </w:rPr>
        <w:t>Ведущая 2:</w:t>
      </w:r>
      <w:r w:rsidRPr="00F84EF7">
        <w:rPr>
          <w:rFonts w:ascii="Times New Roman" w:hAnsi="Times New Roman"/>
          <w:sz w:val="28"/>
          <w:szCs w:val="28"/>
        </w:rPr>
        <w:t xml:space="preserve"> А наш поезд мчится дальше. </w:t>
      </w:r>
    </w:p>
    <w:p w:rsidR="00875227" w:rsidRDefault="00875227" w:rsidP="00D22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EF7">
        <w:rPr>
          <w:rFonts w:ascii="Times New Roman" w:hAnsi="Times New Roman"/>
          <w:b/>
          <w:sz w:val="28"/>
          <w:szCs w:val="28"/>
        </w:rPr>
        <w:t>Ведущая 1:</w:t>
      </w:r>
      <w:r w:rsidRPr="00F84EF7">
        <w:rPr>
          <w:sz w:val="28"/>
          <w:szCs w:val="28"/>
        </w:rPr>
        <w:t xml:space="preserve">  </w:t>
      </w:r>
      <w:r w:rsidRPr="00F84EF7">
        <w:rPr>
          <w:rFonts w:ascii="Times New Roman" w:hAnsi="Times New Roman"/>
          <w:sz w:val="28"/>
          <w:szCs w:val="28"/>
        </w:rPr>
        <w:t>Среди самых популярных сказочных предметов – волшебная шапка.</w:t>
      </w:r>
    </w:p>
    <w:p w:rsidR="00875227" w:rsidRPr="00F84EF7" w:rsidRDefault="00875227" w:rsidP="00192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78C">
        <w:rPr>
          <w:rFonts w:ascii="Times New Roman" w:hAnsi="Times New Roman"/>
          <w:b/>
          <w:i/>
          <w:sz w:val="28"/>
          <w:szCs w:val="28"/>
        </w:rPr>
        <w:t>Ведущая 2 берет волшебную шапку</w:t>
      </w:r>
      <w:r>
        <w:rPr>
          <w:rFonts w:ascii="Times New Roman" w:hAnsi="Times New Roman"/>
          <w:b/>
          <w:i/>
          <w:sz w:val="28"/>
          <w:szCs w:val="28"/>
        </w:rPr>
        <w:t xml:space="preserve"> и рассматривает ее.</w:t>
      </w:r>
    </w:p>
    <w:p w:rsidR="00875227" w:rsidRPr="00F540E8" w:rsidRDefault="00875227" w:rsidP="00FE13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6545AA">
        <w:rPr>
          <w:rFonts w:ascii="Times New Roman" w:hAnsi="Times New Roman"/>
          <w:sz w:val="28"/>
          <w:szCs w:val="28"/>
        </w:rPr>
        <w:t xml:space="preserve"> </w:t>
      </w:r>
      <w:r w:rsidRPr="00F540E8">
        <w:rPr>
          <w:rFonts w:ascii="Times New Roman" w:hAnsi="Times New Roman"/>
          <w:sz w:val="28"/>
          <w:szCs w:val="28"/>
        </w:rPr>
        <w:t>И в чем же её волшебство?</w:t>
      </w:r>
    </w:p>
    <w:p w:rsidR="00875227" w:rsidRDefault="00875227" w:rsidP="005B7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654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40E8">
        <w:rPr>
          <w:rFonts w:ascii="Times New Roman" w:hAnsi="Times New Roman"/>
          <w:sz w:val="28"/>
          <w:szCs w:val="28"/>
        </w:rPr>
        <w:t>С ее помощью можно узнать самые сокровенные мысли человека. Задаешь вопрос и надеваешь шапку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75227" w:rsidRPr="0019278C" w:rsidRDefault="00875227" w:rsidP="001927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9278C">
        <w:rPr>
          <w:rFonts w:ascii="Times New Roman" w:hAnsi="Times New Roman"/>
          <w:b/>
          <w:i/>
          <w:sz w:val="28"/>
          <w:szCs w:val="28"/>
        </w:rPr>
        <w:t xml:space="preserve">Ведущая 2 </w:t>
      </w:r>
      <w:r>
        <w:rPr>
          <w:rFonts w:ascii="Times New Roman" w:hAnsi="Times New Roman"/>
          <w:b/>
          <w:i/>
          <w:sz w:val="28"/>
          <w:szCs w:val="28"/>
        </w:rPr>
        <w:t xml:space="preserve">подходит </w:t>
      </w:r>
      <w:r w:rsidRPr="0019278C">
        <w:rPr>
          <w:rFonts w:ascii="Times New Roman" w:hAnsi="Times New Roman"/>
          <w:b/>
          <w:i/>
          <w:sz w:val="28"/>
          <w:szCs w:val="28"/>
        </w:rPr>
        <w:t>к Неретину Никите.</w:t>
      </w:r>
    </w:p>
    <w:p w:rsidR="00875227" w:rsidRPr="0019278C" w:rsidRDefault="00875227" w:rsidP="0019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0E8">
        <w:rPr>
          <w:rFonts w:ascii="Times New Roman" w:hAnsi="Times New Roman"/>
          <w:sz w:val="28"/>
          <w:szCs w:val="28"/>
        </w:rPr>
        <w:t xml:space="preserve">Ну, например,  что думает Неретин Никита </w:t>
      </w:r>
      <w:r>
        <w:rPr>
          <w:rFonts w:ascii="Times New Roman" w:hAnsi="Times New Roman"/>
          <w:sz w:val="28"/>
          <w:szCs w:val="28"/>
        </w:rPr>
        <w:t>об учебе в школе</w:t>
      </w:r>
      <w:r w:rsidRPr="00F540E8">
        <w:rPr>
          <w:rFonts w:ascii="Times New Roman" w:hAnsi="Times New Roman"/>
          <w:sz w:val="28"/>
          <w:szCs w:val="28"/>
        </w:rPr>
        <w:t>?</w:t>
      </w:r>
    </w:p>
    <w:p w:rsidR="00875227" w:rsidRPr="00F540E8" w:rsidRDefault="00875227" w:rsidP="00F540E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highlight w:val="magenta"/>
        </w:rPr>
        <w:t>Например, ф</w:t>
      </w:r>
      <w:r w:rsidRPr="00F540E8">
        <w:rPr>
          <w:rFonts w:ascii="Times New Roman" w:hAnsi="Times New Roman"/>
          <w:b/>
          <w:i/>
          <w:sz w:val="28"/>
          <w:szCs w:val="28"/>
          <w:highlight w:val="magenta"/>
        </w:rPr>
        <w:t>онограмма  «В голове моей опилки – не беда»</w:t>
      </w:r>
      <w:r>
        <w:rPr>
          <w:rFonts w:ascii="Times New Roman" w:hAnsi="Times New Roman"/>
          <w:b/>
          <w:i/>
          <w:sz w:val="28"/>
          <w:szCs w:val="28"/>
        </w:rPr>
        <w:t xml:space="preserve"> и т.п.</w:t>
      </w:r>
    </w:p>
    <w:p w:rsidR="00875227" w:rsidRDefault="00875227" w:rsidP="00057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B4">
        <w:rPr>
          <w:rFonts w:ascii="Times New Roman" w:hAnsi="Times New Roman"/>
          <w:sz w:val="28"/>
          <w:szCs w:val="28"/>
        </w:rPr>
        <w:t xml:space="preserve">В арсенале учителей, </w:t>
      </w:r>
      <w:r>
        <w:rPr>
          <w:rFonts w:ascii="Times New Roman" w:hAnsi="Times New Roman"/>
          <w:sz w:val="28"/>
          <w:szCs w:val="28"/>
        </w:rPr>
        <w:t>магов и чародеев, помимо волшебных шапок</w:t>
      </w:r>
      <w:r w:rsidRPr="000570B4">
        <w:rPr>
          <w:rFonts w:ascii="Times New Roman" w:hAnsi="Times New Roman"/>
          <w:sz w:val="28"/>
          <w:szCs w:val="28"/>
        </w:rPr>
        <w:t xml:space="preserve"> было множество разнообразных средств, которые помогали им знать, понимать, прощать.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5227" w:rsidRDefault="00875227" w:rsidP="00057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863">
        <w:rPr>
          <w:rFonts w:ascii="Times New Roman" w:hAnsi="Times New Roman"/>
          <w:sz w:val="28"/>
          <w:szCs w:val="28"/>
        </w:rPr>
        <w:t>Давайте узнаем мысли выпускников… Что для  них значит выпускной?</w:t>
      </w:r>
    </w:p>
    <w:p w:rsidR="00875227" w:rsidRPr="003D41CE" w:rsidRDefault="00875227" w:rsidP="003D41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6863">
        <w:rPr>
          <w:rFonts w:ascii="Times New Roman" w:hAnsi="Times New Roman"/>
          <w:sz w:val="28"/>
          <w:szCs w:val="28"/>
        </w:rPr>
        <w:t>Прислушаемся к родителям…</w:t>
      </w:r>
      <w:r>
        <w:rPr>
          <w:rFonts w:ascii="Times New Roman" w:hAnsi="Times New Roman"/>
          <w:sz w:val="28"/>
          <w:szCs w:val="28"/>
        </w:rPr>
        <w:t xml:space="preserve"> О чем их мысли?</w:t>
      </w:r>
    </w:p>
    <w:p w:rsidR="00875227" w:rsidRPr="00F614B8" w:rsidRDefault="00875227" w:rsidP="00F614B8">
      <w:pPr>
        <w:pStyle w:val="c1"/>
        <w:spacing w:before="0" w:beforeAutospacing="0" w:after="0" w:afterAutospacing="0"/>
        <w:rPr>
          <w:sz w:val="28"/>
          <w:szCs w:val="28"/>
        </w:rPr>
      </w:pPr>
      <w:r w:rsidRPr="00F614B8">
        <w:rPr>
          <w:sz w:val="28"/>
          <w:szCs w:val="28"/>
        </w:rPr>
        <w:t>Многие предметы реальной жизни в школьной сказочной стране</w:t>
      </w:r>
      <w:r>
        <w:rPr>
          <w:sz w:val="28"/>
          <w:szCs w:val="28"/>
        </w:rPr>
        <w:t xml:space="preserve"> становились волшебными, приобретали необыкновенные магические свойства  благодаря  вашим педагогам!</w:t>
      </w:r>
    </w:p>
    <w:p w:rsidR="00875227" w:rsidRPr="00D05DA1" w:rsidRDefault="00875227" w:rsidP="00D05DA1">
      <w:pPr>
        <w:pStyle w:val="c1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1F54E5">
        <w:rPr>
          <w:b/>
          <w:i/>
          <w:sz w:val="28"/>
          <w:szCs w:val="28"/>
          <w:highlight w:val="yellow"/>
          <w:u w:val="single"/>
        </w:rPr>
        <w:t>Фонограмма. «Где водятся волшебники…» (фоном)</w:t>
      </w:r>
    </w:p>
    <w:p w:rsidR="00875227" w:rsidRPr="00286C3D" w:rsidRDefault="00875227" w:rsidP="0048377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6545A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D05DA1">
        <w:rPr>
          <w:rFonts w:ascii="Times New Roman" w:hAnsi="Times New Roman"/>
          <w:sz w:val="28"/>
          <w:szCs w:val="28"/>
        </w:rPr>
        <w:t xml:space="preserve">Каждую минуту на </w:t>
      </w:r>
      <w:r>
        <w:rPr>
          <w:rFonts w:ascii="Times New Roman" w:hAnsi="Times New Roman"/>
          <w:sz w:val="28"/>
          <w:szCs w:val="28"/>
        </w:rPr>
        <w:t xml:space="preserve">вашем </w:t>
      </w:r>
      <w:r w:rsidRPr="00D05DA1">
        <w:rPr>
          <w:rFonts w:ascii="Times New Roman" w:hAnsi="Times New Roman"/>
          <w:sz w:val="28"/>
          <w:szCs w:val="28"/>
        </w:rPr>
        <w:t xml:space="preserve">тернистом пути </w:t>
      </w:r>
      <w:r>
        <w:rPr>
          <w:rFonts w:ascii="Times New Roman" w:hAnsi="Times New Roman"/>
          <w:sz w:val="28"/>
          <w:szCs w:val="28"/>
        </w:rPr>
        <w:t xml:space="preserve"> вам, как феи и волшебники,</w:t>
      </w:r>
      <w:r w:rsidRPr="00D05DA1">
        <w:rPr>
          <w:rFonts w:ascii="Times New Roman" w:hAnsi="Times New Roman"/>
          <w:sz w:val="28"/>
          <w:szCs w:val="28"/>
        </w:rPr>
        <w:t xml:space="preserve"> указывали маршрут</w:t>
      </w:r>
      <w:r>
        <w:rPr>
          <w:rFonts w:ascii="Times New Roman" w:hAnsi="Times New Roman"/>
          <w:sz w:val="28"/>
          <w:szCs w:val="28"/>
        </w:rPr>
        <w:t xml:space="preserve"> в неизведанной стране знаний и</w:t>
      </w:r>
      <w:r w:rsidRPr="00D05DA1">
        <w:rPr>
          <w:rFonts w:ascii="Times New Roman" w:hAnsi="Times New Roman"/>
          <w:sz w:val="28"/>
          <w:szCs w:val="28"/>
        </w:rPr>
        <w:t xml:space="preserve"> как проводники, будили вас, чтобы вы не проехали свою остановку</w:t>
      </w:r>
      <w:r>
        <w:rPr>
          <w:rFonts w:ascii="Times New Roman" w:hAnsi="Times New Roman"/>
          <w:sz w:val="28"/>
          <w:szCs w:val="28"/>
        </w:rPr>
        <w:t>, ваши учителя</w:t>
      </w:r>
      <w:r w:rsidRPr="00D05DA1">
        <w:rPr>
          <w:rFonts w:ascii="Times New Roman" w:hAnsi="Times New Roman"/>
          <w:sz w:val="28"/>
          <w:szCs w:val="28"/>
        </w:rPr>
        <w:t>.</w:t>
      </w:r>
    </w:p>
    <w:p w:rsidR="00875227" w:rsidRPr="00D05DA1" w:rsidRDefault="00875227" w:rsidP="00266048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6545AA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875227" w:rsidRDefault="00875227" w:rsidP="0048377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86C3D">
        <w:rPr>
          <w:rFonts w:ascii="Times New Roman" w:hAnsi="Times New Roman"/>
          <w:sz w:val="28"/>
          <w:szCs w:val="28"/>
        </w:rPr>
        <w:t xml:space="preserve">К сожалению, в большом мире взрослых мало  места чудесам. </w:t>
      </w:r>
      <w:r>
        <w:rPr>
          <w:rFonts w:ascii="Times New Roman" w:hAnsi="Times New Roman"/>
          <w:sz w:val="28"/>
          <w:szCs w:val="28"/>
        </w:rPr>
        <w:t xml:space="preserve">Но если </w:t>
      </w:r>
      <w:r w:rsidRPr="00286C3D">
        <w:rPr>
          <w:rFonts w:ascii="Times New Roman" w:hAnsi="Times New Roman"/>
          <w:sz w:val="28"/>
          <w:szCs w:val="28"/>
        </w:rPr>
        <w:t xml:space="preserve">вы повнимательнее посмотрите вокруг, </w:t>
      </w:r>
      <w:r>
        <w:rPr>
          <w:rFonts w:ascii="Times New Roman" w:hAnsi="Times New Roman"/>
          <w:sz w:val="28"/>
          <w:szCs w:val="28"/>
        </w:rPr>
        <w:t>то увиди</w:t>
      </w:r>
      <w:r w:rsidRPr="00286C3D">
        <w:rPr>
          <w:rFonts w:ascii="Times New Roman" w:hAnsi="Times New Roman"/>
          <w:sz w:val="28"/>
          <w:szCs w:val="28"/>
        </w:rPr>
        <w:t xml:space="preserve">те </w:t>
      </w:r>
      <w:r>
        <w:rPr>
          <w:rFonts w:ascii="Times New Roman" w:hAnsi="Times New Roman"/>
          <w:sz w:val="28"/>
          <w:szCs w:val="28"/>
        </w:rPr>
        <w:t xml:space="preserve">фей и волшебников </w:t>
      </w:r>
      <w:r w:rsidRPr="00286C3D">
        <w:rPr>
          <w:rFonts w:ascii="Times New Roman" w:hAnsi="Times New Roman"/>
          <w:sz w:val="28"/>
          <w:szCs w:val="28"/>
        </w:rPr>
        <w:t xml:space="preserve">рядом с собой. </w:t>
      </w:r>
    </w:p>
    <w:p w:rsidR="00875227" w:rsidRDefault="00875227" w:rsidP="0048377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6545A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86C3D">
        <w:rPr>
          <w:rFonts w:ascii="Times New Roman" w:hAnsi="Times New Roman"/>
          <w:sz w:val="28"/>
          <w:szCs w:val="28"/>
        </w:rPr>
        <w:t xml:space="preserve">Вспомните, когда вы пришли в первый класс, разве ваша </w:t>
      </w:r>
      <w:r>
        <w:rPr>
          <w:rFonts w:ascii="Times New Roman" w:hAnsi="Times New Roman"/>
          <w:sz w:val="28"/>
          <w:szCs w:val="28"/>
        </w:rPr>
        <w:t xml:space="preserve">первая </w:t>
      </w:r>
      <w:r w:rsidRPr="00286C3D">
        <w:rPr>
          <w:rFonts w:ascii="Times New Roman" w:hAnsi="Times New Roman"/>
          <w:sz w:val="28"/>
          <w:szCs w:val="28"/>
        </w:rPr>
        <w:t xml:space="preserve">учительница не казалась вам настоящей волшебницей? </w:t>
      </w:r>
    </w:p>
    <w:p w:rsidR="00875227" w:rsidRPr="006545AA" w:rsidRDefault="00875227" w:rsidP="00D802C4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6545AA">
        <w:rPr>
          <w:rFonts w:ascii="Times New Roman" w:hAnsi="Times New Roman"/>
          <w:sz w:val="28"/>
          <w:szCs w:val="28"/>
        </w:rPr>
        <w:t xml:space="preserve"> </w:t>
      </w:r>
    </w:p>
    <w:p w:rsidR="00875227" w:rsidRDefault="00875227" w:rsidP="0048377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86C3D">
        <w:rPr>
          <w:rFonts w:ascii="Times New Roman" w:hAnsi="Times New Roman"/>
          <w:sz w:val="28"/>
          <w:szCs w:val="28"/>
        </w:rPr>
        <w:t xml:space="preserve">Шли годы, и некоторым </w:t>
      </w:r>
      <w:r>
        <w:rPr>
          <w:rFonts w:ascii="Times New Roman" w:hAnsi="Times New Roman"/>
          <w:sz w:val="28"/>
          <w:szCs w:val="28"/>
        </w:rPr>
        <w:t>казалось</w:t>
      </w:r>
      <w:r w:rsidRPr="00286C3D">
        <w:rPr>
          <w:rFonts w:ascii="Times New Roman" w:hAnsi="Times New Roman"/>
          <w:sz w:val="28"/>
          <w:szCs w:val="28"/>
        </w:rPr>
        <w:t xml:space="preserve">, что добрые </w:t>
      </w:r>
      <w:r>
        <w:rPr>
          <w:rFonts w:ascii="Times New Roman" w:hAnsi="Times New Roman"/>
          <w:sz w:val="28"/>
          <w:szCs w:val="28"/>
        </w:rPr>
        <w:t>волшебницы превращаются в злых и причиняют</w:t>
      </w:r>
      <w:r w:rsidRPr="00286C3D">
        <w:rPr>
          <w:rFonts w:ascii="Times New Roman" w:hAnsi="Times New Roman"/>
          <w:sz w:val="28"/>
          <w:szCs w:val="28"/>
        </w:rPr>
        <w:t xml:space="preserve"> вам сплошные неприятности.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75227" w:rsidRPr="006545AA" w:rsidRDefault="00875227" w:rsidP="00D802C4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6545AA">
        <w:rPr>
          <w:rFonts w:ascii="Times New Roman" w:hAnsi="Times New Roman"/>
          <w:sz w:val="28"/>
          <w:szCs w:val="28"/>
        </w:rPr>
        <w:t xml:space="preserve"> </w:t>
      </w:r>
    </w:p>
    <w:p w:rsidR="00875227" w:rsidRPr="00D05DA1" w:rsidRDefault="00875227" w:rsidP="0048377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768B6">
        <w:rPr>
          <w:rFonts w:ascii="Times New Roman" w:hAnsi="Times New Roman"/>
          <w:sz w:val="28"/>
          <w:szCs w:val="28"/>
        </w:rPr>
        <w:t xml:space="preserve">Работа учителя – </w:t>
      </w:r>
      <w:r>
        <w:rPr>
          <w:rFonts w:ascii="Times New Roman" w:hAnsi="Times New Roman"/>
          <w:sz w:val="28"/>
          <w:szCs w:val="28"/>
        </w:rPr>
        <w:t xml:space="preserve">работа </w:t>
      </w:r>
      <w:r w:rsidRPr="002768B6">
        <w:rPr>
          <w:rFonts w:ascii="Times New Roman" w:hAnsi="Times New Roman"/>
          <w:sz w:val="28"/>
          <w:szCs w:val="28"/>
        </w:rPr>
        <w:t xml:space="preserve">искусная, она требует большого умения и величайшей осторожности. </w:t>
      </w:r>
    </w:p>
    <w:p w:rsidR="00875227" w:rsidRDefault="00875227" w:rsidP="00D802C4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6545AA">
        <w:rPr>
          <w:rFonts w:ascii="Times New Roman" w:hAnsi="Times New Roman"/>
          <w:sz w:val="28"/>
          <w:szCs w:val="28"/>
        </w:rPr>
        <w:t xml:space="preserve"> </w:t>
      </w:r>
    </w:p>
    <w:p w:rsidR="00875227" w:rsidRPr="006545AA" w:rsidRDefault="00875227" w:rsidP="00D05DA1">
      <w:pPr>
        <w:spacing w:after="0" w:line="240" w:lineRule="auto"/>
        <w:ind w:left="-180"/>
        <w:rPr>
          <w:rFonts w:ascii="Times New Roman" w:hAnsi="Times New Roman"/>
          <w:b/>
          <w:i/>
          <w:sz w:val="28"/>
          <w:szCs w:val="28"/>
          <w:u w:val="single"/>
        </w:rPr>
      </w:pPr>
      <w:r w:rsidRPr="006545AA">
        <w:rPr>
          <w:rFonts w:ascii="Times New Roman" w:hAnsi="Times New Roman"/>
          <w:sz w:val="28"/>
          <w:szCs w:val="28"/>
        </w:rPr>
        <w:t xml:space="preserve">Великий и могучий, как ты труден! </w:t>
      </w:r>
      <w:r w:rsidRPr="006545AA">
        <w:rPr>
          <w:rFonts w:ascii="Times New Roman" w:hAnsi="Times New Roman"/>
          <w:sz w:val="28"/>
          <w:szCs w:val="28"/>
        </w:rPr>
        <w:br/>
        <w:t xml:space="preserve">В твоих премудростях несложно утонуть, </w:t>
      </w:r>
      <w:r w:rsidRPr="006545AA">
        <w:rPr>
          <w:rFonts w:ascii="Times New Roman" w:hAnsi="Times New Roman"/>
          <w:sz w:val="28"/>
          <w:szCs w:val="28"/>
        </w:rPr>
        <w:br/>
        <w:t xml:space="preserve">Она, </w:t>
      </w:r>
      <w:r>
        <w:rPr>
          <w:rFonts w:ascii="Times New Roman" w:hAnsi="Times New Roman"/>
          <w:sz w:val="28"/>
          <w:szCs w:val="28"/>
        </w:rPr>
        <w:t>ка</w:t>
      </w:r>
      <w:r w:rsidRPr="006545A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проводник</w:t>
      </w:r>
      <w:r w:rsidRPr="006545AA">
        <w:rPr>
          <w:rFonts w:ascii="Times New Roman" w:hAnsi="Times New Roman"/>
          <w:sz w:val="28"/>
          <w:szCs w:val="28"/>
        </w:rPr>
        <w:t xml:space="preserve">, в текучке буден, </w:t>
      </w:r>
      <w:r w:rsidRPr="006545AA">
        <w:rPr>
          <w:rFonts w:ascii="Times New Roman" w:hAnsi="Times New Roman"/>
          <w:sz w:val="28"/>
          <w:szCs w:val="28"/>
        </w:rPr>
        <w:br/>
        <w:t>Средь суффиксов прокладывала путь.</w:t>
      </w:r>
      <w:r w:rsidRPr="006545A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875227" w:rsidRPr="00B76E74" w:rsidRDefault="00875227" w:rsidP="00B76E74">
      <w:pPr>
        <w:spacing w:after="0" w:line="240" w:lineRule="auto"/>
        <w:ind w:left="-180"/>
      </w:pPr>
      <w:r w:rsidRPr="00B76E74">
        <w:rPr>
          <w:rFonts w:ascii="Times New Roman" w:hAnsi="Times New Roman"/>
          <w:b/>
          <w:sz w:val="28"/>
          <w:szCs w:val="28"/>
        </w:rPr>
        <w:t>Ведущая 2</w:t>
      </w:r>
      <w:r w:rsidRPr="00B76E74">
        <w:rPr>
          <w:rFonts w:ascii="Times New Roman" w:hAnsi="Times New Roman"/>
          <w:sz w:val="28"/>
          <w:szCs w:val="28"/>
        </w:rPr>
        <w:t>: Слово предоставляется классному руководителю 11-го кадетского класса Белогуровой Елене Филимоновне, магу и чародею, кудеснику, магистру волшебства и сказочно-рассказочных наук</w:t>
      </w:r>
      <w:r w:rsidRPr="00B76E74">
        <w:rPr>
          <w:rFonts w:ascii="Times New Roman" w:hAnsi="Times New Roman"/>
        </w:rPr>
        <w:t xml:space="preserve">.    </w:t>
      </w:r>
    </w:p>
    <w:p w:rsidR="00875227" w:rsidRDefault="00875227" w:rsidP="00A43EF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545AA">
        <w:rPr>
          <w:rFonts w:ascii="Times New Roman" w:hAnsi="Times New Roman"/>
          <w:b/>
          <w:i/>
          <w:sz w:val="28"/>
          <w:szCs w:val="28"/>
        </w:rPr>
        <w:t>Выступление классного руководителя.</w:t>
      </w:r>
    </w:p>
    <w:p w:rsidR="00875227" w:rsidRDefault="00875227" w:rsidP="0001028F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01028F">
        <w:rPr>
          <w:rFonts w:ascii="Times New Roman" w:hAnsi="Times New Roman"/>
          <w:b/>
          <w:sz w:val="28"/>
          <w:szCs w:val="28"/>
        </w:rPr>
        <w:t>Ведущая 1: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3EF9">
        <w:rPr>
          <w:rFonts w:ascii="Times New Roman" w:hAnsi="Times New Roman"/>
          <w:sz w:val="28"/>
          <w:szCs w:val="28"/>
        </w:rPr>
        <w:t xml:space="preserve">Мы отправляемся дальше. </w:t>
      </w:r>
    </w:p>
    <w:p w:rsidR="00875227" w:rsidRPr="005A4757" w:rsidRDefault="00875227" w:rsidP="003A11BE">
      <w:pPr>
        <w:pStyle w:val="msonospacing0"/>
        <w:spacing w:before="0" w:beforeAutospacing="0" w:after="0" w:afterAutospacing="0"/>
        <w:ind w:left="-142"/>
        <w:jc w:val="center"/>
        <w:rPr>
          <w:b/>
          <w:i/>
          <w:sz w:val="28"/>
          <w:szCs w:val="28"/>
        </w:rPr>
      </w:pPr>
      <w:r w:rsidRPr="003A11BE">
        <w:rPr>
          <w:b/>
          <w:i/>
          <w:sz w:val="28"/>
          <w:szCs w:val="28"/>
          <w:highlight w:val="yellow"/>
          <w:u w:val="single"/>
        </w:rPr>
        <w:t>Фонограмма.  Песня «Постой, паровоз, не стучите, колеса. Кондуктор, нажми на тормоза!»</w:t>
      </w:r>
      <w:r>
        <w:rPr>
          <w:b/>
          <w:i/>
          <w:sz w:val="28"/>
          <w:szCs w:val="28"/>
          <w:u w:val="single"/>
        </w:rPr>
        <w:t xml:space="preserve"> </w:t>
      </w:r>
    </w:p>
    <w:p w:rsidR="00875227" w:rsidRPr="00A43EF9" w:rsidRDefault="00875227" w:rsidP="009E7E43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01028F">
        <w:rPr>
          <w:rFonts w:ascii="Times New Roman" w:hAnsi="Times New Roman"/>
          <w:b/>
          <w:sz w:val="28"/>
          <w:szCs w:val="28"/>
        </w:rPr>
        <w:t>Ведущая 2: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3EF9">
        <w:rPr>
          <w:rFonts w:ascii="Times New Roman" w:hAnsi="Times New Roman"/>
          <w:sz w:val="28"/>
          <w:szCs w:val="28"/>
        </w:rPr>
        <w:t>А в это время в 11-ом вагоне пассажир</w:t>
      </w:r>
      <w:r>
        <w:rPr>
          <w:rFonts w:ascii="Times New Roman" w:hAnsi="Times New Roman"/>
          <w:sz w:val="28"/>
          <w:szCs w:val="28"/>
        </w:rPr>
        <w:t xml:space="preserve">ы поют песни о школьной жизни, о </w:t>
      </w:r>
      <w:r w:rsidRPr="00A43EF9">
        <w:rPr>
          <w:rFonts w:ascii="Times New Roman" w:hAnsi="Times New Roman"/>
          <w:sz w:val="28"/>
          <w:szCs w:val="28"/>
        </w:rPr>
        <w:t>расставании с волшебным миром детства</w:t>
      </w:r>
      <w:r>
        <w:rPr>
          <w:rFonts w:ascii="Times New Roman" w:hAnsi="Times New Roman"/>
          <w:sz w:val="28"/>
          <w:szCs w:val="28"/>
        </w:rPr>
        <w:t xml:space="preserve"> и юности и выражают признательность своим учителям.</w:t>
      </w:r>
    </w:p>
    <w:p w:rsidR="00875227" w:rsidRPr="003E2ACB" w:rsidRDefault="00875227" w:rsidP="003E2AC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E2ACB">
        <w:rPr>
          <w:rFonts w:ascii="Times New Roman" w:hAnsi="Times New Roman"/>
          <w:b/>
          <w:i/>
          <w:sz w:val="28"/>
          <w:szCs w:val="28"/>
          <w:highlight w:val="yellow"/>
        </w:rPr>
        <w:t>Песня в исполнении выпускников (под гитару)</w:t>
      </w:r>
    </w:p>
    <w:p w:rsidR="00875227" w:rsidRPr="000771FD" w:rsidRDefault="00875227" w:rsidP="00B556B7">
      <w:pPr>
        <w:numPr>
          <w:ilvl w:val="0"/>
          <w:numId w:val="23"/>
        </w:num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А все кончается, кончается, кончается...</w:t>
      </w:r>
    </w:p>
    <w:p w:rsidR="00875227" w:rsidRPr="000771FD" w:rsidRDefault="00875227" w:rsidP="00B556B7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Едва качаются перрон и фонари.</w:t>
      </w:r>
    </w:p>
    <w:p w:rsidR="00875227" w:rsidRPr="000771FD" w:rsidRDefault="00875227" w:rsidP="00B556B7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Глаза прощаются надолго изучаются.</w:t>
      </w:r>
    </w:p>
    <w:p w:rsidR="00875227" w:rsidRPr="000771FD" w:rsidRDefault="00875227" w:rsidP="00B556B7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И так все ясно – слов не говори!</w:t>
      </w:r>
    </w:p>
    <w:p w:rsidR="00875227" w:rsidRPr="000771FD" w:rsidRDefault="00875227" w:rsidP="00B556B7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</w:p>
    <w:p w:rsidR="00875227" w:rsidRPr="000771FD" w:rsidRDefault="00875227" w:rsidP="00B556B7">
      <w:pPr>
        <w:numPr>
          <w:ilvl w:val="0"/>
          <w:numId w:val="23"/>
        </w:num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А голова моя полна бессонницы,</w:t>
      </w:r>
    </w:p>
    <w:p w:rsidR="00875227" w:rsidRPr="000771FD" w:rsidRDefault="00875227" w:rsidP="00B556B7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Полна тревоги голова моя.</w:t>
      </w:r>
    </w:p>
    <w:p w:rsidR="00875227" w:rsidRPr="000771FD" w:rsidRDefault="00875227" w:rsidP="00B556B7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И, как расти не может дерево без солнца,</w:t>
      </w:r>
    </w:p>
    <w:p w:rsidR="00875227" w:rsidRPr="000771FD" w:rsidRDefault="00875227" w:rsidP="00B556B7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Так не могу я быть без вас, мои друзья!</w:t>
      </w:r>
    </w:p>
    <w:p w:rsidR="00875227" w:rsidRPr="000771FD" w:rsidRDefault="00875227" w:rsidP="00B556B7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</w:p>
    <w:p w:rsidR="00875227" w:rsidRPr="000771FD" w:rsidRDefault="00875227" w:rsidP="00B556B7">
      <w:pPr>
        <w:numPr>
          <w:ilvl w:val="0"/>
          <w:numId w:val="23"/>
        </w:num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Спасибо вам, учителя не дрогнули</w:t>
      </w:r>
    </w:p>
    <w:p w:rsidR="00875227" w:rsidRPr="000771FD" w:rsidRDefault="00875227" w:rsidP="00B556B7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Вы под напором наших пламенных идей,</w:t>
      </w:r>
    </w:p>
    <w:p w:rsidR="00875227" w:rsidRPr="000771FD" w:rsidRDefault="00875227" w:rsidP="00B556B7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Слова прощальные нам сердце тронули,</w:t>
      </w:r>
    </w:p>
    <w:p w:rsidR="00875227" w:rsidRPr="000771FD" w:rsidRDefault="00875227" w:rsidP="00B556B7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Спасибо Вам, простите нас, детей!</w:t>
      </w:r>
    </w:p>
    <w:p w:rsidR="00875227" w:rsidRPr="000771FD" w:rsidRDefault="00875227" w:rsidP="00B556B7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</w:p>
    <w:p w:rsidR="00875227" w:rsidRPr="000771FD" w:rsidRDefault="00875227" w:rsidP="00B556B7">
      <w:pPr>
        <w:numPr>
          <w:ilvl w:val="0"/>
          <w:numId w:val="23"/>
        </w:num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А все кончается, кончается, кончается...</w:t>
      </w:r>
    </w:p>
    <w:p w:rsidR="00875227" w:rsidRPr="000771FD" w:rsidRDefault="00875227" w:rsidP="00B556B7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Едва качаются перрон и фонари.</w:t>
      </w:r>
    </w:p>
    <w:p w:rsidR="00875227" w:rsidRPr="000771FD" w:rsidRDefault="00875227" w:rsidP="00B556B7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Глаза прощаются надолго изучаются.</w:t>
      </w:r>
    </w:p>
    <w:p w:rsidR="00875227" w:rsidRPr="005B0481" w:rsidRDefault="00875227" w:rsidP="005B0481">
      <w:pPr>
        <w:spacing w:after="0" w:line="240" w:lineRule="auto"/>
        <w:ind w:left="709" w:hanging="349"/>
        <w:rPr>
          <w:rFonts w:ascii="Times New Roman" w:hAnsi="Times New Roman"/>
          <w:sz w:val="28"/>
          <w:szCs w:val="28"/>
        </w:rPr>
      </w:pPr>
      <w:r w:rsidRPr="000771FD">
        <w:rPr>
          <w:rFonts w:ascii="Times New Roman" w:hAnsi="Times New Roman"/>
          <w:sz w:val="28"/>
          <w:szCs w:val="28"/>
        </w:rPr>
        <w:t>И так все ясно – слов не говори!</w:t>
      </w:r>
    </w:p>
    <w:p w:rsidR="00875227" w:rsidRPr="006545AA" w:rsidRDefault="00875227" w:rsidP="005B0481">
      <w:pPr>
        <w:pStyle w:val="c0"/>
        <w:spacing w:before="0" w:beforeAutospacing="0" w:after="0" w:afterAutospacing="0"/>
        <w:rPr>
          <w:i/>
          <w:sz w:val="28"/>
          <w:szCs w:val="28"/>
        </w:rPr>
      </w:pPr>
    </w:p>
    <w:p w:rsidR="00875227" w:rsidRPr="00A20DF1" w:rsidRDefault="00875227" w:rsidP="006D5F7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20DF1">
        <w:rPr>
          <w:rFonts w:ascii="Times New Roman" w:hAnsi="Times New Roman"/>
          <w:b/>
          <w:i/>
          <w:sz w:val="28"/>
          <w:szCs w:val="28"/>
          <w:u w:val="single"/>
        </w:rPr>
        <w:t>Родители готовятся к выходу</w:t>
      </w:r>
    </w:p>
    <w:p w:rsidR="00875227" w:rsidRDefault="00875227" w:rsidP="00A20DF1">
      <w:pPr>
        <w:spacing w:after="0" w:line="240" w:lineRule="auto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875227" w:rsidRPr="006D5F71" w:rsidRDefault="00875227" w:rsidP="006D5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5F71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>Фонограмма «Песня звездочета» (звучит до момента выхода родителей)</w:t>
      </w:r>
    </w:p>
    <w:p w:rsidR="00875227" w:rsidRPr="00A50B17" w:rsidRDefault="00875227" w:rsidP="00030C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1: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5227" w:rsidRDefault="00875227" w:rsidP="00A50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5AA">
        <w:rPr>
          <w:rFonts w:ascii="Times New Roman" w:hAnsi="Times New Roman"/>
          <w:sz w:val="28"/>
          <w:szCs w:val="28"/>
        </w:rPr>
        <w:t>Дорогие</w:t>
      </w:r>
      <w:r>
        <w:rPr>
          <w:rFonts w:ascii="Times New Roman" w:hAnsi="Times New Roman"/>
          <w:sz w:val="28"/>
          <w:szCs w:val="28"/>
        </w:rPr>
        <w:t xml:space="preserve"> выпускники</w:t>
      </w:r>
      <w:r w:rsidRPr="006545AA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Мы делаем экстренную остановку</w:t>
      </w:r>
      <w:r w:rsidRPr="00861857">
        <w:rPr>
          <w:rFonts w:ascii="Times New Roman" w:hAnsi="Times New Roman"/>
          <w:sz w:val="28"/>
          <w:szCs w:val="28"/>
        </w:rPr>
        <w:t xml:space="preserve"> на станции «Родительская»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75227" w:rsidRPr="006545AA" w:rsidRDefault="00875227" w:rsidP="002536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861857">
        <w:rPr>
          <w:rFonts w:ascii="Times New Roman" w:hAnsi="Times New Roman"/>
          <w:b/>
          <w:sz w:val="28"/>
          <w:szCs w:val="28"/>
        </w:rPr>
        <w:t xml:space="preserve"> 2: </w:t>
      </w:r>
    </w:p>
    <w:p w:rsidR="00875227" w:rsidRDefault="00875227" w:rsidP="00A50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B0">
        <w:rPr>
          <w:rFonts w:ascii="Times New Roman" w:hAnsi="Times New Roman"/>
          <w:sz w:val="28"/>
          <w:szCs w:val="28"/>
        </w:rPr>
        <w:t xml:space="preserve">Мудрецы, гуру, </w:t>
      </w:r>
      <w:r>
        <w:rPr>
          <w:rFonts w:ascii="Times New Roman" w:hAnsi="Times New Roman"/>
          <w:sz w:val="28"/>
          <w:szCs w:val="28"/>
        </w:rPr>
        <w:t>гении и</w:t>
      </w:r>
      <w:r w:rsidRPr="00E110B0">
        <w:rPr>
          <w:rFonts w:ascii="Times New Roman" w:hAnsi="Times New Roman"/>
          <w:sz w:val="28"/>
          <w:szCs w:val="28"/>
        </w:rPr>
        <w:t xml:space="preserve"> чародеи воспитания…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857">
        <w:rPr>
          <w:rFonts w:ascii="Times New Roman" w:hAnsi="Times New Roman"/>
          <w:sz w:val="28"/>
          <w:szCs w:val="28"/>
        </w:rPr>
        <w:t xml:space="preserve">Неоднократно получающие среднее образование вместе со своими детьми, проявляющие чудеса великодушия после посещения родительских собраний, действующие незамедлительно в момент украшения квартир аккуратно расставленными по углам детьми, которые ставят в тупик, аборигены </w:t>
      </w:r>
      <w:r>
        <w:rPr>
          <w:rFonts w:ascii="Times New Roman" w:hAnsi="Times New Roman"/>
          <w:sz w:val="28"/>
          <w:szCs w:val="28"/>
        </w:rPr>
        <w:t>этих мест</w:t>
      </w:r>
      <w:r w:rsidRPr="00861857">
        <w:rPr>
          <w:rFonts w:ascii="Times New Roman" w:hAnsi="Times New Roman"/>
          <w:sz w:val="28"/>
          <w:szCs w:val="28"/>
        </w:rPr>
        <w:t xml:space="preserve">, </w:t>
      </w:r>
      <w:r w:rsidRPr="006545AA">
        <w:rPr>
          <w:rFonts w:ascii="Times New Roman" w:hAnsi="Times New Roman"/>
          <w:sz w:val="28"/>
          <w:szCs w:val="28"/>
        </w:rPr>
        <w:t xml:space="preserve"> </w:t>
      </w:r>
      <w:r w:rsidRPr="00861857">
        <w:rPr>
          <w:rFonts w:ascii="Times New Roman" w:hAnsi="Times New Roman"/>
          <w:sz w:val="28"/>
          <w:szCs w:val="28"/>
        </w:rPr>
        <w:t xml:space="preserve">суеверные, осмотрительные, заботливые, </w:t>
      </w:r>
      <w:r w:rsidRPr="006545AA">
        <w:rPr>
          <w:rFonts w:ascii="Times New Roman" w:hAnsi="Times New Roman"/>
          <w:sz w:val="28"/>
          <w:szCs w:val="28"/>
        </w:rPr>
        <w:t>обращаются к Вам с наказом</w:t>
      </w:r>
      <w:r w:rsidRPr="00861857">
        <w:rPr>
          <w:rFonts w:ascii="Times New Roman" w:hAnsi="Times New Roman"/>
          <w:sz w:val="28"/>
          <w:szCs w:val="28"/>
        </w:rPr>
        <w:t xml:space="preserve">… </w:t>
      </w:r>
    </w:p>
    <w:p w:rsidR="00875227" w:rsidRPr="006545AA" w:rsidRDefault="00875227" w:rsidP="00F429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545AA">
        <w:rPr>
          <w:rFonts w:ascii="Times New Roman" w:hAnsi="Times New Roman"/>
          <w:b/>
          <w:i/>
          <w:sz w:val="28"/>
          <w:szCs w:val="28"/>
        </w:rPr>
        <w:t>Выход родителей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30399">
        <w:rPr>
          <w:rFonts w:ascii="Times New Roman" w:hAnsi="Times New Roman"/>
          <w:b/>
          <w:color w:val="FF0000"/>
          <w:sz w:val="28"/>
          <w:szCs w:val="28"/>
          <w:u w:val="single"/>
        </w:rPr>
        <w:t>(колпачки, волшебные палочки)</w:t>
      </w:r>
      <w:r w:rsidRPr="006545AA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875227" w:rsidRDefault="00875227" w:rsidP="00F4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5AA">
        <w:rPr>
          <w:rFonts w:ascii="Times New Roman" w:hAnsi="Times New Roman"/>
          <w:b/>
          <w:sz w:val="28"/>
          <w:szCs w:val="28"/>
        </w:rPr>
        <w:t xml:space="preserve">Родитель 1: </w:t>
      </w:r>
      <w:r w:rsidRPr="0027206C">
        <w:rPr>
          <w:rFonts w:ascii="Times New Roman" w:hAnsi="Times New Roman"/>
          <w:sz w:val="28"/>
          <w:szCs w:val="28"/>
        </w:rPr>
        <w:t xml:space="preserve">Как хочется предостеречь Вас от наших собственных ошибок, уберечь от наших собственных страхов! </w:t>
      </w:r>
    </w:p>
    <w:p w:rsidR="00875227" w:rsidRPr="0027206C" w:rsidRDefault="00875227" w:rsidP="00F4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 2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 w:rsidRPr="0027206C">
        <w:rPr>
          <w:rFonts w:ascii="Times New Roman" w:hAnsi="Times New Roman"/>
          <w:sz w:val="28"/>
          <w:szCs w:val="28"/>
        </w:rPr>
        <w:t>Будет трудно – позов</w:t>
      </w:r>
      <w:r w:rsidRPr="00C172E6">
        <w:rPr>
          <w:rFonts w:ascii="Times New Roman" w:hAnsi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</w:rPr>
        <w:t>те, останов</w:t>
      </w:r>
      <w:r w:rsidRPr="00C172E6">
        <w:rPr>
          <w:rFonts w:ascii="Times New Roman" w:hAnsi="Times New Roman"/>
          <w:b/>
          <w:sz w:val="28"/>
          <w:szCs w:val="28"/>
          <w:u w:val="single"/>
        </w:rPr>
        <w:t>И</w:t>
      </w:r>
      <w:r w:rsidRPr="0027206C">
        <w:rPr>
          <w:rFonts w:ascii="Times New Roman" w:hAnsi="Times New Roman"/>
          <w:sz w:val="28"/>
          <w:szCs w:val="28"/>
        </w:rPr>
        <w:t>тесь на перекрестке – спрос</w:t>
      </w:r>
      <w:r w:rsidRPr="00C172E6">
        <w:rPr>
          <w:rFonts w:ascii="Times New Roman" w:hAnsi="Times New Roman"/>
          <w:b/>
          <w:sz w:val="28"/>
          <w:szCs w:val="28"/>
          <w:u w:val="single"/>
        </w:rPr>
        <w:t>И</w:t>
      </w:r>
      <w:r w:rsidRPr="0027206C">
        <w:rPr>
          <w:rFonts w:ascii="Times New Roman" w:hAnsi="Times New Roman"/>
          <w:sz w:val="28"/>
          <w:szCs w:val="28"/>
        </w:rPr>
        <w:t xml:space="preserve">те нашего совета, будет больно – поплачьте на наших плечах. Мы подскажем, утрем слезы... И в глубине души порадуемся, что по-прежнему вам нужны. </w:t>
      </w:r>
    </w:p>
    <w:p w:rsidR="00875227" w:rsidRPr="00C172E6" w:rsidRDefault="00875227" w:rsidP="00F429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 3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45AA">
        <w:rPr>
          <w:rFonts w:ascii="Times New Roman" w:hAnsi="Times New Roman"/>
          <w:sz w:val="28"/>
          <w:szCs w:val="28"/>
        </w:rPr>
        <w:t xml:space="preserve">Сегодня мы передаем вам </w:t>
      </w:r>
      <w:r w:rsidRPr="00B8726E">
        <w:rPr>
          <w:rFonts w:ascii="Times New Roman" w:hAnsi="Times New Roman"/>
          <w:sz w:val="28"/>
          <w:szCs w:val="28"/>
        </w:rPr>
        <w:t xml:space="preserve">огонь </w:t>
      </w:r>
      <w:r w:rsidRPr="00A353ED">
        <w:rPr>
          <w:rFonts w:ascii="Times New Roman" w:hAnsi="Times New Roman"/>
          <w:b/>
          <w:color w:val="FF0000"/>
          <w:sz w:val="28"/>
          <w:szCs w:val="28"/>
          <w:u w:val="single"/>
        </w:rPr>
        <w:t>(свеча)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5AA">
        <w:rPr>
          <w:rFonts w:ascii="Times New Roman" w:hAnsi="Times New Roman"/>
          <w:sz w:val="28"/>
          <w:szCs w:val="28"/>
        </w:rPr>
        <w:t>- символ родного очага. Знайте, что всегда можете рассчитывать на нашу помощь и поддержку!</w:t>
      </w:r>
    </w:p>
    <w:p w:rsidR="00875227" w:rsidRPr="006545AA" w:rsidRDefault="00875227" w:rsidP="00F4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 4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 w:rsidRPr="007B6C92">
        <w:rPr>
          <w:rFonts w:ascii="Times New Roman" w:hAnsi="Times New Roman"/>
          <w:sz w:val="28"/>
          <w:szCs w:val="28"/>
        </w:rPr>
        <w:t>Пр</w:t>
      </w:r>
      <w:r w:rsidRPr="006545AA">
        <w:rPr>
          <w:rFonts w:ascii="Times New Roman" w:hAnsi="Times New Roman"/>
          <w:sz w:val="28"/>
          <w:szCs w:val="28"/>
        </w:rPr>
        <w:t xml:space="preserve">имите огонь и как символ знаний, новых открытий, добрых надежд. </w:t>
      </w:r>
      <w:r>
        <w:rPr>
          <w:rFonts w:ascii="Times New Roman" w:hAnsi="Times New Roman"/>
          <w:sz w:val="28"/>
          <w:szCs w:val="28"/>
        </w:rPr>
        <w:t xml:space="preserve">Пусть </w:t>
      </w:r>
      <w:r w:rsidRPr="006545A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аша взрослая жизнь не доставляет</w:t>
      </w:r>
      <w:r w:rsidRPr="006545AA">
        <w:rPr>
          <w:rFonts w:ascii="Times New Roman" w:hAnsi="Times New Roman"/>
          <w:sz w:val="28"/>
          <w:szCs w:val="28"/>
        </w:rPr>
        <w:t xml:space="preserve"> хлопот и  беспокойств</w:t>
      </w:r>
      <w:r w:rsidRPr="00C172E6">
        <w:rPr>
          <w:rFonts w:ascii="Times New Roman" w:hAnsi="Times New Roman"/>
          <w:sz w:val="28"/>
          <w:szCs w:val="28"/>
        </w:rPr>
        <w:t xml:space="preserve"> </w:t>
      </w:r>
      <w:r w:rsidRPr="006545AA"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>, вашим родителям</w:t>
      </w:r>
      <w:r w:rsidRPr="006545AA">
        <w:rPr>
          <w:rFonts w:ascii="Times New Roman" w:hAnsi="Times New Roman"/>
          <w:sz w:val="28"/>
          <w:szCs w:val="28"/>
        </w:rPr>
        <w:t>. Поберегите наши и без того слабые нервы!</w:t>
      </w:r>
    </w:p>
    <w:p w:rsidR="00875227" w:rsidRPr="006545AA" w:rsidRDefault="00875227" w:rsidP="00F42900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 5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 w:rsidRPr="006545AA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, в этот знаменательный день, мы вручаем вам </w:t>
      </w:r>
      <w:r w:rsidRPr="006E7327">
        <w:rPr>
          <w:rFonts w:ascii="Times New Roman" w:hAnsi="Times New Roman"/>
          <w:b/>
          <w:color w:val="FF0000"/>
          <w:sz w:val="28"/>
          <w:szCs w:val="28"/>
          <w:u w:val="single"/>
        </w:rPr>
        <w:t>ларец</w:t>
      </w:r>
      <w:r w:rsidRPr="006545AA">
        <w:rPr>
          <w:rFonts w:ascii="Times New Roman" w:hAnsi="Times New Roman"/>
          <w:sz w:val="28"/>
          <w:szCs w:val="28"/>
        </w:rPr>
        <w:t xml:space="preserve"> с сокровищами. Во взрослой жизни, </w:t>
      </w:r>
      <w:r>
        <w:rPr>
          <w:rFonts w:ascii="Times New Roman" w:hAnsi="Times New Roman"/>
          <w:sz w:val="28"/>
          <w:szCs w:val="28"/>
        </w:rPr>
        <w:t xml:space="preserve">в путешествие по которой вы совсем скоро отправитесь, </w:t>
      </w:r>
      <w:r w:rsidRPr="006545AA">
        <w:rPr>
          <w:rFonts w:ascii="Times New Roman" w:hAnsi="Times New Roman"/>
          <w:sz w:val="28"/>
          <w:szCs w:val="28"/>
        </w:rPr>
        <w:t xml:space="preserve">вам понадобятся: </w:t>
      </w:r>
    </w:p>
    <w:p w:rsidR="00875227" w:rsidRPr="006E7327" w:rsidRDefault="00875227" w:rsidP="00F429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 6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45AA">
        <w:rPr>
          <w:rFonts w:ascii="Times New Roman" w:hAnsi="Times New Roman"/>
          <w:sz w:val="28"/>
          <w:szCs w:val="28"/>
        </w:rPr>
        <w:t xml:space="preserve">крепкое здоровье, которое станет основой успеха в будущем; </w:t>
      </w:r>
    </w:p>
    <w:p w:rsidR="00875227" w:rsidRDefault="00875227" w:rsidP="00F4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 7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45AA">
        <w:rPr>
          <w:rFonts w:ascii="Times New Roman" w:hAnsi="Times New Roman"/>
          <w:sz w:val="28"/>
          <w:szCs w:val="28"/>
        </w:rPr>
        <w:t xml:space="preserve">высокий интеллект, который поможет достичь недосягаемых высот в науке;  </w:t>
      </w:r>
    </w:p>
    <w:p w:rsidR="00875227" w:rsidRDefault="00875227" w:rsidP="00F4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 8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5AA">
        <w:rPr>
          <w:rFonts w:ascii="Times New Roman" w:hAnsi="Times New Roman"/>
          <w:sz w:val="28"/>
          <w:szCs w:val="28"/>
        </w:rPr>
        <w:t>дружба, умение дружить на протяжении всей жизни;</w:t>
      </w:r>
    </w:p>
    <w:p w:rsidR="00875227" w:rsidRDefault="00875227" w:rsidP="00F4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5AA">
        <w:rPr>
          <w:rFonts w:ascii="Times New Roman" w:hAnsi="Times New Roman"/>
          <w:sz w:val="28"/>
          <w:szCs w:val="28"/>
        </w:rPr>
        <w:t xml:space="preserve">смекалка, предприимчивость и житейская мудрость помогут вам в будущей семейной жизни; </w:t>
      </w:r>
    </w:p>
    <w:p w:rsidR="00875227" w:rsidRDefault="00875227" w:rsidP="00F4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5AA">
        <w:rPr>
          <w:rFonts w:ascii="Times New Roman" w:hAnsi="Times New Roman"/>
          <w:sz w:val="28"/>
          <w:szCs w:val="28"/>
        </w:rPr>
        <w:t>сокровища человеческой души (доброта и любовь);</w:t>
      </w:r>
    </w:p>
    <w:p w:rsidR="00875227" w:rsidRPr="00D204E6" w:rsidRDefault="00875227" w:rsidP="00F4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 3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5AA">
        <w:rPr>
          <w:rFonts w:ascii="Times New Roman" w:hAnsi="Times New Roman"/>
          <w:sz w:val="28"/>
          <w:szCs w:val="28"/>
        </w:rPr>
        <w:t xml:space="preserve">бриллиантовая россыпь </w:t>
      </w:r>
      <w:r w:rsidRPr="00D204E6">
        <w:rPr>
          <w:rFonts w:ascii="Times New Roman" w:hAnsi="Times New Roman"/>
          <w:sz w:val="28"/>
          <w:szCs w:val="28"/>
        </w:rPr>
        <w:t xml:space="preserve">всевозможных талантов, которые вам, надеемся, не удастся зарыть в землю. </w:t>
      </w:r>
    </w:p>
    <w:p w:rsidR="00875227" w:rsidRPr="00D204E6" w:rsidRDefault="00875227" w:rsidP="00F4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 4</w:t>
      </w:r>
      <w:r w:rsidRPr="00D204E6">
        <w:rPr>
          <w:rFonts w:ascii="Times New Roman" w:hAnsi="Times New Roman"/>
          <w:b/>
          <w:sz w:val="28"/>
          <w:szCs w:val="28"/>
        </w:rPr>
        <w:t xml:space="preserve">: </w:t>
      </w:r>
      <w:r w:rsidRPr="00D204E6">
        <w:rPr>
          <w:rFonts w:ascii="Times New Roman" w:hAnsi="Times New Roman"/>
          <w:sz w:val="28"/>
          <w:szCs w:val="28"/>
        </w:rPr>
        <w:t xml:space="preserve">Помните, что человек — это самое гордое творение природы. Ему подчинились земля и небо: человек строит великолепные города, покоряет далекие планеты, выращивает прекрасные цветы. Пусть ваши руки будут руками созидателя. </w:t>
      </w:r>
    </w:p>
    <w:p w:rsidR="00875227" w:rsidRPr="00D204E6" w:rsidRDefault="00875227" w:rsidP="00F4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 5</w:t>
      </w:r>
      <w:r w:rsidRPr="00D204E6">
        <w:rPr>
          <w:rFonts w:ascii="Times New Roman" w:hAnsi="Times New Roman"/>
          <w:b/>
          <w:sz w:val="28"/>
          <w:szCs w:val="28"/>
        </w:rPr>
        <w:t xml:space="preserve">: </w:t>
      </w:r>
      <w:r w:rsidRPr="00D204E6">
        <w:rPr>
          <w:rFonts w:ascii="Times New Roman" w:hAnsi="Times New Roman"/>
          <w:sz w:val="28"/>
          <w:szCs w:val="28"/>
        </w:rPr>
        <w:t>Честно и добросовестно относитесь к любому делу. Никогда не изменяйте себе, своим принципам, будьте верны своему слову, справедливы и добры к людям.</w:t>
      </w:r>
    </w:p>
    <w:p w:rsidR="00875227" w:rsidRPr="00D204E6" w:rsidRDefault="00875227" w:rsidP="00F4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 6</w:t>
      </w:r>
      <w:r w:rsidRPr="00D204E6">
        <w:rPr>
          <w:rFonts w:ascii="Times New Roman" w:hAnsi="Times New Roman"/>
          <w:b/>
          <w:sz w:val="28"/>
          <w:szCs w:val="28"/>
        </w:rPr>
        <w:t xml:space="preserve">: </w:t>
      </w:r>
      <w:r w:rsidRPr="00D204E6">
        <w:rPr>
          <w:rFonts w:ascii="Times New Roman" w:hAnsi="Times New Roman"/>
          <w:sz w:val="28"/>
          <w:szCs w:val="28"/>
        </w:rPr>
        <w:t xml:space="preserve">Помните: любовь делает человека красивым. Берегите ее! Пусть будет она светла, как солнце! </w:t>
      </w:r>
    </w:p>
    <w:p w:rsidR="00875227" w:rsidRPr="006545AA" w:rsidRDefault="00875227" w:rsidP="00F42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 7</w:t>
      </w:r>
      <w:r w:rsidRPr="00D204E6">
        <w:rPr>
          <w:rFonts w:ascii="Times New Roman" w:hAnsi="Times New Roman"/>
          <w:b/>
          <w:sz w:val="28"/>
          <w:szCs w:val="28"/>
        </w:rPr>
        <w:t xml:space="preserve">: </w:t>
      </w:r>
      <w:r w:rsidRPr="006545AA">
        <w:rPr>
          <w:rFonts w:ascii="Times New Roman" w:hAnsi="Times New Roman"/>
          <w:sz w:val="28"/>
          <w:szCs w:val="28"/>
        </w:rPr>
        <w:t>Помните: только сильные духом способны противостоять препятствиям.</w:t>
      </w:r>
    </w:p>
    <w:p w:rsidR="00875227" w:rsidRPr="002414D8" w:rsidRDefault="00875227" w:rsidP="00F42900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Родитель 8: </w:t>
      </w:r>
      <w:r w:rsidRPr="006545AA">
        <w:rPr>
          <w:rFonts w:ascii="Times New Roman" w:hAnsi="Times New Roman"/>
          <w:sz w:val="28"/>
          <w:szCs w:val="28"/>
        </w:rPr>
        <w:t xml:space="preserve">Мы надеемся, что </w:t>
      </w:r>
      <w:r>
        <w:rPr>
          <w:rFonts w:ascii="Times New Roman" w:hAnsi="Times New Roman"/>
          <w:sz w:val="28"/>
          <w:szCs w:val="28"/>
        </w:rPr>
        <w:t xml:space="preserve">эти </w:t>
      </w:r>
      <w:r w:rsidRPr="006545AA">
        <w:rPr>
          <w:rFonts w:ascii="Times New Roman" w:hAnsi="Times New Roman"/>
          <w:sz w:val="28"/>
          <w:szCs w:val="28"/>
        </w:rPr>
        <w:t>щедрые дары принесут удачу вам, нашим детям.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5227" w:rsidRDefault="00875227" w:rsidP="003B60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</w:rPr>
        <w:t xml:space="preserve">Фонограмма. </w:t>
      </w:r>
      <w:r w:rsidRPr="003B608B">
        <w:rPr>
          <w:rFonts w:ascii="Times New Roman" w:hAnsi="Times New Roman"/>
          <w:b/>
          <w:i/>
          <w:sz w:val="28"/>
          <w:szCs w:val="28"/>
          <w:highlight w:val="yellow"/>
        </w:rPr>
        <w:t>Песня в исполнении родителей.</w:t>
      </w:r>
    </w:p>
    <w:p w:rsidR="00875227" w:rsidRPr="00A75DAA" w:rsidRDefault="00875227" w:rsidP="00CA5E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75DAA">
        <w:rPr>
          <w:rFonts w:ascii="Times New Roman" w:hAnsi="Times New Roman"/>
          <w:b/>
          <w:i/>
          <w:sz w:val="24"/>
          <w:szCs w:val="24"/>
        </w:rPr>
        <w:t>Песня родителей</w:t>
      </w:r>
      <w:r>
        <w:rPr>
          <w:rFonts w:ascii="Times New Roman" w:hAnsi="Times New Roman"/>
          <w:b/>
          <w:i/>
          <w:sz w:val="24"/>
          <w:szCs w:val="24"/>
        </w:rPr>
        <w:t xml:space="preserve"> (на мотив песни </w:t>
      </w:r>
      <w:r w:rsidRPr="000D1B98">
        <w:rPr>
          <w:rFonts w:ascii="Times New Roman" w:hAnsi="Times New Roman"/>
          <w:b/>
          <w:i/>
          <w:sz w:val="24"/>
          <w:szCs w:val="24"/>
        </w:rPr>
        <w:t>Трофима "Московская песня"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875227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1.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Прошла экзаменов пора.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И вам сегодня не до сна.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Сегодня очень важный день для всех для нас.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Вы получили аттестат. И каждый этому так рад!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Вы школу вспомните, наверное, не раз…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Букварь и ранец, первый класс,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На тему дружбы классный час,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Рассказ о том, как трудно в жизни одному.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И вам, секреты не тая, хотим сейчас сказать, друзья,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О том, что мы не говорили никому.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5DAA">
        <w:rPr>
          <w:rFonts w:ascii="Times New Roman" w:hAnsi="Times New Roman"/>
          <w:b/>
          <w:sz w:val="24"/>
          <w:szCs w:val="24"/>
        </w:rPr>
        <w:t>Припев: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Мы знаем точно, что жизнь не мед.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Но вы пробьетесь, вам всем повезет.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И дружба сохранит от всех невзгод</w:t>
      </w:r>
    </w:p>
    <w:p w:rsidR="00875227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Ваш долгий жизненный полет.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2.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Оди</w:t>
      </w:r>
      <w:r>
        <w:rPr>
          <w:rFonts w:ascii="Times New Roman" w:hAnsi="Times New Roman"/>
          <w:sz w:val="24"/>
          <w:szCs w:val="24"/>
        </w:rPr>
        <w:t xml:space="preserve">ннадцать прекрасных </w:t>
      </w:r>
      <w:r w:rsidRPr="00A75DAA">
        <w:rPr>
          <w:rFonts w:ascii="Times New Roman" w:hAnsi="Times New Roman"/>
          <w:sz w:val="24"/>
          <w:szCs w:val="24"/>
        </w:rPr>
        <w:t xml:space="preserve"> лет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Сквозь радость маленьких побед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Вели родители вас и учителя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 xml:space="preserve">Не обошлось без мелких ссор, 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И часто вы вступали в спор,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Но мудрым стать порой без глупостей нельзя.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На школьной парте просто так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Какой-то маленький остряк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Оставил надпись «Место здесь не занимать».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Вы ждали этот день давно, но почему-то нелегко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Прощаясь с детством, свое место уступать…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5DAA">
        <w:rPr>
          <w:rFonts w:ascii="Times New Roman" w:hAnsi="Times New Roman"/>
          <w:b/>
          <w:sz w:val="24"/>
          <w:szCs w:val="24"/>
        </w:rPr>
        <w:t xml:space="preserve">Припев: 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Мы знаем точно, что жизнь не мед.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Но вы пробьетесь, вам всем повезет.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И дружба сохранит от всех невзгод</w:t>
      </w:r>
    </w:p>
    <w:p w:rsidR="00875227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Ваш долгий жизненный полет.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3.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У всех слезинки на глазах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Девчонки с тушью на щеках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Всем очень грустно расставаться навсегда!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Но пролетят, как миг, года,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И все придете вы сюда.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Не позабудете кадетство никогда.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Вы повзрослели – в этом суть!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Пора вам в жизни выбрать путь.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Пусть будет верным этот путь. И вот тогда…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 xml:space="preserve">Учитель, врач, экономист, 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Нефтяник, летчик и юрист…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Совсем немного и исполнится мечта…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5DAA">
        <w:rPr>
          <w:rFonts w:ascii="Times New Roman" w:hAnsi="Times New Roman"/>
          <w:b/>
          <w:sz w:val="24"/>
          <w:szCs w:val="24"/>
        </w:rPr>
        <w:t xml:space="preserve">Припев 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Мы знаем точно, что жизнь не мед.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И если нужно – помощь от нас придет.</w:t>
      </w:r>
    </w:p>
    <w:p w:rsidR="00875227" w:rsidRPr="00A75DAA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Но если даже  вас разлучит судьба –</w:t>
      </w:r>
    </w:p>
    <w:p w:rsidR="00875227" w:rsidRPr="00CA5E86" w:rsidRDefault="00875227" w:rsidP="00CA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DAA">
        <w:rPr>
          <w:rFonts w:ascii="Times New Roman" w:hAnsi="Times New Roman"/>
          <w:sz w:val="24"/>
          <w:szCs w:val="24"/>
        </w:rPr>
        <w:t>Вы школу помните всегда!</w:t>
      </w:r>
    </w:p>
    <w:p w:rsidR="00875227" w:rsidRDefault="00875227" w:rsidP="009564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7417">
        <w:rPr>
          <w:rFonts w:ascii="Times New Roman" w:hAnsi="Times New Roman"/>
          <w:b/>
          <w:i/>
          <w:sz w:val="28"/>
          <w:szCs w:val="28"/>
        </w:rPr>
        <w:t>Подарок школе.</w:t>
      </w:r>
    </w:p>
    <w:p w:rsidR="00875227" w:rsidRPr="006545AA" w:rsidRDefault="00875227" w:rsidP="00F429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545AA">
        <w:rPr>
          <w:rFonts w:ascii="Times New Roman" w:hAnsi="Times New Roman"/>
          <w:b/>
          <w:i/>
          <w:sz w:val="28"/>
          <w:szCs w:val="28"/>
        </w:rPr>
        <w:t>Родители уходят в зал.</w:t>
      </w:r>
    </w:p>
    <w:p w:rsidR="00875227" w:rsidRPr="00EF7B45" w:rsidRDefault="00875227" w:rsidP="001E18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EF7B45">
        <w:rPr>
          <w:rFonts w:ascii="Times New Roman" w:hAnsi="Times New Roman"/>
          <w:b/>
          <w:sz w:val="28"/>
          <w:szCs w:val="28"/>
        </w:rPr>
        <w:t xml:space="preserve"> 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7B45">
        <w:rPr>
          <w:rFonts w:ascii="Times New Roman" w:hAnsi="Times New Roman"/>
          <w:sz w:val="28"/>
          <w:szCs w:val="28"/>
        </w:rPr>
        <w:t xml:space="preserve">Множество чудес в безоблачной сказочной стране совершались вашими родителями. </w:t>
      </w:r>
    </w:p>
    <w:p w:rsidR="00875227" w:rsidRPr="00EF7B45" w:rsidRDefault="00875227" w:rsidP="001E1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B45">
        <w:rPr>
          <w:rFonts w:ascii="Times New Roman" w:hAnsi="Times New Roman"/>
          <w:b/>
          <w:sz w:val="28"/>
          <w:szCs w:val="28"/>
        </w:rPr>
        <w:t xml:space="preserve">Ведущая 2: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B45">
        <w:rPr>
          <w:rFonts w:ascii="Times New Roman" w:hAnsi="Times New Roman"/>
          <w:sz w:val="28"/>
          <w:szCs w:val="28"/>
        </w:rPr>
        <w:t>Своими колдовскими чарами эти заботливейшие из заботливых люди защищали вас от большого количества проблем взрослой жизни</w:t>
      </w:r>
      <w:r>
        <w:rPr>
          <w:rFonts w:ascii="Times New Roman" w:hAnsi="Times New Roman"/>
          <w:sz w:val="28"/>
          <w:szCs w:val="28"/>
        </w:rPr>
        <w:t>: об</w:t>
      </w:r>
      <w:r w:rsidRPr="00E86631">
        <w:rPr>
          <w:rFonts w:ascii="Times New Roman" w:hAnsi="Times New Roman"/>
          <w:sz w:val="28"/>
          <w:szCs w:val="28"/>
        </w:rPr>
        <w:t>ерегали от темных сил,</w:t>
      </w:r>
      <w:r>
        <w:rPr>
          <w:rFonts w:ascii="Times New Roman" w:hAnsi="Times New Roman"/>
          <w:sz w:val="28"/>
          <w:szCs w:val="28"/>
        </w:rPr>
        <w:t xml:space="preserve"> рассеивали страхи и сомнения. </w:t>
      </w:r>
      <w:r w:rsidRPr="00EF7B45">
        <w:rPr>
          <w:rFonts w:ascii="Times New Roman" w:hAnsi="Times New Roman"/>
          <w:sz w:val="28"/>
          <w:szCs w:val="28"/>
        </w:rPr>
        <w:t xml:space="preserve"> </w:t>
      </w:r>
    </w:p>
    <w:p w:rsidR="00875227" w:rsidRPr="00EF7B45" w:rsidRDefault="00875227" w:rsidP="001E18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EF7B45">
        <w:rPr>
          <w:rFonts w:ascii="Times New Roman" w:hAnsi="Times New Roman"/>
          <w:b/>
          <w:sz w:val="28"/>
          <w:szCs w:val="28"/>
        </w:rPr>
        <w:t xml:space="preserve"> 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7B45">
        <w:rPr>
          <w:rFonts w:ascii="Times New Roman" w:hAnsi="Times New Roman"/>
          <w:sz w:val="28"/>
          <w:szCs w:val="28"/>
        </w:rPr>
        <w:t xml:space="preserve">Уважаемые родители! Мы благодарны вам за то, что вы были нашими союзниками в важном деле – воспитании наших детей. Мы благодарим Вас за активную родительскую позицию. </w:t>
      </w:r>
    </w:p>
    <w:p w:rsidR="00875227" w:rsidRPr="003525CB" w:rsidRDefault="00875227" w:rsidP="009C78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545AA">
        <w:rPr>
          <w:rFonts w:ascii="Times New Roman" w:hAnsi="Times New Roman"/>
          <w:b/>
          <w:i/>
          <w:sz w:val="28"/>
          <w:szCs w:val="28"/>
        </w:rPr>
        <w:t>Вручение классным руков</w:t>
      </w:r>
      <w:r>
        <w:rPr>
          <w:rFonts w:ascii="Times New Roman" w:hAnsi="Times New Roman"/>
          <w:b/>
          <w:i/>
          <w:sz w:val="28"/>
          <w:szCs w:val="28"/>
        </w:rPr>
        <w:t>одителем благодарственных писем</w:t>
      </w:r>
      <w:r w:rsidRPr="006545AA">
        <w:rPr>
          <w:rFonts w:ascii="Times New Roman" w:hAnsi="Times New Roman"/>
          <w:b/>
          <w:i/>
          <w:sz w:val="28"/>
          <w:szCs w:val="28"/>
        </w:rPr>
        <w:t xml:space="preserve"> родителям.</w:t>
      </w:r>
    </w:p>
    <w:p w:rsidR="00875227" w:rsidRDefault="00875227" w:rsidP="00514A42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6545AA">
        <w:rPr>
          <w:b/>
          <w:sz w:val="28"/>
          <w:szCs w:val="28"/>
        </w:rPr>
        <w:t xml:space="preserve"> 2:</w:t>
      </w:r>
      <w:r>
        <w:rPr>
          <w:sz w:val="28"/>
          <w:szCs w:val="28"/>
        </w:rPr>
        <w:t xml:space="preserve"> Продолжаем наше путешествие</w:t>
      </w:r>
      <w:r w:rsidRPr="006545AA">
        <w:rPr>
          <w:sz w:val="28"/>
          <w:szCs w:val="28"/>
        </w:rPr>
        <w:t>.</w:t>
      </w:r>
    </w:p>
    <w:p w:rsidR="00875227" w:rsidRDefault="00875227" w:rsidP="00AD144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6545AA">
        <w:rPr>
          <w:b/>
          <w:sz w:val="28"/>
          <w:szCs w:val="28"/>
        </w:rPr>
        <w:t xml:space="preserve"> 1: </w:t>
      </w:r>
      <w:r w:rsidRPr="00AD1448">
        <w:rPr>
          <w:sz w:val="28"/>
          <w:szCs w:val="28"/>
        </w:rPr>
        <w:t>Центр, основа, душа школьной волшебной страны</w:t>
      </w:r>
      <w:r>
        <w:rPr>
          <w:sz w:val="28"/>
          <w:szCs w:val="28"/>
        </w:rPr>
        <w:t xml:space="preserve">, самые загадочные ее представители, вип-пассажиры волшебного экспресса - </w:t>
      </w:r>
      <w:r w:rsidRPr="00AD1448">
        <w:rPr>
          <w:sz w:val="28"/>
          <w:szCs w:val="28"/>
        </w:rPr>
        <w:t xml:space="preserve">ученики, чей разум </w:t>
      </w:r>
      <w:r>
        <w:rPr>
          <w:sz w:val="28"/>
          <w:szCs w:val="28"/>
        </w:rPr>
        <w:t xml:space="preserve">с помощью учителей и родителей </w:t>
      </w:r>
      <w:r w:rsidRPr="00AD1448">
        <w:rPr>
          <w:sz w:val="28"/>
          <w:szCs w:val="28"/>
        </w:rPr>
        <w:t xml:space="preserve">познавал все эти годы счастье просветленья, </w:t>
      </w:r>
      <w:r>
        <w:rPr>
          <w:sz w:val="28"/>
          <w:szCs w:val="28"/>
        </w:rPr>
        <w:t xml:space="preserve">это </w:t>
      </w:r>
      <w:r w:rsidRPr="00AD1448">
        <w:rPr>
          <w:sz w:val="28"/>
          <w:szCs w:val="28"/>
        </w:rPr>
        <w:t xml:space="preserve">тайна сказочного мироздания, </w:t>
      </w:r>
      <w:r>
        <w:rPr>
          <w:sz w:val="28"/>
          <w:szCs w:val="28"/>
        </w:rPr>
        <w:t xml:space="preserve">«соль земли», </w:t>
      </w:r>
      <w:r w:rsidRPr="00AD1448">
        <w:rPr>
          <w:sz w:val="28"/>
          <w:szCs w:val="28"/>
        </w:rPr>
        <w:t xml:space="preserve">которую </w:t>
      </w:r>
      <w:r>
        <w:rPr>
          <w:sz w:val="28"/>
          <w:szCs w:val="28"/>
        </w:rPr>
        <w:t xml:space="preserve">неимоверными усилиями </w:t>
      </w:r>
      <w:r w:rsidRPr="00AD1448">
        <w:rPr>
          <w:sz w:val="28"/>
          <w:szCs w:val="28"/>
        </w:rPr>
        <w:t>пытались раскрыт</w:t>
      </w:r>
      <w:r>
        <w:rPr>
          <w:sz w:val="28"/>
          <w:szCs w:val="28"/>
        </w:rPr>
        <w:t>ь талантливые маги и волшебники.</w:t>
      </w:r>
    </w:p>
    <w:p w:rsidR="00875227" w:rsidRPr="00AD1448" w:rsidRDefault="00875227" w:rsidP="00AD144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6545AA">
        <w:rPr>
          <w:b/>
          <w:sz w:val="28"/>
          <w:szCs w:val="28"/>
        </w:rPr>
        <w:t xml:space="preserve"> 2:</w:t>
      </w:r>
      <w:r>
        <w:rPr>
          <w:sz w:val="28"/>
          <w:szCs w:val="28"/>
        </w:rPr>
        <w:t xml:space="preserve"> Нестареющий школьный вальс </w:t>
      </w:r>
      <w:r w:rsidRPr="00AD1448">
        <w:rPr>
          <w:sz w:val="28"/>
          <w:szCs w:val="28"/>
        </w:rPr>
        <w:t xml:space="preserve"> </w:t>
      </w:r>
      <w:r>
        <w:rPr>
          <w:sz w:val="28"/>
          <w:szCs w:val="28"/>
        </w:rPr>
        <w:t>в исполнении наших выпускников!</w:t>
      </w:r>
    </w:p>
    <w:p w:rsidR="00875227" w:rsidRPr="0057247C" w:rsidRDefault="00875227" w:rsidP="0057247C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A54E65">
        <w:rPr>
          <w:b/>
          <w:i/>
          <w:sz w:val="28"/>
          <w:szCs w:val="28"/>
          <w:highlight w:val="yellow"/>
          <w:u w:val="single"/>
        </w:rPr>
        <w:t>Фонограмма. Вальс</w:t>
      </w:r>
      <w:r w:rsidRPr="00E6161D">
        <w:rPr>
          <w:b/>
          <w:i/>
          <w:sz w:val="28"/>
          <w:szCs w:val="28"/>
          <w:highlight w:val="yellow"/>
        </w:rPr>
        <w:t xml:space="preserve">  </w:t>
      </w:r>
      <w:r w:rsidRPr="00A54E65">
        <w:rPr>
          <w:i/>
          <w:sz w:val="28"/>
          <w:szCs w:val="28"/>
          <w:highlight w:val="yellow"/>
        </w:rPr>
        <w:t>(3  пары).</w:t>
      </w:r>
    </w:p>
    <w:p w:rsidR="00875227" w:rsidRPr="00AC5B42" w:rsidRDefault="00875227" w:rsidP="008B3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6545AA">
        <w:rPr>
          <w:rFonts w:ascii="Times New Roman" w:hAnsi="Times New Roman"/>
          <w:b/>
          <w:sz w:val="28"/>
          <w:szCs w:val="28"/>
        </w:rPr>
        <w:t xml:space="preserve"> 1: </w:t>
      </w:r>
      <w:r w:rsidRPr="000C227C">
        <w:rPr>
          <w:rFonts w:ascii="Times New Roman" w:hAnsi="Times New Roman"/>
          <w:sz w:val="28"/>
          <w:szCs w:val="28"/>
        </w:rPr>
        <w:t>Стихия воздуха - это интелл</w:t>
      </w:r>
      <w:r>
        <w:rPr>
          <w:rFonts w:ascii="Times New Roman" w:hAnsi="Times New Roman"/>
          <w:sz w:val="28"/>
          <w:szCs w:val="28"/>
        </w:rPr>
        <w:t>ект, общение, обмен информацией</w:t>
      </w:r>
      <w:r w:rsidRPr="000C227C">
        <w:rPr>
          <w:rFonts w:ascii="Times New Roman" w:hAnsi="Times New Roman"/>
          <w:sz w:val="28"/>
          <w:szCs w:val="28"/>
        </w:rPr>
        <w:t xml:space="preserve">.  </w:t>
      </w:r>
    </w:p>
    <w:p w:rsidR="00875227" w:rsidRDefault="00875227" w:rsidP="00AC5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27C">
        <w:rPr>
          <w:rFonts w:ascii="Times New Roman" w:hAnsi="Times New Roman"/>
          <w:b/>
          <w:sz w:val="28"/>
          <w:szCs w:val="28"/>
        </w:rPr>
        <w:t>Ведущая 2: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Следующая остановка для людей</w:t>
      </w:r>
      <w:r w:rsidRPr="000C227C">
        <w:rPr>
          <w:rFonts w:ascii="Times New Roman" w:hAnsi="Times New Roman"/>
          <w:sz w:val="28"/>
          <w:szCs w:val="28"/>
        </w:rPr>
        <w:t xml:space="preserve"> воздушной стихии</w:t>
      </w:r>
      <w:r>
        <w:rPr>
          <w:rFonts w:ascii="Times New Roman" w:hAnsi="Times New Roman"/>
          <w:sz w:val="28"/>
          <w:szCs w:val="28"/>
        </w:rPr>
        <w:t>:</w:t>
      </w:r>
      <w:r w:rsidRPr="000C227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Фроловой</w:t>
      </w:r>
      <w:r w:rsidRPr="00584EFE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 xml:space="preserve">ы,  Грибковой Анастасии, </w:t>
      </w:r>
      <w:r w:rsidRPr="00584EFE">
        <w:rPr>
          <w:rFonts w:ascii="Times New Roman" w:hAnsi="Times New Roman"/>
          <w:sz w:val="28"/>
          <w:szCs w:val="28"/>
        </w:rPr>
        <w:t>Жексимбаев</w:t>
      </w:r>
      <w:r>
        <w:rPr>
          <w:rFonts w:ascii="Times New Roman" w:hAnsi="Times New Roman"/>
          <w:sz w:val="28"/>
          <w:szCs w:val="28"/>
        </w:rPr>
        <w:t>а</w:t>
      </w:r>
      <w:r w:rsidRPr="00584EFE">
        <w:rPr>
          <w:rFonts w:ascii="Times New Roman" w:hAnsi="Times New Roman"/>
          <w:sz w:val="28"/>
          <w:szCs w:val="28"/>
        </w:rPr>
        <w:t xml:space="preserve"> Владислав</w:t>
      </w:r>
      <w:r>
        <w:rPr>
          <w:rFonts w:ascii="Times New Roman" w:hAnsi="Times New Roman"/>
          <w:sz w:val="28"/>
          <w:szCs w:val="28"/>
        </w:rPr>
        <w:t>а</w:t>
      </w:r>
      <w:r w:rsidRPr="00584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Крячковой Раисы, которые </w:t>
      </w:r>
      <w:r w:rsidRPr="000C227C">
        <w:rPr>
          <w:rFonts w:ascii="Times New Roman" w:hAnsi="Times New Roman"/>
          <w:sz w:val="28"/>
          <w:szCs w:val="28"/>
        </w:rPr>
        <w:t>коммуникабельны</w:t>
      </w:r>
      <w:r>
        <w:rPr>
          <w:rFonts w:ascii="Times New Roman" w:hAnsi="Times New Roman"/>
          <w:sz w:val="28"/>
          <w:szCs w:val="28"/>
        </w:rPr>
        <w:t xml:space="preserve">, целеустремленны, </w:t>
      </w:r>
      <w:r w:rsidRPr="000C227C">
        <w:rPr>
          <w:rFonts w:ascii="Times New Roman" w:hAnsi="Times New Roman"/>
          <w:sz w:val="28"/>
          <w:szCs w:val="28"/>
        </w:rPr>
        <w:t xml:space="preserve">легки на подъем.  </w:t>
      </w:r>
      <w:r>
        <w:rPr>
          <w:rFonts w:ascii="Times New Roman" w:hAnsi="Times New Roman"/>
          <w:sz w:val="28"/>
          <w:szCs w:val="28"/>
        </w:rPr>
        <w:t xml:space="preserve">Все они </w:t>
      </w:r>
      <w:r w:rsidRPr="000C227C">
        <w:rPr>
          <w:rFonts w:ascii="Times New Roman" w:hAnsi="Times New Roman"/>
          <w:sz w:val="28"/>
          <w:szCs w:val="28"/>
        </w:rPr>
        <w:t>отличаются общительностью, веселым характером</w:t>
      </w:r>
      <w:r w:rsidRPr="00F130C4">
        <w:rPr>
          <w:rFonts w:ascii="Times New Roman" w:hAnsi="Times New Roman"/>
          <w:sz w:val="28"/>
          <w:szCs w:val="28"/>
        </w:rPr>
        <w:t>. Это бескорыстные чуткие люди</w:t>
      </w:r>
      <w:r>
        <w:rPr>
          <w:rFonts w:ascii="Times New Roman" w:hAnsi="Times New Roman"/>
          <w:sz w:val="28"/>
          <w:szCs w:val="28"/>
        </w:rPr>
        <w:t xml:space="preserve"> с нестандартным философским взглядом на мир</w:t>
      </w:r>
      <w:r w:rsidRPr="000C227C">
        <w:rPr>
          <w:rFonts w:ascii="Times New Roman" w:hAnsi="Times New Roman"/>
          <w:sz w:val="28"/>
          <w:szCs w:val="28"/>
        </w:rPr>
        <w:t>.</w:t>
      </w:r>
    </w:p>
    <w:p w:rsidR="00875227" w:rsidRPr="00A93E88" w:rsidRDefault="00875227" w:rsidP="00AC5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EFE">
        <w:rPr>
          <w:rFonts w:ascii="Times New Roman" w:hAnsi="Times New Roman"/>
          <w:sz w:val="28"/>
          <w:szCs w:val="28"/>
        </w:rPr>
        <w:t>Екатерин</w:t>
      </w:r>
      <w:r>
        <w:rPr>
          <w:rFonts w:ascii="Times New Roman" w:hAnsi="Times New Roman"/>
          <w:sz w:val="28"/>
          <w:szCs w:val="28"/>
        </w:rPr>
        <w:t xml:space="preserve">а,  Анастасия, </w:t>
      </w:r>
      <w:r w:rsidRPr="00584EFE">
        <w:rPr>
          <w:rFonts w:ascii="Times New Roman" w:hAnsi="Times New Roman"/>
          <w:sz w:val="28"/>
          <w:szCs w:val="28"/>
        </w:rPr>
        <w:t xml:space="preserve">Владислав </w:t>
      </w:r>
      <w:r>
        <w:rPr>
          <w:rFonts w:ascii="Times New Roman" w:hAnsi="Times New Roman"/>
          <w:sz w:val="28"/>
          <w:szCs w:val="28"/>
        </w:rPr>
        <w:t xml:space="preserve"> и Раиса! Просим Вас выйти на перрон.  </w:t>
      </w:r>
      <w:r w:rsidRPr="000C227C">
        <w:rPr>
          <w:rFonts w:ascii="Times New Roman" w:hAnsi="Times New Roman"/>
          <w:sz w:val="28"/>
          <w:szCs w:val="28"/>
        </w:rPr>
        <w:t xml:space="preserve"> </w:t>
      </w:r>
    </w:p>
    <w:p w:rsidR="00875227" w:rsidRDefault="00875227" w:rsidP="00AC5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 w:rsidRPr="000C227C">
        <w:rPr>
          <w:rFonts w:ascii="Times New Roman" w:hAnsi="Times New Roman"/>
          <w:sz w:val="28"/>
          <w:szCs w:val="28"/>
        </w:rPr>
        <w:t>Многие одноклассники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22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благодаря этим замечательным выпускникам,</w:t>
      </w:r>
      <w:r w:rsidRPr="000C227C">
        <w:rPr>
          <w:rFonts w:ascii="Times New Roman" w:hAnsi="Times New Roman"/>
          <w:sz w:val="28"/>
          <w:szCs w:val="28"/>
        </w:rPr>
        <w:t xml:space="preserve">  получили</w:t>
      </w:r>
      <w:r>
        <w:rPr>
          <w:rFonts w:ascii="Times New Roman" w:hAnsi="Times New Roman"/>
          <w:sz w:val="28"/>
          <w:szCs w:val="28"/>
        </w:rPr>
        <w:t xml:space="preserve"> прекрасную возможность</w:t>
      </w:r>
      <w:r w:rsidRPr="000C227C">
        <w:rPr>
          <w:rFonts w:ascii="Times New Roman" w:hAnsi="Times New Roman"/>
          <w:sz w:val="28"/>
          <w:szCs w:val="28"/>
        </w:rPr>
        <w:t xml:space="preserve"> расширить собственные познания в</w:t>
      </w:r>
      <w:r>
        <w:rPr>
          <w:rFonts w:ascii="Times New Roman" w:hAnsi="Times New Roman"/>
          <w:sz w:val="28"/>
          <w:szCs w:val="28"/>
        </w:rPr>
        <w:t xml:space="preserve"> разных областях</w:t>
      </w:r>
      <w:r w:rsidRPr="000C227C">
        <w:rPr>
          <w:rFonts w:ascii="Times New Roman" w:hAnsi="Times New Roman"/>
          <w:sz w:val="28"/>
          <w:szCs w:val="28"/>
        </w:rPr>
        <w:t>, используя их интеллектуальные ресурсы и способность генерировать новые идеи</w:t>
      </w:r>
      <w:r>
        <w:rPr>
          <w:rFonts w:ascii="Times New Roman" w:hAnsi="Times New Roman"/>
          <w:sz w:val="28"/>
          <w:szCs w:val="28"/>
        </w:rPr>
        <w:t>.</w:t>
      </w:r>
    </w:p>
    <w:p w:rsidR="00875227" w:rsidRPr="008A0F96" w:rsidRDefault="00875227" w:rsidP="00AC5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 w:rsidRPr="00015282">
        <w:rPr>
          <w:rFonts w:ascii="Times New Roman" w:hAnsi="Times New Roman"/>
          <w:b/>
          <w:sz w:val="28"/>
          <w:szCs w:val="28"/>
        </w:rPr>
        <w:t>Фролова Екатерина</w:t>
      </w:r>
      <w:r w:rsidRPr="00584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человек высокой р</w:t>
      </w:r>
      <w:r w:rsidRPr="00F4661C">
        <w:rPr>
          <w:rFonts w:ascii="Times New Roman" w:hAnsi="Times New Roman"/>
          <w:sz w:val="28"/>
          <w:szCs w:val="28"/>
        </w:rPr>
        <w:t>аботоспособности</w:t>
      </w:r>
      <w:r w:rsidRPr="00015282">
        <w:rPr>
          <w:rFonts w:ascii="Times New Roman" w:hAnsi="Times New Roman"/>
          <w:sz w:val="28"/>
          <w:szCs w:val="28"/>
        </w:rPr>
        <w:t>,</w:t>
      </w:r>
      <w:r w:rsidRPr="008A0F96">
        <w:rPr>
          <w:rFonts w:ascii="Times New Roman" w:hAnsi="Times New Roman"/>
          <w:sz w:val="28"/>
          <w:szCs w:val="28"/>
        </w:rPr>
        <w:t xml:space="preserve"> сообразительный, настойчивый в достижении цели</w:t>
      </w:r>
      <w:r>
        <w:rPr>
          <w:rFonts w:ascii="Times New Roman" w:hAnsi="Times New Roman"/>
          <w:sz w:val="28"/>
          <w:szCs w:val="28"/>
        </w:rPr>
        <w:t>, натура романтичная, увлекающаяся морскими путешествиями.</w:t>
      </w:r>
    </w:p>
    <w:p w:rsidR="00875227" w:rsidRPr="00015282" w:rsidRDefault="00875227" w:rsidP="00AC5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 w:rsidRPr="00015282">
        <w:rPr>
          <w:rFonts w:ascii="Times New Roman" w:hAnsi="Times New Roman"/>
          <w:b/>
          <w:sz w:val="28"/>
          <w:szCs w:val="28"/>
        </w:rPr>
        <w:t>Грибкова Анастасия</w:t>
      </w:r>
      <w:r w:rsidRPr="00015282">
        <w:rPr>
          <w:rFonts w:ascii="Times New Roman" w:hAnsi="Times New Roman"/>
          <w:sz w:val="28"/>
          <w:szCs w:val="28"/>
        </w:rPr>
        <w:t xml:space="preserve"> - эталон удивительного обаяния и  женственности, </w:t>
      </w:r>
      <w:r w:rsidRPr="00F130C4">
        <w:rPr>
          <w:rFonts w:ascii="Times New Roman" w:hAnsi="Times New Roman"/>
          <w:sz w:val="28"/>
          <w:szCs w:val="28"/>
        </w:rPr>
        <w:t>утешительница душ</w:t>
      </w:r>
      <w:r>
        <w:rPr>
          <w:rFonts w:ascii="Times New Roman" w:hAnsi="Times New Roman"/>
          <w:sz w:val="28"/>
          <w:szCs w:val="28"/>
        </w:rPr>
        <w:t>,</w:t>
      </w:r>
      <w:r w:rsidRPr="00015282">
        <w:rPr>
          <w:rFonts w:ascii="Times New Roman" w:hAnsi="Times New Roman"/>
          <w:sz w:val="28"/>
          <w:szCs w:val="28"/>
        </w:rPr>
        <w:t xml:space="preserve"> неисправимая привлекательная </w:t>
      </w:r>
      <w:r>
        <w:rPr>
          <w:rFonts w:ascii="Times New Roman" w:hAnsi="Times New Roman"/>
          <w:sz w:val="28"/>
          <w:szCs w:val="28"/>
        </w:rPr>
        <w:t xml:space="preserve">оптимистка, которую отличает умение </w:t>
      </w:r>
      <w:r w:rsidRPr="00DD0597">
        <w:rPr>
          <w:rFonts w:ascii="Times New Roman" w:hAnsi="Times New Roman"/>
          <w:sz w:val="28"/>
          <w:szCs w:val="28"/>
        </w:rPr>
        <w:t xml:space="preserve"> </w:t>
      </w:r>
      <w:r w:rsidRPr="006545AA">
        <w:rPr>
          <w:rFonts w:ascii="Times New Roman" w:hAnsi="Times New Roman"/>
          <w:sz w:val="28"/>
          <w:szCs w:val="28"/>
        </w:rPr>
        <w:t>ко всему относиться с улыбкой</w:t>
      </w:r>
      <w:r w:rsidRPr="00F130C4">
        <w:rPr>
          <w:rFonts w:ascii="Times New Roman" w:hAnsi="Times New Roman"/>
          <w:sz w:val="28"/>
          <w:szCs w:val="28"/>
        </w:rPr>
        <w:t>.</w:t>
      </w:r>
    </w:p>
    <w:p w:rsidR="00875227" w:rsidRDefault="00875227" w:rsidP="00AC5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 w:rsidRPr="00B10295">
        <w:rPr>
          <w:rFonts w:ascii="Times New Roman" w:hAnsi="Times New Roman"/>
          <w:b/>
          <w:sz w:val="28"/>
          <w:szCs w:val="28"/>
        </w:rPr>
        <w:t>Жексимбаев Владислав</w:t>
      </w:r>
      <w:r w:rsidRPr="00F130C4">
        <w:rPr>
          <w:rFonts w:ascii="Times New Roman" w:hAnsi="Times New Roman"/>
          <w:sz w:val="28"/>
          <w:szCs w:val="28"/>
        </w:rPr>
        <w:t xml:space="preserve">  -</w:t>
      </w:r>
      <w:r w:rsidRPr="003C2D24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человек-праздник,</w:t>
      </w:r>
      <w:r w:rsidRPr="00A93E88">
        <w:rPr>
          <w:rFonts w:ascii="Times New Roman" w:hAnsi="Times New Roman"/>
          <w:sz w:val="28"/>
          <w:szCs w:val="28"/>
        </w:rPr>
        <w:t xml:space="preserve"> отличающийся нестандартным мышлением</w:t>
      </w:r>
      <w:r>
        <w:rPr>
          <w:rFonts w:ascii="Times New Roman" w:hAnsi="Times New Roman"/>
          <w:sz w:val="28"/>
          <w:szCs w:val="28"/>
        </w:rPr>
        <w:t xml:space="preserve"> и умением вести за собой,</w:t>
      </w:r>
      <w:r w:rsidRPr="002A0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неподражаемо оригинален.</w:t>
      </w:r>
      <w:r w:rsidRPr="002A0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A0ED2">
        <w:rPr>
          <w:rFonts w:ascii="Times New Roman" w:hAnsi="Times New Roman"/>
          <w:sz w:val="28"/>
          <w:szCs w:val="28"/>
        </w:rPr>
        <w:t>строумный собеседник,</w:t>
      </w:r>
      <w:r w:rsidRPr="00A93E88">
        <w:rPr>
          <w:rFonts w:ascii="Times New Roman" w:hAnsi="Times New Roman"/>
          <w:sz w:val="28"/>
          <w:szCs w:val="28"/>
        </w:rPr>
        <w:t xml:space="preserve"> любитель экспериментов.  </w:t>
      </w:r>
    </w:p>
    <w:p w:rsidR="00875227" w:rsidRDefault="00875227" w:rsidP="00E5029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282">
        <w:rPr>
          <w:rFonts w:ascii="Times New Roman" w:hAnsi="Times New Roman"/>
          <w:b/>
          <w:sz w:val="28"/>
          <w:szCs w:val="28"/>
        </w:rPr>
        <w:t xml:space="preserve">Крячкова Раиса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E5029A">
        <w:rPr>
          <w:rFonts w:ascii="Times New Roman" w:hAnsi="Times New Roman"/>
          <w:sz w:val="28"/>
          <w:szCs w:val="28"/>
        </w:rPr>
        <w:t>дружелюбная, общительная, наделенная интуицией,  обладающая широтой мышлени</w:t>
      </w:r>
      <w:r w:rsidRPr="00A3371E">
        <w:rPr>
          <w:rFonts w:ascii="Times New Roman" w:hAnsi="Times New Roman"/>
          <w:sz w:val="28"/>
          <w:szCs w:val="28"/>
        </w:rPr>
        <w:t>я</w:t>
      </w:r>
      <w:r w:rsidRPr="00A3371E">
        <w:rPr>
          <w:rFonts w:ascii="Times New Roman" w:hAnsi="Times New Roman"/>
          <w:i/>
          <w:sz w:val="28"/>
          <w:szCs w:val="28"/>
        </w:rPr>
        <w:t>.</w:t>
      </w:r>
      <w:r w:rsidRPr="00A3371E">
        <w:rPr>
          <w:rFonts w:ascii="Times New Roman" w:hAnsi="Times New Roman"/>
          <w:i/>
          <w:color w:val="FF0000"/>
          <w:sz w:val="28"/>
          <w:szCs w:val="28"/>
        </w:rPr>
        <w:t xml:space="preserve">   </w:t>
      </w:r>
    </w:p>
    <w:p w:rsidR="00875227" w:rsidRPr="002A0ED2" w:rsidRDefault="00875227" w:rsidP="002A0E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0ED2">
        <w:rPr>
          <w:rFonts w:ascii="Times New Roman" w:hAnsi="Times New Roman"/>
          <w:b/>
          <w:i/>
          <w:sz w:val="28"/>
          <w:szCs w:val="28"/>
          <w:highlight w:val="yellow"/>
        </w:rPr>
        <w:t>Фонограмма. Волшебная музыка на момент входа в зал Хоттабыча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875227" w:rsidRPr="0060235F" w:rsidRDefault="00875227" w:rsidP="00584E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246D">
        <w:rPr>
          <w:rFonts w:ascii="Times New Roman" w:hAnsi="Times New Roman"/>
          <w:b/>
          <w:sz w:val="28"/>
          <w:szCs w:val="28"/>
        </w:rPr>
        <w:t>Старик Хоттабыч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75227" w:rsidRPr="00D913C3" w:rsidRDefault="00875227" w:rsidP="00584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B34">
        <w:rPr>
          <w:rFonts w:ascii="Times New Roman" w:hAnsi="Times New Roman"/>
          <w:sz w:val="28"/>
          <w:szCs w:val="28"/>
        </w:rPr>
        <w:t>О, приветствую вас, юные и прекрасные отпрыски, пытливые и мудрые отроки! О,  драгоценнейшие, достойнейшие и превосходнейшие из выпускников, потрясшие широтой своих познаний почтеннейших учителей и родителей своих, удостоившиеся самых высоких похвал!</w:t>
      </w:r>
    </w:p>
    <w:p w:rsidR="00875227" w:rsidRPr="00887F57" w:rsidRDefault="00875227" w:rsidP="00F0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F57">
        <w:rPr>
          <w:rFonts w:ascii="Times New Roman" w:hAnsi="Times New Roman"/>
          <w:sz w:val="28"/>
          <w:szCs w:val="28"/>
        </w:rPr>
        <w:t xml:space="preserve">Готовы ли вы перед лицом премудрых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87F57">
        <w:rPr>
          <w:rFonts w:ascii="Times New Roman" w:hAnsi="Times New Roman"/>
          <w:sz w:val="28"/>
          <w:szCs w:val="28"/>
        </w:rPr>
        <w:t xml:space="preserve">строгих учителей Ваших, </w:t>
      </w:r>
      <w:r>
        <w:rPr>
          <w:rFonts w:ascii="Times New Roman" w:hAnsi="Times New Roman"/>
          <w:sz w:val="28"/>
          <w:szCs w:val="28"/>
        </w:rPr>
        <w:t xml:space="preserve">высокочтимых, </w:t>
      </w:r>
      <w:r w:rsidRPr="00887F57">
        <w:rPr>
          <w:rFonts w:ascii="Times New Roman" w:hAnsi="Times New Roman"/>
          <w:sz w:val="28"/>
          <w:szCs w:val="28"/>
        </w:rPr>
        <w:t xml:space="preserve">справедливейших </w:t>
      </w:r>
      <w:r>
        <w:rPr>
          <w:rFonts w:ascii="Times New Roman" w:hAnsi="Times New Roman"/>
          <w:sz w:val="28"/>
          <w:szCs w:val="28"/>
        </w:rPr>
        <w:t xml:space="preserve">и великодушнейших своих </w:t>
      </w:r>
      <w:r w:rsidRPr="00887F57">
        <w:rPr>
          <w:rFonts w:ascii="Times New Roman" w:hAnsi="Times New Roman"/>
          <w:sz w:val="28"/>
          <w:szCs w:val="28"/>
        </w:rPr>
        <w:t>родителей дать клятву?</w:t>
      </w:r>
    </w:p>
    <w:p w:rsidR="00875227" w:rsidRPr="0060235F" w:rsidRDefault="00875227" w:rsidP="004F5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246D">
        <w:rPr>
          <w:rFonts w:ascii="Times New Roman" w:hAnsi="Times New Roman"/>
          <w:b/>
          <w:sz w:val="28"/>
          <w:szCs w:val="28"/>
        </w:rPr>
        <w:t>Старик Хоттабыч</w:t>
      </w:r>
      <w:r>
        <w:rPr>
          <w:rFonts w:ascii="Times New Roman" w:hAnsi="Times New Roman"/>
          <w:b/>
          <w:sz w:val="28"/>
          <w:szCs w:val="28"/>
        </w:rPr>
        <w:t xml:space="preserve"> (читает)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Клянетесь ли, о недорослей племя,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Достичь в труде успехов небывалых?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Клянетесь ли не прерывать общенья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Со школой, что вам знания дала?</w:t>
      </w:r>
    </w:p>
    <w:p w:rsidR="00875227" w:rsidRPr="004F5DBE" w:rsidRDefault="00875227" w:rsidP="004F5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DBE">
        <w:rPr>
          <w:rFonts w:ascii="Times New Roman" w:hAnsi="Times New Roman"/>
          <w:b/>
          <w:sz w:val="28"/>
          <w:szCs w:val="28"/>
        </w:rPr>
        <w:t>КЛЯНЕМСЯ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Клянетесь ли, покинувши отныне,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В сей грустный час обитель просвещенья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Не просвистеть все знания и опыт,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Полученные в этих вот стенах?</w:t>
      </w:r>
    </w:p>
    <w:p w:rsidR="00875227" w:rsidRPr="004F5DBE" w:rsidRDefault="00875227" w:rsidP="004F5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DBE">
        <w:rPr>
          <w:rFonts w:ascii="Times New Roman" w:hAnsi="Times New Roman"/>
          <w:b/>
          <w:sz w:val="28"/>
          <w:szCs w:val="28"/>
        </w:rPr>
        <w:t>КЛЯНЕМСЯ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Клянетесь ли, о юные болваны,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Бросаясь без оглядки в море жизни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Не забывать в дальнейшем альма-матер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А главное, ее учителей?</w:t>
      </w:r>
    </w:p>
    <w:p w:rsidR="00875227" w:rsidRPr="004F5DBE" w:rsidRDefault="00875227" w:rsidP="004F5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DBE">
        <w:rPr>
          <w:rFonts w:ascii="Times New Roman" w:hAnsi="Times New Roman"/>
          <w:b/>
          <w:sz w:val="28"/>
          <w:szCs w:val="28"/>
        </w:rPr>
        <w:t>КЛЯНЕМСЯ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Клянё</w:t>
      </w:r>
      <w:r w:rsidRPr="004F5DBE">
        <w:rPr>
          <w:rFonts w:ascii="Times New Roman" w:hAnsi="Times New Roman"/>
          <w:sz w:val="28"/>
          <w:szCs w:val="28"/>
        </w:rPr>
        <w:t>тесь ли, внимая иноземцам,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Словами богомерзкими отныне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Могучий наш язык не засорять?</w:t>
      </w:r>
    </w:p>
    <w:p w:rsidR="00875227" w:rsidRPr="004F5DBE" w:rsidRDefault="00875227" w:rsidP="004F5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DBE">
        <w:rPr>
          <w:rFonts w:ascii="Times New Roman" w:hAnsi="Times New Roman"/>
          <w:b/>
          <w:sz w:val="28"/>
          <w:szCs w:val="28"/>
        </w:rPr>
        <w:t>КЛЯНЕМСЯ</w:t>
      </w:r>
    </w:p>
    <w:p w:rsidR="00875227" w:rsidRPr="004F5DBE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E">
        <w:rPr>
          <w:rFonts w:ascii="Times New Roman" w:hAnsi="Times New Roman"/>
          <w:sz w:val="28"/>
          <w:szCs w:val="28"/>
        </w:rPr>
        <w:t>Вперед, выпускники, шагайте смело,</w:t>
      </w:r>
    </w:p>
    <w:p w:rsidR="00875227" w:rsidRDefault="00875227" w:rsidP="004F5D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счастья и удач желаю</w:t>
      </w:r>
      <w:r w:rsidRPr="004F5DBE">
        <w:rPr>
          <w:rFonts w:ascii="Times New Roman" w:hAnsi="Times New Roman"/>
          <w:sz w:val="28"/>
          <w:szCs w:val="28"/>
        </w:rPr>
        <w:t xml:space="preserve"> вновь!</w:t>
      </w:r>
    </w:p>
    <w:p w:rsidR="00875227" w:rsidRPr="004F5DBE" w:rsidRDefault="00875227" w:rsidP="004F5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свидания, о непревзойденные знатоки кадетской жизни, о юные друзья мои, неустрашимые экзаменами! Впереди вы увидите еще много чудес, добрых и прекрасных! Да славятся во веки веков имена ваши и имена ваших счастливейших родителей!</w:t>
      </w:r>
    </w:p>
    <w:p w:rsidR="00875227" w:rsidRPr="006B6CA3" w:rsidRDefault="00875227" w:rsidP="006B6C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0ED2">
        <w:rPr>
          <w:rFonts w:ascii="Times New Roman" w:hAnsi="Times New Roman"/>
          <w:b/>
          <w:i/>
          <w:sz w:val="28"/>
          <w:szCs w:val="28"/>
          <w:highlight w:val="yellow"/>
        </w:rPr>
        <w:t xml:space="preserve">Фонограмма. </w:t>
      </w:r>
    </w:p>
    <w:p w:rsidR="00875227" w:rsidRDefault="00875227" w:rsidP="00EC7E09">
      <w:pPr>
        <w:pStyle w:val="NormalWeb"/>
        <w:shd w:val="clear" w:color="auto" w:fill="FFFFFF"/>
        <w:spacing w:before="0" w:beforeAutospacing="0" w:after="0" w:afterAutospacing="0" w:line="156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6545AA">
        <w:rPr>
          <w:b/>
          <w:sz w:val="28"/>
          <w:szCs w:val="28"/>
        </w:rPr>
        <w:t xml:space="preserve"> 1:</w:t>
      </w:r>
      <w:r>
        <w:rPr>
          <w:b/>
          <w:sz w:val="28"/>
          <w:szCs w:val="28"/>
        </w:rPr>
        <w:t xml:space="preserve"> </w:t>
      </w:r>
      <w:r w:rsidRPr="00C330B2">
        <w:rPr>
          <w:sz w:val="28"/>
          <w:szCs w:val="28"/>
        </w:rPr>
        <w:t xml:space="preserve">Дорогие выпускники, </w:t>
      </w:r>
      <w:r>
        <w:rPr>
          <w:sz w:val="28"/>
          <w:szCs w:val="28"/>
        </w:rPr>
        <w:t>люди</w:t>
      </w:r>
      <w:r w:rsidRPr="00C330B2">
        <w:rPr>
          <w:sz w:val="28"/>
          <w:szCs w:val="28"/>
        </w:rPr>
        <w:t xml:space="preserve"> воздушной стихии!</w:t>
      </w:r>
      <w:r>
        <w:rPr>
          <w:sz w:val="28"/>
          <w:szCs w:val="28"/>
        </w:rPr>
        <w:t xml:space="preserve"> … </w:t>
      </w:r>
    </w:p>
    <w:p w:rsidR="00875227" w:rsidRDefault="00875227" w:rsidP="007C12ED">
      <w:pPr>
        <w:pStyle w:val="NormalWeb"/>
        <w:shd w:val="clear" w:color="auto" w:fill="FFFFFF"/>
        <w:spacing w:before="0" w:beforeAutospacing="0" w:after="0" w:afterAutospacing="0" w:line="156" w:lineRule="atLeast"/>
        <w:jc w:val="both"/>
        <w:rPr>
          <w:color w:val="000000"/>
          <w:sz w:val="28"/>
          <w:szCs w:val="28"/>
        </w:rPr>
      </w:pPr>
      <w:r w:rsidRPr="00E8645E">
        <w:rPr>
          <w:color w:val="000000"/>
          <w:sz w:val="28"/>
          <w:szCs w:val="28"/>
        </w:rPr>
        <w:t xml:space="preserve">Возьмем </w:t>
      </w:r>
      <w:r>
        <w:rPr>
          <w:color w:val="000000"/>
          <w:sz w:val="28"/>
          <w:szCs w:val="28"/>
        </w:rPr>
        <w:t>в наш сундучок на память об</w:t>
      </w:r>
      <w:r w:rsidRPr="00E8645E">
        <w:rPr>
          <w:color w:val="000000"/>
          <w:sz w:val="28"/>
          <w:szCs w:val="28"/>
        </w:rPr>
        <w:t xml:space="preserve"> этой остановке камень </w:t>
      </w:r>
      <w:r w:rsidRPr="0060433D">
        <w:rPr>
          <w:b/>
          <w:color w:val="000000"/>
          <w:sz w:val="28"/>
          <w:szCs w:val="28"/>
        </w:rPr>
        <w:t>САПФИР.</w:t>
      </w:r>
      <w:r w:rsidRPr="00E864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Его небесный цвет издавна связывался со стремлением</w:t>
      </w:r>
      <w:r w:rsidRPr="00113C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человека к высокому, к духовным ценностям</w:t>
      </w:r>
      <w:r w:rsidRPr="00113CC0">
        <w:rPr>
          <w:color w:val="000000"/>
          <w:sz w:val="28"/>
          <w:szCs w:val="28"/>
        </w:rPr>
        <w:t xml:space="preserve">. </w:t>
      </w:r>
    </w:p>
    <w:p w:rsidR="00875227" w:rsidRDefault="00875227" w:rsidP="007C12ED">
      <w:pPr>
        <w:pStyle w:val="NormalWeb"/>
        <w:shd w:val="clear" w:color="auto" w:fill="FFFFFF"/>
        <w:spacing w:before="0" w:beforeAutospacing="0" w:after="0" w:afterAutospacing="0" w:line="156" w:lineRule="atLeas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Ведущая 2: </w:t>
      </w:r>
      <w:r>
        <w:rPr>
          <w:color w:val="000000"/>
          <w:sz w:val="28"/>
          <w:szCs w:val="28"/>
        </w:rPr>
        <w:t>Надеемся, что он поможет вам найти истину, принять только  мудрые, верные и справедливые решения в трудных</w:t>
      </w:r>
      <w:r w:rsidRPr="00E8645E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ях</w:t>
      </w:r>
      <w:r>
        <w:rPr>
          <w:rStyle w:val="Strong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защитит от</w:t>
      </w:r>
      <w:r w:rsidRPr="00E8645E">
        <w:rPr>
          <w:color w:val="000000"/>
          <w:sz w:val="28"/>
          <w:szCs w:val="28"/>
        </w:rPr>
        <w:t xml:space="preserve"> лжи, стра</w:t>
      </w:r>
      <w:r>
        <w:rPr>
          <w:color w:val="000000"/>
          <w:sz w:val="28"/>
          <w:szCs w:val="28"/>
        </w:rPr>
        <w:t xml:space="preserve">ха и бездеятельности. </w:t>
      </w:r>
    </w:p>
    <w:p w:rsidR="00875227" w:rsidRPr="00EE4970" w:rsidRDefault="00875227" w:rsidP="005B44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4970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бята</w:t>
      </w:r>
      <w:r w:rsidRPr="006545AA">
        <w:rPr>
          <w:rFonts w:ascii="Times New Roman" w:hAnsi="Times New Roman"/>
          <w:sz w:val="28"/>
          <w:szCs w:val="28"/>
        </w:rPr>
        <w:t xml:space="preserve">! На память о нашем </w:t>
      </w:r>
      <w:r>
        <w:rPr>
          <w:rFonts w:ascii="Times New Roman" w:hAnsi="Times New Roman"/>
          <w:sz w:val="28"/>
          <w:szCs w:val="28"/>
        </w:rPr>
        <w:t xml:space="preserve">путешествии </w:t>
      </w:r>
      <w:r w:rsidRPr="006545AA">
        <w:rPr>
          <w:rFonts w:ascii="Times New Roman" w:hAnsi="Times New Roman"/>
          <w:sz w:val="28"/>
          <w:szCs w:val="28"/>
        </w:rPr>
        <w:t xml:space="preserve">мы вручаем вам </w:t>
      </w:r>
      <w:r>
        <w:rPr>
          <w:rFonts w:ascii="Times New Roman" w:hAnsi="Times New Roman"/>
          <w:sz w:val="28"/>
          <w:szCs w:val="28"/>
        </w:rPr>
        <w:t xml:space="preserve">живую воду, которая придаст силы и везенья, отгонит печаль, снимет чувство тревоги и неуверенности в завтрашнем дне. Перед употреблением </w:t>
      </w:r>
      <w:r w:rsidRPr="006545AA">
        <w:rPr>
          <w:rFonts w:ascii="Times New Roman" w:hAnsi="Times New Roman"/>
          <w:sz w:val="28"/>
          <w:szCs w:val="28"/>
        </w:rPr>
        <w:t>этого необыкновенного напитка</w:t>
      </w:r>
      <w:r>
        <w:rPr>
          <w:rFonts w:ascii="Times New Roman" w:hAnsi="Times New Roman"/>
          <w:sz w:val="28"/>
          <w:szCs w:val="28"/>
        </w:rPr>
        <w:t>, привезенного специально со святого источника «альма-матер»,</w:t>
      </w:r>
      <w:r w:rsidRPr="006545AA">
        <w:rPr>
          <w:rFonts w:ascii="Times New Roman" w:hAnsi="Times New Roman"/>
          <w:sz w:val="28"/>
          <w:szCs w:val="28"/>
        </w:rPr>
        <w:t xml:space="preserve"> не забудьте загадат</w:t>
      </w:r>
      <w:r>
        <w:rPr>
          <w:rFonts w:ascii="Times New Roman" w:hAnsi="Times New Roman"/>
          <w:sz w:val="28"/>
          <w:szCs w:val="28"/>
        </w:rPr>
        <w:t xml:space="preserve">ь желание. Оно обязательно исполнится… Спасибо. Проходите, пожалуйста, в свои купе. </w:t>
      </w:r>
    </w:p>
    <w:p w:rsidR="00875227" w:rsidRPr="000F05F3" w:rsidRDefault="00875227" w:rsidP="000F05F3">
      <w:pPr>
        <w:pStyle w:val="c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Проводница выноси</w:t>
      </w:r>
      <w:r w:rsidRPr="006545AA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 xml:space="preserve"> «живую воду» и вручает ее выпускникам</w:t>
      </w:r>
      <w:r w:rsidRPr="006545AA">
        <w:rPr>
          <w:b/>
          <w:i/>
          <w:sz w:val="28"/>
          <w:szCs w:val="28"/>
        </w:rPr>
        <w:t xml:space="preserve">. </w:t>
      </w:r>
    </w:p>
    <w:p w:rsidR="00875227" w:rsidRPr="00EC57A2" w:rsidRDefault="00875227" w:rsidP="001A5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57A2">
        <w:rPr>
          <w:rFonts w:ascii="Times New Roman" w:hAnsi="Times New Roman"/>
          <w:sz w:val="28"/>
          <w:szCs w:val="28"/>
        </w:rPr>
        <w:t>А мы … едем дальше.</w:t>
      </w:r>
    </w:p>
    <w:p w:rsidR="00875227" w:rsidRPr="008B04EC" w:rsidRDefault="00875227" w:rsidP="008B0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A5D39">
        <w:rPr>
          <w:rFonts w:ascii="Times New Roman" w:hAnsi="Times New Roman"/>
          <w:sz w:val="28"/>
          <w:szCs w:val="28"/>
        </w:rPr>
        <w:t>Огненные люди - это люди действия, силы и значительной веры в себя, люди</w:t>
      </w:r>
      <w:r>
        <w:rPr>
          <w:rFonts w:ascii="Times New Roman" w:hAnsi="Times New Roman"/>
          <w:sz w:val="28"/>
          <w:szCs w:val="28"/>
        </w:rPr>
        <w:t xml:space="preserve"> с незаурядной</w:t>
      </w:r>
      <w:r w:rsidRPr="001A5D39">
        <w:rPr>
          <w:rFonts w:ascii="Times New Roman" w:hAnsi="Times New Roman"/>
          <w:sz w:val="28"/>
          <w:szCs w:val="28"/>
        </w:rPr>
        <w:t xml:space="preserve"> жизненной энергией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A5D39">
        <w:rPr>
          <w:rFonts w:ascii="Times New Roman" w:hAnsi="Times New Roman"/>
          <w:sz w:val="28"/>
          <w:szCs w:val="28"/>
        </w:rPr>
        <w:t xml:space="preserve"> волей. Курицына Мария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5D39">
        <w:rPr>
          <w:rFonts w:ascii="Times New Roman" w:hAnsi="Times New Roman"/>
          <w:sz w:val="28"/>
          <w:szCs w:val="28"/>
        </w:rPr>
        <w:t>Павлова Дарья, Шкуренков Георгий</w:t>
      </w:r>
      <w:r>
        <w:rPr>
          <w:rFonts w:ascii="Times New Roman" w:hAnsi="Times New Roman"/>
          <w:sz w:val="28"/>
          <w:szCs w:val="28"/>
        </w:rPr>
        <w:t>,</w:t>
      </w:r>
      <w:r w:rsidRPr="001A5D39">
        <w:rPr>
          <w:rFonts w:ascii="Times New Roman" w:hAnsi="Times New Roman"/>
          <w:sz w:val="28"/>
          <w:szCs w:val="28"/>
        </w:rPr>
        <w:t xml:space="preserve"> Лепустина Анна, Кизилов Иван</w:t>
      </w:r>
      <w:r>
        <w:rPr>
          <w:rFonts w:ascii="Times New Roman" w:hAnsi="Times New Roman"/>
          <w:sz w:val="28"/>
          <w:szCs w:val="28"/>
        </w:rPr>
        <w:t>,</w:t>
      </w:r>
      <w:r w:rsidRPr="001A5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Крапивина Наталья! Это ваша остановка. Просим Вас выйти на перрон.</w:t>
      </w:r>
    </w:p>
    <w:p w:rsidR="00875227" w:rsidRPr="00940794" w:rsidRDefault="00875227" w:rsidP="008B04E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0794">
        <w:rPr>
          <w:rFonts w:ascii="Times New Roman" w:hAnsi="Times New Roman"/>
          <w:b/>
          <w:i/>
          <w:sz w:val="28"/>
          <w:szCs w:val="28"/>
        </w:rPr>
        <w:t>Выход выпускников</w:t>
      </w:r>
    </w:p>
    <w:p w:rsidR="00875227" w:rsidRPr="00E16B9D" w:rsidRDefault="00875227" w:rsidP="008B0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rFonts w:ascii="Times New Roman" w:hAnsi="Times New Roman"/>
          <w:sz w:val="28"/>
          <w:szCs w:val="28"/>
        </w:rPr>
        <w:t xml:space="preserve"> (обратиться к залу)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794">
        <w:rPr>
          <w:rFonts w:ascii="Times New Roman" w:hAnsi="Times New Roman"/>
          <w:sz w:val="28"/>
          <w:szCs w:val="28"/>
        </w:rPr>
        <w:t xml:space="preserve">Оказывается, если вы хотите зарядиться жизненной </w:t>
      </w:r>
      <w:r>
        <w:rPr>
          <w:rFonts w:ascii="Times New Roman" w:hAnsi="Times New Roman"/>
          <w:sz w:val="28"/>
          <w:szCs w:val="28"/>
        </w:rPr>
        <w:t>энергией</w:t>
      </w:r>
      <w:r w:rsidRPr="00940794">
        <w:rPr>
          <w:rFonts w:ascii="Times New Roman" w:hAnsi="Times New Roman"/>
          <w:sz w:val="28"/>
          <w:szCs w:val="28"/>
        </w:rPr>
        <w:t xml:space="preserve">, инициативой, </w:t>
      </w:r>
      <w:r>
        <w:rPr>
          <w:rFonts w:ascii="Times New Roman" w:hAnsi="Times New Roman"/>
          <w:sz w:val="28"/>
          <w:szCs w:val="28"/>
        </w:rPr>
        <w:t xml:space="preserve">научиться </w:t>
      </w:r>
      <w:r w:rsidRPr="00940794">
        <w:rPr>
          <w:rFonts w:ascii="Times New Roman" w:hAnsi="Times New Roman"/>
          <w:sz w:val="28"/>
          <w:szCs w:val="28"/>
        </w:rPr>
        <w:t xml:space="preserve">противостоять стрессам,  </w:t>
      </w:r>
      <w:r>
        <w:rPr>
          <w:rFonts w:ascii="Times New Roman" w:hAnsi="Times New Roman"/>
          <w:sz w:val="28"/>
          <w:szCs w:val="28"/>
        </w:rPr>
        <w:t>получа</w:t>
      </w:r>
      <w:r w:rsidRPr="00940794">
        <w:rPr>
          <w:rFonts w:ascii="Times New Roman" w:hAnsi="Times New Roman"/>
          <w:sz w:val="28"/>
          <w:szCs w:val="28"/>
        </w:rPr>
        <w:t>ть удовольствие  от совместной деятельности, не прилагая к этому особых усилий, то в этом вам помогут  эти  огненные люди: овны, львы и стрелец.</w:t>
      </w:r>
    </w:p>
    <w:p w:rsidR="00875227" w:rsidRPr="00657CD0" w:rsidRDefault="00875227" w:rsidP="008B0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rFonts w:ascii="Times New Roman" w:hAnsi="Times New Roman"/>
          <w:sz w:val="28"/>
          <w:szCs w:val="28"/>
        </w:rPr>
        <w:t xml:space="preserve"> </w:t>
      </w:r>
      <w:r w:rsidRPr="00657CD0">
        <w:rPr>
          <w:rFonts w:ascii="Times New Roman" w:hAnsi="Times New Roman"/>
          <w:sz w:val="28"/>
          <w:szCs w:val="28"/>
        </w:rPr>
        <w:t>Какими запомнятся они волшебной школьной стране?</w:t>
      </w:r>
    </w:p>
    <w:p w:rsidR="00875227" w:rsidRPr="0055201F" w:rsidRDefault="00875227" w:rsidP="008B0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rFonts w:ascii="Times New Roman" w:hAnsi="Times New Roman"/>
          <w:sz w:val="28"/>
          <w:szCs w:val="28"/>
        </w:rPr>
        <w:t xml:space="preserve"> </w:t>
      </w:r>
      <w:r w:rsidRPr="004316A1">
        <w:rPr>
          <w:rFonts w:ascii="Times New Roman" w:hAnsi="Times New Roman"/>
          <w:b/>
          <w:sz w:val="28"/>
          <w:szCs w:val="28"/>
        </w:rPr>
        <w:t>Шкуренков Георгий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201F">
        <w:rPr>
          <w:rFonts w:ascii="Times New Roman" w:hAnsi="Times New Roman"/>
          <w:sz w:val="28"/>
          <w:szCs w:val="28"/>
        </w:rPr>
        <w:t>– полон планов и идей. Его отличает жизнелюбие, стремление быть первым.</w:t>
      </w:r>
    </w:p>
    <w:p w:rsidR="00875227" w:rsidRPr="0055201F" w:rsidRDefault="00875227" w:rsidP="008B0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rFonts w:ascii="Times New Roman" w:hAnsi="Times New Roman"/>
          <w:sz w:val="28"/>
          <w:szCs w:val="28"/>
        </w:rPr>
        <w:t xml:space="preserve"> </w:t>
      </w:r>
      <w:r w:rsidRPr="004E0E2D">
        <w:rPr>
          <w:rFonts w:ascii="Times New Roman" w:hAnsi="Times New Roman"/>
          <w:b/>
          <w:sz w:val="28"/>
          <w:szCs w:val="28"/>
        </w:rPr>
        <w:t>Крапивина Наталья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201F">
        <w:rPr>
          <w:rFonts w:ascii="Times New Roman" w:hAnsi="Times New Roman"/>
          <w:sz w:val="28"/>
          <w:szCs w:val="28"/>
        </w:rPr>
        <w:t>– самостоятельная, инициативная, обладает твердым характером, лидерскими качествами, любительница «экстрима».</w:t>
      </w:r>
    </w:p>
    <w:p w:rsidR="00875227" w:rsidRPr="0055201F" w:rsidRDefault="00875227" w:rsidP="008B0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Павловой Дарье </w:t>
      </w:r>
      <w:r>
        <w:rPr>
          <w:rFonts w:ascii="Times New Roman" w:hAnsi="Times New Roman"/>
          <w:sz w:val="28"/>
          <w:szCs w:val="28"/>
        </w:rPr>
        <w:t>присущи</w:t>
      </w:r>
      <w:r w:rsidRPr="0055201F">
        <w:rPr>
          <w:rFonts w:ascii="Times New Roman" w:hAnsi="Times New Roman"/>
          <w:sz w:val="28"/>
          <w:szCs w:val="28"/>
        </w:rPr>
        <w:t xml:space="preserve"> огромная сила духа,  уверенность в своих силах,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5201F">
        <w:rPr>
          <w:rFonts w:ascii="Times New Roman" w:hAnsi="Times New Roman"/>
          <w:sz w:val="28"/>
          <w:szCs w:val="28"/>
        </w:rPr>
        <w:t>искренняя доброжелательность</w:t>
      </w:r>
      <w:r>
        <w:rPr>
          <w:rFonts w:ascii="Times New Roman" w:hAnsi="Times New Roman"/>
          <w:sz w:val="28"/>
          <w:szCs w:val="28"/>
        </w:rPr>
        <w:t xml:space="preserve"> и трудолюбие.</w:t>
      </w:r>
    </w:p>
    <w:p w:rsidR="00875227" w:rsidRPr="0055201F" w:rsidRDefault="00875227" w:rsidP="008B04E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2</w:t>
      </w:r>
      <w:r w:rsidRPr="006545AA">
        <w:rPr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 w:rsidRPr="0055201F">
        <w:rPr>
          <w:sz w:val="28"/>
          <w:szCs w:val="28"/>
        </w:rPr>
        <w:t>Сочетание женственности и ума</w:t>
      </w:r>
      <w:r w:rsidRPr="0055201F">
        <w:rPr>
          <w:b/>
          <w:sz w:val="28"/>
          <w:szCs w:val="28"/>
        </w:rPr>
        <w:t xml:space="preserve"> Курицыной Марии</w:t>
      </w:r>
      <w:r w:rsidRPr="0055201F">
        <w:rPr>
          <w:sz w:val="28"/>
          <w:szCs w:val="28"/>
        </w:rPr>
        <w:t>, независимости и дружелюбия, царственности манер и благосклонного общения восхищают окружающих</w:t>
      </w:r>
      <w:r>
        <w:rPr>
          <w:sz w:val="28"/>
          <w:szCs w:val="28"/>
        </w:rPr>
        <w:t>. «Золотой голос России»</w:t>
      </w:r>
      <w:r w:rsidRPr="0055201F">
        <w:rPr>
          <w:sz w:val="28"/>
          <w:szCs w:val="28"/>
        </w:rPr>
        <w:t>.</w:t>
      </w:r>
    </w:p>
    <w:p w:rsidR="00875227" w:rsidRDefault="00875227" w:rsidP="008B0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C6D">
        <w:rPr>
          <w:rFonts w:ascii="Times New Roman" w:hAnsi="Times New Roman"/>
          <w:b/>
          <w:sz w:val="28"/>
          <w:szCs w:val="28"/>
        </w:rPr>
        <w:t>Лепустина Анна -</w:t>
      </w:r>
      <w:r>
        <w:rPr>
          <w:b/>
          <w:sz w:val="28"/>
          <w:szCs w:val="28"/>
        </w:rPr>
        <w:t xml:space="preserve"> </w:t>
      </w:r>
      <w:r w:rsidRPr="00960C6D">
        <w:rPr>
          <w:sz w:val="28"/>
          <w:szCs w:val="28"/>
        </w:rPr>
        <w:t>о</w:t>
      </w:r>
      <w:r w:rsidRPr="00960C6D">
        <w:rPr>
          <w:rFonts w:ascii="Times New Roman" w:hAnsi="Times New Roman"/>
          <w:sz w:val="28"/>
          <w:szCs w:val="28"/>
        </w:rPr>
        <w:t>бладат</w:t>
      </w:r>
      <w:r>
        <w:rPr>
          <w:rFonts w:ascii="Times New Roman" w:hAnsi="Times New Roman"/>
          <w:sz w:val="28"/>
          <w:szCs w:val="28"/>
        </w:rPr>
        <w:t>ельница многочисленных достоинств, среди которых - умение прийти на помощь, энергичность, целеустремленность, отзывчивость.</w:t>
      </w:r>
    </w:p>
    <w:p w:rsidR="00875227" w:rsidRPr="00BD21C4" w:rsidRDefault="00875227" w:rsidP="008B0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B9D">
        <w:rPr>
          <w:rFonts w:ascii="Times New Roman" w:hAnsi="Times New Roman"/>
          <w:b/>
          <w:sz w:val="28"/>
          <w:szCs w:val="28"/>
        </w:rPr>
        <w:t xml:space="preserve">Кизилов Иван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D21C4">
        <w:rPr>
          <w:rFonts w:ascii="Times New Roman" w:hAnsi="Times New Roman"/>
          <w:sz w:val="28"/>
          <w:szCs w:val="28"/>
        </w:rPr>
        <w:t>добродушный и очень открытый человек,</w:t>
      </w:r>
      <w:r>
        <w:rPr>
          <w:rFonts w:ascii="Times New Roman" w:hAnsi="Times New Roman"/>
          <w:sz w:val="28"/>
          <w:szCs w:val="28"/>
        </w:rPr>
        <w:t xml:space="preserve"> имеющий, по мнению магов и волшебников, еще множество разнообразных нераскрытых талантов.</w:t>
      </w:r>
    </w:p>
    <w:p w:rsidR="00875227" w:rsidRDefault="00875227" w:rsidP="005F2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5D6">
        <w:rPr>
          <w:rFonts w:ascii="Times New Roman" w:hAnsi="Times New Roman"/>
          <w:sz w:val="28"/>
          <w:szCs w:val="28"/>
        </w:rPr>
        <w:t xml:space="preserve">К своим </w:t>
      </w:r>
      <w:r>
        <w:rPr>
          <w:rFonts w:ascii="Times New Roman" w:hAnsi="Times New Roman"/>
          <w:sz w:val="28"/>
          <w:szCs w:val="28"/>
        </w:rPr>
        <w:t xml:space="preserve">самым большим увлечениям Георгий отнес кулинарию. Еще он, как и Анна, любит заниматься спортом. </w:t>
      </w:r>
    </w:p>
    <w:p w:rsidR="00875227" w:rsidRDefault="00875227" w:rsidP="00916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Даше нравится вышивать, Ивану и Наташе – управлять транспортными средствами, а Маше – петь!</w:t>
      </w:r>
    </w:p>
    <w:p w:rsidR="00875227" w:rsidRDefault="00875227" w:rsidP="005F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6545AA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Звучит песня в исполнении наших выпускников.</w:t>
      </w:r>
    </w:p>
    <w:p w:rsidR="00875227" w:rsidRDefault="00875227" w:rsidP="005F21B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</w:rPr>
        <w:t xml:space="preserve">Фонограмма. </w:t>
      </w:r>
      <w:r w:rsidRPr="00D50DE9">
        <w:rPr>
          <w:rFonts w:ascii="Times New Roman" w:hAnsi="Times New Roman"/>
          <w:b/>
          <w:i/>
          <w:sz w:val="28"/>
          <w:szCs w:val="28"/>
          <w:highlight w:val="yellow"/>
        </w:rPr>
        <w:t>Заключительная песня из к/ф «Новогодние приключения Маши и Вити»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875227" w:rsidRPr="008B04EC" w:rsidRDefault="00875227" w:rsidP="008B04E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F21B7">
        <w:rPr>
          <w:rFonts w:ascii="Times New Roman" w:hAnsi="Times New Roman"/>
          <w:b/>
          <w:i/>
          <w:sz w:val="28"/>
          <w:szCs w:val="28"/>
          <w:highlight w:val="yellow"/>
        </w:rPr>
        <w:t>Песня в исполнении Курицыной Марии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875227" w:rsidRDefault="00875227" w:rsidP="005F21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2</w:t>
      </w:r>
      <w:r w:rsidRPr="006545AA">
        <w:rPr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75227" w:rsidRDefault="00875227" w:rsidP="005F21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 выпускники! Вы, подобно камню </w:t>
      </w:r>
      <w:r w:rsidRPr="00EC7E09">
        <w:rPr>
          <w:b/>
          <w:sz w:val="28"/>
          <w:szCs w:val="28"/>
        </w:rPr>
        <w:t>РУБИНУ</w:t>
      </w:r>
      <w:r>
        <w:rPr>
          <w:sz w:val="28"/>
          <w:szCs w:val="28"/>
        </w:rPr>
        <w:t xml:space="preserve">,  распространяете различные эмоции на окружающих. </w:t>
      </w:r>
      <w:r w:rsidRPr="00EC7E09">
        <w:rPr>
          <w:sz w:val="28"/>
          <w:szCs w:val="28"/>
        </w:rPr>
        <w:t xml:space="preserve">Неслучайно </w:t>
      </w:r>
      <w:r>
        <w:rPr>
          <w:sz w:val="28"/>
          <w:szCs w:val="28"/>
        </w:rPr>
        <w:t xml:space="preserve">издревле </w:t>
      </w:r>
      <w:r w:rsidRPr="00EC7E09">
        <w:rPr>
          <w:sz w:val="28"/>
          <w:szCs w:val="28"/>
        </w:rPr>
        <w:t>этот драгоценный камень, символизирующий любовь во всех ее проявлениях,  считается источником энергии</w:t>
      </w:r>
      <w:r>
        <w:rPr>
          <w:sz w:val="28"/>
          <w:szCs w:val="28"/>
        </w:rPr>
        <w:t>, помогает противостоять стрессовым ситуациям, пробуждает любовь к жизни</w:t>
      </w:r>
      <w:r w:rsidRPr="00EC7E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75227" w:rsidRPr="004A6F3A" w:rsidRDefault="00875227" w:rsidP="005F21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1</w:t>
      </w:r>
      <w:r w:rsidRPr="006545AA">
        <w:rPr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>Мы желаем вам неиссякаемой энергии, бодрости духа, исполнения  самых сокровенных желаний!</w:t>
      </w:r>
    </w:p>
    <w:p w:rsidR="00875227" w:rsidRPr="00A36B91" w:rsidRDefault="00875227" w:rsidP="00A36B9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Ведущая 2</w:t>
      </w:r>
      <w:r w:rsidRPr="006545AA">
        <w:rPr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Также м</w:t>
      </w:r>
      <w:r w:rsidRPr="006545AA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вручаем </w:t>
      </w:r>
      <w:r w:rsidRPr="006545AA">
        <w:rPr>
          <w:sz w:val="28"/>
          <w:szCs w:val="28"/>
        </w:rPr>
        <w:t xml:space="preserve">вам </w:t>
      </w:r>
      <w:r>
        <w:rPr>
          <w:sz w:val="28"/>
          <w:szCs w:val="28"/>
        </w:rPr>
        <w:t xml:space="preserve">живую воду, которая </w:t>
      </w:r>
      <w:r>
        <w:rPr>
          <w:color w:val="000000"/>
          <w:sz w:val="28"/>
          <w:szCs w:val="28"/>
        </w:rPr>
        <w:t>пробудит</w:t>
      </w:r>
      <w:r w:rsidRPr="00E864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вас </w:t>
      </w:r>
      <w:r w:rsidRPr="00E8645E">
        <w:rPr>
          <w:color w:val="000000"/>
          <w:sz w:val="28"/>
          <w:szCs w:val="28"/>
        </w:rPr>
        <w:t xml:space="preserve">жажду познания и стремление к поиску </w:t>
      </w:r>
      <w:r>
        <w:rPr>
          <w:color w:val="000000"/>
          <w:sz w:val="28"/>
          <w:szCs w:val="28"/>
        </w:rPr>
        <w:t>смысла</w:t>
      </w:r>
      <w:r w:rsidRPr="00E864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жизни</w:t>
      </w:r>
      <w:r w:rsidRPr="00E8645E">
        <w:rPr>
          <w:color w:val="000000"/>
          <w:sz w:val="28"/>
          <w:szCs w:val="28"/>
        </w:rPr>
        <w:t>.  </w:t>
      </w:r>
    </w:p>
    <w:p w:rsidR="00875227" w:rsidRPr="001559B4" w:rsidRDefault="00875227" w:rsidP="006F0C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6B91">
        <w:rPr>
          <w:rFonts w:ascii="Times New Roman" w:hAnsi="Times New Roman"/>
          <w:b/>
          <w:sz w:val="28"/>
          <w:szCs w:val="28"/>
        </w:rPr>
        <w:t xml:space="preserve">Ведущая 1: </w:t>
      </w:r>
      <w:r w:rsidRPr="00A36B91">
        <w:rPr>
          <w:rFonts w:ascii="Times New Roman" w:hAnsi="Times New Roman"/>
          <w:sz w:val="28"/>
          <w:szCs w:val="28"/>
        </w:rPr>
        <w:t>Наша следующая остановка для представителей земной стихии:</w:t>
      </w:r>
      <w:r w:rsidRPr="00A36B91">
        <w:rPr>
          <w:rFonts w:ascii="Times New Roman" w:hAnsi="Times New Roman"/>
          <w:color w:val="000000"/>
          <w:sz w:val="28"/>
          <w:szCs w:val="28"/>
        </w:rPr>
        <w:t xml:space="preserve"> Неретина Никиты, Соколовой Анастасии,  Чаховой Надежды,  Зуева Антона и Энверовой Элины.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Просим Вас выйти на перрон.</w:t>
      </w:r>
    </w:p>
    <w:p w:rsidR="00875227" w:rsidRDefault="00875227" w:rsidP="006F0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70B">
        <w:rPr>
          <w:rFonts w:ascii="Times New Roman" w:hAnsi="Times New Roman"/>
          <w:b/>
          <w:sz w:val="28"/>
          <w:szCs w:val="28"/>
        </w:rPr>
        <w:t>Ведущая 2: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2943">
        <w:rPr>
          <w:rFonts w:ascii="Times New Roman" w:hAnsi="Times New Roman"/>
          <w:sz w:val="28"/>
          <w:szCs w:val="28"/>
        </w:rPr>
        <w:t xml:space="preserve">Посмотрите на них. </w:t>
      </w:r>
      <w:r w:rsidRPr="00B0270B">
        <w:rPr>
          <w:rFonts w:ascii="Times New Roman" w:hAnsi="Times New Roman"/>
          <w:sz w:val="28"/>
          <w:szCs w:val="28"/>
        </w:rPr>
        <w:t>Это вполне практичные люди, честные, прямые</w:t>
      </w:r>
      <w:r>
        <w:rPr>
          <w:rFonts w:ascii="Times New Roman" w:hAnsi="Times New Roman"/>
          <w:sz w:val="28"/>
          <w:szCs w:val="28"/>
        </w:rPr>
        <w:t>, доброжелательные, спокойные,</w:t>
      </w:r>
      <w:r w:rsidRPr="00926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хозяйственные, </w:t>
      </w:r>
      <w:r w:rsidRPr="009263AA">
        <w:rPr>
          <w:rFonts w:ascii="Times New Roman" w:hAnsi="Times New Roman"/>
          <w:sz w:val="28"/>
          <w:szCs w:val="28"/>
        </w:rPr>
        <w:t>их отличает основательность, отсутствие суетливости, высокая работоспособность</w:t>
      </w:r>
      <w:r w:rsidRPr="00B0270B">
        <w:rPr>
          <w:rFonts w:ascii="Times New Roman" w:hAnsi="Times New Roman"/>
          <w:sz w:val="28"/>
          <w:szCs w:val="28"/>
        </w:rPr>
        <w:t xml:space="preserve">. </w:t>
      </w:r>
    </w:p>
    <w:p w:rsidR="00875227" w:rsidRDefault="00875227" w:rsidP="006F0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AFD">
        <w:rPr>
          <w:rFonts w:ascii="Times New Roman" w:hAnsi="Times New Roman"/>
          <w:b/>
          <w:sz w:val="28"/>
          <w:szCs w:val="28"/>
        </w:rPr>
        <w:t>Ведущая 1:</w:t>
      </w:r>
      <w:r>
        <w:rPr>
          <w:rFonts w:ascii="Times New Roman" w:hAnsi="Times New Roman"/>
          <w:sz w:val="28"/>
          <w:szCs w:val="28"/>
        </w:rPr>
        <w:t xml:space="preserve"> Чем привлекательны Никита, Анастасия, Надежда, Антон и Элина в глазах одноклассников?</w:t>
      </w:r>
    </w:p>
    <w:p w:rsidR="00875227" w:rsidRDefault="00875227" w:rsidP="006F0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70B">
        <w:rPr>
          <w:rFonts w:ascii="Times New Roman" w:hAnsi="Times New Roman"/>
          <w:b/>
          <w:sz w:val="28"/>
          <w:szCs w:val="28"/>
        </w:rPr>
        <w:t>Ведущая 2: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E1333">
        <w:rPr>
          <w:rFonts w:ascii="Times New Roman" w:hAnsi="Times New Roman"/>
          <w:sz w:val="28"/>
          <w:szCs w:val="28"/>
        </w:rPr>
        <w:t>веренность</w:t>
      </w:r>
      <w:r>
        <w:rPr>
          <w:rFonts w:ascii="Times New Roman" w:hAnsi="Times New Roman"/>
          <w:sz w:val="28"/>
          <w:szCs w:val="28"/>
        </w:rPr>
        <w:t>ю</w:t>
      </w:r>
      <w:r w:rsidRPr="005E1333">
        <w:rPr>
          <w:rFonts w:ascii="Times New Roman" w:hAnsi="Times New Roman"/>
          <w:sz w:val="28"/>
          <w:szCs w:val="28"/>
        </w:rPr>
        <w:t xml:space="preserve"> в себе и умение</w:t>
      </w:r>
      <w:r>
        <w:rPr>
          <w:rFonts w:ascii="Times New Roman" w:hAnsi="Times New Roman"/>
          <w:sz w:val="28"/>
          <w:szCs w:val="28"/>
        </w:rPr>
        <w:t>м</w:t>
      </w:r>
      <w:r w:rsidRPr="005E1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иногда </w:t>
      </w:r>
      <w:r w:rsidRPr="005E1333">
        <w:rPr>
          <w:rFonts w:ascii="Times New Roman" w:hAnsi="Times New Roman"/>
          <w:sz w:val="28"/>
          <w:szCs w:val="28"/>
        </w:rPr>
        <w:t>проявить несгибаемую твердость</w:t>
      </w:r>
      <w:r>
        <w:rPr>
          <w:rFonts w:ascii="Times New Roman" w:hAnsi="Times New Roman"/>
          <w:sz w:val="28"/>
          <w:szCs w:val="28"/>
        </w:rPr>
        <w:t>, эти  качества  сочетаю</w:t>
      </w:r>
      <w:r w:rsidRPr="005E1333">
        <w:rPr>
          <w:rFonts w:ascii="Times New Roman" w:hAnsi="Times New Roman"/>
          <w:sz w:val="28"/>
          <w:szCs w:val="28"/>
        </w:rPr>
        <w:t>тся со спокойным оптимизмом, нежностью, заботливостью и пониманием.</w:t>
      </w:r>
    </w:p>
    <w:p w:rsidR="00875227" w:rsidRPr="00B0270B" w:rsidRDefault="00875227" w:rsidP="006F0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AFD">
        <w:rPr>
          <w:rFonts w:ascii="Times New Roman" w:hAnsi="Times New Roman"/>
          <w:b/>
          <w:sz w:val="28"/>
          <w:szCs w:val="28"/>
        </w:rPr>
        <w:t>Ведущая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70B">
        <w:rPr>
          <w:rFonts w:ascii="Times New Roman" w:hAnsi="Times New Roman"/>
          <w:sz w:val="28"/>
          <w:szCs w:val="28"/>
        </w:rPr>
        <w:t xml:space="preserve">Пока другие говорят, они предпочитают действовать. 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F43FB2">
        <w:rPr>
          <w:rFonts w:ascii="Times New Roman" w:hAnsi="Times New Roman"/>
          <w:sz w:val="28"/>
          <w:szCs w:val="28"/>
        </w:rPr>
        <w:t xml:space="preserve">юбят и умеют работать. В этом им помогают такие качества личности, как терпение, сила, железная воля, отличное владение собой. </w:t>
      </w:r>
    </w:p>
    <w:p w:rsidR="00875227" w:rsidRPr="001559B4" w:rsidRDefault="00875227" w:rsidP="00155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70B">
        <w:rPr>
          <w:rFonts w:ascii="Times New Roman" w:hAnsi="Times New Roman"/>
          <w:b/>
          <w:sz w:val="28"/>
          <w:szCs w:val="28"/>
        </w:rPr>
        <w:t>Ведущая 2: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531AE">
        <w:rPr>
          <w:rFonts w:ascii="Times New Roman" w:hAnsi="Times New Roman"/>
          <w:b/>
          <w:sz w:val="28"/>
          <w:szCs w:val="28"/>
        </w:rPr>
        <w:t xml:space="preserve">Неретин Никита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531AE">
        <w:rPr>
          <w:rFonts w:ascii="Times New Roman" w:hAnsi="Times New Roman"/>
          <w:sz w:val="28"/>
          <w:szCs w:val="28"/>
        </w:rPr>
        <w:t xml:space="preserve">человек основательный, </w:t>
      </w:r>
      <w:r>
        <w:rPr>
          <w:rFonts w:ascii="Times New Roman" w:hAnsi="Times New Roman"/>
          <w:sz w:val="28"/>
          <w:szCs w:val="28"/>
        </w:rPr>
        <w:t xml:space="preserve">никогда </w:t>
      </w:r>
      <w:r w:rsidRPr="007531AE">
        <w:rPr>
          <w:rFonts w:ascii="Times New Roman" w:hAnsi="Times New Roman"/>
          <w:sz w:val="28"/>
          <w:szCs w:val="28"/>
        </w:rPr>
        <w:t xml:space="preserve">не спешит с принятием решения,  </w:t>
      </w:r>
      <w:r>
        <w:rPr>
          <w:rFonts w:ascii="Times New Roman" w:hAnsi="Times New Roman"/>
          <w:sz w:val="28"/>
          <w:szCs w:val="28"/>
        </w:rPr>
        <w:t>в</w:t>
      </w:r>
      <w:r w:rsidRPr="007531AE">
        <w:rPr>
          <w:rFonts w:ascii="Times New Roman" w:hAnsi="Times New Roman"/>
          <w:sz w:val="28"/>
          <w:szCs w:val="28"/>
        </w:rPr>
        <w:t xml:space="preserve"> общении вызывает ощущение надежности и прочности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531AE">
        <w:rPr>
          <w:rFonts w:ascii="Times New Roman" w:hAnsi="Times New Roman"/>
          <w:sz w:val="28"/>
          <w:szCs w:val="28"/>
        </w:rPr>
        <w:t>ему п</w:t>
      </w:r>
      <w:r>
        <w:rPr>
          <w:rFonts w:ascii="Times New Roman" w:hAnsi="Times New Roman"/>
          <w:sz w:val="28"/>
          <w:szCs w:val="28"/>
        </w:rPr>
        <w:t>рисуще умение радоваться жизни.</w:t>
      </w:r>
      <w:r w:rsidRPr="007531AE">
        <w:rPr>
          <w:rFonts w:ascii="Times New Roman" w:hAnsi="Times New Roman"/>
          <w:sz w:val="28"/>
          <w:szCs w:val="28"/>
        </w:rPr>
        <w:t xml:space="preserve"> Сентиментален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31AE">
        <w:rPr>
          <w:rFonts w:ascii="Times New Roman" w:hAnsi="Times New Roman"/>
          <w:sz w:val="28"/>
          <w:szCs w:val="28"/>
        </w:rPr>
        <w:t xml:space="preserve">принципиален, </w:t>
      </w:r>
      <w:r>
        <w:rPr>
          <w:rFonts w:ascii="Times New Roman" w:hAnsi="Times New Roman"/>
          <w:sz w:val="28"/>
          <w:szCs w:val="28"/>
        </w:rPr>
        <w:t xml:space="preserve"> терпелив, </w:t>
      </w:r>
      <w:r w:rsidRPr="007531AE">
        <w:rPr>
          <w:rFonts w:ascii="Times New Roman" w:hAnsi="Times New Roman"/>
          <w:sz w:val="28"/>
          <w:szCs w:val="28"/>
        </w:rPr>
        <w:t>артистичен.</w:t>
      </w:r>
    </w:p>
    <w:p w:rsidR="00875227" w:rsidRPr="00442305" w:rsidRDefault="00875227" w:rsidP="0044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B0270B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705C">
        <w:rPr>
          <w:rFonts w:ascii="Times New Roman" w:hAnsi="Times New Roman"/>
          <w:b/>
          <w:sz w:val="28"/>
          <w:szCs w:val="28"/>
        </w:rPr>
        <w:t>Соколова Анастасия</w:t>
      </w:r>
      <w:r w:rsidRPr="00753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F5BC4">
        <w:rPr>
          <w:rFonts w:ascii="Times New Roman" w:hAnsi="Times New Roman"/>
          <w:sz w:val="28"/>
          <w:szCs w:val="28"/>
        </w:rPr>
        <w:t>уверенный  в себе</w:t>
      </w:r>
      <w:r>
        <w:rPr>
          <w:rFonts w:ascii="Times New Roman" w:hAnsi="Times New Roman"/>
          <w:sz w:val="28"/>
          <w:szCs w:val="28"/>
        </w:rPr>
        <w:t xml:space="preserve">, спокойный, </w:t>
      </w:r>
      <w:r w:rsidRPr="000F5BC4">
        <w:rPr>
          <w:rFonts w:ascii="Times New Roman" w:hAnsi="Times New Roman"/>
          <w:sz w:val="28"/>
          <w:szCs w:val="28"/>
        </w:rPr>
        <w:t xml:space="preserve">рассудительный, </w:t>
      </w:r>
      <w:r>
        <w:rPr>
          <w:rFonts w:ascii="Times New Roman" w:hAnsi="Times New Roman"/>
          <w:sz w:val="28"/>
          <w:szCs w:val="28"/>
        </w:rPr>
        <w:t xml:space="preserve">немногословный </w:t>
      </w:r>
      <w:r w:rsidRPr="000F5BC4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. …</w:t>
      </w:r>
    </w:p>
    <w:p w:rsidR="00875227" w:rsidRPr="0062583B" w:rsidRDefault="00875227" w:rsidP="0044230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0270B">
        <w:rPr>
          <w:rFonts w:ascii="Times New Roman" w:hAnsi="Times New Roman"/>
          <w:b/>
          <w:sz w:val="28"/>
          <w:szCs w:val="28"/>
        </w:rPr>
        <w:t>Ведущая 2: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705C">
        <w:rPr>
          <w:rFonts w:ascii="Times New Roman" w:hAnsi="Times New Roman"/>
          <w:b/>
          <w:sz w:val="28"/>
          <w:szCs w:val="28"/>
        </w:rPr>
        <w:t>Чахова Надежда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42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спокойная, целеустремленная,  настойчивая в достижении цели.</w:t>
      </w:r>
    </w:p>
    <w:p w:rsidR="00875227" w:rsidRPr="002E705C" w:rsidRDefault="00875227" w:rsidP="002E7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B0270B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3088">
        <w:rPr>
          <w:rFonts w:ascii="Times New Roman" w:hAnsi="Times New Roman"/>
          <w:b/>
          <w:sz w:val="28"/>
          <w:szCs w:val="28"/>
        </w:rPr>
        <w:t xml:space="preserve">Зуев Антон – </w:t>
      </w:r>
      <w:r w:rsidRPr="00933088">
        <w:rPr>
          <w:rFonts w:ascii="Times New Roman" w:hAnsi="Times New Roman"/>
          <w:sz w:val="28"/>
          <w:szCs w:val="28"/>
        </w:rPr>
        <w:t>добродушный человек, который обладает огромным запасом терпения</w:t>
      </w:r>
      <w:r>
        <w:rPr>
          <w:rFonts w:ascii="Times New Roman" w:hAnsi="Times New Roman"/>
          <w:sz w:val="28"/>
          <w:szCs w:val="28"/>
        </w:rPr>
        <w:t>,</w:t>
      </w:r>
      <w:r w:rsidRPr="002E705C">
        <w:rPr>
          <w:rFonts w:ascii="Times New Roman" w:hAnsi="Times New Roman"/>
          <w:sz w:val="28"/>
          <w:szCs w:val="28"/>
        </w:rPr>
        <w:t xml:space="preserve"> на него без сомнений можно положиться. Человек долга,   надежный, дисциплинированный, трудолюбивый. </w:t>
      </w:r>
    </w:p>
    <w:p w:rsidR="00875227" w:rsidRPr="00933088" w:rsidRDefault="00875227" w:rsidP="0093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70B">
        <w:rPr>
          <w:rFonts w:ascii="Times New Roman" w:hAnsi="Times New Roman"/>
          <w:b/>
          <w:sz w:val="28"/>
          <w:szCs w:val="28"/>
        </w:rPr>
        <w:t>Ведущая 2: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3088">
        <w:rPr>
          <w:rFonts w:ascii="Times New Roman" w:hAnsi="Times New Roman"/>
          <w:b/>
          <w:sz w:val="28"/>
          <w:szCs w:val="28"/>
        </w:rPr>
        <w:t xml:space="preserve">Энверова Элина </w:t>
      </w:r>
      <w:r w:rsidRPr="00933088">
        <w:rPr>
          <w:rFonts w:ascii="Times New Roman" w:hAnsi="Times New Roman"/>
          <w:sz w:val="28"/>
          <w:szCs w:val="28"/>
        </w:rPr>
        <w:t>– творческая натура, обладающая живым умом, терпеливая слушательница, приятная собеседница, превосходная наблюдательность делают ее незаменимым советчиком.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088">
        <w:rPr>
          <w:rFonts w:ascii="Times New Roman" w:hAnsi="Times New Roman"/>
          <w:sz w:val="28"/>
          <w:szCs w:val="28"/>
        </w:rPr>
        <w:t xml:space="preserve">Ее спокойная улыбка, умение в нужный момент подбодрить и дать дельный совет – лучшее лекарство </w:t>
      </w:r>
      <w:r>
        <w:rPr>
          <w:rFonts w:ascii="Times New Roman" w:hAnsi="Times New Roman"/>
          <w:sz w:val="28"/>
          <w:szCs w:val="28"/>
        </w:rPr>
        <w:t>для одноклассников от депрессии</w:t>
      </w:r>
      <w:r w:rsidRPr="00933088">
        <w:rPr>
          <w:rFonts w:ascii="Times New Roman" w:hAnsi="Times New Roman"/>
          <w:sz w:val="28"/>
          <w:szCs w:val="28"/>
        </w:rPr>
        <w:t xml:space="preserve"> и болезней.</w:t>
      </w:r>
    </w:p>
    <w:p w:rsidR="00875227" w:rsidRDefault="00875227" w:rsidP="009763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1</w:t>
      </w:r>
      <w:r w:rsidRPr="006545AA">
        <w:rPr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Представители знаков земной стихии обладают уникальной способностью  предсказывать будущее. Интересно, что говорят звезды?</w:t>
      </w:r>
    </w:p>
    <w:p w:rsidR="00875227" w:rsidRPr="001D3E0E" w:rsidRDefault="00875227" w:rsidP="001D3E0E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1D3E0E">
        <w:rPr>
          <w:i/>
          <w:sz w:val="28"/>
          <w:szCs w:val="28"/>
        </w:rPr>
        <w:t>(выступление Элины)</w:t>
      </w:r>
    </w:p>
    <w:p w:rsidR="00875227" w:rsidRPr="0035558B" w:rsidRDefault="00875227" w:rsidP="009763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2</w:t>
      </w:r>
      <w:r w:rsidRPr="006545AA">
        <w:rPr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Дорогие выпускники! Вы подобны </w:t>
      </w:r>
      <w:r w:rsidRPr="001D2D8B">
        <w:rPr>
          <w:b/>
          <w:sz w:val="28"/>
          <w:szCs w:val="28"/>
        </w:rPr>
        <w:t>АЛМАЗУ</w:t>
      </w:r>
      <w:r>
        <w:rPr>
          <w:sz w:val="28"/>
          <w:szCs w:val="28"/>
        </w:rPr>
        <w:t>, царю камней, который символизирует чистоту, совершенство, непобедимость, силу.  Вашим учителям и одноклассникам вы запомнитесь умением рассеивать меланхолию, сохранять эмоциональное равновесие, пробуждать в окружающих мечтательность.</w:t>
      </w:r>
    </w:p>
    <w:p w:rsidR="00875227" w:rsidRPr="004A6F3A" w:rsidRDefault="00875227" w:rsidP="009763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1</w:t>
      </w:r>
      <w:r w:rsidRPr="006545AA">
        <w:rPr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>Мы желаем вам неиссякаемой энергии, бодрости духа, исполнения  самых сокровенных желаний!</w:t>
      </w:r>
    </w:p>
    <w:p w:rsidR="00875227" w:rsidRDefault="00875227" w:rsidP="00AF3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AA4CA8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A4CA8">
        <w:rPr>
          <w:rFonts w:ascii="Times New Roman" w:hAnsi="Times New Roman"/>
          <w:sz w:val="28"/>
          <w:szCs w:val="28"/>
        </w:rPr>
        <w:t xml:space="preserve">ручаем вам живую воду, которая поможет сохранить ясность </w:t>
      </w:r>
      <w:r w:rsidRPr="00D108CA">
        <w:rPr>
          <w:rFonts w:ascii="Times New Roman" w:hAnsi="Times New Roman"/>
          <w:sz w:val="28"/>
          <w:szCs w:val="28"/>
        </w:rPr>
        <w:t>ума и душевное равновесие.  Она  способна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CA8">
        <w:rPr>
          <w:rFonts w:ascii="Times New Roman" w:hAnsi="Times New Roman"/>
          <w:sz w:val="28"/>
          <w:szCs w:val="28"/>
        </w:rPr>
        <w:t>стимулировать духовное пробуждение и снять эмоциональное напряжение.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5227" w:rsidRDefault="00875227" w:rsidP="00D108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88708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76B8">
        <w:rPr>
          <w:rFonts w:ascii="Times New Roman" w:hAnsi="Times New Roman"/>
          <w:sz w:val="28"/>
          <w:szCs w:val="28"/>
        </w:rPr>
        <w:t>Проходите в свои купе. Наше путешествие продолжается.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5227" w:rsidRPr="00CA1298" w:rsidRDefault="00875227" w:rsidP="00360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AA4CA8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1298">
        <w:rPr>
          <w:rFonts w:ascii="Times New Roman" w:hAnsi="Times New Roman"/>
          <w:sz w:val="28"/>
          <w:szCs w:val="28"/>
        </w:rPr>
        <w:t>Люди знаков водной стихии отличаются эмоциональностью</w:t>
      </w:r>
      <w:r>
        <w:rPr>
          <w:rFonts w:ascii="Times New Roman" w:hAnsi="Times New Roman"/>
          <w:sz w:val="28"/>
          <w:szCs w:val="28"/>
        </w:rPr>
        <w:t>, у них бурный мелодраматический характер</w:t>
      </w:r>
      <w:r w:rsidRPr="00CA1298">
        <w:rPr>
          <w:rFonts w:ascii="Times New Roman" w:hAnsi="Times New Roman"/>
          <w:sz w:val="28"/>
          <w:szCs w:val="28"/>
        </w:rPr>
        <w:t>. Они, как вода, которая всегда найдет себе дорогу.</w:t>
      </w:r>
      <w:r>
        <w:rPr>
          <w:rFonts w:ascii="Times New Roman" w:hAnsi="Times New Roman"/>
          <w:sz w:val="28"/>
          <w:szCs w:val="28"/>
        </w:rPr>
        <w:t xml:space="preserve"> Умело</w:t>
      </w:r>
      <w:r w:rsidRPr="00CA1298">
        <w:rPr>
          <w:rFonts w:ascii="Times New Roman" w:hAnsi="Times New Roman"/>
          <w:sz w:val="28"/>
          <w:szCs w:val="28"/>
        </w:rPr>
        <w:t xml:space="preserve"> выход</w:t>
      </w:r>
      <w:r>
        <w:rPr>
          <w:rFonts w:ascii="Times New Roman" w:hAnsi="Times New Roman"/>
          <w:sz w:val="28"/>
          <w:szCs w:val="28"/>
        </w:rPr>
        <w:t>ят</w:t>
      </w:r>
      <w:r w:rsidRPr="00CA1298">
        <w:rPr>
          <w:rFonts w:ascii="Times New Roman" w:hAnsi="Times New Roman"/>
          <w:sz w:val="28"/>
          <w:szCs w:val="28"/>
        </w:rPr>
        <w:t xml:space="preserve"> из любой сложной ситуации.</w:t>
      </w:r>
    </w:p>
    <w:p w:rsidR="00875227" w:rsidRPr="009D5C8F" w:rsidRDefault="00875227" w:rsidP="003601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7082">
        <w:rPr>
          <w:rFonts w:ascii="Times New Roman" w:hAnsi="Times New Roman"/>
          <w:b/>
          <w:sz w:val="28"/>
          <w:szCs w:val="28"/>
        </w:rPr>
        <w:t>Ведущая 2: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27AF">
        <w:rPr>
          <w:rFonts w:ascii="Times New Roman" w:hAnsi="Times New Roman"/>
          <w:b/>
          <w:sz w:val="28"/>
          <w:szCs w:val="28"/>
        </w:rPr>
        <w:t xml:space="preserve">Караченцева Виктория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AC7806">
        <w:rPr>
          <w:rFonts w:ascii="Times New Roman" w:hAnsi="Times New Roman"/>
          <w:sz w:val="28"/>
          <w:szCs w:val="28"/>
        </w:rPr>
        <w:t xml:space="preserve">загадочная </w:t>
      </w:r>
      <w:r>
        <w:rPr>
          <w:rFonts w:ascii="Times New Roman" w:hAnsi="Times New Roman"/>
          <w:sz w:val="28"/>
          <w:szCs w:val="28"/>
        </w:rPr>
        <w:t>и непостижимая, …</w:t>
      </w:r>
    </w:p>
    <w:p w:rsidR="00875227" w:rsidRDefault="00875227" w:rsidP="003601E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AA4CA8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27AF">
        <w:rPr>
          <w:rFonts w:ascii="Times New Roman" w:hAnsi="Times New Roman"/>
          <w:b/>
          <w:sz w:val="28"/>
          <w:szCs w:val="28"/>
        </w:rPr>
        <w:t>Матвеев Алексей</w:t>
      </w:r>
      <w:r w:rsidRPr="005F5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B7795">
        <w:rPr>
          <w:rFonts w:ascii="Times New Roman" w:hAnsi="Times New Roman"/>
          <w:sz w:val="28"/>
          <w:szCs w:val="28"/>
        </w:rPr>
        <w:t xml:space="preserve">олицетворение силы, </w:t>
      </w:r>
      <w:r>
        <w:rPr>
          <w:rFonts w:ascii="Times New Roman" w:hAnsi="Times New Roman"/>
          <w:sz w:val="28"/>
          <w:szCs w:val="28"/>
        </w:rPr>
        <w:t>веселый жизнерадостный человек</w:t>
      </w:r>
      <w:r w:rsidRPr="000B77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богатым воображением.</w:t>
      </w:r>
    </w:p>
    <w:p w:rsidR="00875227" w:rsidRPr="000B7795" w:rsidRDefault="00875227" w:rsidP="003601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AA4CA8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27AF">
        <w:rPr>
          <w:rFonts w:ascii="Times New Roman" w:hAnsi="Times New Roman"/>
          <w:b/>
          <w:sz w:val="28"/>
          <w:szCs w:val="28"/>
        </w:rPr>
        <w:t>Тарасов Максим</w:t>
      </w:r>
      <w:r w:rsidRPr="005F5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B7795">
        <w:rPr>
          <w:rFonts w:ascii="Times New Roman" w:hAnsi="Times New Roman"/>
          <w:sz w:val="28"/>
          <w:szCs w:val="28"/>
        </w:rPr>
        <w:t xml:space="preserve">неукротимый, энергичный, человек сногсшибательных планов и проектов. </w:t>
      </w:r>
    </w:p>
    <w:p w:rsidR="00875227" w:rsidRPr="00655429" w:rsidRDefault="00875227" w:rsidP="00B17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AA4CA8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5429">
        <w:rPr>
          <w:rFonts w:ascii="Times New Roman" w:hAnsi="Times New Roman"/>
          <w:b/>
          <w:sz w:val="28"/>
          <w:szCs w:val="28"/>
        </w:rPr>
        <w:t>Баканова Виктория</w:t>
      </w:r>
      <w:r>
        <w:rPr>
          <w:rFonts w:ascii="Times New Roman" w:hAnsi="Times New Roman"/>
          <w:sz w:val="28"/>
          <w:szCs w:val="28"/>
        </w:rPr>
        <w:t xml:space="preserve"> – упорный</w:t>
      </w:r>
      <w:r w:rsidRPr="00655429">
        <w:rPr>
          <w:rFonts w:ascii="Times New Roman" w:hAnsi="Times New Roman"/>
          <w:sz w:val="28"/>
          <w:szCs w:val="28"/>
        </w:rPr>
        <w:t>, трудолюбив</w:t>
      </w:r>
      <w:r>
        <w:rPr>
          <w:rFonts w:ascii="Times New Roman" w:hAnsi="Times New Roman"/>
          <w:sz w:val="28"/>
          <w:szCs w:val="28"/>
        </w:rPr>
        <w:t>ый,</w:t>
      </w:r>
      <w:r w:rsidRPr="005119F5">
        <w:rPr>
          <w:rFonts w:ascii="Times New Roman" w:hAnsi="Times New Roman"/>
          <w:sz w:val="28"/>
          <w:szCs w:val="28"/>
        </w:rPr>
        <w:t xml:space="preserve"> </w:t>
      </w:r>
      <w:r w:rsidRPr="000C7BEF">
        <w:rPr>
          <w:rFonts w:ascii="Times New Roman" w:hAnsi="Times New Roman"/>
          <w:sz w:val="28"/>
          <w:szCs w:val="28"/>
        </w:rPr>
        <w:t>деятельны</w:t>
      </w:r>
      <w:r>
        <w:rPr>
          <w:rFonts w:ascii="Times New Roman" w:hAnsi="Times New Roman"/>
          <w:sz w:val="28"/>
          <w:szCs w:val="28"/>
        </w:rPr>
        <w:t>й, легкий на подъем, находчивый оптимистичный</w:t>
      </w:r>
      <w:r w:rsidRPr="000B77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человек, </w:t>
      </w:r>
      <w:r w:rsidRPr="00B17304">
        <w:rPr>
          <w:rFonts w:ascii="Times New Roman" w:hAnsi="Times New Roman"/>
          <w:sz w:val="28"/>
          <w:szCs w:val="28"/>
        </w:rPr>
        <w:t> ее резвый ум способен на многое</w:t>
      </w:r>
      <w:r>
        <w:rPr>
          <w:rFonts w:ascii="Times New Roman" w:hAnsi="Times New Roman"/>
          <w:sz w:val="28"/>
          <w:szCs w:val="28"/>
        </w:rPr>
        <w:t>, крайне непредсказуема</w:t>
      </w:r>
      <w:r w:rsidRPr="00B17304">
        <w:rPr>
          <w:rFonts w:ascii="Times New Roman" w:hAnsi="Times New Roman"/>
          <w:sz w:val="28"/>
          <w:szCs w:val="28"/>
        </w:rPr>
        <w:t>.</w:t>
      </w:r>
    </w:p>
    <w:p w:rsidR="00875227" w:rsidRPr="00D66D7E" w:rsidRDefault="00875227" w:rsidP="00D66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AA4CA8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6D7E">
        <w:rPr>
          <w:rFonts w:ascii="Times New Roman" w:hAnsi="Times New Roman"/>
          <w:b/>
          <w:sz w:val="28"/>
          <w:szCs w:val="28"/>
        </w:rPr>
        <w:t>Качанов Сергей</w:t>
      </w:r>
      <w:r w:rsidRPr="00D66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66D7E">
        <w:rPr>
          <w:rFonts w:ascii="Times New Roman" w:hAnsi="Times New Roman"/>
          <w:sz w:val="28"/>
          <w:szCs w:val="28"/>
        </w:rPr>
        <w:t xml:space="preserve">спокойный, сосредоточенный, бодрый и оптимистичный, </w:t>
      </w:r>
      <w:r>
        <w:rPr>
          <w:rFonts w:ascii="Times New Roman" w:hAnsi="Times New Roman"/>
          <w:sz w:val="28"/>
          <w:szCs w:val="28"/>
        </w:rPr>
        <w:t>надежный и непоколебимый,</w:t>
      </w:r>
      <w:r w:rsidRPr="00D66D7E">
        <w:rPr>
          <w:rFonts w:ascii="Times New Roman" w:hAnsi="Times New Roman"/>
          <w:sz w:val="28"/>
          <w:szCs w:val="28"/>
        </w:rPr>
        <w:t xml:space="preserve"> легко преодолевающий возникающие на пути препятствия</w:t>
      </w:r>
      <w:r>
        <w:rPr>
          <w:rFonts w:ascii="Times New Roman" w:hAnsi="Times New Roman"/>
          <w:sz w:val="28"/>
          <w:szCs w:val="28"/>
        </w:rPr>
        <w:t>, заботливый брат, внук, товарищ.</w:t>
      </w:r>
    </w:p>
    <w:p w:rsidR="00875227" w:rsidRPr="00915BC3" w:rsidRDefault="00875227" w:rsidP="00915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AA4CA8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2147">
        <w:rPr>
          <w:rFonts w:ascii="Times New Roman" w:hAnsi="Times New Roman"/>
          <w:b/>
          <w:sz w:val="28"/>
          <w:szCs w:val="28"/>
        </w:rPr>
        <w:t>Саляхов Александр</w:t>
      </w:r>
      <w:r w:rsidRPr="000C7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молчаливый  компьютерный гений</w:t>
      </w:r>
      <w:r w:rsidRPr="005F5BC1">
        <w:rPr>
          <w:rFonts w:ascii="Times New Roman" w:hAnsi="Times New Roman"/>
          <w:sz w:val="28"/>
          <w:szCs w:val="28"/>
        </w:rPr>
        <w:t xml:space="preserve"> </w:t>
      </w:r>
    </w:p>
    <w:p w:rsidR="00875227" w:rsidRPr="00D1216C" w:rsidRDefault="00875227" w:rsidP="00D12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AA4CA8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216C">
        <w:rPr>
          <w:rFonts w:ascii="Times New Roman" w:hAnsi="Times New Roman"/>
          <w:b/>
          <w:sz w:val="28"/>
          <w:szCs w:val="28"/>
        </w:rPr>
        <w:t xml:space="preserve">Исаева Динара </w:t>
      </w:r>
      <w:r w:rsidRPr="00D1216C">
        <w:rPr>
          <w:rFonts w:ascii="Times New Roman" w:hAnsi="Times New Roman"/>
          <w:sz w:val="28"/>
          <w:szCs w:val="28"/>
        </w:rPr>
        <w:t xml:space="preserve">– загадочная, элегантная, удивляющая магией женственности и очарования, постоянно стремящаяся к  переменам, </w:t>
      </w:r>
    </w:p>
    <w:p w:rsidR="00875227" w:rsidRPr="000C7BEF" w:rsidRDefault="00875227" w:rsidP="000C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AA4CA8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7BEF">
        <w:rPr>
          <w:rFonts w:ascii="Times New Roman" w:hAnsi="Times New Roman"/>
          <w:b/>
          <w:sz w:val="28"/>
          <w:szCs w:val="28"/>
        </w:rPr>
        <w:t xml:space="preserve">Ракипова Алина </w:t>
      </w:r>
      <w:r w:rsidRPr="000C7BEF"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>ривлекательна, доброжелательна</w:t>
      </w:r>
      <w:r w:rsidRPr="000C7B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принципиальна,</w:t>
      </w:r>
      <w:r w:rsidRPr="00655429">
        <w:rPr>
          <w:rFonts w:ascii="Times New Roman" w:hAnsi="Times New Roman"/>
          <w:sz w:val="28"/>
          <w:szCs w:val="28"/>
        </w:rPr>
        <w:t xml:space="preserve"> последовательна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1558">
        <w:rPr>
          <w:rFonts w:ascii="Times New Roman" w:hAnsi="Times New Roman"/>
          <w:sz w:val="28"/>
          <w:szCs w:val="28"/>
        </w:rPr>
        <w:t xml:space="preserve">невозмутима, </w:t>
      </w:r>
      <w:r>
        <w:rPr>
          <w:rFonts w:ascii="Times New Roman" w:hAnsi="Times New Roman"/>
          <w:sz w:val="28"/>
          <w:szCs w:val="28"/>
        </w:rPr>
        <w:t>человек энергии и активного действия.</w:t>
      </w:r>
      <w:r w:rsidRPr="000C7BEF">
        <w:rPr>
          <w:rFonts w:ascii="Times New Roman" w:hAnsi="Times New Roman"/>
          <w:sz w:val="28"/>
          <w:szCs w:val="28"/>
        </w:rPr>
        <w:t xml:space="preserve"> </w:t>
      </w:r>
    </w:p>
    <w:p w:rsidR="00875227" w:rsidRPr="009D5C8F" w:rsidRDefault="00875227" w:rsidP="0097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AA4CA8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7BEF">
        <w:rPr>
          <w:rFonts w:ascii="Times New Roman" w:hAnsi="Times New Roman"/>
          <w:b/>
          <w:sz w:val="28"/>
          <w:szCs w:val="28"/>
        </w:rPr>
        <w:t xml:space="preserve">Столярова Анастасия </w:t>
      </w:r>
      <w:r w:rsidRPr="000C7BEF">
        <w:rPr>
          <w:rFonts w:ascii="Times New Roman" w:hAnsi="Times New Roman"/>
          <w:sz w:val="28"/>
          <w:szCs w:val="28"/>
        </w:rPr>
        <w:t xml:space="preserve">- </w:t>
      </w:r>
      <w:r w:rsidRPr="00426AF3">
        <w:rPr>
          <w:rFonts w:ascii="Times New Roman" w:hAnsi="Times New Roman"/>
          <w:sz w:val="28"/>
          <w:szCs w:val="28"/>
        </w:rPr>
        <w:t xml:space="preserve">человек ангельского терпения, добрый, необычайно заботливый, </w:t>
      </w:r>
      <w:r>
        <w:rPr>
          <w:rFonts w:ascii="Times New Roman" w:hAnsi="Times New Roman"/>
          <w:sz w:val="28"/>
          <w:szCs w:val="28"/>
        </w:rPr>
        <w:t>готовый</w:t>
      </w:r>
      <w:r w:rsidRPr="00D1216C">
        <w:rPr>
          <w:rFonts w:ascii="Times New Roman" w:hAnsi="Times New Roman"/>
          <w:sz w:val="28"/>
          <w:szCs w:val="28"/>
        </w:rPr>
        <w:t xml:space="preserve"> помогать всем</w:t>
      </w:r>
      <w:r>
        <w:rPr>
          <w:rFonts w:ascii="Times New Roman" w:hAnsi="Times New Roman"/>
          <w:sz w:val="28"/>
          <w:szCs w:val="28"/>
        </w:rPr>
        <w:t>,</w:t>
      </w:r>
      <w:r w:rsidRPr="00426AF3">
        <w:rPr>
          <w:rFonts w:ascii="Times New Roman" w:hAnsi="Times New Roman"/>
          <w:sz w:val="28"/>
          <w:szCs w:val="28"/>
        </w:rPr>
        <w:t xml:space="preserve"> обладающий огромной выдержкой</w:t>
      </w:r>
      <w:r>
        <w:rPr>
          <w:rFonts w:ascii="Times New Roman" w:hAnsi="Times New Roman"/>
          <w:sz w:val="28"/>
          <w:szCs w:val="28"/>
        </w:rPr>
        <w:t>.</w:t>
      </w:r>
    </w:p>
    <w:p w:rsidR="00875227" w:rsidRDefault="00875227" w:rsidP="0097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AA4CA8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Проверим, насколько хорошо вы усвоили… алфавит!  </w:t>
      </w:r>
    </w:p>
    <w:p w:rsidR="00875227" w:rsidRDefault="00875227" w:rsidP="0097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в</w:t>
      </w:r>
      <w:r w:rsidRPr="009D5C8F">
        <w:rPr>
          <w:rFonts w:ascii="Times New Roman" w:hAnsi="Times New Roman"/>
          <w:sz w:val="28"/>
          <w:szCs w:val="28"/>
        </w:rPr>
        <w:t xml:space="preserve">ыпускники! Вам задание: быстро выстроиться в том порядке, как вы были записаны в классном журнале. </w:t>
      </w:r>
    </w:p>
    <w:p w:rsidR="00875227" w:rsidRPr="009D5C8F" w:rsidRDefault="00875227" w:rsidP="00360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</w:t>
      </w:r>
      <w:r w:rsidRPr="00AA4CA8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Молодцы! Одиннадцать лет в стране знаний прошли не напрасно!!!</w:t>
      </w:r>
    </w:p>
    <w:p w:rsidR="00875227" w:rsidRPr="004C6FFB" w:rsidRDefault="00875227" w:rsidP="00360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AA4CA8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6FFB">
        <w:rPr>
          <w:rFonts w:ascii="Times New Roman" w:hAnsi="Times New Roman"/>
          <w:b/>
          <w:sz w:val="28"/>
          <w:szCs w:val="28"/>
        </w:rPr>
        <w:t>АКВАМАРИН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53AE">
        <w:rPr>
          <w:rFonts w:ascii="Times New Roman" w:hAnsi="Times New Roman"/>
          <w:sz w:val="28"/>
          <w:szCs w:val="28"/>
        </w:rPr>
        <w:t>обязательно пригодится вам в пути</w:t>
      </w:r>
      <w:r w:rsidRPr="004C6FFB">
        <w:rPr>
          <w:rFonts w:ascii="Times New Roman" w:hAnsi="Times New Roman"/>
          <w:sz w:val="28"/>
          <w:szCs w:val="28"/>
        </w:rPr>
        <w:t>. Его главное достоинство состоит в способности охлаждать бурные эмоции, гасить гнев, снимать раздражительность и создавать положительный настрой, помогает очистить сознание от обид, тревог и навязчивых состояний.</w:t>
      </w:r>
    </w:p>
    <w:p w:rsidR="00875227" w:rsidRPr="003C118F" w:rsidRDefault="00875227" w:rsidP="00360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082">
        <w:rPr>
          <w:rFonts w:ascii="Times New Roman" w:hAnsi="Times New Roman"/>
          <w:b/>
          <w:sz w:val="28"/>
          <w:szCs w:val="28"/>
        </w:rPr>
        <w:t>Ведущая 2: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Дорогие выпускники! </w:t>
      </w:r>
      <w:r w:rsidRPr="00A170B8">
        <w:rPr>
          <w:rFonts w:ascii="Times New Roman" w:hAnsi="Times New Roman"/>
          <w:sz w:val="28"/>
          <w:szCs w:val="28"/>
        </w:rPr>
        <w:t xml:space="preserve">Мы вручаем вам живую воду, которая </w:t>
      </w:r>
      <w:r>
        <w:rPr>
          <w:rFonts w:ascii="Times New Roman" w:hAnsi="Times New Roman"/>
          <w:sz w:val="28"/>
          <w:szCs w:val="28"/>
        </w:rPr>
        <w:t xml:space="preserve">укрепит иммунитет, повысит способность концентрации внимания, </w:t>
      </w:r>
      <w:r w:rsidRPr="00A170B8">
        <w:rPr>
          <w:rFonts w:ascii="Times New Roman" w:hAnsi="Times New Roman"/>
          <w:sz w:val="28"/>
          <w:szCs w:val="28"/>
        </w:rPr>
        <w:t xml:space="preserve">наполнит ауру положительной энергией и добрыми намерениями, </w:t>
      </w:r>
      <w:r>
        <w:rPr>
          <w:rFonts w:ascii="Times New Roman" w:hAnsi="Times New Roman"/>
          <w:sz w:val="28"/>
          <w:szCs w:val="28"/>
        </w:rPr>
        <w:t xml:space="preserve">в будущем </w:t>
      </w:r>
      <w:r w:rsidRPr="00A170B8">
        <w:rPr>
          <w:rFonts w:ascii="Times New Roman" w:hAnsi="Times New Roman"/>
          <w:sz w:val="28"/>
          <w:szCs w:val="28"/>
        </w:rPr>
        <w:t>поможет контролировать эмоции.</w:t>
      </w:r>
    </w:p>
    <w:p w:rsidR="00875227" w:rsidRDefault="00875227" w:rsidP="00584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AA4CA8">
        <w:rPr>
          <w:rFonts w:ascii="Times New Roman" w:hAnsi="Times New Roman"/>
          <w:b/>
          <w:sz w:val="28"/>
          <w:szCs w:val="28"/>
        </w:rPr>
        <w:t>:</w:t>
      </w:r>
      <w:r w:rsidRPr="0094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4836">
        <w:rPr>
          <w:rFonts w:ascii="Times New Roman" w:hAnsi="Times New Roman"/>
          <w:sz w:val="28"/>
          <w:szCs w:val="28"/>
        </w:rPr>
        <w:t xml:space="preserve">Уважаемые пассажиры волшебного экспресса. </w:t>
      </w:r>
      <w:r>
        <w:rPr>
          <w:rFonts w:ascii="Times New Roman" w:hAnsi="Times New Roman"/>
          <w:sz w:val="28"/>
          <w:szCs w:val="28"/>
        </w:rPr>
        <w:t xml:space="preserve">Наше путешествие подошло к концу. </w:t>
      </w:r>
      <w:r w:rsidRPr="006C4836">
        <w:rPr>
          <w:rFonts w:ascii="Times New Roman" w:hAnsi="Times New Roman"/>
          <w:sz w:val="28"/>
          <w:szCs w:val="28"/>
        </w:rPr>
        <w:t xml:space="preserve">Мы прибыли на конечную остановку. </w:t>
      </w:r>
    </w:p>
    <w:p w:rsidR="00875227" w:rsidRPr="006C4836" w:rsidRDefault="00875227" w:rsidP="00584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082">
        <w:rPr>
          <w:rFonts w:ascii="Times New Roman" w:hAnsi="Times New Roman"/>
          <w:b/>
          <w:sz w:val="28"/>
          <w:szCs w:val="28"/>
        </w:rPr>
        <w:t>Ведущая 2: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4836">
        <w:rPr>
          <w:rFonts w:ascii="Times New Roman" w:hAnsi="Times New Roman"/>
          <w:sz w:val="28"/>
          <w:szCs w:val="28"/>
        </w:rPr>
        <w:t>Наш волшебный поезд дальше не идет.</w:t>
      </w:r>
      <w:r>
        <w:rPr>
          <w:rFonts w:ascii="Times New Roman" w:hAnsi="Times New Roman"/>
          <w:sz w:val="28"/>
          <w:szCs w:val="28"/>
        </w:rPr>
        <w:t xml:space="preserve"> Вам предстоит сделать пересадку на другой поезд, который помчит вас дальше по новому маршруту.</w:t>
      </w:r>
    </w:p>
    <w:p w:rsidR="00875227" w:rsidRDefault="00875227" w:rsidP="00DD1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88708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Позади школьные сказочные годы</w:t>
      </w:r>
      <w:r w:rsidRPr="006C4836">
        <w:rPr>
          <w:rFonts w:ascii="Times New Roman" w:hAnsi="Times New Roman"/>
          <w:sz w:val="28"/>
          <w:szCs w:val="28"/>
        </w:rPr>
        <w:t xml:space="preserve">. Возьмите с собой в путь-дорогу </w:t>
      </w:r>
      <w:r>
        <w:rPr>
          <w:rFonts w:ascii="Times New Roman" w:hAnsi="Times New Roman"/>
          <w:sz w:val="28"/>
          <w:szCs w:val="28"/>
        </w:rPr>
        <w:t>т</w:t>
      </w:r>
      <w:r w:rsidRPr="006C483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лько лучшее, доброе,</w:t>
      </w:r>
      <w:r w:rsidRPr="006C4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светлое, радостное. То, </w:t>
      </w:r>
      <w:r w:rsidRPr="006C4836">
        <w:rPr>
          <w:rFonts w:ascii="Times New Roman" w:hAnsi="Times New Roman"/>
          <w:sz w:val="28"/>
          <w:szCs w:val="28"/>
        </w:rPr>
        <w:t>чему учили вас учителя и родители, т</w:t>
      </w:r>
      <w:r>
        <w:rPr>
          <w:rFonts w:ascii="Times New Roman" w:hAnsi="Times New Roman"/>
          <w:sz w:val="28"/>
          <w:szCs w:val="28"/>
        </w:rPr>
        <w:t>о, чем обогатили вы друг друга… Покиньте вагон. Выйди</w:t>
      </w:r>
      <w:r w:rsidRPr="008F0CE2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, пожалуйста, </w:t>
      </w:r>
      <w:r w:rsidRPr="008F0CE2">
        <w:rPr>
          <w:rFonts w:ascii="Times New Roman" w:hAnsi="Times New Roman"/>
          <w:sz w:val="28"/>
          <w:szCs w:val="28"/>
        </w:rPr>
        <w:t>на перрон.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5227" w:rsidRPr="003353AE" w:rsidRDefault="00875227" w:rsidP="003353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53AE">
        <w:rPr>
          <w:rFonts w:ascii="Times New Roman" w:hAnsi="Times New Roman"/>
          <w:b/>
          <w:i/>
          <w:sz w:val="28"/>
          <w:szCs w:val="28"/>
          <w:highlight w:val="yellow"/>
        </w:rPr>
        <w:t xml:space="preserve">Фонограмма. </w:t>
      </w:r>
      <w:r>
        <w:rPr>
          <w:rFonts w:ascii="Times New Roman" w:hAnsi="Times New Roman"/>
          <w:b/>
          <w:i/>
          <w:sz w:val="28"/>
          <w:szCs w:val="28"/>
          <w:highlight w:val="yellow"/>
        </w:rPr>
        <w:t>П</w:t>
      </w:r>
      <w:r w:rsidRPr="003353AE">
        <w:rPr>
          <w:rFonts w:ascii="Times New Roman" w:hAnsi="Times New Roman"/>
          <w:b/>
          <w:i/>
          <w:sz w:val="28"/>
          <w:szCs w:val="28"/>
          <w:highlight w:val="yellow"/>
        </w:rPr>
        <w:t>есня выпускников.</w:t>
      </w:r>
    </w:p>
    <w:p w:rsidR="00875227" w:rsidRPr="006C4836" w:rsidRDefault="00875227" w:rsidP="00A67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88708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836">
        <w:rPr>
          <w:rFonts w:ascii="Times New Roman" w:hAnsi="Times New Roman"/>
          <w:sz w:val="28"/>
          <w:szCs w:val="28"/>
        </w:rPr>
        <w:t xml:space="preserve">Ребята! Вы взялись за руки, потому что так легче, потому что друг всегда поможет. Запомните тепло рук ваших одноклассников, которые не раз выручали вас в трудную минуту, ведь завтра рядом с вами будут другие люди. Пусть это будут хорошие люди. </w:t>
      </w:r>
    </w:p>
    <w:p w:rsidR="00875227" w:rsidRDefault="00875227" w:rsidP="00687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082">
        <w:rPr>
          <w:rFonts w:ascii="Times New Roman" w:hAnsi="Times New Roman"/>
          <w:b/>
          <w:sz w:val="28"/>
          <w:szCs w:val="28"/>
        </w:rPr>
        <w:t>Ведущая 2: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836">
        <w:rPr>
          <w:rFonts w:ascii="Times New Roman" w:hAnsi="Times New Roman"/>
          <w:sz w:val="28"/>
          <w:szCs w:val="28"/>
        </w:rPr>
        <w:t xml:space="preserve">Дорогие выпускники! </w:t>
      </w:r>
      <w:r>
        <w:rPr>
          <w:rFonts w:ascii="Times New Roman" w:hAnsi="Times New Roman"/>
          <w:sz w:val="28"/>
          <w:szCs w:val="28"/>
        </w:rPr>
        <w:t>Повернитесь (встаньте), пожалуйста, лицом к вашим провожающим (родителям и учителям),</w:t>
      </w:r>
      <w:r w:rsidRPr="0091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чтобы они смогли еще раз посмотреть на вас, результат своей многолетней работы, своей жизни. </w:t>
      </w:r>
    </w:p>
    <w:p w:rsidR="00875227" w:rsidRDefault="00875227" w:rsidP="00687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88708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Сказка закончилась. Вокруг вас реальный мир, полный неожиданностей и загадок, который вам придется открывать ежедневно, ежечасно, ежеминутно. </w:t>
      </w:r>
    </w:p>
    <w:p w:rsidR="00875227" w:rsidRDefault="00875227" w:rsidP="00687E4F">
      <w:pPr>
        <w:spacing w:after="0" w:line="240" w:lineRule="auto"/>
        <w:jc w:val="both"/>
        <w:rPr>
          <w:rStyle w:val="c5"/>
          <w:rFonts w:ascii="Times New Roman" w:hAnsi="Times New Roman"/>
          <w:sz w:val="28"/>
          <w:szCs w:val="28"/>
        </w:rPr>
      </w:pPr>
      <w:r w:rsidRPr="00887082">
        <w:rPr>
          <w:rFonts w:ascii="Times New Roman" w:hAnsi="Times New Roman"/>
          <w:b/>
          <w:sz w:val="28"/>
          <w:szCs w:val="28"/>
        </w:rPr>
        <w:t>Ведущая 2:</w:t>
      </w:r>
      <w:r>
        <w:rPr>
          <w:rFonts w:ascii="Times New Roman" w:hAnsi="Times New Roman"/>
          <w:sz w:val="28"/>
          <w:szCs w:val="28"/>
        </w:rPr>
        <w:t xml:space="preserve"> Не так часто в реальной жизни удается у</w:t>
      </w:r>
      <w:r w:rsidRPr="006C4836">
        <w:rPr>
          <w:rFonts w:ascii="Times New Roman" w:hAnsi="Times New Roman"/>
          <w:sz w:val="28"/>
          <w:szCs w:val="28"/>
        </w:rPr>
        <w:t>видеть падение звезды и загад</w:t>
      </w:r>
      <w:r>
        <w:rPr>
          <w:rFonts w:ascii="Times New Roman" w:hAnsi="Times New Roman"/>
          <w:sz w:val="28"/>
          <w:szCs w:val="28"/>
        </w:rPr>
        <w:t>ать желание, пока она не упала. Но сегодня особенный день. У вас есть уникальная возможность</w:t>
      </w:r>
      <w:r w:rsidRPr="006C4836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гадать желания в момент падения звезд</w:t>
      </w:r>
      <w:r w:rsidRPr="006C4836">
        <w:rPr>
          <w:rFonts w:ascii="Times New Roman" w:hAnsi="Times New Roman"/>
          <w:sz w:val="28"/>
          <w:szCs w:val="28"/>
        </w:rPr>
        <w:t>. Пусть эти желания непременно сбудутся!!!</w:t>
      </w:r>
      <w:r w:rsidRPr="006C4836">
        <w:rPr>
          <w:rStyle w:val="c5"/>
          <w:rFonts w:ascii="Times New Roman" w:hAnsi="Times New Roman"/>
          <w:sz w:val="28"/>
          <w:szCs w:val="28"/>
        </w:rPr>
        <w:t xml:space="preserve"> </w:t>
      </w:r>
    </w:p>
    <w:p w:rsidR="00875227" w:rsidRPr="00915BC3" w:rsidRDefault="00875227" w:rsidP="00915BC3">
      <w:pPr>
        <w:spacing w:after="0" w:line="240" w:lineRule="auto"/>
        <w:jc w:val="center"/>
        <w:rPr>
          <w:rStyle w:val="c5"/>
          <w:rFonts w:ascii="Times New Roman" w:hAnsi="Times New Roman"/>
          <w:b/>
          <w:i/>
          <w:sz w:val="28"/>
          <w:szCs w:val="28"/>
        </w:rPr>
      </w:pPr>
      <w:r w:rsidRPr="00915BC3">
        <w:rPr>
          <w:rStyle w:val="c5"/>
          <w:rFonts w:ascii="Times New Roman" w:hAnsi="Times New Roman"/>
          <w:b/>
          <w:i/>
          <w:sz w:val="28"/>
          <w:szCs w:val="28"/>
        </w:rPr>
        <w:t>Хлопушка</w:t>
      </w:r>
      <w:r>
        <w:rPr>
          <w:rStyle w:val="c5"/>
          <w:rFonts w:ascii="Times New Roman" w:hAnsi="Times New Roman"/>
          <w:b/>
          <w:i/>
          <w:sz w:val="28"/>
          <w:szCs w:val="28"/>
        </w:rPr>
        <w:t>-фейерверк</w:t>
      </w:r>
      <w:r w:rsidRPr="00915BC3">
        <w:rPr>
          <w:rStyle w:val="c5"/>
          <w:rFonts w:ascii="Times New Roman" w:hAnsi="Times New Roman"/>
          <w:b/>
          <w:i/>
          <w:sz w:val="28"/>
          <w:szCs w:val="28"/>
        </w:rPr>
        <w:t>.</w:t>
      </w:r>
    </w:p>
    <w:p w:rsidR="00875227" w:rsidRDefault="00875227" w:rsidP="005C4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88708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836">
        <w:rPr>
          <w:rFonts w:ascii="Times New Roman" w:hAnsi="Times New Roman"/>
          <w:sz w:val="28"/>
          <w:szCs w:val="28"/>
        </w:rPr>
        <w:t xml:space="preserve">Начинается </w:t>
      </w:r>
      <w:r>
        <w:rPr>
          <w:rFonts w:ascii="Times New Roman" w:hAnsi="Times New Roman"/>
          <w:sz w:val="28"/>
          <w:szCs w:val="28"/>
        </w:rPr>
        <w:t>новая жизнь! Не растеряйте добро</w:t>
      </w:r>
      <w:r w:rsidRPr="006C4836">
        <w:rPr>
          <w:rFonts w:ascii="Times New Roman" w:hAnsi="Times New Roman"/>
          <w:sz w:val="28"/>
          <w:szCs w:val="28"/>
        </w:rPr>
        <w:t xml:space="preserve"> и радость сказочных школьных лет! </w:t>
      </w:r>
    </w:p>
    <w:p w:rsidR="00875227" w:rsidRDefault="00875227" w:rsidP="005C4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082">
        <w:rPr>
          <w:rFonts w:ascii="Times New Roman" w:hAnsi="Times New Roman"/>
          <w:b/>
          <w:sz w:val="28"/>
          <w:szCs w:val="28"/>
        </w:rPr>
        <w:t>Ведущая 2: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836">
        <w:rPr>
          <w:rFonts w:ascii="Times New Roman" w:hAnsi="Times New Roman"/>
          <w:sz w:val="28"/>
          <w:szCs w:val="28"/>
        </w:rPr>
        <w:t xml:space="preserve">Пусть тепло любимой школы согревает вас. Пусть свет родного очага освещает ваш дальнейший жизненный путь! </w:t>
      </w:r>
    </w:p>
    <w:p w:rsidR="00875227" w:rsidRPr="005C4C1F" w:rsidRDefault="00875227" w:rsidP="005C4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</w:t>
      </w:r>
      <w:r w:rsidRPr="0088708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836">
        <w:rPr>
          <w:rFonts w:ascii="Times New Roman" w:hAnsi="Times New Roman"/>
          <w:sz w:val="28"/>
          <w:szCs w:val="28"/>
        </w:rPr>
        <w:t xml:space="preserve">Идите смело дорогою добра – и все </w:t>
      </w:r>
      <w:r w:rsidRPr="006C48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тайны Вселенной и все </w:t>
      </w:r>
      <w:r w:rsidRPr="006C4836">
        <w:rPr>
          <w:rFonts w:ascii="Times New Roman" w:hAnsi="Times New Roman"/>
          <w:sz w:val="28"/>
          <w:szCs w:val="28"/>
        </w:rPr>
        <w:t xml:space="preserve">сокровища Земли будут у ваших ног. </w:t>
      </w:r>
    </w:p>
    <w:p w:rsidR="00875227" w:rsidRDefault="00875227" w:rsidP="00687E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C4C1F">
        <w:rPr>
          <w:rFonts w:ascii="Times New Roman" w:hAnsi="Times New Roman"/>
          <w:b/>
          <w:i/>
          <w:sz w:val="28"/>
          <w:szCs w:val="28"/>
          <w:highlight w:val="yellow"/>
        </w:rPr>
        <w:t>Фонограмма.  Финальная песня «Дорогою добра».</w:t>
      </w:r>
      <w:r w:rsidRPr="005C4C1F">
        <w:rPr>
          <w:rFonts w:ascii="Times New Roman" w:hAnsi="Times New Roman"/>
          <w:b/>
          <w:i/>
          <w:sz w:val="28"/>
          <w:szCs w:val="28"/>
        </w:rPr>
        <w:tab/>
      </w:r>
    </w:p>
    <w:p w:rsidR="00875227" w:rsidRDefault="00875227" w:rsidP="00687E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75227" w:rsidRDefault="00875227" w:rsidP="00687E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Фотосессия.</w:t>
      </w:r>
    </w:p>
    <w:p w:rsidR="00875227" w:rsidRPr="005C4C1F" w:rsidRDefault="00875227" w:rsidP="00687E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Чаепитие.</w:t>
      </w:r>
    </w:p>
    <w:sectPr w:rsidR="00875227" w:rsidRPr="005C4C1F" w:rsidSect="001D134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D0A"/>
    <w:multiLevelType w:val="multilevel"/>
    <w:tmpl w:val="0C24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6978FD"/>
    <w:multiLevelType w:val="multilevel"/>
    <w:tmpl w:val="C454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9F6C5F"/>
    <w:multiLevelType w:val="multilevel"/>
    <w:tmpl w:val="B290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90504F"/>
    <w:multiLevelType w:val="hybridMultilevel"/>
    <w:tmpl w:val="52D6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2D6468"/>
    <w:multiLevelType w:val="hybridMultilevel"/>
    <w:tmpl w:val="D954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9E5134"/>
    <w:multiLevelType w:val="hybridMultilevel"/>
    <w:tmpl w:val="289E8C58"/>
    <w:lvl w:ilvl="0" w:tplc="2B444BC4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57049BF"/>
    <w:multiLevelType w:val="hybridMultilevel"/>
    <w:tmpl w:val="15A813C0"/>
    <w:lvl w:ilvl="0" w:tplc="9398C8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B600A04"/>
    <w:multiLevelType w:val="hybridMultilevel"/>
    <w:tmpl w:val="1320F9DA"/>
    <w:lvl w:ilvl="0" w:tplc="2AD0EF6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C00FDB"/>
    <w:multiLevelType w:val="hybridMultilevel"/>
    <w:tmpl w:val="4582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CD4CCE"/>
    <w:multiLevelType w:val="hybridMultilevel"/>
    <w:tmpl w:val="5CB28BBC"/>
    <w:lvl w:ilvl="0" w:tplc="76BA415C">
      <w:start w:val="1"/>
      <w:numFmt w:val="decimal"/>
      <w:lvlText w:val="%1."/>
      <w:lvlJc w:val="center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482C72FE"/>
    <w:multiLevelType w:val="hybridMultilevel"/>
    <w:tmpl w:val="7A2E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191C1D"/>
    <w:multiLevelType w:val="hybridMultilevel"/>
    <w:tmpl w:val="9CA28AC8"/>
    <w:lvl w:ilvl="0" w:tplc="76BA415C">
      <w:start w:val="1"/>
      <w:numFmt w:val="decimal"/>
      <w:lvlText w:val="%1."/>
      <w:lvlJc w:val="center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2">
    <w:nsid w:val="55137048"/>
    <w:multiLevelType w:val="hybridMultilevel"/>
    <w:tmpl w:val="BFE0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E27CB8"/>
    <w:multiLevelType w:val="hybridMultilevel"/>
    <w:tmpl w:val="AD0A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75090C"/>
    <w:multiLevelType w:val="multilevel"/>
    <w:tmpl w:val="A298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037C8E"/>
    <w:multiLevelType w:val="hybridMultilevel"/>
    <w:tmpl w:val="5C8E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62156D"/>
    <w:multiLevelType w:val="hybridMultilevel"/>
    <w:tmpl w:val="7196FC3A"/>
    <w:lvl w:ilvl="0" w:tplc="76BA415C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70206C9"/>
    <w:multiLevelType w:val="hybridMultilevel"/>
    <w:tmpl w:val="C31EED78"/>
    <w:lvl w:ilvl="0" w:tplc="5EEE31E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7D7DC8"/>
    <w:multiLevelType w:val="multilevel"/>
    <w:tmpl w:val="67CE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1034256"/>
    <w:multiLevelType w:val="hybridMultilevel"/>
    <w:tmpl w:val="AB3A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ED0EB3"/>
    <w:multiLevelType w:val="multilevel"/>
    <w:tmpl w:val="244CF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7195047"/>
    <w:multiLevelType w:val="hybridMultilevel"/>
    <w:tmpl w:val="83A0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C3F44F2"/>
    <w:multiLevelType w:val="hybridMultilevel"/>
    <w:tmpl w:val="DBDA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1"/>
  </w:num>
  <w:num w:numId="5">
    <w:abstractNumId w:val="9"/>
  </w:num>
  <w:num w:numId="6">
    <w:abstractNumId w:val="16"/>
  </w:num>
  <w:num w:numId="7">
    <w:abstractNumId w:val="0"/>
  </w:num>
  <w:num w:numId="8">
    <w:abstractNumId w:val="6"/>
  </w:num>
  <w:num w:numId="9">
    <w:abstractNumId w:val="18"/>
  </w:num>
  <w:num w:numId="10">
    <w:abstractNumId w:val="2"/>
  </w:num>
  <w:num w:numId="11">
    <w:abstractNumId w:val="20"/>
  </w:num>
  <w:num w:numId="12">
    <w:abstractNumId w:val="14"/>
  </w:num>
  <w:num w:numId="13">
    <w:abstractNumId w:val="1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5"/>
  </w:num>
  <w:num w:numId="19">
    <w:abstractNumId w:val="4"/>
  </w:num>
  <w:num w:numId="20">
    <w:abstractNumId w:val="19"/>
  </w:num>
  <w:num w:numId="21">
    <w:abstractNumId w:val="13"/>
  </w:num>
  <w:num w:numId="22">
    <w:abstractNumId w:val="2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975"/>
    <w:rsid w:val="000016BA"/>
    <w:rsid w:val="00001F6D"/>
    <w:rsid w:val="00002291"/>
    <w:rsid w:val="000022ED"/>
    <w:rsid w:val="00002F2B"/>
    <w:rsid w:val="000053F9"/>
    <w:rsid w:val="0001028F"/>
    <w:rsid w:val="000127F6"/>
    <w:rsid w:val="00013138"/>
    <w:rsid w:val="00014176"/>
    <w:rsid w:val="00014214"/>
    <w:rsid w:val="00014AB5"/>
    <w:rsid w:val="00014B5B"/>
    <w:rsid w:val="00014C85"/>
    <w:rsid w:val="00015282"/>
    <w:rsid w:val="00016434"/>
    <w:rsid w:val="00017325"/>
    <w:rsid w:val="00017538"/>
    <w:rsid w:val="00017E83"/>
    <w:rsid w:val="0002012F"/>
    <w:rsid w:val="00022590"/>
    <w:rsid w:val="00022CEE"/>
    <w:rsid w:val="0002316A"/>
    <w:rsid w:val="00024305"/>
    <w:rsid w:val="00024626"/>
    <w:rsid w:val="00024986"/>
    <w:rsid w:val="000261CB"/>
    <w:rsid w:val="0002634C"/>
    <w:rsid w:val="000266DA"/>
    <w:rsid w:val="00026D89"/>
    <w:rsid w:val="00030C3A"/>
    <w:rsid w:val="00030CF5"/>
    <w:rsid w:val="0003302E"/>
    <w:rsid w:val="00033550"/>
    <w:rsid w:val="0003474C"/>
    <w:rsid w:val="00034AE7"/>
    <w:rsid w:val="00036492"/>
    <w:rsid w:val="00036CA5"/>
    <w:rsid w:val="00036D59"/>
    <w:rsid w:val="000407AE"/>
    <w:rsid w:val="0004204C"/>
    <w:rsid w:val="000422E5"/>
    <w:rsid w:val="00043013"/>
    <w:rsid w:val="00043EE6"/>
    <w:rsid w:val="000440CA"/>
    <w:rsid w:val="00044714"/>
    <w:rsid w:val="00044B76"/>
    <w:rsid w:val="000459FF"/>
    <w:rsid w:val="00045A66"/>
    <w:rsid w:val="00047A71"/>
    <w:rsid w:val="00047F9A"/>
    <w:rsid w:val="00051535"/>
    <w:rsid w:val="00053063"/>
    <w:rsid w:val="000536B6"/>
    <w:rsid w:val="000536E6"/>
    <w:rsid w:val="000540AD"/>
    <w:rsid w:val="00054690"/>
    <w:rsid w:val="000559E0"/>
    <w:rsid w:val="000570B4"/>
    <w:rsid w:val="00060AA0"/>
    <w:rsid w:val="0006100F"/>
    <w:rsid w:val="00063378"/>
    <w:rsid w:val="00065A21"/>
    <w:rsid w:val="00070474"/>
    <w:rsid w:val="00071AD3"/>
    <w:rsid w:val="00073798"/>
    <w:rsid w:val="00075066"/>
    <w:rsid w:val="000751A5"/>
    <w:rsid w:val="00075DAA"/>
    <w:rsid w:val="00076812"/>
    <w:rsid w:val="00076A31"/>
    <w:rsid w:val="000771FD"/>
    <w:rsid w:val="00077B81"/>
    <w:rsid w:val="0008187A"/>
    <w:rsid w:val="000830BA"/>
    <w:rsid w:val="00085325"/>
    <w:rsid w:val="00085D44"/>
    <w:rsid w:val="000870CF"/>
    <w:rsid w:val="00091B63"/>
    <w:rsid w:val="0009235E"/>
    <w:rsid w:val="00094461"/>
    <w:rsid w:val="0009496C"/>
    <w:rsid w:val="000949C8"/>
    <w:rsid w:val="0009614C"/>
    <w:rsid w:val="0009634C"/>
    <w:rsid w:val="000A0DA9"/>
    <w:rsid w:val="000A3D3C"/>
    <w:rsid w:val="000A4415"/>
    <w:rsid w:val="000A4451"/>
    <w:rsid w:val="000A47F6"/>
    <w:rsid w:val="000A52A9"/>
    <w:rsid w:val="000A58BA"/>
    <w:rsid w:val="000A71D1"/>
    <w:rsid w:val="000A7BF3"/>
    <w:rsid w:val="000B2273"/>
    <w:rsid w:val="000B2B83"/>
    <w:rsid w:val="000B418F"/>
    <w:rsid w:val="000B4D66"/>
    <w:rsid w:val="000B5AEA"/>
    <w:rsid w:val="000B6786"/>
    <w:rsid w:val="000B6933"/>
    <w:rsid w:val="000B70E4"/>
    <w:rsid w:val="000B7795"/>
    <w:rsid w:val="000C1461"/>
    <w:rsid w:val="000C17FC"/>
    <w:rsid w:val="000C227C"/>
    <w:rsid w:val="000C40F8"/>
    <w:rsid w:val="000C54F5"/>
    <w:rsid w:val="000C5FE6"/>
    <w:rsid w:val="000C6B93"/>
    <w:rsid w:val="000C6C65"/>
    <w:rsid w:val="000C717F"/>
    <w:rsid w:val="000C7BEF"/>
    <w:rsid w:val="000D084A"/>
    <w:rsid w:val="000D1B98"/>
    <w:rsid w:val="000D347C"/>
    <w:rsid w:val="000D4626"/>
    <w:rsid w:val="000D48A3"/>
    <w:rsid w:val="000D4985"/>
    <w:rsid w:val="000D6BC6"/>
    <w:rsid w:val="000D6E6C"/>
    <w:rsid w:val="000D6F40"/>
    <w:rsid w:val="000E188E"/>
    <w:rsid w:val="000E29E8"/>
    <w:rsid w:val="000E36DE"/>
    <w:rsid w:val="000E3994"/>
    <w:rsid w:val="000E3E09"/>
    <w:rsid w:val="000E5265"/>
    <w:rsid w:val="000E544F"/>
    <w:rsid w:val="000E5C07"/>
    <w:rsid w:val="000E6B4A"/>
    <w:rsid w:val="000F05F3"/>
    <w:rsid w:val="000F2707"/>
    <w:rsid w:val="000F32F9"/>
    <w:rsid w:val="000F41CB"/>
    <w:rsid w:val="000F4739"/>
    <w:rsid w:val="000F56AC"/>
    <w:rsid w:val="000F5BC4"/>
    <w:rsid w:val="000F6C7E"/>
    <w:rsid w:val="000F7417"/>
    <w:rsid w:val="0010052A"/>
    <w:rsid w:val="001038DE"/>
    <w:rsid w:val="00103E98"/>
    <w:rsid w:val="001044CD"/>
    <w:rsid w:val="00110321"/>
    <w:rsid w:val="0011101B"/>
    <w:rsid w:val="001125D6"/>
    <w:rsid w:val="00112C4E"/>
    <w:rsid w:val="00113CC0"/>
    <w:rsid w:val="00114584"/>
    <w:rsid w:val="00115D71"/>
    <w:rsid w:val="00124452"/>
    <w:rsid w:val="0012450E"/>
    <w:rsid w:val="00124E67"/>
    <w:rsid w:val="00127B75"/>
    <w:rsid w:val="0013069D"/>
    <w:rsid w:val="00131E51"/>
    <w:rsid w:val="00132F79"/>
    <w:rsid w:val="0013335C"/>
    <w:rsid w:val="0013341E"/>
    <w:rsid w:val="0013356C"/>
    <w:rsid w:val="00136916"/>
    <w:rsid w:val="00136F73"/>
    <w:rsid w:val="00140BC2"/>
    <w:rsid w:val="00140C99"/>
    <w:rsid w:val="00140CDE"/>
    <w:rsid w:val="00143E37"/>
    <w:rsid w:val="00144323"/>
    <w:rsid w:val="00144C01"/>
    <w:rsid w:val="0014509B"/>
    <w:rsid w:val="00147056"/>
    <w:rsid w:val="0014771D"/>
    <w:rsid w:val="00150E06"/>
    <w:rsid w:val="001511DD"/>
    <w:rsid w:val="0015235A"/>
    <w:rsid w:val="0015302E"/>
    <w:rsid w:val="001530A6"/>
    <w:rsid w:val="00153E72"/>
    <w:rsid w:val="00154403"/>
    <w:rsid w:val="001554F5"/>
    <w:rsid w:val="001559B4"/>
    <w:rsid w:val="00155B76"/>
    <w:rsid w:val="00161315"/>
    <w:rsid w:val="00163D9B"/>
    <w:rsid w:val="00164E94"/>
    <w:rsid w:val="00164EA3"/>
    <w:rsid w:val="00165933"/>
    <w:rsid w:val="00165E00"/>
    <w:rsid w:val="00166CA0"/>
    <w:rsid w:val="00166DCC"/>
    <w:rsid w:val="00167A51"/>
    <w:rsid w:val="0017039D"/>
    <w:rsid w:val="001707A4"/>
    <w:rsid w:val="00171DFA"/>
    <w:rsid w:val="001726A6"/>
    <w:rsid w:val="00172BD2"/>
    <w:rsid w:val="001740C5"/>
    <w:rsid w:val="0017489D"/>
    <w:rsid w:val="00175158"/>
    <w:rsid w:val="001751B6"/>
    <w:rsid w:val="00175671"/>
    <w:rsid w:val="0017655F"/>
    <w:rsid w:val="00176775"/>
    <w:rsid w:val="00180317"/>
    <w:rsid w:val="00180D1A"/>
    <w:rsid w:val="0018131D"/>
    <w:rsid w:val="00183ECC"/>
    <w:rsid w:val="00184C8F"/>
    <w:rsid w:val="00185163"/>
    <w:rsid w:val="001872CC"/>
    <w:rsid w:val="00187924"/>
    <w:rsid w:val="00187C31"/>
    <w:rsid w:val="00187DF8"/>
    <w:rsid w:val="00190DB5"/>
    <w:rsid w:val="001921B4"/>
    <w:rsid w:val="0019278C"/>
    <w:rsid w:val="001961AA"/>
    <w:rsid w:val="001961E6"/>
    <w:rsid w:val="001A38F1"/>
    <w:rsid w:val="001A412E"/>
    <w:rsid w:val="001A5999"/>
    <w:rsid w:val="001A5A10"/>
    <w:rsid w:val="001A5D39"/>
    <w:rsid w:val="001A6022"/>
    <w:rsid w:val="001A724C"/>
    <w:rsid w:val="001B090E"/>
    <w:rsid w:val="001B13D8"/>
    <w:rsid w:val="001B1679"/>
    <w:rsid w:val="001B2597"/>
    <w:rsid w:val="001B2BFA"/>
    <w:rsid w:val="001B4611"/>
    <w:rsid w:val="001B4D44"/>
    <w:rsid w:val="001B6073"/>
    <w:rsid w:val="001B6883"/>
    <w:rsid w:val="001B6955"/>
    <w:rsid w:val="001B6FAC"/>
    <w:rsid w:val="001C0D07"/>
    <w:rsid w:val="001C1BD1"/>
    <w:rsid w:val="001C2012"/>
    <w:rsid w:val="001C4025"/>
    <w:rsid w:val="001C74F9"/>
    <w:rsid w:val="001D0592"/>
    <w:rsid w:val="001D134D"/>
    <w:rsid w:val="001D15B1"/>
    <w:rsid w:val="001D2D8B"/>
    <w:rsid w:val="001D3E0E"/>
    <w:rsid w:val="001D3E69"/>
    <w:rsid w:val="001D3E84"/>
    <w:rsid w:val="001D449E"/>
    <w:rsid w:val="001D5864"/>
    <w:rsid w:val="001D5A45"/>
    <w:rsid w:val="001D5E1D"/>
    <w:rsid w:val="001D651D"/>
    <w:rsid w:val="001D69AA"/>
    <w:rsid w:val="001D6F76"/>
    <w:rsid w:val="001D7492"/>
    <w:rsid w:val="001D7BC5"/>
    <w:rsid w:val="001D7FB3"/>
    <w:rsid w:val="001E035B"/>
    <w:rsid w:val="001E094C"/>
    <w:rsid w:val="001E0F0E"/>
    <w:rsid w:val="001E17FB"/>
    <w:rsid w:val="001E18DD"/>
    <w:rsid w:val="001E25E4"/>
    <w:rsid w:val="001E3DF0"/>
    <w:rsid w:val="001E59C5"/>
    <w:rsid w:val="001E5EAE"/>
    <w:rsid w:val="001E64EB"/>
    <w:rsid w:val="001E66AC"/>
    <w:rsid w:val="001E769D"/>
    <w:rsid w:val="001F1314"/>
    <w:rsid w:val="001F3E20"/>
    <w:rsid w:val="001F3F7E"/>
    <w:rsid w:val="001F54E5"/>
    <w:rsid w:val="001F5AF9"/>
    <w:rsid w:val="001F5DF9"/>
    <w:rsid w:val="001F7721"/>
    <w:rsid w:val="002002F8"/>
    <w:rsid w:val="002003CF"/>
    <w:rsid w:val="00200623"/>
    <w:rsid w:val="0020207C"/>
    <w:rsid w:val="002026BE"/>
    <w:rsid w:val="00203257"/>
    <w:rsid w:val="00204341"/>
    <w:rsid w:val="00207A5C"/>
    <w:rsid w:val="00213ED6"/>
    <w:rsid w:val="00215582"/>
    <w:rsid w:val="00215D0A"/>
    <w:rsid w:val="00215F51"/>
    <w:rsid w:val="00216898"/>
    <w:rsid w:val="00220A8A"/>
    <w:rsid w:val="0022655E"/>
    <w:rsid w:val="002275E7"/>
    <w:rsid w:val="0023009F"/>
    <w:rsid w:val="00231A54"/>
    <w:rsid w:val="00231BC2"/>
    <w:rsid w:val="002325C1"/>
    <w:rsid w:val="0023349E"/>
    <w:rsid w:val="00234A51"/>
    <w:rsid w:val="002352DE"/>
    <w:rsid w:val="002354FA"/>
    <w:rsid w:val="00235A88"/>
    <w:rsid w:val="0023766F"/>
    <w:rsid w:val="00240851"/>
    <w:rsid w:val="00240A7F"/>
    <w:rsid w:val="002414D8"/>
    <w:rsid w:val="00241796"/>
    <w:rsid w:val="00245A61"/>
    <w:rsid w:val="00246E94"/>
    <w:rsid w:val="002508F6"/>
    <w:rsid w:val="0025192D"/>
    <w:rsid w:val="002521A1"/>
    <w:rsid w:val="002536BA"/>
    <w:rsid w:val="00256446"/>
    <w:rsid w:val="00256617"/>
    <w:rsid w:val="002571D0"/>
    <w:rsid w:val="002576B2"/>
    <w:rsid w:val="00260AC4"/>
    <w:rsid w:val="002618AB"/>
    <w:rsid w:val="00261B64"/>
    <w:rsid w:val="00261EB2"/>
    <w:rsid w:val="002656D6"/>
    <w:rsid w:val="002658B3"/>
    <w:rsid w:val="00266048"/>
    <w:rsid w:val="00267789"/>
    <w:rsid w:val="00270C26"/>
    <w:rsid w:val="0027206C"/>
    <w:rsid w:val="002726BD"/>
    <w:rsid w:val="00273FC9"/>
    <w:rsid w:val="00274184"/>
    <w:rsid w:val="002753B5"/>
    <w:rsid w:val="002762EC"/>
    <w:rsid w:val="002768B6"/>
    <w:rsid w:val="00276B84"/>
    <w:rsid w:val="002771E5"/>
    <w:rsid w:val="00277405"/>
    <w:rsid w:val="002774AD"/>
    <w:rsid w:val="00277F35"/>
    <w:rsid w:val="0028344F"/>
    <w:rsid w:val="0028491F"/>
    <w:rsid w:val="00284D29"/>
    <w:rsid w:val="00285E40"/>
    <w:rsid w:val="002862B7"/>
    <w:rsid w:val="002865EE"/>
    <w:rsid w:val="00286C3D"/>
    <w:rsid w:val="00287F65"/>
    <w:rsid w:val="002927A6"/>
    <w:rsid w:val="00293F75"/>
    <w:rsid w:val="00294EA8"/>
    <w:rsid w:val="00295A9C"/>
    <w:rsid w:val="002A02E1"/>
    <w:rsid w:val="002A0A0C"/>
    <w:rsid w:val="002A0ED2"/>
    <w:rsid w:val="002A1507"/>
    <w:rsid w:val="002A1CCC"/>
    <w:rsid w:val="002A206B"/>
    <w:rsid w:val="002A25DB"/>
    <w:rsid w:val="002A356D"/>
    <w:rsid w:val="002A4940"/>
    <w:rsid w:val="002A50B5"/>
    <w:rsid w:val="002A63E4"/>
    <w:rsid w:val="002A682B"/>
    <w:rsid w:val="002A7F8E"/>
    <w:rsid w:val="002B0550"/>
    <w:rsid w:val="002B0591"/>
    <w:rsid w:val="002B0959"/>
    <w:rsid w:val="002B14EC"/>
    <w:rsid w:val="002B394C"/>
    <w:rsid w:val="002B3E31"/>
    <w:rsid w:val="002B73E4"/>
    <w:rsid w:val="002C0715"/>
    <w:rsid w:val="002C130F"/>
    <w:rsid w:val="002C2617"/>
    <w:rsid w:val="002C4761"/>
    <w:rsid w:val="002C62AD"/>
    <w:rsid w:val="002C67E5"/>
    <w:rsid w:val="002D0910"/>
    <w:rsid w:val="002D1754"/>
    <w:rsid w:val="002D1A6F"/>
    <w:rsid w:val="002D1D4C"/>
    <w:rsid w:val="002D2ECB"/>
    <w:rsid w:val="002D4CD8"/>
    <w:rsid w:val="002D6C3B"/>
    <w:rsid w:val="002E01FA"/>
    <w:rsid w:val="002E17A4"/>
    <w:rsid w:val="002E1886"/>
    <w:rsid w:val="002E1E36"/>
    <w:rsid w:val="002E2E1A"/>
    <w:rsid w:val="002E453D"/>
    <w:rsid w:val="002E5293"/>
    <w:rsid w:val="002E5296"/>
    <w:rsid w:val="002E566A"/>
    <w:rsid w:val="002E5CA6"/>
    <w:rsid w:val="002E5FBB"/>
    <w:rsid w:val="002E6409"/>
    <w:rsid w:val="002E6985"/>
    <w:rsid w:val="002E6D6C"/>
    <w:rsid w:val="002E705C"/>
    <w:rsid w:val="002F0643"/>
    <w:rsid w:val="002F14CC"/>
    <w:rsid w:val="002F3A9E"/>
    <w:rsid w:val="002F649D"/>
    <w:rsid w:val="002F7200"/>
    <w:rsid w:val="00300443"/>
    <w:rsid w:val="003007CF"/>
    <w:rsid w:val="00300EDF"/>
    <w:rsid w:val="00301957"/>
    <w:rsid w:val="003019DD"/>
    <w:rsid w:val="00301EA2"/>
    <w:rsid w:val="003036D6"/>
    <w:rsid w:val="00303A17"/>
    <w:rsid w:val="00303CE0"/>
    <w:rsid w:val="00304EEF"/>
    <w:rsid w:val="00305ED9"/>
    <w:rsid w:val="00306425"/>
    <w:rsid w:val="00306B77"/>
    <w:rsid w:val="003073A1"/>
    <w:rsid w:val="00310B21"/>
    <w:rsid w:val="003112EA"/>
    <w:rsid w:val="00311A72"/>
    <w:rsid w:val="00312673"/>
    <w:rsid w:val="00313E5F"/>
    <w:rsid w:val="0031420B"/>
    <w:rsid w:val="00314311"/>
    <w:rsid w:val="00315219"/>
    <w:rsid w:val="00316687"/>
    <w:rsid w:val="00320004"/>
    <w:rsid w:val="00320232"/>
    <w:rsid w:val="003211F9"/>
    <w:rsid w:val="00322E0D"/>
    <w:rsid w:val="003234B9"/>
    <w:rsid w:val="0032441E"/>
    <w:rsid w:val="00325975"/>
    <w:rsid w:val="003273C9"/>
    <w:rsid w:val="00327777"/>
    <w:rsid w:val="003307C7"/>
    <w:rsid w:val="00330F02"/>
    <w:rsid w:val="00332AAC"/>
    <w:rsid w:val="003353AE"/>
    <w:rsid w:val="003358F7"/>
    <w:rsid w:val="00341447"/>
    <w:rsid w:val="00341517"/>
    <w:rsid w:val="0034168B"/>
    <w:rsid w:val="00342130"/>
    <w:rsid w:val="00344D3C"/>
    <w:rsid w:val="00345B2B"/>
    <w:rsid w:val="003462F0"/>
    <w:rsid w:val="00346EC3"/>
    <w:rsid w:val="00350B00"/>
    <w:rsid w:val="003519AC"/>
    <w:rsid w:val="00351A21"/>
    <w:rsid w:val="00351BC8"/>
    <w:rsid w:val="003525CB"/>
    <w:rsid w:val="00352A76"/>
    <w:rsid w:val="0035361D"/>
    <w:rsid w:val="003546FA"/>
    <w:rsid w:val="003551A8"/>
    <w:rsid w:val="0035558B"/>
    <w:rsid w:val="0035608E"/>
    <w:rsid w:val="00356A60"/>
    <w:rsid w:val="003601E2"/>
    <w:rsid w:val="00360AF9"/>
    <w:rsid w:val="003645B4"/>
    <w:rsid w:val="00364A6C"/>
    <w:rsid w:val="00364C50"/>
    <w:rsid w:val="00364E3B"/>
    <w:rsid w:val="003669AF"/>
    <w:rsid w:val="00367820"/>
    <w:rsid w:val="003741B6"/>
    <w:rsid w:val="00374499"/>
    <w:rsid w:val="00375938"/>
    <w:rsid w:val="00376282"/>
    <w:rsid w:val="00376C6F"/>
    <w:rsid w:val="00377243"/>
    <w:rsid w:val="00377670"/>
    <w:rsid w:val="00377A47"/>
    <w:rsid w:val="00380DB9"/>
    <w:rsid w:val="00382A01"/>
    <w:rsid w:val="003831A4"/>
    <w:rsid w:val="00384016"/>
    <w:rsid w:val="003846CE"/>
    <w:rsid w:val="00385A18"/>
    <w:rsid w:val="00386075"/>
    <w:rsid w:val="00386BA0"/>
    <w:rsid w:val="00387D4D"/>
    <w:rsid w:val="003901CB"/>
    <w:rsid w:val="0039163E"/>
    <w:rsid w:val="003929B4"/>
    <w:rsid w:val="00393FE9"/>
    <w:rsid w:val="00394074"/>
    <w:rsid w:val="00394B13"/>
    <w:rsid w:val="00395044"/>
    <w:rsid w:val="00395F4E"/>
    <w:rsid w:val="003965BB"/>
    <w:rsid w:val="003971EC"/>
    <w:rsid w:val="003A0F0E"/>
    <w:rsid w:val="003A11BE"/>
    <w:rsid w:val="003A2C2B"/>
    <w:rsid w:val="003A2CA6"/>
    <w:rsid w:val="003A394B"/>
    <w:rsid w:val="003A3E87"/>
    <w:rsid w:val="003A70A7"/>
    <w:rsid w:val="003A74FB"/>
    <w:rsid w:val="003A7EAB"/>
    <w:rsid w:val="003B1038"/>
    <w:rsid w:val="003B1DE2"/>
    <w:rsid w:val="003B202C"/>
    <w:rsid w:val="003B363C"/>
    <w:rsid w:val="003B3D48"/>
    <w:rsid w:val="003B5977"/>
    <w:rsid w:val="003B608B"/>
    <w:rsid w:val="003B6887"/>
    <w:rsid w:val="003C028C"/>
    <w:rsid w:val="003C118F"/>
    <w:rsid w:val="003C1281"/>
    <w:rsid w:val="003C1F81"/>
    <w:rsid w:val="003C25D7"/>
    <w:rsid w:val="003C2BAE"/>
    <w:rsid w:val="003C2D24"/>
    <w:rsid w:val="003C4185"/>
    <w:rsid w:val="003C4961"/>
    <w:rsid w:val="003C6124"/>
    <w:rsid w:val="003C6B38"/>
    <w:rsid w:val="003C7075"/>
    <w:rsid w:val="003D07F6"/>
    <w:rsid w:val="003D0BE4"/>
    <w:rsid w:val="003D167E"/>
    <w:rsid w:val="003D1B37"/>
    <w:rsid w:val="003D2FDB"/>
    <w:rsid w:val="003D3D1B"/>
    <w:rsid w:val="003D41CE"/>
    <w:rsid w:val="003D5097"/>
    <w:rsid w:val="003D654F"/>
    <w:rsid w:val="003D78F8"/>
    <w:rsid w:val="003E2ACB"/>
    <w:rsid w:val="003E4667"/>
    <w:rsid w:val="003E4B06"/>
    <w:rsid w:val="003E5345"/>
    <w:rsid w:val="003E69D5"/>
    <w:rsid w:val="003E6C40"/>
    <w:rsid w:val="003F1473"/>
    <w:rsid w:val="003F14E4"/>
    <w:rsid w:val="003F2AC2"/>
    <w:rsid w:val="003F4D54"/>
    <w:rsid w:val="003F505F"/>
    <w:rsid w:val="003F559C"/>
    <w:rsid w:val="003F5AF2"/>
    <w:rsid w:val="003F7855"/>
    <w:rsid w:val="0040095A"/>
    <w:rsid w:val="00400FE7"/>
    <w:rsid w:val="00401180"/>
    <w:rsid w:val="00401DBA"/>
    <w:rsid w:val="0040243D"/>
    <w:rsid w:val="004038EC"/>
    <w:rsid w:val="004061D4"/>
    <w:rsid w:val="0040658B"/>
    <w:rsid w:val="00410F2C"/>
    <w:rsid w:val="00411617"/>
    <w:rsid w:val="00412126"/>
    <w:rsid w:val="00412A06"/>
    <w:rsid w:val="004153ED"/>
    <w:rsid w:val="004155FE"/>
    <w:rsid w:val="00415AD0"/>
    <w:rsid w:val="004166FF"/>
    <w:rsid w:val="00420A48"/>
    <w:rsid w:val="004211D6"/>
    <w:rsid w:val="00422B16"/>
    <w:rsid w:val="004234E8"/>
    <w:rsid w:val="00423A73"/>
    <w:rsid w:val="004267DD"/>
    <w:rsid w:val="00426AF3"/>
    <w:rsid w:val="004272CB"/>
    <w:rsid w:val="00430357"/>
    <w:rsid w:val="00430518"/>
    <w:rsid w:val="00430657"/>
    <w:rsid w:val="00430CB0"/>
    <w:rsid w:val="004316A1"/>
    <w:rsid w:val="00431CE9"/>
    <w:rsid w:val="00432892"/>
    <w:rsid w:val="00432F2E"/>
    <w:rsid w:val="004336A8"/>
    <w:rsid w:val="00435005"/>
    <w:rsid w:val="00435B41"/>
    <w:rsid w:val="00435BD8"/>
    <w:rsid w:val="00437900"/>
    <w:rsid w:val="00440347"/>
    <w:rsid w:val="0044207C"/>
    <w:rsid w:val="00442305"/>
    <w:rsid w:val="0044251A"/>
    <w:rsid w:val="0044280A"/>
    <w:rsid w:val="00442C82"/>
    <w:rsid w:val="00444456"/>
    <w:rsid w:val="00445127"/>
    <w:rsid w:val="00447641"/>
    <w:rsid w:val="00455BFC"/>
    <w:rsid w:val="004620D1"/>
    <w:rsid w:val="0046258C"/>
    <w:rsid w:val="00462D5A"/>
    <w:rsid w:val="0046359A"/>
    <w:rsid w:val="00463A2B"/>
    <w:rsid w:val="00465317"/>
    <w:rsid w:val="0046542D"/>
    <w:rsid w:val="00466262"/>
    <w:rsid w:val="004728A2"/>
    <w:rsid w:val="00472DEA"/>
    <w:rsid w:val="00473423"/>
    <w:rsid w:val="00474770"/>
    <w:rsid w:val="00474AA8"/>
    <w:rsid w:val="004764C3"/>
    <w:rsid w:val="00476669"/>
    <w:rsid w:val="00476762"/>
    <w:rsid w:val="00477371"/>
    <w:rsid w:val="00480FAB"/>
    <w:rsid w:val="00482C10"/>
    <w:rsid w:val="00483777"/>
    <w:rsid w:val="00484A5C"/>
    <w:rsid w:val="00487D34"/>
    <w:rsid w:val="004906C6"/>
    <w:rsid w:val="004908DE"/>
    <w:rsid w:val="00491127"/>
    <w:rsid w:val="00491257"/>
    <w:rsid w:val="004918DD"/>
    <w:rsid w:val="00491E4B"/>
    <w:rsid w:val="00493E71"/>
    <w:rsid w:val="00494F9B"/>
    <w:rsid w:val="004953CE"/>
    <w:rsid w:val="00497DB9"/>
    <w:rsid w:val="004A1077"/>
    <w:rsid w:val="004A27BD"/>
    <w:rsid w:val="004A326C"/>
    <w:rsid w:val="004A3EB7"/>
    <w:rsid w:val="004A4AFE"/>
    <w:rsid w:val="004A63B1"/>
    <w:rsid w:val="004A6F3A"/>
    <w:rsid w:val="004A7280"/>
    <w:rsid w:val="004B1A28"/>
    <w:rsid w:val="004B1AEE"/>
    <w:rsid w:val="004B36BE"/>
    <w:rsid w:val="004B38F1"/>
    <w:rsid w:val="004B454B"/>
    <w:rsid w:val="004B45C1"/>
    <w:rsid w:val="004B4621"/>
    <w:rsid w:val="004B53B8"/>
    <w:rsid w:val="004B59EC"/>
    <w:rsid w:val="004B742E"/>
    <w:rsid w:val="004C1D21"/>
    <w:rsid w:val="004C2B0E"/>
    <w:rsid w:val="004C2F28"/>
    <w:rsid w:val="004C47F1"/>
    <w:rsid w:val="004C4F71"/>
    <w:rsid w:val="004C5936"/>
    <w:rsid w:val="004C6FFB"/>
    <w:rsid w:val="004D279B"/>
    <w:rsid w:val="004D3FAA"/>
    <w:rsid w:val="004D45DB"/>
    <w:rsid w:val="004D4858"/>
    <w:rsid w:val="004D5A07"/>
    <w:rsid w:val="004D5F78"/>
    <w:rsid w:val="004D72B2"/>
    <w:rsid w:val="004D7D6D"/>
    <w:rsid w:val="004E06B6"/>
    <w:rsid w:val="004E087C"/>
    <w:rsid w:val="004E0E2D"/>
    <w:rsid w:val="004E1330"/>
    <w:rsid w:val="004E14E9"/>
    <w:rsid w:val="004E1D17"/>
    <w:rsid w:val="004E1EFF"/>
    <w:rsid w:val="004E282D"/>
    <w:rsid w:val="004E3F65"/>
    <w:rsid w:val="004E4213"/>
    <w:rsid w:val="004E422F"/>
    <w:rsid w:val="004E4342"/>
    <w:rsid w:val="004E47FB"/>
    <w:rsid w:val="004E4BFF"/>
    <w:rsid w:val="004E5EF1"/>
    <w:rsid w:val="004E7561"/>
    <w:rsid w:val="004F080F"/>
    <w:rsid w:val="004F0D86"/>
    <w:rsid w:val="004F1D62"/>
    <w:rsid w:val="004F2F27"/>
    <w:rsid w:val="004F3D52"/>
    <w:rsid w:val="004F3DC7"/>
    <w:rsid w:val="004F5DBE"/>
    <w:rsid w:val="004F6B36"/>
    <w:rsid w:val="004F6E33"/>
    <w:rsid w:val="004F7EE0"/>
    <w:rsid w:val="00500821"/>
    <w:rsid w:val="00503CE2"/>
    <w:rsid w:val="0050482A"/>
    <w:rsid w:val="005077DB"/>
    <w:rsid w:val="00507F94"/>
    <w:rsid w:val="00510338"/>
    <w:rsid w:val="005119F5"/>
    <w:rsid w:val="00512204"/>
    <w:rsid w:val="0051298A"/>
    <w:rsid w:val="00514A42"/>
    <w:rsid w:val="00514B44"/>
    <w:rsid w:val="00517056"/>
    <w:rsid w:val="00521C96"/>
    <w:rsid w:val="005224D4"/>
    <w:rsid w:val="005230CE"/>
    <w:rsid w:val="00524685"/>
    <w:rsid w:val="005252C3"/>
    <w:rsid w:val="00525470"/>
    <w:rsid w:val="0052747E"/>
    <w:rsid w:val="005304FB"/>
    <w:rsid w:val="00530A92"/>
    <w:rsid w:val="0053134D"/>
    <w:rsid w:val="00531A5A"/>
    <w:rsid w:val="00532839"/>
    <w:rsid w:val="00533A25"/>
    <w:rsid w:val="005349C2"/>
    <w:rsid w:val="00534F3F"/>
    <w:rsid w:val="00535E9B"/>
    <w:rsid w:val="00537C97"/>
    <w:rsid w:val="00537E61"/>
    <w:rsid w:val="005407E7"/>
    <w:rsid w:val="00541759"/>
    <w:rsid w:val="005425AA"/>
    <w:rsid w:val="00542F97"/>
    <w:rsid w:val="005430E3"/>
    <w:rsid w:val="00544747"/>
    <w:rsid w:val="00544B19"/>
    <w:rsid w:val="00545BCB"/>
    <w:rsid w:val="00546D8B"/>
    <w:rsid w:val="005509F7"/>
    <w:rsid w:val="0055201F"/>
    <w:rsid w:val="00552B1A"/>
    <w:rsid w:val="00552DDC"/>
    <w:rsid w:val="00553F63"/>
    <w:rsid w:val="0055596F"/>
    <w:rsid w:val="0056003E"/>
    <w:rsid w:val="00560C61"/>
    <w:rsid w:val="00561ADF"/>
    <w:rsid w:val="00561CD0"/>
    <w:rsid w:val="00562558"/>
    <w:rsid w:val="00564541"/>
    <w:rsid w:val="005648AE"/>
    <w:rsid w:val="00565FEF"/>
    <w:rsid w:val="0057247C"/>
    <w:rsid w:val="005734B0"/>
    <w:rsid w:val="00573D42"/>
    <w:rsid w:val="00574344"/>
    <w:rsid w:val="0057601D"/>
    <w:rsid w:val="0057644C"/>
    <w:rsid w:val="00582D46"/>
    <w:rsid w:val="0058499B"/>
    <w:rsid w:val="00584EFE"/>
    <w:rsid w:val="00584FFE"/>
    <w:rsid w:val="005852A7"/>
    <w:rsid w:val="005856A1"/>
    <w:rsid w:val="00585762"/>
    <w:rsid w:val="00586782"/>
    <w:rsid w:val="00586D88"/>
    <w:rsid w:val="0059020D"/>
    <w:rsid w:val="0059049F"/>
    <w:rsid w:val="00590EEB"/>
    <w:rsid w:val="00590F00"/>
    <w:rsid w:val="00591DF2"/>
    <w:rsid w:val="00592A3A"/>
    <w:rsid w:val="0059304B"/>
    <w:rsid w:val="00593EAD"/>
    <w:rsid w:val="005954C7"/>
    <w:rsid w:val="005A04CE"/>
    <w:rsid w:val="005A4757"/>
    <w:rsid w:val="005A480C"/>
    <w:rsid w:val="005A4DEC"/>
    <w:rsid w:val="005A5148"/>
    <w:rsid w:val="005A744A"/>
    <w:rsid w:val="005A77BE"/>
    <w:rsid w:val="005B0481"/>
    <w:rsid w:val="005B30BA"/>
    <w:rsid w:val="005B444A"/>
    <w:rsid w:val="005B4483"/>
    <w:rsid w:val="005B4666"/>
    <w:rsid w:val="005B4A4C"/>
    <w:rsid w:val="005B4AA3"/>
    <w:rsid w:val="005B7414"/>
    <w:rsid w:val="005B7B57"/>
    <w:rsid w:val="005C01B9"/>
    <w:rsid w:val="005C125B"/>
    <w:rsid w:val="005C4128"/>
    <w:rsid w:val="005C4C1F"/>
    <w:rsid w:val="005C4D0D"/>
    <w:rsid w:val="005C53BB"/>
    <w:rsid w:val="005C541E"/>
    <w:rsid w:val="005D0E72"/>
    <w:rsid w:val="005D5E6E"/>
    <w:rsid w:val="005E0955"/>
    <w:rsid w:val="005E1333"/>
    <w:rsid w:val="005E30AF"/>
    <w:rsid w:val="005E39DD"/>
    <w:rsid w:val="005E3C1D"/>
    <w:rsid w:val="005E5408"/>
    <w:rsid w:val="005E5B37"/>
    <w:rsid w:val="005E6702"/>
    <w:rsid w:val="005E71BA"/>
    <w:rsid w:val="005F0BEF"/>
    <w:rsid w:val="005F21B7"/>
    <w:rsid w:val="005F3D63"/>
    <w:rsid w:val="005F3EBB"/>
    <w:rsid w:val="005F435D"/>
    <w:rsid w:val="005F4A8D"/>
    <w:rsid w:val="005F5BC1"/>
    <w:rsid w:val="005F6AD8"/>
    <w:rsid w:val="005F7356"/>
    <w:rsid w:val="006003B4"/>
    <w:rsid w:val="006005F0"/>
    <w:rsid w:val="00601828"/>
    <w:rsid w:val="00601D13"/>
    <w:rsid w:val="00601DA2"/>
    <w:rsid w:val="0060229E"/>
    <w:rsid w:val="0060235F"/>
    <w:rsid w:val="006038B2"/>
    <w:rsid w:val="00603C26"/>
    <w:rsid w:val="0060433D"/>
    <w:rsid w:val="00604B67"/>
    <w:rsid w:val="00604CD4"/>
    <w:rsid w:val="006066A5"/>
    <w:rsid w:val="00606CE6"/>
    <w:rsid w:val="006074D0"/>
    <w:rsid w:val="006076B8"/>
    <w:rsid w:val="00613110"/>
    <w:rsid w:val="0061421E"/>
    <w:rsid w:val="00615B1A"/>
    <w:rsid w:val="00616F43"/>
    <w:rsid w:val="006175AF"/>
    <w:rsid w:val="0061776E"/>
    <w:rsid w:val="00621323"/>
    <w:rsid w:val="006219C0"/>
    <w:rsid w:val="00621C17"/>
    <w:rsid w:val="00621C42"/>
    <w:rsid w:val="006220C0"/>
    <w:rsid w:val="00622184"/>
    <w:rsid w:val="006224E9"/>
    <w:rsid w:val="006248AA"/>
    <w:rsid w:val="0062583B"/>
    <w:rsid w:val="00625F8B"/>
    <w:rsid w:val="00626ED5"/>
    <w:rsid w:val="0062781C"/>
    <w:rsid w:val="00630C8D"/>
    <w:rsid w:val="00631632"/>
    <w:rsid w:val="00631C8F"/>
    <w:rsid w:val="0063201C"/>
    <w:rsid w:val="00632DDE"/>
    <w:rsid w:val="006374A9"/>
    <w:rsid w:val="00640211"/>
    <w:rsid w:val="006415F0"/>
    <w:rsid w:val="006447EF"/>
    <w:rsid w:val="00645FFE"/>
    <w:rsid w:val="00646815"/>
    <w:rsid w:val="00647F77"/>
    <w:rsid w:val="00650A85"/>
    <w:rsid w:val="00651826"/>
    <w:rsid w:val="00651E75"/>
    <w:rsid w:val="00651F2A"/>
    <w:rsid w:val="0065246D"/>
    <w:rsid w:val="00652DDF"/>
    <w:rsid w:val="00652E50"/>
    <w:rsid w:val="006536A5"/>
    <w:rsid w:val="006537EE"/>
    <w:rsid w:val="006545AA"/>
    <w:rsid w:val="00654A12"/>
    <w:rsid w:val="00654AE2"/>
    <w:rsid w:val="00655429"/>
    <w:rsid w:val="00657CD0"/>
    <w:rsid w:val="0066055A"/>
    <w:rsid w:val="00660972"/>
    <w:rsid w:val="0066111D"/>
    <w:rsid w:val="006615AC"/>
    <w:rsid w:val="00661708"/>
    <w:rsid w:val="00661B0F"/>
    <w:rsid w:val="00661FB3"/>
    <w:rsid w:val="00662857"/>
    <w:rsid w:val="006630FE"/>
    <w:rsid w:val="00664048"/>
    <w:rsid w:val="0066421D"/>
    <w:rsid w:val="0066477C"/>
    <w:rsid w:val="0066625D"/>
    <w:rsid w:val="00666D67"/>
    <w:rsid w:val="00666F61"/>
    <w:rsid w:val="006671C2"/>
    <w:rsid w:val="00671532"/>
    <w:rsid w:val="0067153C"/>
    <w:rsid w:val="00671F0F"/>
    <w:rsid w:val="00672E3A"/>
    <w:rsid w:val="006736CB"/>
    <w:rsid w:val="00673A68"/>
    <w:rsid w:val="00674EAA"/>
    <w:rsid w:val="00675E37"/>
    <w:rsid w:val="00676056"/>
    <w:rsid w:val="006769D5"/>
    <w:rsid w:val="00677ECF"/>
    <w:rsid w:val="0068174B"/>
    <w:rsid w:val="00683C8E"/>
    <w:rsid w:val="00684938"/>
    <w:rsid w:val="00684F41"/>
    <w:rsid w:val="006856EA"/>
    <w:rsid w:val="00685704"/>
    <w:rsid w:val="00687E4F"/>
    <w:rsid w:val="006916E4"/>
    <w:rsid w:val="00692004"/>
    <w:rsid w:val="006924BD"/>
    <w:rsid w:val="00693231"/>
    <w:rsid w:val="00693D73"/>
    <w:rsid w:val="006947EB"/>
    <w:rsid w:val="00696631"/>
    <w:rsid w:val="00696DC3"/>
    <w:rsid w:val="006A0FD6"/>
    <w:rsid w:val="006A2355"/>
    <w:rsid w:val="006A2F09"/>
    <w:rsid w:val="006A482A"/>
    <w:rsid w:val="006A4A00"/>
    <w:rsid w:val="006A583F"/>
    <w:rsid w:val="006A6759"/>
    <w:rsid w:val="006A6D87"/>
    <w:rsid w:val="006A7C00"/>
    <w:rsid w:val="006B4A22"/>
    <w:rsid w:val="006B4C17"/>
    <w:rsid w:val="006B529C"/>
    <w:rsid w:val="006B53D6"/>
    <w:rsid w:val="006B61C1"/>
    <w:rsid w:val="006B6CA3"/>
    <w:rsid w:val="006C29AA"/>
    <w:rsid w:val="006C3098"/>
    <w:rsid w:val="006C44B2"/>
    <w:rsid w:val="006C4836"/>
    <w:rsid w:val="006C4933"/>
    <w:rsid w:val="006C55CB"/>
    <w:rsid w:val="006C61C2"/>
    <w:rsid w:val="006C6606"/>
    <w:rsid w:val="006C7196"/>
    <w:rsid w:val="006D05D2"/>
    <w:rsid w:val="006D0778"/>
    <w:rsid w:val="006D0E33"/>
    <w:rsid w:val="006D0FDE"/>
    <w:rsid w:val="006D229A"/>
    <w:rsid w:val="006D2347"/>
    <w:rsid w:val="006D2867"/>
    <w:rsid w:val="006D431E"/>
    <w:rsid w:val="006D5F71"/>
    <w:rsid w:val="006D7829"/>
    <w:rsid w:val="006D7F11"/>
    <w:rsid w:val="006E0010"/>
    <w:rsid w:val="006E0C41"/>
    <w:rsid w:val="006E3143"/>
    <w:rsid w:val="006E379E"/>
    <w:rsid w:val="006E4E1D"/>
    <w:rsid w:val="006E6580"/>
    <w:rsid w:val="006E7327"/>
    <w:rsid w:val="006F0C3C"/>
    <w:rsid w:val="006F0FF9"/>
    <w:rsid w:val="006F20EE"/>
    <w:rsid w:val="006F22F5"/>
    <w:rsid w:val="006F3442"/>
    <w:rsid w:val="006F396F"/>
    <w:rsid w:val="006F59F9"/>
    <w:rsid w:val="006F7135"/>
    <w:rsid w:val="006F7937"/>
    <w:rsid w:val="00700E0E"/>
    <w:rsid w:val="00702257"/>
    <w:rsid w:val="0070309E"/>
    <w:rsid w:val="00703A33"/>
    <w:rsid w:val="00705100"/>
    <w:rsid w:val="00705175"/>
    <w:rsid w:val="00710781"/>
    <w:rsid w:val="00713753"/>
    <w:rsid w:val="00713884"/>
    <w:rsid w:val="007142AC"/>
    <w:rsid w:val="007169FE"/>
    <w:rsid w:val="0072047A"/>
    <w:rsid w:val="0072134A"/>
    <w:rsid w:val="00721888"/>
    <w:rsid w:val="0072339F"/>
    <w:rsid w:val="007273B7"/>
    <w:rsid w:val="00730B3C"/>
    <w:rsid w:val="007330D7"/>
    <w:rsid w:val="007342D2"/>
    <w:rsid w:val="00734AFA"/>
    <w:rsid w:val="007351D9"/>
    <w:rsid w:val="00737FBB"/>
    <w:rsid w:val="007417E8"/>
    <w:rsid w:val="00741E3B"/>
    <w:rsid w:val="00745312"/>
    <w:rsid w:val="0074575E"/>
    <w:rsid w:val="00746CF7"/>
    <w:rsid w:val="0074765B"/>
    <w:rsid w:val="00747CB6"/>
    <w:rsid w:val="007513C4"/>
    <w:rsid w:val="007531AE"/>
    <w:rsid w:val="00753445"/>
    <w:rsid w:val="00753952"/>
    <w:rsid w:val="00756406"/>
    <w:rsid w:val="00756446"/>
    <w:rsid w:val="00757DA5"/>
    <w:rsid w:val="00760627"/>
    <w:rsid w:val="00760E48"/>
    <w:rsid w:val="007618F5"/>
    <w:rsid w:val="00763132"/>
    <w:rsid w:val="007636B5"/>
    <w:rsid w:val="00763751"/>
    <w:rsid w:val="00765399"/>
    <w:rsid w:val="00765819"/>
    <w:rsid w:val="0077077F"/>
    <w:rsid w:val="00770D99"/>
    <w:rsid w:val="0077399B"/>
    <w:rsid w:val="00773BCD"/>
    <w:rsid w:val="007778E9"/>
    <w:rsid w:val="00780477"/>
    <w:rsid w:val="00781B40"/>
    <w:rsid w:val="00782023"/>
    <w:rsid w:val="007824C9"/>
    <w:rsid w:val="00782687"/>
    <w:rsid w:val="007859F1"/>
    <w:rsid w:val="00786A8A"/>
    <w:rsid w:val="00786F22"/>
    <w:rsid w:val="00787370"/>
    <w:rsid w:val="0079137E"/>
    <w:rsid w:val="007913FF"/>
    <w:rsid w:val="0079185F"/>
    <w:rsid w:val="00792CFC"/>
    <w:rsid w:val="00792EA0"/>
    <w:rsid w:val="00793C46"/>
    <w:rsid w:val="007949DD"/>
    <w:rsid w:val="00796F44"/>
    <w:rsid w:val="00797B30"/>
    <w:rsid w:val="007A1327"/>
    <w:rsid w:val="007A1AF2"/>
    <w:rsid w:val="007A1C34"/>
    <w:rsid w:val="007A2562"/>
    <w:rsid w:val="007A2AFE"/>
    <w:rsid w:val="007A30F5"/>
    <w:rsid w:val="007A3EB7"/>
    <w:rsid w:val="007A4D11"/>
    <w:rsid w:val="007A595A"/>
    <w:rsid w:val="007A6197"/>
    <w:rsid w:val="007A7529"/>
    <w:rsid w:val="007A7A8A"/>
    <w:rsid w:val="007B0C0D"/>
    <w:rsid w:val="007B2490"/>
    <w:rsid w:val="007B4E89"/>
    <w:rsid w:val="007B6396"/>
    <w:rsid w:val="007B6C92"/>
    <w:rsid w:val="007B77BA"/>
    <w:rsid w:val="007C0008"/>
    <w:rsid w:val="007C0013"/>
    <w:rsid w:val="007C0A53"/>
    <w:rsid w:val="007C0B1F"/>
    <w:rsid w:val="007C12ED"/>
    <w:rsid w:val="007C30C7"/>
    <w:rsid w:val="007C4768"/>
    <w:rsid w:val="007C6E18"/>
    <w:rsid w:val="007C712B"/>
    <w:rsid w:val="007C75AD"/>
    <w:rsid w:val="007D01CB"/>
    <w:rsid w:val="007D34E1"/>
    <w:rsid w:val="007D3B71"/>
    <w:rsid w:val="007D4C6E"/>
    <w:rsid w:val="007D58F5"/>
    <w:rsid w:val="007D5C09"/>
    <w:rsid w:val="007D5D82"/>
    <w:rsid w:val="007D6F56"/>
    <w:rsid w:val="007D75CE"/>
    <w:rsid w:val="007D7E41"/>
    <w:rsid w:val="007E08E1"/>
    <w:rsid w:val="007E0E52"/>
    <w:rsid w:val="007E0F1C"/>
    <w:rsid w:val="007E114C"/>
    <w:rsid w:val="007E1FFD"/>
    <w:rsid w:val="007E23AC"/>
    <w:rsid w:val="007E31F6"/>
    <w:rsid w:val="007E3D69"/>
    <w:rsid w:val="007E4DB6"/>
    <w:rsid w:val="007E63F3"/>
    <w:rsid w:val="007F0E92"/>
    <w:rsid w:val="007F14C7"/>
    <w:rsid w:val="007F1C4A"/>
    <w:rsid w:val="007F38AC"/>
    <w:rsid w:val="007F487D"/>
    <w:rsid w:val="007F72EB"/>
    <w:rsid w:val="007F7ABC"/>
    <w:rsid w:val="007F7CF4"/>
    <w:rsid w:val="00801FE2"/>
    <w:rsid w:val="008035B2"/>
    <w:rsid w:val="00804F4F"/>
    <w:rsid w:val="00805A4B"/>
    <w:rsid w:val="00806006"/>
    <w:rsid w:val="008065CA"/>
    <w:rsid w:val="008121F6"/>
    <w:rsid w:val="0081283F"/>
    <w:rsid w:val="00813B95"/>
    <w:rsid w:val="00816882"/>
    <w:rsid w:val="00816CBF"/>
    <w:rsid w:val="00820C76"/>
    <w:rsid w:val="00823BC6"/>
    <w:rsid w:val="008324C5"/>
    <w:rsid w:val="008329BC"/>
    <w:rsid w:val="00833D55"/>
    <w:rsid w:val="008342DD"/>
    <w:rsid w:val="0083513A"/>
    <w:rsid w:val="00835748"/>
    <w:rsid w:val="00836BE0"/>
    <w:rsid w:val="00837368"/>
    <w:rsid w:val="00837432"/>
    <w:rsid w:val="00837580"/>
    <w:rsid w:val="00840115"/>
    <w:rsid w:val="008401A4"/>
    <w:rsid w:val="00841DD7"/>
    <w:rsid w:val="00844C1F"/>
    <w:rsid w:val="00846DF8"/>
    <w:rsid w:val="0084762D"/>
    <w:rsid w:val="008503D3"/>
    <w:rsid w:val="00851D9F"/>
    <w:rsid w:val="00852D4E"/>
    <w:rsid w:val="00853E0E"/>
    <w:rsid w:val="00856AD8"/>
    <w:rsid w:val="00856DAA"/>
    <w:rsid w:val="00857A76"/>
    <w:rsid w:val="00857F6E"/>
    <w:rsid w:val="00860754"/>
    <w:rsid w:val="00861857"/>
    <w:rsid w:val="00862FEB"/>
    <w:rsid w:val="00864670"/>
    <w:rsid w:val="00864E0D"/>
    <w:rsid w:val="00865723"/>
    <w:rsid w:val="008663FF"/>
    <w:rsid w:val="00866948"/>
    <w:rsid w:val="00871A24"/>
    <w:rsid w:val="0087322A"/>
    <w:rsid w:val="0087390D"/>
    <w:rsid w:val="00873D04"/>
    <w:rsid w:val="008744AA"/>
    <w:rsid w:val="00875227"/>
    <w:rsid w:val="008752C4"/>
    <w:rsid w:val="00877C34"/>
    <w:rsid w:val="00880C78"/>
    <w:rsid w:val="00881A1C"/>
    <w:rsid w:val="008833AC"/>
    <w:rsid w:val="00884492"/>
    <w:rsid w:val="00885C77"/>
    <w:rsid w:val="0088647E"/>
    <w:rsid w:val="00887082"/>
    <w:rsid w:val="00887781"/>
    <w:rsid w:val="00887F57"/>
    <w:rsid w:val="00887F9E"/>
    <w:rsid w:val="00890EC4"/>
    <w:rsid w:val="00891CEE"/>
    <w:rsid w:val="00891E96"/>
    <w:rsid w:val="00892E58"/>
    <w:rsid w:val="00894DA3"/>
    <w:rsid w:val="00895C1B"/>
    <w:rsid w:val="008A0F96"/>
    <w:rsid w:val="008A6447"/>
    <w:rsid w:val="008A7597"/>
    <w:rsid w:val="008B04EC"/>
    <w:rsid w:val="008B09A2"/>
    <w:rsid w:val="008B0CC9"/>
    <w:rsid w:val="008B325A"/>
    <w:rsid w:val="008B3393"/>
    <w:rsid w:val="008B341F"/>
    <w:rsid w:val="008B3940"/>
    <w:rsid w:val="008B3D4D"/>
    <w:rsid w:val="008B53CF"/>
    <w:rsid w:val="008B5E3D"/>
    <w:rsid w:val="008B6C4C"/>
    <w:rsid w:val="008B6EBB"/>
    <w:rsid w:val="008C0252"/>
    <w:rsid w:val="008C36C4"/>
    <w:rsid w:val="008C54CD"/>
    <w:rsid w:val="008C746C"/>
    <w:rsid w:val="008D17F1"/>
    <w:rsid w:val="008D29F7"/>
    <w:rsid w:val="008D2AD4"/>
    <w:rsid w:val="008D3972"/>
    <w:rsid w:val="008D45E1"/>
    <w:rsid w:val="008D5D3E"/>
    <w:rsid w:val="008D682A"/>
    <w:rsid w:val="008D6B64"/>
    <w:rsid w:val="008D6FE9"/>
    <w:rsid w:val="008E07BD"/>
    <w:rsid w:val="008E07D0"/>
    <w:rsid w:val="008E1008"/>
    <w:rsid w:val="008E1C17"/>
    <w:rsid w:val="008E2224"/>
    <w:rsid w:val="008E5F4A"/>
    <w:rsid w:val="008E670E"/>
    <w:rsid w:val="008E6E97"/>
    <w:rsid w:val="008E737F"/>
    <w:rsid w:val="008F0192"/>
    <w:rsid w:val="008F0CE2"/>
    <w:rsid w:val="008F10DD"/>
    <w:rsid w:val="008F1AC7"/>
    <w:rsid w:val="008F2512"/>
    <w:rsid w:val="008F3CB7"/>
    <w:rsid w:val="008F3D00"/>
    <w:rsid w:val="008F43F6"/>
    <w:rsid w:val="008F4F37"/>
    <w:rsid w:val="008F66CA"/>
    <w:rsid w:val="008F71D6"/>
    <w:rsid w:val="008F7DD3"/>
    <w:rsid w:val="009004EA"/>
    <w:rsid w:val="00900803"/>
    <w:rsid w:val="0090128D"/>
    <w:rsid w:val="00902AD1"/>
    <w:rsid w:val="00902FA8"/>
    <w:rsid w:val="00903061"/>
    <w:rsid w:val="00905C85"/>
    <w:rsid w:val="00906EE2"/>
    <w:rsid w:val="00907057"/>
    <w:rsid w:val="00913A8C"/>
    <w:rsid w:val="00914147"/>
    <w:rsid w:val="009156A0"/>
    <w:rsid w:val="00915BC3"/>
    <w:rsid w:val="00916804"/>
    <w:rsid w:val="0091788B"/>
    <w:rsid w:val="00923844"/>
    <w:rsid w:val="0092464C"/>
    <w:rsid w:val="00924984"/>
    <w:rsid w:val="009250D3"/>
    <w:rsid w:val="009263AA"/>
    <w:rsid w:val="00927C02"/>
    <w:rsid w:val="00930B68"/>
    <w:rsid w:val="00931D98"/>
    <w:rsid w:val="00932133"/>
    <w:rsid w:val="009323F4"/>
    <w:rsid w:val="00932E92"/>
    <w:rsid w:val="00933088"/>
    <w:rsid w:val="00934844"/>
    <w:rsid w:val="00934981"/>
    <w:rsid w:val="0093670F"/>
    <w:rsid w:val="009376A5"/>
    <w:rsid w:val="009378A4"/>
    <w:rsid w:val="00940794"/>
    <w:rsid w:val="0094156F"/>
    <w:rsid w:val="009415C3"/>
    <w:rsid w:val="00942117"/>
    <w:rsid w:val="009436E0"/>
    <w:rsid w:val="00943E92"/>
    <w:rsid w:val="00943F19"/>
    <w:rsid w:val="00944D2B"/>
    <w:rsid w:val="00951841"/>
    <w:rsid w:val="00952FCF"/>
    <w:rsid w:val="0095455B"/>
    <w:rsid w:val="009564D5"/>
    <w:rsid w:val="00960C6D"/>
    <w:rsid w:val="0096181D"/>
    <w:rsid w:val="009628F6"/>
    <w:rsid w:val="00962F89"/>
    <w:rsid w:val="00966A4A"/>
    <w:rsid w:val="009675E5"/>
    <w:rsid w:val="00970241"/>
    <w:rsid w:val="0097288F"/>
    <w:rsid w:val="00973161"/>
    <w:rsid w:val="00973892"/>
    <w:rsid w:val="00974504"/>
    <w:rsid w:val="00974655"/>
    <w:rsid w:val="00975500"/>
    <w:rsid w:val="009756CC"/>
    <w:rsid w:val="0097635F"/>
    <w:rsid w:val="009766B4"/>
    <w:rsid w:val="0097705D"/>
    <w:rsid w:val="00982275"/>
    <w:rsid w:val="0098391D"/>
    <w:rsid w:val="009846DC"/>
    <w:rsid w:val="009852B2"/>
    <w:rsid w:val="00985E91"/>
    <w:rsid w:val="00987967"/>
    <w:rsid w:val="00991A03"/>
    <w:rsid w:val="009929D4"/>
    <w:rsid w:val="00993228"/>
    <w:rsid w:val="00994A78"/>
    <w:rsid w:val="009953EF"/>
    <w:rsid w:val="00995686"/>
    <w:rsid w:val="00997D39"/>
    <w:rsid w:val="009A1369"/>
    <w:rsid w:val="009A1948"/>
    <w:rsid w:val="009A22AB"/>
    <w:rsid w:val="009A2663"/>
    <w:rsid w:val="009A4D20"/>
    <w:rsid w:val="009A4DF9"/>
    <w:rsid w:val="009A4EEF"/>
    <w:rsid w:val="009A5052"/>
    <w:rsid w:val="009A6341"/>
    <w:rsid w:val="009A6458"/>
    <w:rsid w:val="009B0040"/>
    <w:rsid w:val="009B0F59"/>
    <w:rsid w:val="009B1C8B"/>
    <w:rsid w:val="009B24AD"/>
    <w:rsid w:val="009B258A"/>
    <w:rsid w:val="009B2A84"/>
    <w:rsid w:val="009B5087"/>
    <w:rsid w:val="009B558C"/>
    <w:rsid w:val="009B59AD"/>
    <w:rsid w:val="009B66BD"/>
    <w:rsid w:val="009B67A3"/>
    <w:rsid w:val="009B768C"/>
    <w:rsid w:val="009C082D"/>
    <w:rsid w:val="009C1ADA"/>
    <w:rsid w:val="009C2922"/>
    <w:rsid w:val="009C2A11"/>
    <w:rsid w:val="009C4867"/>
    <w:rsid w:val="009C4AD3"/>
    <w:rsid w:val="009C5B4A"/>
    <w:rsid w:val="009C5DAE"/>
    <w:rsid w:val="009C6F30"/>
    <w:rsid w:val="009C783A"/>
    <w:rsid w:val="009C7F97"/>
    <w:rsid w:val="009D25E6"/>
    <w:rsid w:val="009D337D"/>
    <w:rsid w:val="009D3FE1"/>
    <w:rsid w:val="009D5C8F"/>
    <w:rsid w:val="009E4012"/>
    <w:rsid w:val="009E5AC8"/>
    <w:rsid w:val="009E5BA2"/>
    <w:rsid w:val="009E69D1"/>
    <w:rsid w:val="009E76A2"/>
    <w:rsid w:val="009E7E43"/>
    <w:rsid w:val="009F0037"/>
    <w:rsid w:val="009F145E"/>
    <w:rsid w:val="009F356E"/>
    <w:rsid w:val="009F6324"/>
    <w:rsid w:val="009F6FF1"/>
    <w:rsid w:val="009F71D2"/>
    <w:rsid w:val="00A009A8"/>
    <w:rsid w:val="00A018B4"/>
    <w:rsid w:val="00A01F56"/>
    <w:rsid w:val="00A038E0"/>
    <w:rsid w:val="00A04394"/>
    <w:rsid w:val="00A04BED"/>
    <w:rsid w:val="00A10CA3"/>
    <w:rsid w:val="00A11558"/>
    <w:rsid w:val="00A12D68"/>
    <w:rsid w:val="00A152D0"/>
    <w:rsid w:val="00A15381"/>
    <w:rsid w:val="00A153D6"/>
    <w:rsid w:val="00A15645"/>
    <w:rsid w:val="00A158B7"/>
    <w:rsid w:val="00A16AFD"/>
    <w:rsid w:val="00A170B8"/>
    <w:rsid w:val="00A179D8"/>
    <w:rsid w:val="00A20DF1"/>
    <w:rsid w:val="00A22306"/>
    <w:rsid w:val="00A24645"/>
    <w:rsid w:val="00A251B8"/>
    <w:rsid w:val="00A25DBA"/>
    <w:rsid w:val="00A271F6"/>
    <w:rsid w:val="00A30725"/>
    <w:rsid w:val="00A30826"/>
    <w:rsid w:val="00A30B82"/>
    <w:rsid w:val="00A30E83"/>
    <w:rsid w:val="00A30F5E"/>
    <w:rsid w:val="00A30F96"/>
    <w:rsid w:val="00A31BC7"/>
    <w:rsid w:val="00A3371E"/>
    <w:rsid w:val="00A3395B"/>
    <w:rsid w:val="00A3480F"/>
    <w:rsid w:val="00A353ED"/>
    <w:rsid w:val="00A358F0"/>
    <w:rsid w:val="00A36AF2"/>
    <w:rsid w:val="00A36B91"/>
    <w:rsid w:val="00A36FC5"/>
    <w:rsid w:val="00A41561"/>
    <w:rsid w:val="00A422A4"/>
    <w:rsid w:val="00A4277E"/>
    <w:rsid w:val="00A427D2"/>
    <w:rsid w:val="00A42CD0"/>
    <w:rsid w:val="00A43928"/>
    <w:rsid w:val="00A43EF9"/>
    <w:rsid w:val="00A448AD"/>
    <w:rsid w:val="00A455A0"/>
    <w:rsid w:val="00A464B2"/>
    <w:rsid w:val="00A4680F"/>
    <w:rsid w:val="00A472A1"/>
    <w:rsid w:val="00A47379"/>
    <w:rsid w:val="00A47558"/>
    <w:rsid w:val="00A50B17"/>
    <w:rsid w:val="00A51E97"/>
    <w:rsid w:val="00A525DE"/>
    <w:rsid w:val="00A54E65"/>
    <w:rsid w:val="00A551DD"/>
    <w:rsid w:val="00A55801"/>
    <w:rsid w:val="00A562A7"/>
    <w:rsid w:val="00A56441"/>
    <w:rsid w:val="00A566C0"/>
    <w:rsid w:val="00A56E98"/>
    <w:rsid w:val="00A62057"/>
    <w:rsid w:val="00A6304B"/>
    <w:rsid w:val="00A63FD6"/>
    <w:rsid w:val="00A648DD"/>
    <w:rsid w:val="00A65E25"/>
    <w:rsid w:val="00A678DE"/>
    <w:rsid w:val="00A717AB"/>
    <w:rsid w:val="00A71DAF"/>
    <w:rsid w:val="00A72FA6"/>
    <w:rsid w:val="00A73C18"/>
    <w:rsid w:val="00A75DAA"/>
    <w:rsid w:val="00A76142"/>
    <w:rsid w:val="00A76B76"/>
    <w:rsid w:val="00A8080F"/>
    <w:rsid w:val="00A81965"/>
    <w:rsid w:val="00A82A5E"/>
    <w:rsid w:val="00A82E1A"/>
    <w:rsid w:val="00A833A3"/>
    <w:rsid w:val="00A83592"/>
    <w:rsid w:val="00A83ED8"/>
    <w:rsid w:val="00A84069"/>
    <w:rsid w:val="00A8567C"/>
    <w:rsid w:val="00A856FA"/>
    <w:rsid w:val="00A85978"/>
    <w:rsid w:val="00A867BD"/>
    <w:rsid w:val="00A86BFA"/>
    <w:rsid w:val="00A87C05"/>
    <w:rsid w:val="00A90171"/>
    <w:rsid w:val="00A90B3F"/>
    <w:rsid w:val="00A91F4B"/>
    <w:rsid w:val="00A92E09"/>
    <w:rsid w:val="00A93E60"/>
    <w:rsid w:val="00A93E88"/>
    <w:rsid w:val="00A94B0E"/>
    <w:rsid w:val="00A94EBA"/>
    <w:rsid w:val="00A952BB"/>
    <w:rsid w:val="00A95646"/>
    <w:rsid w:val="00A9662D"/>
    <w:rsid w:val="00A96E82"/>
    <w:rsid w:val="00AA061C"/>
    <w:rsid w:val="00AA245D"/>
    <w:rsid w:val="00AA352D"/>
    <w:rsid w:val="00AA3A77"/>
    <w:rsid w:val="00AA3E75"/>
    <w:rsid w:val="00AA3FC3"/>
    <w:rsid w:val="00AA4CA8"/>
    <w:rsid w:val="00AA645C"/>
    <w:rsid w:val="00AA6821"/>
    <w:rsid w:val="00AB0AFC"/>
    <w:rsid w:val="00AB1186"/>
    <w:rsid w:val="00AB711A"/>
    <w:rsid w:val="00AC0DEE"/>
    <w:rsid w:val="00AC19FB"/>
    <w:rsid w:val="00AC1FC2"/>
    <w:rsid w:val="00AC4EF6"/>
    <w:rsid w:val="00AC5B42"/>
    <w:rsid w:val="00AC7806"/>
    <w:rsid w:val="00AD04C5"/>
    <w:rsid w:val="00AD1448"/>
    <w:rsid w:val="00AD44C0"/>
    <w:rsid w:val="00AE34FF"/>
    <w:rsid w:val="00AE4CF4"/>
    <w:rsid w:val="00AE5CB3"/>
    <w:rsid w:val="00AE6D01"/>
    <w:rsid w:val="00AF00A6"/>
    <w:rsid w:val="00AF0174"/>
    <w:rsid w:val="00AF3545"/>
    <w:rsid w:val="00AF3CF6"/>
    <w:rsid w:val="00AF422B"/>
    <w:rsid w:val="00AF46F4"/>
    <w:rsid w:val="00AF51FB"/>
    <w:rsid w:val="00AF66B0"/>
    <w:rsid w:val="00AF679B"/>
    <w:rsid w:val="00AF6B2F"/>
    <w:rsid w:val="00AF725C"/>
    <w:rsid w:val="00B0270B"/>
    <w:rsid w:val="00B044A1"/>
    <w:rsid w:val="00B058FF"/>
    <w:rsid w:val="00B062B1"/>
    <w:rsid w:val="00B06362"/>
    <w:rsid w:val="00B10295"/>
    <w:rsid w:val="00B10A82"/>
    <w:rsid w:val="00B10ECF"/>
    <w:rsid w:val="00B11E3B"/>
    <w:rsid w:val="00B14B43"/>
    <w:rsid w:val="00B15EE8"/>
    <w:rsid w:val="00B16762"/>
    <w:rsid w:val="00B170FA"/>
    <w:rsid w:val="00B17304"/>
    <w:rsid w:val="00B208F1"/>
    <w:rsid w:val="00B20A05"/>
    <w:rsid w:val="00B20AE5"/>
    <w:rsid w:val="00B221C1"/>
    <w:rsid w:val="00B236E1"/>
    <w:rsid w:val="00B238FD"/>
    <w:rsid w:val="00B23A6A"/>
    <w:rsid w:val="00B246BE"/>
    <w:rsid w:val="00B25B11"/>
    <w:rsid w:val="00B26D25"/>
    <w:rsid w:val="00B27DA2"/>
    <w:rsid w:val="00B314F4"/>
    <w:rsid w:val="00B31FE5"/>
    <w:rsid w:val="00B323B9"/>
    <w:rsid w:val="00B33259"/>
    <w:rsid w:val="00B343A0"/>
    <w:rsid w:val="00B3491D"/>
    <w:rsid w:val="00B34E04"/>
    <w:rsid w:val="00B35365"/>
    <w:rsid w:val="00B354C3"/>
    <w:rsid w:val="00B355DD"/>
    <w:rsid w:val="00B35F23"/>
    <w:rsid w:val="00B40887"/>
    <w:rsid w:val="00B41641"/>
    <w:rsid w:val="00B43336"/>
    <w:rsid w:val="00B43390"/>
    <w:rsid w:val="00B4492C"/>
    <w:rsid w:val="00B467B4"/>
    <w:rsid w:val="00B470BD"/>
    <w:rsid w:val="00B4714C"/>
    <w:rsid w:val="00B502D3"/>
    <w:rsid w:val="00B504F8"/>
    <w:rsid w:val="00B5157D"/>
    <w:rsid w:val="00B5307E"/>
    <w:rsid w:val="00B53607"/>
    <w:rsid w:val="00B54461"/>
    <w:rsid w:val="00B5493A"/>
    <w:rsid w:val="00B556B7"/>
    <w:rsid w:val="00B563EB"/>
    <w:rsid w:val="00B56F79"/>
    <w:rsid w:val="00B5739F"/>
    <w:rsid w:val="00B57BBA"/>
    <w:rsid w:val="00B57FEF"/>
    <w:rsid w:val="00B6083B"/>
    <w:rsid w:val="00B60A15"/>
    <w:rsid w:val="00B62BE5"/>
    <w:rsid w:val="00B63512"/>
    <w:rsid w:val="00B638A2"/>
    <w:rsid w:val="00B64324"/>
    <w:rsid w:val="00B64D04"/>
    <w:rsid w:val="00B65612"/>
    <w:rsid w:val="00B6629D"/>
    <w:rsid w:val="00B66303"/>
    <w:rsid w:val="00B70C77"/>
    <w:rsid w:val="00B72DBD"/>
    <w:rsid w:val="00B73079"/>
    <w:rsid w:val="00B7458F"/>
    <w:rsid w:val="00B7672E"/>
    <w:rsid w:val="00B76E74"/>
    <w:rsid w:val="00B8123A"/>
    <w:rsid w:val="00B812C2"/>
    <w:rsid w:val="00B813B9"/>
    <w:rsid w:val="00B825B5"/>
    <w:rsid w:val="00B8726E"/>
    <w:rsid w:val="00B875E3"/>
    <w:rsid w:val="00B87E19"/>
    <w:rsid w:val="00B921DA"/>
    <w:rsid w:val="00B934C5"/>
    <w:rsid w:val="00B964C8"/>
    <w:rsid w:val="00B97E60"/>
    <w:rsid w:val="00BA098D"/>
    <w:rsid w:val="00BA1504"/>
    <w:rsid w:val="00BA1988"/>
    <w:rsid w:val="00BA2B02"/>
    <w:rsid w:val="00BA3B9B"/>
    <w:rsid w:val="00BA511F"/>
    <w:rsid w:val="00BA69D5"/>
    <w:rsid w:val="00BA7A02"/>
    <w:rsid w:val="00BB00B3"/>
    <w:rsid w:val="00BB2DA7"/>
    <w:rsid w:val="00BB2DEF"/>
    <w:rsid w:val="00BB5E96"/>
    <w:rsid w:val="00BB628E"/>
    <w:rsid w:val="00BB7135"/>
    <w:rsid w:val="00BB7655"/>
    <w:rsid w:val="00BB7667"/>
    <w:rsid w:val="00BC000B"/>
    <w:rsid w:val="00BC0F4E"/>
    <w:rsid w:val="00BC2836"/>
    <w:rsid w:val="00BC475E"/>
    <w:rsid w:val="00BD0CD9"/>
    <w:rsid w:val="00BD117B"/>
    <w:rsid w:val="00BD1B9C"/>
    <w:rsid w:val="00BD21C4"/>
    <w:rsid w:val="00BD36FC"/>
    <w:rsid w:val="00BD78AA"/>
    <w:rsid w:val="00BE05CA"/>
    <w:rsid w:val="00BE2147"/>
    <w:rsid w:val="00BE24D1"/>
    <w:rsid w:val="00BE253B"/>
    <w:rsid w:val="00BE4F8C"/>
    <w:rsid w:val="00BE5290"/>
    <w:rsid w:val="00BE58FF"/>
    <w:rsid w:val="00BE64A4"/>
    <w:rsid w:val="00BE6633"/>
    <w:rsid w:val="00BE68E9"/>
    <w:rsid w:val="00BE79B2"/>
    <w:rsid w:val="00BF10B9"/>
    <w:rsid w:val="00BF1C0F"/>
    <w:rsid w:val="00BF4288"/>
    <w:rsid w:val="00BF7ADB"/>
    <w:rsid w:val="00BF7E9A"/>
    <w:rsid w:val="00C00EED"/>
    <w:rsid w:val="00C011C9"/>
    <w:rsid w:val="00C02990"/>
    <w:rsid w:val="00C0499D"/>
    <w:rsid w:val="00C06D5E"/>
    <w:rsid w:val="00C102A8"/>
    <w:rsid w:val="00C10DC7"/>
    <w:rsid w:val="00C11330"/>
    <w:rsid w:val="00C1249E"/>
    <w:rsid w:val="00C12EAE"/>
    <w:rsid w:val="00C13944"/>
    <w:rsid w:val="00C16102"/>
    <w:rsid w:val="00C16415"/>
    <w:rsid w:val="00C16675"/>
    <w:rsid w:val="00C1692F"/>
    <w:rsid w:val="00C16A20"/>
    <w:rsid w:val="00C172E6"/>
    <w:rsid w:val="00C17A95"/>
    <w:rsid w:val="00C22EFB"/>
    <w:rsid w:val="00C23D10"/>
    <w:rsid w:val="00C24B45"/>
    <w:rsid w:val="00C271EE"/>
    <w:rsid w:val="00C2787A"/>
    <w:rsid w:val="00C27E1B"/>
    <w:rsid w:val="00C30314"/>
    <w:rsid w:val="00C307A7"/>
    <w:rsid w:val="00C31E32"/>
    <w:rsid w:val="00C330B2"/>
    <w:rsid w:val="00C35E50"/>
    <w:rsid w:val="00C3671D"/>
    <w:rsid w:val="00C40F59"/>
    <w:rsid w:val="00C41C4C"/>
    <w:rsid w:val="00C41F7A"/>
    <w:rsid w:val="00C41F94"/>
    <w:rsid w:val="00C449FC"/>
    <w:rsid w:val="00C456AE"/>
    <w:rsid w:val="00C46A49"/>
    <w:rsid w:val="00C46FDC"/>
    <w:rsid w:val="00C47607"/>
    <w:rsid w:val="00C514E3"/>
    <w:rsid w:val="00C51AB6"/>
    <w:rsid w:val="00C51F98"/>
    <w:rsid w:val="00C53B0B"/>
    <w:rsid w:val="00C54C9D"/>
    <w:rsid w:val="00C5675B"/>
    <w:rsid w:val="00C56EE3"/>
    <w:rsid w:val="00C576AB"/>
    <w:rsid w:val="00C5785E"/>
    <w:rsid w:val="00C60A43"/>
    <w:rsid w:val="00C614C9"/>
    <w:rsid w:val="00C63BE0"/>
    <w:rsid w:val="00C65039"/>
    <w:rsid w:val="00C6706D"/>
    <w:rsid w:val="00C67403"/>
    <w:rsid w:val="00C7011D"/>
    <w:rsid w:val="00C7087E"/>
    <w:rsid w:val="00C72815"/>
    <w:rsid w:val="00C730DE"/>
    <w:rsid w:val="00C75F1D"/>
    <w:rsid w:val="00C76E10"/>
    <w:rsid w:val="00C8004B"/>
    <w:rsid w:val="00C80FFA"/>
    <w:rsid w:val="00C81D80"/>
    <w:rsid w:val="00C829CC"/>
    <w:rsid w:val="00C82E2B"/>
    <w:rsid w:val="00C846C8"/>
    <w:rsid w:val="00C8487B"/>
    <w:rsid w:val="00C850D0"/>
    <w:rsid w:val="00C8614D"/>
    <w:rsid w:val="00C87165"/>
    <w:rsid w:val="00C9037C"/>
    <w:rsid w:val="00C9650D"/>
    <w:rsid w:val="00C97165"/>
    <w:rsid w:val="00C97652"/>
    <w:rsid w:val="00CA1298"/>
    <w:rsid w:val="00CA38A9"/>
    <w:rsid w:val="00CA3DCE"/>
    <w:rsid w:val="00CA5E86"/>
    <w:rsid w:val="00CA5FFE"/>
    <w:rsid w:val="00CA6B66"/>
    <w:rsid w:val="00CB26F2"/>
    <w:rsid w:val="00CB4103"/>
    <w:rsid w:val="00CB4332"/>
    <w:rsid w:val="00CB66F0"/>
    <w:rsid w:val="00CB791A"/>
    <w:rsid w:val="00CC167A"/>
    <w:rsid w:val="00CC31BB"/>
    <w:rsid w:val="00CC6B21"/>
    <w:rsid w:val="00CC7852"/>
    <w:rsid w:val="00CD0672"/>
    <w:rsid w:val="00CD4DD7"/>
    <w:rsid w:val="00CD786B"/>
    <w:rsid w:val="00CE0E7E"/>
    <w:rsid w:val="00CE1C0F"/>
    <w:rsid w:val="00CE23FD"/>
    <w:rsid w:val="00CE3537"/>
    <w:rsid w:val="00CE3B77"/>
    <w:rsid w:val="00CE7CC0"/>
    <w:rsid w:val="00CF1A70"/>
    <w:rsid w:val="00CF1B4E"/>
    <w:rsid w:val="00CF23B4"/>
    <w:rsid w:val="00CF2519"/>
    <w:rsid w:val="00CF2856"/>
    <w:rsid w:val="00CF3F64"/>
    <w:rsid w:val="00CF45A6"/>
    <w:rsid w:val="00CF5A76"/>
    <w:rsid w:val="00CF6864"/>
    <w:rsid w:val="00CF7C6A"/>
    <w:rsid w:val="00D01890"/>
    <w:rsid w:val="00D02BD2"/>
    <w:rsid w:val="00D05A2E"/>
    <w:rsid w:val="00D05DA1"/>
    <w:rsid w:val="00D108CA"/>
    <w:rsid w:val="00D11F5C"/>
    <w:rsid w:val="00D1216C"/>
    <w:rsid w:val="00D124E9"/>
    <w:rsid w:val="00D13551"/>
    <w:rsid w:val="00D14835"/>
    <w:rsid w:val="00D156FE"/>
    <w:rsid w:val="00D15A99"/>
    <w:rsid w:val="00D16BC3"/>
    <w:rsid w:val="00D1778A"/>
    <w:rsid w:val="00D204E6"/>
    <w:rsid w:val="00D21DD7"/>
    <w:rsid w:val="00D2211D"/>
    <w:rsid w:val="00D25EDF"/>
    <w:rsid w:val="00D304B2"/>
    <w:rsid w:val="00D3165C"/>
    <w:rsid w:val="00D31CDC"/>
    <w:rsid w:val="00D31F84"/>
    <w:rsid w:val="00D32943"/>
    <w:rsid w:val="00D32B34"/>
    <w:rsid w:val="00D3366F"/>
    <w:rsid w:val="00D34618"/>
    <w:rsid w:val="00D3510F"/>
    <w:rsid w:val="00D3543A"/>
    <w:rsid w:val="00D3647D"/>
    <w:rsid w:val="00D36C28"/>
    <w:rsid w:val="00D36F3B"/>
    <w:rsid w:val="00D40106"/>
    <w:rsid w:val="00D406B5"/>
    <w:rsid w:val="00D40B6D"/>
    <w:rsid w:val="00D437CE"/>
    <w:rsid w:val="00D459EF"/>
    <w:rsid w:val="00D47286"/>
    <w:rsid w:val="00D47B6A"/>
    <w:rsid w:val="00D5095B"/>
    <w:rsid w:val="00D50DE9"/>
    <w:rsid w:val="00D51EF0"/>
    <w:rsid w:val="00D533D8"/>
    <w:rsid w:val="00D535C1"/>
    <w:rsid w:val="00D5436E"/>
    <w:rsid w:val="00D5444A"/>
    <w:rsid w:val="00D577C3"/>
    <w:rsid w:val="00D57E27"/>
    <w:rsid w:val="00D61D22"/>
    <w:rsid w:val="00D62A1D"/>
    <w:rsid w:val="00D63392"/>
    <w:rsid w:val="00D63DC1"/>
    <w:rsid w:val="00D64650"/>
    <w:rsid w:val="00D66D7E"/>
    <w:rsid w:val="00D6740D"/>
    <w:rsid w:val="00D67932"/>
    <w:rsid w:val="00D7275A"/>
    <w:rsid w:val="00D72D93"/>
    <w:rsid w:val="00D72E83"/>
    <w:rsid w:val="00D73CBC"/>
    <w:rsid w:val="00D73EFE"/>
    <w:rsid w:val="00D75027"/>
    <w:rsid w:val="00D76337"/>
    <w:rsid w:val="00D764A6"/>
    <w:rsid w:val="00D765D9"/>
    <w:rsid w:val="00D80008"/>
    <w:rsid w:val="00D802C4"/>
    <w:rsid w:val="00D8233A"/>
    <w:rsid w:val="00D82D7F"/>
    <w:rsid w:val="00D82F1D"/>
    <w:rsid w:val="00D84D58"/>
    <w:rsid w:val="00D85986"/>
    <w:rsid w:val="00D85B25"/>
    <w:rsid w:val="00D8611E"/>
    <w:rsid w:val="00D86410"/>
    <w:rsid w:val="00D913C3"/>
    <w:rsid w:val="00D92A3E"/>
    <w:rsid w:val="00D944FA"/>
    <w:rsid w:val="00D958F0"/>
    <w:rsid w:val="00D96220"/>
    <w:rsid w:val="00D96780"/>
    <w:rsid w:val="00D97113"/>
    <w:rsid w:val="00DA2077"/>
    <w:rsid w:val="00DA3580"/>
    <w:rsid w:val="00DA57D2"/>
    <w:rsid w:val="00DA677C"/>
    <w:rsid w:val="00DA6A93"/>
    <w:rsid w:val="00DA7457"/>
    <w:rsid w:val="00DB276C"/>
    <w:rsid w:val="00DB494C"/>
    <w:rsid w:val="00DB5979"/>
    <w:rsid w:val="00DB5B51"/>
    <w:rsid w:val="00DB6151"/>
    <w:rsid w:val="00DB64B5"/>
    <w:rsid w:val="00DB708A"/>
    <w:rsid w:val="00DB7CBC"/>
    <w:rsid w:val="00DC0481"/>
    <w:rsid w:val="00DC0AA6"/>
    <w:rsid w:val="00DC5374"/>
    <w:rsid w:val="00DC5BAA"/>
    <w:rsid w:val="00DC66D1"/>
    <w:rsid w:val="00DC6A07"/>
    <w:rsid w:val="00DC786B"/>
    <w:rsid w:val="00DD02FD"/>
    <w:rsid w:val="00DD0597"/>
    <w:rsid w:val="00DD075D"/>
    <w:rsid w:val="00DD07BA"/>
    <w:rsid w:val="00DD0ABC"/>
    <w:rsid w:val="00DD1C02"/>
    <w:rsid w:val="00DD2578"/>
    <w:rsid w:val="00DD46C4"/>
    <w:rsid w:val="00DD4E61"/>
    <w:rsid w:val="00DD55DC"/>
    <w:rsid w:val="00DE0AB0"/>
    <w:rsid w:val="00DE17FB"/>
    <w:rsid w:val="00DE22AE"/>
    <w:rsid w:val="00DE2C04"/>
    <w:rsid w:val="00DE4DAF"/>
    <w:rsid w:val="00DE5051"/>
    <w:rsid w:val="00DE6E50"/>
    <w:rsid w:val="00DE7788"/>
    <w:rsid w:val="00DF0A8A"/>
    <w:rsid w:val="00DF0FC8"/>
    <w:rsid w:val="00DF1995"/>
    <w:rsid w:val="00DF440A"/>
    <w:rsid w:val="00DF5116"/>
    <w:rsid w:val="00DF5286"/>
    <w:rsid w:val="00DF5E4D"/>
    <w:rsid w:val="00DF7729"/>
    <w:rsid w:val="00E008CB"/>
    <w:rsid w:val="00E00DD1"/>
    <w:rsid w:val="00E03FB9"/>
    <w:rsid w:val="00E04A50"/>
    <w:rsid w:val="00E04AE6"/>
    <w:rsid w:val="00E04B13"/>
    <w:rsid w:val="00E04D69"/>
    <w:rsid w:val="00E06B3A"/>
    <w:rsid w:val="00E110B0"/>
    <w:rsid w:val="00E11944"/>
    <w:rsid w:val="00E146E4"/>
    <w:rsid w:val="00E14AEB"/>
    <w:rsid w:val="00E15344"/>
    <w:rsid w:val="00E16641"/>
    <w:rsid w:val="00E16B9D"/>
    <w:rsid w:val="00E176CC"/>
    <w:rsid w:val="00E21BC6"/>
    <w:rsid w:val="00E21E4C"/>
    <w:rsid w:val="00E23E62"/>
    <w:rsid w:val="00E24280"/>
    <w:rsid w:val="00E25C73"/>
    <w:rsid w:val="00E30399"/>
    <w:rsid w:val="00E309EE"/>
    <w:rsid w:val="00E30B04"/>
    <w:rsid w:val="00E31939"/>
    <w:rsid w:val="00E31951"/>
    <w:rsid w:val="00E33A30"/>
    <w:rsid w:val="00E33DE9"/>
    <w:rsid w:val="00E34531"/>
    <w:rsid w:val="00E3454E"/>
    <w:rsid w:val="00E35770"/>
    <w:rsid w:val="00E41433"/>
    <w:rsid w:val="00E434D8"/>
    <w:rsid w:val="00E43B16"/>
    <w:rsid w:val="00E43EDF"/>
    <w:rsid w:val="00E4406E"/>
    <w:rsid w:val="00E44D2F"/>
    <w:rsid w:val="00E46318"/>
    <w:rsid w:val="00E5029A"/>
    <w:rsid w:val="00E5233E"/>
    <w:rsid w:val="00E55D3E"/>
    <w:rsid w:val="00E56E5B"/>
    <w:rsid w:val="00E60F5B"/>
    <w:rsid w:val="00E6161D"/>
    <w:rsid w:val="00E62FC9"/>
    <w:rsid w:val="00E639FA"/>
    <w:rsid w:val="00E64FE1"/>
    <w:rsid w:val="00E654AB"/>
    <w:rsid w:val="00E6551D"/>
    <w:rsid w:val="00E65CBB"/>
    <w:rsid w:val="00E66654"/>
    <w:rsid w:val="00E7106D"/>
    <w:rsid w:val="00E72374"/>
    <w:rsid w:val="00E7510F"/>
    <w:rsid w:val="00E76E7B"/>
    <w:rsid w:val="00E77076"/>
    <w:rsid w:val="00E811E1"/>
    <w:rsid w:val="00E84D42"/>
    <w:rsid w:val="00E853EF"/>
    <w:rsid w:val="00E8645E"/>
    <w:rsid w:val="00E86631"/>
    <w:rsid w:val="00E87334"/>
    <w:rsid w:val="00E94173"/>
    <w:rsid w:val="00E95593"/>
    <w:rsid w:val="00E95D00"/>
    <w:rsid w:val="00E97197"/>
    <w:rsid w:val="00EA0A26"/>
    <w:rsid w:val="00EA11A8"/>
    <w:rsid w:val="00EA27D8"/>
    <w:rsid w:val="00EA2B4C"/>
    <w:rsid w:val="00EA4886"/>
    <w:rsid w:val="00EA5FF4"/>
    <w:rsid w:val="00EA603E"/>
    <w:rsid w:val="00EA72FE"/>
    <w:rsid w:val="00EB277A"/>
    <w:rsid w:val="00EB5CC7"/>
    <w:rsid w:val="00EB5D11"/>
    <w:rsid w:val="00EC059F"/>
    <w:rsid w:val="00EC19C3"/>
    <w:rsid w:val="00EC1A37"/>
    <w:rsid w:val="00EC273A"/>
    <w:rsid w:val="00EC27AF"/>
    <w:rsid w:val="00EC294D"/>
    <w:rsid w:val="00EC35B6"/>
    <w:rsid w:val="00EC57A2"/>
    <w:rsid w:val="00EC7E09"/>
    <w:rsid w:val="00ED04A8"/>
    <w:rsid w:val="00ED0DF6"/>
    <w:rsid w:val="00ED17A3"/>
    <w:rsid w:val="00ED21A5"/>
    <w:rsid w:val="00ED250C"/>
    <w:rsid w:val="00ED2850"/>
    <w:rsid w:val="00ED2B25"/>
    <w:rsid w:val="00ED2DE6"/>
    <w:rsid w:val="00ED3503"/>
    <w:rsid w:val="00ED3D7F"/>
    <w:rsid w:val="00ED4D25"/>
    <w:rsid w:val="00ED514B"/>
    <w:rsid w:val="00ED6175"/>
    <w:rsid w:val="00ED7D42"/>
    <w:rsid w:val="00EE0312"/>
    <w:rsid w:val="00EE0E4A"/>
    <w:rsid w:val="00EE1240"/>
    <w:rsid w:val="00EE1A3D"/>
    <w:rsid w:val="00EE1AD4"/>
    <w:rsid w:val="00EE210D"/>
    <w:rsid w:val="00EE2E9E"/>
    <w:rsid w:val="00EE3A8D"/>
    <w:rsid w:val="00EE4970"/>
    <w:rsid w:val="00EF0B52"/>
    <w:rsid w:val="00EF1495"/>
    <w:rsid w:val="00EF31F2"/>
    <w:rsid w:val="00EF3BE4"/>
    <w:rsid w:val="00EF50D9"/>
    <w:rsid w:val="00EF5196"/>
    <w:rsid w:val="00EF51D5"/>
    <w:rsid w:val="00EF57C4"/>
    <w:rsid w:val="00EF7B45"/>
    <w:rsid w:val="00F010C5"/>
    <w:rsid w:val="00F01AB2"/>
    <w:rsid w:val="00F01C4E"/>
    <w:rsid w:val="00F02160"/>
    <w:rsid w:val="00F02E68"/>
    <w:rsid w:val="00F030FF"/>
    <w:rsid w:val="00F03E75"/>
    <w:rsid w:val="00F04230"/>
    <w:rsid w:val="00F06068"/>
    <w:rsid w:val="00F06603"/>
    <w:rsid w:val="00F11274"/>
    <w:rsid w:val="00F130C4"/>
    <w:rsid w:val="00F1359D"/>
    <w:rsid w:val="00F13D22"/>
    <w:rsid w:val="00F14041"/>
    <w:rsid w:val="00F14CA1"/>
    <w:rsid w:val="00F16A31"/>
    <w:rsid w:val="00F20078"/>
    <w:rsid w:val="00F2280F"/>
    <w:rsid w:val="00F22F8F"/>
    <w:rsid w:val="00F25E27"/>
    <w:rsid w:val="00F27A38"/>
    <w:rsid w:val="00F27B09"/>
    <w:rsid w:val="00F32700"/>
    <w:rsid w:val="00F33771"/>
    <w:rsid w:val="00F3387A"/>
    <w:rsid w:val="00F40AE6"/>
    <w:rsid w:val="00F40F40"/>
    <w:rsid w:val="00F422BA"/>
    <w:rsid w:val="00F42900"/>
    <w:rsid w:val="00F42F84"/>
    <w:rsid w:val="00F43359"/>
    <w:rsid w:val="00F43FB2"/>
    <w:rsid w:val="00F44600"/>
    <w:rsid w:val="00F45AF8"/>
    <w:rsid w:val="00F46554"/>
    <w:rsid w:val="00F4661C"/>
    <w:rsid w:val="00F478AC"/>
    <w:rsid w:val="00F47A4D"/>
    <w:rsid w:val="00F47EAC"/>
    <w:rsid w:val="00F500CF"/>
    <w:rsid w:val="00F50308"/>
    <w:rsid w:val="00F518ED"/>
    <w:rsid w:val="00F524D2"/>
    <w:rsid w:val="00F52D1C"/>
    <w:rsid w:val="00F540E8"/>
    <w:rsid w:val="00F550AF"/>
    <w:rsid w:val="00F55C6E"/>
    <w:rsid w:val="00F56A37"/>
    <w:rsid w:val="00F574ED"/>
    <w:rsid w:val="00F61473"/>
    <w:rsid w:val="00F614B8"/>
    <w:rsid w:val="00F65AFD"/>
    <w:rsid w:val="00F66FF2"/>
    <w:rsid w:val="00F67505"/>
    <w:rsid w:val="00F706DE"/>
    <w:rsid w:val="00F70A71"/>
    <w:rsid w:val="00F746EB"/>
    <w:rsid w:val="00F751DC"/>
    <w:rsid w:val="00F765E9"/>
    <w:rsid w:val="00F76ED2"/>
    <w:rsid w:val="00F7752D"/>
    <w:rsid w:val="00F80203"/>
    <w:rsid w:val="00F84EF7"/>
    <w:rsid w:val="00F86A22"/>
    <w:rsid w:val="00F91FBA"/>
    <w:rsid w:val="00F938B7"/>
    <w:rsid w:val="00F97427"/>
    <w:rsid w:val="00F9791F"/>
    <w:rsid w:val="00FA02AE"/>
    <w:rsid w:val="00FA112E"/>
    <w:rsid w:val="00FA1BA3"/>
    <w:rsid w:val="00FA3942"/>
    <w:rsid w:val="00FA5A38"/>
    <w:rsid w:val="00FA6489"/>
    <w:rsid w:val="00FA6863"/>
    <w:rsid w:val="00FB3EAE"/>
    <w:rsid w:val="00FB4A06"/>
    <w:rsid w:val="00FB4DD2"/>
    <w:rsid w:val="00FB501D"/>
    <w:rsid w:val="00FB6D56"/>
    <w:rsid w:val="00FC1EA9"/>
    <w:rsid w:val="00FC354E"/>
    <w:rsid w:val="00FC4353"/>
    <w:rsid w:val="00FC4B67"/>
    <w:rsid w:val="00FC6E8E"/>
    <w:rsid w:val="00FC70D6"/>
    <w:rsid w:val="00FD0842"/>
    <w:rsid w:val="00FD457E"/>
    <w:rsid w:val="00FD50DF"/>
    <w:rsid w:val="00FD5FF1"/>
    <w:rsid w:val="00FD6F11"/>
    <w:rsid w:val="00FD7E55"/>
    <w:rsid w:val="00FE1350"/>
    <w:rsid w:val="00FE4047"/>
    <w:rsid w:val="00FE5835"/>
    <w:rsid w:val="00FE5D39"/>
    <w:rsid w:val="00FE6CBD"/>
    <w:rsid w:val="00FE6D4D"/>
    <w:rsid w:val="00FE71FE"/>
    <w:rsid w:val="00FE7937"/>
    <w:rsid w:val="00FE7D16"/>
    <w:rsid w:val="00FF04A1"/>
    <w:rsid w:val="00FF058F"/>
    <w:rsid w:val="00FF0964"/>
    <w:rsid w:val="00FF20E1"/>
    <w:rsid w:val="00FF256D"/>
    <w:rsid w:val="00FF29E7"/>
    <w:rsid w:val="00FF333A"/>
    <w:rsid w:val="00FF353C"/>
    <w:rsid w:val="00FF3803"/>
    <w:rsid w:val="00FF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C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354C3"/>
    <w:pPr>
      <w:keepNext/>
      <w:spacing w:after="0" w:line="240" w:lineRule="auto"/>
      <w:jc w:val="both"/>
      <w:outlineLvl w:val="0"/>
    </w:pPr>
    <w:rPr>
      <w:rFonts w:ascii="Arial" w:hAnsi="Arial" w:cs="Arial"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65A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637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54C3"/>
    <w:rPr>
      <w:rFonts w:ascii="Arial" w:hAnsi="Arial" w:cs="Arial"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5A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3751"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3259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54C3"/>
    <w:pPr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54C3"/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B354C3"/>
    <w:pPr>
      <w:spacing w:after="0" w:line="240" w:lineRule="auto"/>
      <w:ind w:left="360"/>
      <w:jc w:val="both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54C3"/>
    <w:rPr>
      <w:rFonts w:ascii="Arial" w:hAnsi="Arial" w:cs="Arial"/>
      <w:sz w:val="28"/>
      <w:szCs w:val="28"/>
    </w:rPr>
  </w:style>
  <w:style w:type="paragraph" w:styleId="ListParagraph">
    <w:name w:val="List Paragraph"/>
    <w:basedOn w:val="Normal"/>
    <w:uiPriority w:val="99"/>
    <w:qFormat/>
    <w:rsid w:val="00C102A8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FB4DD2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B4DD2"/>
    <w:rPr>
      <w:rFonts w:ascii="Times New Roman" w:hAnsi="Times New Roman" w:cs="Times New Roman"/>
      <w:b/>
      <w:bCs/>
      <w:sz w:val="24"/>
      <w:szCs w:val="24"/>
    </w:rPr>
  </w:style>
  <w:style w:type="paragraph" w:customStyle="1" w:styleId="pz">
    <w:name w:val="pz"/>
    <w:basedOn w:val="Normal"/>
    <w:uiPriority w:val="99"/>
    <w:rsid w:val="006B4A22"/>
    <w:pPr>
      <w:spacing w:before="100" w:beforeAutospacing="1" w:after="100" w:afterAutospacing="1" w:line="324" w:lineRule="auto"/>
      <w:jc w:val="both"/>
    </w:pPr>
    <w:rPr>
      <w:rFonts w:ascii="Verdana" w:hAnsi="Verdana"/>
      <w:sz w:val="18"/>
      <w:szCs w:val="18"/>
    </w:rPr>
  </w:style>
  <w:style w:type="paragraph" w:customStyle="1" w:styleId="z3">
    <w:name w:val="z3"/>
    <w:basedOn w:val="Normal"/>
    <w:uiPriority w:val="99"/>
    <w:rsid w:val="006B4A22"/>
    <w:pPr>
      <w:spacing w:before="100" w:beforeAutospacing="1" w:after="100" w:afterAutospacing="1" w:line="240" w:lineRule="auto"/>
    </w:pPr>
    <w:rPr>
      <w:rFonts w:ascii="Courier" w:hAnsi="Courier"/>
      <w:b/>
      <w:bCs/>
      <w:color w:val="FF9900"/>
      <w:spacing w:val="45"/>
      <w:sz w:val="18"/>
      <w:szCs w:val="18"/>
    </w:rPr>
  </w:style>
  <w:style w:type="character" w:customStyle="1" w:styleId="c5">
    <w:name w:val="c5"/>
    <w:basedOn w:val="DefaultParagraphFont"/>
    <w:uiPriority w:val="99"/>
    <w:rsid w:val="008B3D4D"/>
    <w:rPr>
      <w:rFonts w:cs="Times New Roman"/>
    </w:rPr>
  </w:style>
  <w:style w:type="paragraph" w:customStyle="1" w:styleId="c1">
    <w:name w:val="c1"/>
    <w:basedOn w:val="Normal"/>
    <w:uiPriority w:val="99"/>
    <w:rsid w:val="008B3D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FB501D"/>
    <w:rPr>
      <w:rFonts w:cs="Times New Roman"/>
    </w:rPr>
  </w:style>
  <w:style w:type="paragraph" w:customStyle="1" w:styleId="c0">
    <w:name w:val="c0"/>
    <w:basedOn w:val="Normal"/>
    <w:uiPriority w:val="99"/>
    <w:rsid w:val="00240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077B81"/>
    <w:rPr>
      <w:rFonts w:cs="Times New Roman"/>
      <w:b/>
      <w:bCs/>
    </w:rPr>
  </w:style>
  <w:style w:type="paragraph" w:customStyle="1" w:styleId="msonospacing0">
    <w:name w:val="msonospacing"/>
    <w:basedOn w:val="Normal"/>
    <w:uiPriority w:val="99"/>
    <w:rsid w:val="00077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077B8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065A2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83ED8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A83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83ED8"/>
    <w:rPr>
      <w:rFonts w:ascii="Courier New" w:hAnsi="Courier New" w:cs="Courier New"/>
    </w:rPr>
  </w:style>
  <w:style w:type="character" w:customStyle="1" w:styleId="st">
    <w:name w:val="st"/>
    <w:basedOn w:val="DefaultParagraphFont"/>
    <w:uiPriority w:val="99"/>
    <w:rsid w:val="00FF33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736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85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6380</TotalTime>
  <Pages>14</Pages>
  <Words>4812</Words>
  <Characters>27429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С.Б. Шевчук</dc:creator>
  <cp:keywords/>
  <dc:description/>
  <cp:lastModifiedBy>user</cp:lastModifiedBy>
  <cp:revision>2179</cp:revision>
  <cp:lastPrinted>2014-06-17T06:33:00Z</cp:lastPrinted>
  <dcterms:created xsi:type="dcterms:W3CDTF">2010-06-03T08:46:00Z</dcterms:created>
  <dcterms:modified xsi:type="dcterms:W3CDTF">2014-10-08T18:16:00Z</dcterms:modified>
</cp:coreProperties>
</file>