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940A36">
        <w:rPr>
          <w:rFonts w:ascii="Times New Roman" w:hAnsi="Times New Roman" w:cs="Times New Roman"/>
          <w:sz w:val="28"/>
          <w:szCs w:val="28"/>
        </w:rPr>
        <w:t xml:space="preserve"> Заглавная и строчная буквы Гг (Закрепление).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40A36">
        <w:rPr>
          <w:rFonts w:ascii="Times New Roman" w:hAnsi="Times New Roman" w:cs="Times New Roman"/>
          <w:sz w:val="28"/>
          <w:szCs w:val="28"/>
        </w:rPr>
        <w:t xml:space="preserve"> Совершенствовать навыки чтения; развивать фонематический слух, память, внимание, мышление; учить правильно определять тему и главную мысль текста. Отвечать на поставленные вопросы, составлять предложения.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b/>
          <w:bCs/>
          <w:sz w:val="28"/>
          <w:szCs w:val="28"/>
        </w:rPr>
        <w:t>Обучение УУД:</w:t>
      </w:r>
      <w:r w:rsidRPr="00940A36">
        <w:rPr>
          <w:rFonts w:ascii="Times New Roman" w:hAnsi="Times New Roman" w:cs="Times New Roman"/>
          <w:sz w:val="28"/>
          <w:szCs w:val="28"/>
        </w:rPr>
        <w:t xml:space="preserve"> умение ставить учебную задачу и добиваться</w:t>
      </w:r>
    </w:p>
    <w:p w:rsidR="002B2FCD" w:rsidRPr="00940A36" w:rsidRDefault="002B2FCD" w:rsidP="00940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A3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40A36">
        <w:rPr>
          <w:rFonts w:ascii="Times New Roman" w:hAnsi="Times New Roman" w:cs="Times New Roman"/>
          <w:b/>
          <w:bCs/>
          <w:sz w:val="28"/>
          <w:szCs w:val="28"/>
        </w:rPr>
        <w:t xml:space="preserve"> Ход урока: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Долгожданный дан, звонок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Все за парты тихо сели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И учиться захотели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Слушаем внимательно,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Работаем старательно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Ответить хочешь – не шуми,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Просто руку подними.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Чего вы ждете от сегодняшнего урока?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40A36">
        <w:rPr>
          <w:rFonts w:ascii="Times New Roman" w:hAnsi="Times New Roman" w:cs="Times New Roman"/>
          <w:i/>
          <w:iCs/>
          <w:sz w:val="28"/>
          <w:szCs w:val="28"/>
        </w:rPr>
        <w:t>(На уроке я хочу: слушать, читать, рассуждать, играть, узнавать новое, рассказывать)</w:t>
      </w:r>
    </w:p>
    <w:p w:rsidR="002B2FCD" w:rsidRPr="00940A36" w:rsidRDefault="002B2FCD" w:rsidP="00940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A3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940A36">
        <w:rPr>
          <w:rFonts w:ascii="Times New Roman" w:hAnsi="Times New Roman" w:cs="Times New Roman"/>
          <w:b/>
          <w:bCs/>
          <w:sz w:val="28"/>
          <w:szCs w:val="28"/>
        </w:rPr>
        <w:t xml:space="preserve"> Поиграем в игру «Доскажи словечко»</w:t>
      </w:r>
    </w:p>
    <w:p w:rsidR="002B2FCD" w:rsidRPr="00940A36" w:rsidRDefault="002B2FCD" w:rsidP="00940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На жареном солнышке подсох</w:t>
      </w:r>
    </w:p>
    <w:p w:rsidR="002B2FCD" w:rsidRPr="00940A36" w:rsidRDefault="002B2FCD" w:rsidP="00940A3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И рвется из стручков… (</w:t>
      </w:r>
      <w:r w:rsidRPr="00940A36">
        <w:rPr>
          <w:rFonts w:ascii="Times New Roman" w:hAnsi="Times New Roman" w:cs="Times New Roman"/>
          <w:i/>
          <w:iCs/>
          <w:sz w:val="28"/>
          <w:szCs w:val="28"/>
        </w:rPr>
        <w:t>горох</w:t>
      </w:r>
      <w:r w:rsidRPr="00940A36">
        <w:rPr>
          <w:rFonts w:ascii="Times New Roman" w:hAnsi="Times New Roman" w:cs="Times New Roman"/>
          <w:sz w:val="28"/>
          <w:szCs w:val="28"/>
        </w:rPr>
        <w:t>);</w:t>
      </w:r>
    </w:p>
    <w:p w:rsidR="002B2FCD" w:rsidRPr="00940A36" w:rsidRDefault="002B2FCD" w:rsidP="00940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Всех перелетных птиц черней,</w:t>
      </w:r>
    </w:p>
    <w:p w:rsidR="002B2FCD" w:rsidRPr="00940A36" w:rsidRDefault="002B2FCD" w:rsidP="00940A3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Чистит пашни от червей,</w:t>
      </w:r>
    </w:p>
    <w:p w:rsidR="002B2FCD" w:rsidRPr="00940A36" w:rsidRDefault="002B2FCD" w:rsidP="00940A3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Целый день по пашне вскачь,</w:t>
      </w:r>
    </w:p>
    <w:p w:rsidR="002B2FCD" w:rsidRPr="00940A36" w:rsidRDefault="002B2FCD" w:rsidP="00940A3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И зовется птица… (</w:t>
      </w:r>
      <w:r w:rsidRPr="00940A36">
        <w:rPr>
          <w:rFonts w:ascii="Times New Roman" w:hAnsi="Times New Roman" w:cs="Times New Roman"/>
          <w:i/>
          <w:iCs/>
          <w:sz w:val="28"/>
          <w:szCs w:val="28"/>
        </w:rPr>
        <w:t>грач</w:t>
      </w:r>
      <w:r w:rsidRPr="00940A36">
        <w:rPr>
          <w:rFonts w:ascii="Times New Roman" w:hAnsi="Times New Roman" w:cs="Times New Roman"/>
          <w:sz w:val="28"/>
          <w:szCs w:val="28"/>
        </w:rPr>
        <w:t>);</w:t>
      </w:r>
    </w:p>
    <w:p w:rsidR="002B2FCD" w:rsidRPr="00940A36" w:rsidRDefault="002B2FCD" w:rsidP="00940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Михаил играл в футбол</w:t>
      </w:r>
    </w:p>
    <w:p w:rsidR="002B2FCD" w:rsidRPr="00940A36" w:rsidRDefault="002B2FCD" w:rsidP="00940A3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И забил в ворота… (</w:t>
      </w:r>
      <w:r w:rsidRPr="00940A36">
        <w:rPr>
          <w:rFonts w:ascii="Times New Roman" w:hAnsi="Times New Roman" w:cs="Times New Roman"/>
          <w:i/>
          <w:iCs/>
          <w:sz w:val="28"/>
          <w:szCs w:val="28"/>
        </w:rPr>
        <w:t>гол</w:t>
      </w:r>
      <w:r w:rsidRPr="00940A36">
        <w:rPr>
          <w:rFonts w:ascii="Times New Roman" w:hAnsi="Times New Roman" w:cs="Times New Roman"/>
          <w:sz w:val="28"/>
          <w:szCs w:val="28"/>
        </w:rPr>
        <w:t>);</w:t>
      </w:r>
    </w:p>
    <w:p w:rsidR="002B2FCD" w:rsidRPr="00940A36" w:rsidRDefault="002B2FCD" w:rsidP="00940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Лодки по морю плывут,</w:t>
      </w:r>
    </w:p>
    <w:p w:rsidR="002B2FCD" w:rsidRPr="00940A36" w:rsidRDefault="002B2FCD" w:rsidP="00940A3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Люди веслами… (</w:t>
      </w:r>
      <w:r w:rsidRPr="00940A36">
        <w:rPr>
          <w:rFonts w:ascii="Times New Roman" w:hAnsi="Times New Roman" w:cs="Times New Roman"/>
          <w:i/>
          <w:iCs/>
          <w:sz w:val="28"/>
          <w:szCs w:val="28"/>
        </w:rPr>
        <w:t>гребут</w:t>
      </w:r>
      <w:r w:rsidRPr="00940A36">
        <w:rPr>
          <w:rFonts w:ascii="Times New Roman" w:hAnsi="Times New Roman" w:cs="Times New Roman"/>
          <w:sz w:val="28"/>
          <w:szCs w:val="28"/>
        </w:rPr>
        <w:t>);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Проверим вашу внимательность.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Что объединяет слова: горох, грач, гол, гребут?  (начинаются с [</w:t>
      </w:r>
      <w:r w:rsidRPr="00940A36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940A36">
        <w:rPr>
          <w:rFonts w:ascii="Times New Roman" w:hAnsi="Times New Roman" w:cs="Times New Roman"/>
          <w:sz w:val="28"/>
          <w:szCs w:val="28"/>
        </w:rPr>
        <w:t>] – согл., зв.,тв.)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CD" w:rsidRPr="00940A36" w:rsidRDefault="002B2FCD" w:rsidP="00940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A3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40A36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Постановка целей и определение темы урока.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Откройте прописи на с. 26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Попробуйте определить тему нашего урока.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Какую цель мы поставим перед собой?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i/>
          <w:iCs/>
          <w:sz w:val="28"/>
          <w:szCs w:val="28"/>
        </w:rPr>
        <w:t>(Научиться писать красиво заглавную и строчную букву, научиться красиво писать слова с буквой Г; правильно соединять букву Г с другими буквами)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Чтобы достигнуть данной цели нам нужно построить план урока:</w:t>
      </w:r>
    </w:p>
    <w:p w:rsidR="002B2FCD" w:rsidRPr="00940A36" w:rsidRDefault="002B2FCD" w:rsidP="00940A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Вспомним, из каких элементов состоит заглавная и строчная буква.</w:t>
      </w:r>
    </w:p>
    <w:p w:rsidR="002B2FCD" w:rsidRPr="00940A36" w:rsidRDefault="002B2FCD" w:rsidP="00940A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Выполним упражнения, для кисти руки.</w:t>
      </w:r>
    </w:p>
    <w:p w:rsidR="002B2FCD" w:rsidRPr="00940A36" w:rsidRDefault="002B2FCD" w:rsidP="00940A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Будем писать заглавную и строчную букву.</w:t>
      </w:r>
    </w:p>
    <w:p w:rsidR="002B2FCD" w:rsidRPr="00940A36" w:rsidRDefault="002B2FCD" w:rsidP="00940A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 xml:space="preserve">Напишем предложение с буквой </w:t>
      </w:r>
      <w:r w:rsidRPr="00940A36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940A36">
        <w:rPr>
          <w:rFonts w:ascii="Times New Roman" w:hAnsi="Times New Roman" w:cs="Times New Roman"/>
          <w:sz w:val="28"/>
          <w:szCs w:val="28"/>
        </w:rPr>
        <w:t>.</w:t>
      </w:r>
    </w:p>
    <w:p w:rsidR="002B2FCD" w:rsidRPr="00940A36" w:rsidRDefault="002B2FCD" w:rsidP="00940A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Ответим на вопросы.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Ну что ж, план составлен, приступаем к реализации.</w:t>
      </w:r>
    </w:p>
    <w:p w:rsidR="002B2FCD" w:rsidRPr="00940A36" w:rsidRDefault="002B2FCD" w:rsidP="00940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Вспомните,</w:t>
      </w:r>
      <w:bookmarkStart w:id="0" w:name="_GoBack"/>
      <w:bookmarkEnd w:id="0"/>
      <w:r w:rsidRPr="00940A36">
        <w:rPr>
          <w:rFonts w:ascii="Times New Roman" w:hAnsi="Times New Roman" w:cs="Times New Roman"/>
          <w:sz w:val="28"/>
          <w:szCs w:val="28"/>
        </w:rPr>
        <w:t xml:space="preserve"> сколько элементов имеет заглавная буква, строчная. Обведите данные элементы.</w:t>
      </w:r>
    </w:p>
    <w:p w:rsidR="002B2FCD" w:rsidRPr="00940A36" w:rsidRDefault="002B2FCD" w:rsidP="00940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Чем отличаются заглавная буква от строчной?</w:t>
      </w:r>
    </w:p>
    <w:p w:rsidR="002B2FCD" w:rsidRPr="00940A36" w:rsidRDefault="002B2FCD" w:rsidP="00940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Следующие задание, упражнение ля кисти руки. Вам нужно выполнить узор не отрывая руки.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Обведите образец и продолжите это упражнение до конца строки.</w:t>
      </w:r>
    </w:p>
    <w:p w:rsidR="002B2FCD" w:rsidRPr="00940A36" w:rsidRDefault="002B2FCD" w:rsidP="00940A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 xml:space="preserve">Обратите внимание, как буква </w:t>
      </w:r>
      <w:r w:rsidRPr="00940A36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940A36">
        <w:rPr>
          <w:rFonts w:ascii="Times New Roman" w:hAnsi="Times New Roman" w:cs="Times New Roman"/>
          <w:sz w:val="28"/>
          <w:szCs w:val="28"/>
        </w:rPr>
        <w:t xml:space="preserve"> заглавная соединяется со строчной буквой </w:t>
      </w:r>
      <w:r w:rsidRPr="00940A36">
        <w:rPr>
          <w:rFonts w:ascii="Times New Roman" w:hAnsi="Times New Roman" w:cs="Times New Roman"/>
          <w:i/>
          <w:iCs/>
          <w:sz w:val="28"/>
          <w:szCs w:val="28"/>
        </w:rPr>
        <w:t>г.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 xml:space="preserve">Пропишите 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Флу.мин.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Прочитайте заголовок</w:t>
      </w:r>
      <w:r w:rsidRPr="00940A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40A36">
        <w:rPr>
          <w:rFonts w:ascii="Times New Roman" w:hAnsi="Times New Roman" w:cs="Times New Roman"/>
          <w:sz w:val="28"/>
          <w:szCs w:val="28"/>
        </w:rPr>
        <w:t>текста</w:t>
      </w:r>
      <w:r w:rsidRPr="00940A3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40A36">
        <w:rPr>
          <w:rFonts w:ascii="Times New Roman" w:hAnsi="Times New Roman" w:cs="Times New Roman"/>
          <w:sz w:val="28"/>
          <w:szCs w:val="28"/>
        </w:rPr>
        <w:t>Можно ли по заголовку, определить о чём пойдет речь в тексте?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А вы любите получать подарки?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Как вы считаете, какой подарок считается самым дорогим? (</w:t>
      </w:r>
      <w:r w:rsidRPr="00940A36">
        <w:rPr>
          <w:rFonts w:ascii="Times New Roman" w:hAnsi="Times New Roman" w:cs="Times New Roman"/>
          <w:i/>
          <w:iCs/>
          <w:sz w:val="28"/>
          <w:szCs w:val="28"/>
        </w:rPr>
        <w:t>Тот что сделан своими руками</w:t>
      </w:r>
      <w:r w:rsidRPr="00940A36">
        <w:rPr>
          <w:rFonts w:ascii="Times New Roman" w:hAnsi="Times New Roman" w:cs="Times New Roman"/>
          <w:sz w:val="28"/>
          <w:szCs w:val="28"/>
        </w:rPr>
        <w:t>).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Что называется текстом?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Мы с вами запишем только одно предложение из текста. Что называется предложением? Чем предложение отличается от текста?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Прочитать предложение. Какое это предложение по цели высказывания?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Докажите…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Сколько слов в предложении? Назовите самое маленькое слово. Как вы думаете для чего оно нужно?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Прежде чем мы спишем предложение, давайте вспомним, какие правила нужно знать, чтобы правильно записать предложение.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Почему третье слово в предложении написано с большой буквы?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Что ещё пишется с заглавной буквы?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Комментировать предложение будем цепочкой по одному человеку. Начиная с первого ряда.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Прочитать следующие предложение.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Какое это предложение по цели высказывания? Докажите.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Следующие задание вы поработаете в паре.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Для того, чтоб ответить на этот вопрос, вам нужно вспомнить текст, который мы читали на уроке литературного чтения, с правой стороны выбрать  и записать на новой строчке слово. Что же  сделала Света?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Какие еще подарки, сделали детям детского сада?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Давайте откроем азбуку на с.122. Найдите и прочитайте предложение.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Нам осталось выполнить еще одно задание. Выполним по рядам.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Что это за задание? Допишите слог и прочитайте, какие слова образовались.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i/>
          <w:iCs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 xml:space="preserve">- Что общего в данных словах? </w:t>
      </w:r>
      <w:r w:rsidRPr="00940A36">
        <w:rPr>
          <w:rFonts w:ascii="Times New Roman" w:hAnsi="Times New Roman" w:cs="Times New Roman"/>
          <w:i/>
          <w:iCs/>
          <w:sz w:val="28"/>
          <w:szCs w:val="28"/>
        </w:rPr>
        <w:t>(2 слога, второй ударный)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И  так давайте подведем итог урока.</w:t>
      </w:r>
    </w:p>
    <w:p w:rsidR="002B2FCD" w:rsidRPr="00940A36" w:rsidRDefault="002B2FCD" w:rsidP="00940A36">
      <w:pPr>
        <w:spacing w:after="0" w:line="240" w:lineRule="auto"/>
        <w:ind w:left="4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A36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Посмотрите в свои тетрадочки. Как вы думаете, добились ли мы той цели, которую поставили в начале урока.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Давайте проверим; Сейчас моя экспертная группа пройдет по своим рядам и те, у кого действительно написано аккуратно и красиво получат эмблемы со словами «успех»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- Согласны ли вы с экспертными группами?</w:t>
      </w:r>
    </w:p>
    <w:p w:rsidR="002B2FCD" w:rsidRPr="00940A36" w:rsidRDefault="002B2FCD" w:rsidP="00940A36">
      <w:pPr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940A36">
        <w:rPr>
          <w:rFonts w:ascii="Times New Roman" w:hAnsi="Times New Roman" w:cs="Times New Roman"/>
          <w:sz w:val="28"/>
          <w:szCs w:val="28"/>
        </w:rPr>
        <w:t>Домашние задание: На свободной строчке, вспомнить и записать словарные слова.</w:t>
      </w:r>
    </w:p>
    <w:sectPr w:rsidR="002B2FCD" w:rsidRPr="00940A36" w:rsidSect="00C902C4">
      <w:pgSz w:w="11906" w:h="16838"/>
      <w:pgMar w:top="567" w:right="51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62ED"/>
    <w:multiLevelType w:val="hybridMultilevel"/>
    <w:tmpl w:val="359890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584347E9"/>
    <w:multiLevelType w:val="hybridMultilevel"/>
    <w:tmpl w:val="1424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2D9"/>
    <w:rsid w:val="0018416D"/>
    <w:rsid w:val="002B2FCD"/>
    <w:rsid w:val="0030630B"/>
    <w:rsid w:val="00486B57"/>
    <w:rsid w:val="005C1CE9"/>
    <w:rsid w:val="00725CB7"/>
    <w:rsid w:val="008D65A1"/>
    <w:rsid w:val="009174D6"/>
    <w:rsid w:val="00940A36"/>
    <w:rsid w:val="009428F8"/>
    <w:rsid w:val="009B2894"/>
    <w:rsid w:val="009C00E8"/>
    <w:rsid w:val="00A008D1"/>
    <w:rsid w:val="00A02669"/>
    <w:rsid w:val="00B612D9"/>
    <w:rsid w:val="00C902C4"/>
    <w:rsid w:val="00DB0E0C"/>
    <w:rsid w:val="00E75F30"/>
    <w:rsid w:val="00F7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D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65A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2</Pages>
  <Words>590</Words>
  <Characters>3368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коллеги</cp:lastModifiedBy>
  <cp:revision>10</cp:revision>
  <dcterms:created xsi:type="dcterms:W3CDTF">2014-12-18T16:31:00Z</dcterms:created>
  <dcterms:modified xsi:type="dcterms:W3CDTF">2015-03-25T05:58:00Z</dcterms:modified>
</cp:coreProperties>
</file>