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81" w:rsidRPr="0075687F" w:rsidRDefault="002E2781" w:rsidP="00983E6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 по окружающему миру 1 класс 3четверть УМК школа «России»»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E2781" w:rsidRPr="0075687F" w:rsidRDefault="002E2781" w:rsidP="00983E6E">
      <w:pPr>
        <w:pStyle w:val="NoSpacing"/>
        <w:rPr>
          <w:rFonts w:ascii="Times New Roman" w:hAnsi="Times New Roman"/>
          <w:b/>
          <w:sz w:val="24"/>
          <w:szCs w:val="24"/>
        </w:rPr>
      </w:pPr>
      <w:r w:rsidRPr="0075687F">
        <w:rPr>
          <w:rFonts w:ascii="Times New Roman" w:hAnsi="Times New Roman"/>
          <w:b/>
          <w:sz w:val="24"/>
          <w:szCs w:val="24"/>
        </w:rPr>
        <w:t>ФАМИЛИЯ, ИМЯ ______________________________ Дата____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sz w:val="24"/>
          <w:szCs w:val="24"/>
        </w:rPr>
      </w:pPr>
    </w:p>
    <w:p w:rsidR="002E2781" w:rsidRPr="0075687F" w:rsidRDefault="002E2781" w:rsidP="00983E6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75687F">
        <w:rPr>
          <w:rFonts w:ascii="Times New Roman" w:hAnsi="Times New Roman"/>
          <w:b/>
          <w:sz w:val="24"/>
          <w:szCs w:val="24"/>
        </w:rPr>
        <w:t>. Что такое настоящее время?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>А) это, то время, что было;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>Б) это, то время, что будет;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>В) это время, которое сейчас.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sz w:val="24"/>
          <w:szCs w:val="24"/>
        </w:rPr>
      </w:pPr>
    </w:p>
    <w:p w:rsidR="002E2781" w:rsidRPr="0075687F" w:rsidRDefault="002E2781" w:rsidP="00983E6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5687F">
        <w:rPr>
          <w:rFonts w:ascii="Times New Roman" w:hAnsi="Times New Roman"/>
          <w:b/>
          <w:sz w:val="24"/>
          <w:szCs w:val="24"/>
        </w:rPr>
        <w:t>. Выбери верное утверждение: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>А) Среда идёт после понедельника.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>Б) В неделе шесть дней.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>В) Суббота идёт после пятницы.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75687F">
        <w:rPr>
          <w:rFonts w:ascii="Times New Roman" w:hAnsi="Times New Roman"/>
          <w:b/>
          <w:sz w:val="24"/>
          <w:szCs w:val="24"/>
        </w:rPr>
        <w:t>Установи соответствие: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 xml:space="preserve">Зимние месяцы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75687F">
        <w:rPr>
          <w:rFonts w:ascii="Times New Roman" w:hAnsi="Times New Roman"/>
          <w:sz w:val="24"/>
          <w:szCs w:val="24"/>
        </w:rPr>
        <w:t>май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7568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5687F">
        <w:rPr>
          <w:rFonts w:ascii="Times New Roman" w:hAnsi="Times New Roman"/>
          <w:sz w:val="24"/>
          <w:szCs w:val="24"/>
        </w:rPr>
        <w:t>декабрь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 xml:space="preserve">Весенние месяцы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75687F">
        <w:rPr>
          <w:rFonts w:ascii="Times New Roman" w:hAnsi="Times New Roman"/>
          <w:sz w:val="24"/>
          <w:szCs w:val="24"/>
        </w:rPr>
        <w:t>март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75687F">
        <w:rPr>
          <w:rFonts w:ascii="Times New Roman" w:hAnsi="Times New Roman"/>
          <w:sz w:val="24"/>
          <w:szCs w:val="24"/>
        </w:rPr>
        <w:t xml:space="preserve">  октябрь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 xml:space="preserve">Летние месяцы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568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5687F">
        <w:rPr>
          <w:rFonts w:ascii="Times New Roman" w:hAnsi="Times New Roman"/>
          <w:sz w:val="24"/>
          <w:szCs w:val="24"/>
        </w:rPr>
        <w:t xml:space="preserve"> июль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75687F">
        <w:rPr>
          <w:rFonts w:ascii="Times New Roman" w:hAnsi="Times New Roman"/>
          <w:sz w:val="24"/>
          <w:szCs w:val="24"/>
        </w:rPr>
        <w:t>сентябрь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 xml:space="preserve">Осенние месяцы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75687F">
        <w:rPr>
          <w:rFonts w:ascii="Times New Roman" w:hAnsi="Times New Roman"/>
          <w:sz w:val="24"/>
          <w:szCs w:val="24"/>
        </w:rPr>
        <w:t xml:space="preserve">август 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75687F">
        <w:rPr>
          <w:rFonts w:ascii="Times New Roman" w:hAnsi="Times New Roman"/>
          <w:sz w:val="24"/>
          <w:szCs w:val="24"/>
        </w:rPr>
        <w:t xml:space="preserve"> январь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75687F">
        <w:rPr>
          <w:rFonts w:ascii="Times New Roman" w:hAnsi="Times New Roman"/>
          <w:b/>
          <w:sz w:val="24"/>
          <w:szCs w:val="24"/>
        </w:rPr>
        <w:t>Выбери верное утверждение: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>А) В году двенадцать времён года.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>Б) Осенью на деревьях распускаются листья.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>В) Зимой длинные дни и самые короткие ночи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75687F">
        <w:rPr>
          <w:rFonts w:ascii="Times New Roman" w:hAnsi="Times New Roman"/>
          <w:b/>
          <w:sz w:val="24"/>
          <w:szCs w:val="24"/>
        </w:rPr>
        <w:t xml:space="preserve">Какие животные обитают в холодных районах Земли? 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>1) пингвины;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>2)бурый медведь;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>3) морж;</w:t>
      </w:r>
    </w:p>
    <w:p w:rsidR="002E2781" w:rsidRPr="0075687F" w:rsidRDefault="002E2781" w:rsidP="00983E6E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>4) волк.</w:t>
      </w:r>
    </w:p>
    <w:p w:rsidR="002E2781" w:rsidRPr="0075687F" w:rsidRDefault="002E2781" w:rsidP="008B7EA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</w:t>
      </w:r>
      <w:r w:rsidRPr="0075687F">
        <w:rPr>
          <w:rFonts w:ascii="Times New Roman" w:hAnsi="Times New Roman"/>
          <w:b/>
          <w:sz w:val="24"/>
          <w:szCs w:val="24"/>
        </w:rPr>
        <w:t>.Дополни предложения:</w:t>
      </w:r>
    </w:p>
    <w:p w:rsidR="002E2781" w:rsidRPr="0075687F" w:rsidRDefault="002E2781" w:rsidP="008B7EA6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>Зимующими называютптиц, которые_________________________________________.</w:t>
      </w:r>
    </w:p>
    <w:p w:rsidR="002E2781" w:rsidRPr="0075687F" w:rsidRDefault="002E2781" w:rsidP="008B7EA6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>Перелётными называют птиц, которые________________________________________</w:t>
      </w:r>
    </w:p>
    <w:p w:rsidR="002E2781" w:rsidRDefault="002E2781" w:rsidP="008B7EA6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2E2781" w:rsidRPr="0075687F" w:rsidRDefault="002E2781" w:rsidP="008B7EA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5687F">
        <w:rPr>
          <w:rFonts w:ascii="Times New Roman" w:hAnsi="Times New Roman"/>
          <w:b/>
          <w:sz w:val="24"/>
          <w:szCs w:val="24"/>
        </w:rPr>
        <w:t>.Когда появилась одежда?</w:t>
      </w:r>
    </w:p>
    <w:p w:rsidR="002E2781" w:rsidRPr="0075687F" w:rsidRDefault="002E2781" w:rsidP="008B7EA6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b/>
          <w:sz w:val="24"/>
          <w:szCs w:val="24"/>
        </w:rPr>
        <w:t xml:space="preserve">1) </w:t>
      </w:r>
      <w:r w:rsidRPr="0075687F">
        <w:rPr>
          <w:rFonts w:ascii="Times New Roman" w:hAnsi="Times New Roman"/>
          <w:sz w:val="24"/>
          <w:szCs w:val="24"/>
        </w:rPr>
        <w:t>вчера;</w:t>
      </w:r>
    </w:p>
    <w:p w:rsidR="002E2781" w:rsidRPr="0075687F" w:rsidRDefault="002E2781" w:rsidP="008B7EA6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>2) недавно;</w:t>
      </w:r>
    </w:p>
    <w:p w:rsidR="002E2781" w:rsidRPr="0075687F" w:rsidRDefault="002E2781" w:rsidP="008B7EA6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>3) в глубокой древности.</w:t>
      </w:r>
    </w:p>
    <w:p w:rsidR="002E2781" w:rsidRPr="000C3864" w:rsidRDefault="002E2781" w:rsidP="008B7EA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0C3864">
        <w:rPr>
          <w:rFonts w:ascii="Times New Roman" w:hAnsi="Times New Roman"/>
          <w:b/>
        </w:rPr>
        <w:t>.С какого возраста можно кататься на велосипеде по улицам и дорогам?</w:t>
      </w:r>
    </w:p>
    <w:p w:rsidR="002E2781" w:rsidRPr="000C3864" w:rsidRDefault="002E2781" w:rsidP="008B7EA6">
      <w:pPr>
        <w:pStyle w:val="NoSpacing"/>
        <w:rPr>
          <w:rFonts w:ascii="Times New Roman" w:hAnsi="Times New Roman"/>
        </w:rPr>
      </w:pPr>
      <w:r w:rsidRPr="000C3864">
        <w:rPr>
          <w:rFonts w:ascii="Times New Roman" w:hAnsi="Times New Roman"/>
        </w:rPr>
        <w:t>1)  с 14 лет;</w:t>
      </w:r>
    </w:p>
    <w:p w:rsidR="002E2781" w:rsidRPr="000C3864" w:rsidRDefault="002E2781" w:rsidP="008B7EA6">
      <w:pPr>
        <w:pStyle w:val="NoSpacing"/>
        <w:rPr>
          <w:rFonts w:ascii="Times New Roman" w:hAnsi="Times New Roman"/>
        </w:rPr>
      </w:pPr>
      <w:r w:rsidRPr="000C3864">
        <w:rPr>
          <w:rFonts w:ascii="Times New Roman" w:hAnsi="Times New Roman"/>
        </w:rPr>
        <w:t>2) с 13 лет;</w:t>
      </w:r>
    </w:p>
    <w:p w:rsidR="002E2781" w:rsidRPr="000C3864" w:rsidRDefault="002E2781" w:rsidP="008B7EA6">
      <w:pPr>
        <w:pStyle w:val="NoSpacing"/>
        <w:rPr>
          <w:rFonts w:ascii="Times New Roman" w:hAnsi="Times New Roman"/>
        </w:rPr>
      </w:pPr>
      <w:r w:rsidRPr="000C3864">
        <w:rPr>
          <w:rFonts w:ascii="Times New Roman" w:hAnsi="Times New Roman"/>
        </w:rPr>
        <w:t>3) С 12 лет.</w:t>
      </w:r>
    </w:p>
    <w:p w:rsidR="002E2781" w:rsidRPr="0075687F" w:rsidRDefault="002E2781" w:rsidP="008B7EA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Pr="0075687F">
        <w:rPr>
          <w:rFonts w:ascii="Times New Roman" w:hAnsi="Times New Roman"/>
          <w:b/>
          <w:sz w:val="24"/>
          <w:szCs w:val="24"/>
        </w:rPr>
        <w:t>Что такое Солнце?</w:t>
      </w:r>
    </w:p>
    <w:p w:rsidR="002E2781" w:rsidRPr="0075687F" w:rsidRDefault="002E2781" w:rsidP="008B7EA6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>1) ближайшая к земле звезда;</w:t>
      </w:r>
    </w:p>
    <w:p w:rsidR="002E2781" w:rsidRPr="0075687F" w:rsidRDefault="002E2781" w:rsidP="008B7EA6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>2) большой футбольный мяч;</w:t>
      </w:r>
    </w:p>
    <w:p w:rsidR="002E2781" w:rsidRPr="0075687F" w:rsidRDefault="002E2781" w:rsidP="008B7EA6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>3)самая большая звезда.</w:t>
      </w:r>
    </w:p>
    <w:p w:rsidR="002E2781" w:rsidRPr="0075687F" w:rsidRDefault="002E2781" w:rsidP="008B7EA6">
      <w:pPr>
        <w:pStyle w:val="NoSpacing"/>
        <w:rPr>
          <w:rFonts w:ascii="Times New Roman" w:hAnsi="Times New Roman"/>
          <w:sz w:val="24"/>
          <w:szCs w:val="24"/>
        </w:rPr>
      </w:pPr>
    </w:p>
    <w:p w:rsidR="002E2781" w:rsidRPr="0075687F" w:rsidRDefault="002E2781" w:rsidP="008B7EA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Pr="0075687F">
        <w:rPr>
          <w:rFonts w:ascii="Times New Roman" w:hAnsi="Times New Roman"/>
          <w:b/>
          <w:sz w:val="24"/>
          <w:szCs w:val="24"/>
        </w:rPr>
        <w:t>Как вы думаете, что больше Земля или Луна?</w:t>
      </w:r>
    </w:p>
    <w:p w:rsidR="002E2781" w:rsidRPr="0075687F" w:rsidRDefault="002E2781" w:rsidP="008B7EA6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>1) земля;</w:t>
      </w:r>
    </w:p>
    <w:p w:rsidR="002E2781" w:rsidRPr="0075687F" w:rsidRDefault="002E2781" w:rsidP="008B7EA6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>2) Луна;</w:t>
      </w:r>
    </w:p>
    <w:p w:rsidR="002E2781" w:rsidRPr="0075687F" w:rsidRDefault="002E2781" w:rsidP="008B7EA6">
      <w:pPr>
        <w:pStyle w:val="NoSpacing"/>
        <w:rPr>
          <w:rFonts w:ascii="Times New Roman" w:hAnsi="Times New Roman"/>
          <w:sz w:val="24"/>
          <w:szCs w:val="24"/>
        </w:rPr>
      </w:pPr>
      <w:r w:rsidRPr="0075687F">
        <w:rPr>
          <w:rFonts w:ascii="Times New Roman" w:hAnsi="Times New Roman"/>
          <w:sz w:val="24"/>
          <w:szCs w:val="24"/>
        </w:rPr>
        <w:t>3)одинаковые.</w:t>
      </w:r>
    </w:p>
    <w:p w:rsidR="002E2781" w:rsidRPr="008B7EA6" w:rsidRDefault="002E2781" w:rsidP="008B7EA6"/>
    <w:sectPr w:rsidR="002E2781" w:rsidRPr="008B7EA6" w:rsidSect="00DF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E6E"/>
    <w:rsid w:val="000C3864"/>
    <w:rsid w:val="001650F7"/>
    <w:rsid w:val="002E2781"/>
    <w:rsid w:val="00735973"/>
    <w:rsid w:val="0075687F"/>
    <w:rsid w:val="008B7EA6"/>
    <w:rsid w:val="00983E6E"/>
    <w:rsid w:val="00A43AF1"/>
    <w:rsid w:val="00DF4FB4"/>
    <w:rsid w:val="00FC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F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83E6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250</Words>
  <Characters>1427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</cp:revision>
  <cp:lastPrinted>2015-03-17T09:31:00Z</cp:lastPrinted>
  <dcterms:created xsi:type="dcterms:W3CDTF">2015-03-17T09:14:00Z</dcterms:created>
  <dcterms:modified xsi:type="dcterms:W3CDTF">2015-03-26T13:24:00Z</dcterms:modified>
</cp:coreProperties>
</file>