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83" w:rsidRPr="00266217" w:rsidRDefault="00AE0A83" w:rsidP="002662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Программа «Начальная школа 21 века» под. Ред. Н.Ф. Виноградовой.</w:t>
      </w:r>
    </w:p>
    <w:p w:rsidR="00AE0A83" w:rsidRPr="00266217" w:rsidRDefault="00AE0A83" w:rsidP="002662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2 класс</w:t>
      </w:r>
    </w:p>
    <w:p w:rsidR="00AE0A83" w:rsidRPr="00266217" w:rsidRDefault="00AE0A83" w:rsidP="002662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Конспект урока по окружающему миру </w:t>
      </w:r>
    </w:p>
    <w:p w:rsidR="00AE0A83" w:rsidRPr="00266217" w:rsidRDefault="00AE0A83" w:rsidP="002662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«Россия - многонациональная страна».</w:t>
      </w:r>
    </w:p>
    <w:p w:rsidR="00AE0A83" w:rsidRPr="00266217" w:rsidRDefault="00AE0A83" w:rsidP="002662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Цель урока: создать условия для формирования представлений о России как многонациональной стране. </w:t>
      </w:r>
    </w:p>
    <w:p w:rsidR="00AE0A83" w:rsidRPr="00266217" w:rsidRDefault="00AE0A83" w:rsidP="002662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Задачи: </w:t>
      </w:r>
    </w:p>
    <w:p w:rsidR="00AE0A83" w:rsidRPr="00266217" w:rsidRDefault="00AE0A83" w:rsidP="002662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Образовательные:</w:t>
      </w:r>
    </w:p>
    <w:p w:rsidR="00AE0A83" w:rsidRPr="00266217" w:rsidRDefault="00AE0A83" w:rsidP="002662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актуализировать знания о понятиях столица, страна, символы, познакомить детей с различными национальностями, традициями, языком, культурой народов России.</w:t>
      </w:r>
    </w:p>
    <w:p w:rsidR="00AE0A83" w:rsidRPr="00266217" w:rsidRDefault="00AE0A83" w:rsidP="002662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Развивающие:</w:t>
      </w:r>
    </w:p>
    <w:p w:rsidR="00AE0A83" w:rsidRPr="00266217" w:rsidRDefault="00AE0A83" w:rsidP="002662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развивать элементарную информационную грамотность и мотивационно подготавливать школьников к самостоятельной работе на компьютере;</w:t>
      </w:r>
    </w:p>
    <w:p w:rsidR="00AE0A83" w:rsidRPr="00266217" w:rsidRDefault="00AE0A83" w:rsidP="002662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развивать коммуникативные способности детей;</w:t>
      </w:r>
    </w:p>
    <w:p w:rsidR="00AE0A83" w:rsidRPr="00266217" w:rsidRDefault="00AE0A83" w:rsidP="002662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совершенствовать мыслительные операции анализа, синтеза, сравнения, обобщения;</w:t>
      </w:r>
    </w:p>
    <w:p w:rsidR="00AE0A83" w:rsidRPr="00266217" w:rsidRDefault="00AE0A83" w:rsidP="002662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развивать психологические процессы: память, мышление, воображение, восприятие, внимание.</w:t>
      </w:r>
    </w:p>
    <w:p w:rsidR="00AE0A83" w:rsidRPr="00266217" w:rsidRDefault="00AE0A83" w:rsidP="002662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Воспитательные:</w:t>
      </w:r>
    </w:p>
    <w:p w:rsidR="00AE0A83" w:rsidRPr="00266217" w:rsidRDefault="00AE0A83" w:rsidP="002662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воспитывать уважение к культуре, традициям, религии, языку разных народов;</w:t>
      </w:r>
    </w:p>
    <w:p w:rsidR="00AE0A83" w:rsidRPr="00266217" w:rsidRDefault="00AE0A83" w:rsidP="002662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прививать любовь к Родине, народу.</w:t>
      </w:r>
    </w:p>
    <w:p w:rsidR="00AE0A83" w:rsidRPr="00266217" w:rsidRDefault="00AE0A83" w:rsidP="0026621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0A83" w:rsidRDefault="00AE0A83" w:rsidP="0026621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Ход урока:</w:t>
      </w:r>
    </w:p>
    <w:p w:rsidR="00AE0A83" w:rsidRPr="00266217" w:rsidRDefault="00AE0A83" w:rsidP="0026621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66217">
        <w:rPr>
          <w:rFonts w:ascii="Times New Roman" w:hAnsi="Times New Roman"/>
          <w:i/>
          <w:sz w:val="24"/>
          <w:szCs w:val="24"/>
          <w:u w:val="single"/>
        </w:rPr>
        <w:t>Организационный момент</w:t>
      </w:r>
    </w:p>
    <w:p w:rsidR="00AE0A83" w:rsidRPr="00266217" w:rsidRDefault="00AE0A83" w:rsidP="00266217">
      <w:pPr>
        <w:pStyle w:val="ListParagraph"/>
        <w:spacing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Ребята вы готовы к уроку?</w:t>
      </w:r>
    </w:p>
    <w:p w:rsidR="00AE0A83" w:rsidRPr="00266217" w:rsidRDefault="00AE0A83" w:rsidP="00266217">
      <w:pPr>
        <w:pStyle w:val="ListParagraph"/>
        <w:spacing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На вас надеюсь я друзья!</w:t>
      </w:r>
    </w:p>
    <w:p w:rsidR="00AE0A83" w:rsidRPr="00266217" w:rsidRDefault="00AE0A83" w:rsidP="00266217">
      <w:pPr>
        <w:pStyle w:val="ListParagraph"/>
        <w:spacing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Мы хороший дружный класс,</w:t>
      </w:r>
    </w:p>
    <w:p w:rsidR="00AE0A83" w:rsidRPr="00266217" w:rsidRDefault="00AE0A83" w:rsidP="00266217">
      <w:pPr>
        <w:pStyle w:val="ListParagraph"/>
        <w:spacing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Всё получится у нас!</w:t>
      </w:r>
    </w:p>
    <w:p w:rsidR="00AE0A83" w:rsidRPr="00266217" w:rsidRDefault="00AE0A83" w:rsidP="0026621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66217">
        <w:rPr>
          <w:rFonts w:ascii="Times New Roman" w:hAnsi="Times New Roman"/>
          <w:i/>
          <w:sz w:val="24"/>
          <w:szCs w:val="24"/>
          <w:u w:val="single"/>
        </w:rPr>
        <w:t>Повторение пройденного</w:t>
      </w:r>
    </w:p>
    <w:p w:rsidR="00AE0A83" w:rsidRPr="00266217" w:rsidRDefault="00AE0A83" w:rsidP="0026621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- Ребята, перед вами кроссворд, давайте его разгадаем.</w:t>
      </w:r>
    </w:p>
    <w:p w:rsidR="00AE0A83" w:rsidRPr="00266217" w:rsidRDefault="00AE0A83" w:rsidP="00266217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26" style="position:absolute;left:0;text-align:left;margin-left:106.95pt;margin-top:91.8pt;width:23.25pt;height:19.5pt;z-index:251672064"/>
        </w:pict>
      </w:r>
      <w:r>
        <w:rPr>
          <w:noProof/>
          <w:lang w:eastAsia="ru-RU"/>
        </w:rPr>
        <w:pict>
          <v:rect id="_x0000_s1027" style="position:absolute;left:0;text-align:left;margin-left:86.7pt;margin-top:91.8pt;width:20.25pt;height:19.5pt;z-index:251671040"/>
        </w:pict>
      </w:r>
      <w:r>
        <w:rPr>
          <w:noProof/>
          <w:lang w:eastAsia="ru-RU"/>
        </w:rPr>
        <w:pict>
          <v:rect id="_x0000_s1028" style="position:absolute;left:0;text-align:left;margin-left:66.45pt;margin-top:91.8pt;width:20.25pt;height:19.5pt;z-index:251670016"/>
        </w:pict>
      </w:r>
      <w:r>
        <w:rPr>
          <w:noProof/>
          <w:lang w:eastAsia="ru-RU"/>
        </w:rPr>
        <w:pict>
          <v:rect id="_x0000_s1029" style="position:absolute;left:0;text-align:left;margin-left:86.7pt;margin-top:74.55pt;width:20.25pt;height:17.25pt;z-index:251667968"/>
        </w:pict>
      </w:r>
      <w:r>
        <w:rPr>
          <w:noProof/>
          <w:lang w:eastAsia="ru-RU"/>
        </w:rPr>
        <w:pict>
          <v:rect id="_x0000_s1030" style="position:absolute;left:0;text-align:left;margin-left:46.2pt;margin-top:91.8pt;width:20.25pt;height:19.5pt;z-index:251668992" strokeweight="1pt">
            <v:stroke dashstyle="dash"/>
            <v:shadow color="#868686"/>
            <v:textbox>
              <w:txbxContent>
                <w:p w:rsidR="00AE0A83" w:rsidRDefault="00AE0A83">
                  <w: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66.45pt;margin-top:74.55pt;width:20.25pt;height:17.25pt;z-index:251666944"/>
        </w:pict>
      </w:r>
      <w:r>
        <w:rPr>
          <w:noProof/>
          <w:lang w:eastAsia="ru-RU"/>
        </w:rPr>
        <w:pict>
          <v:rect id="_x0000_s1032" style="position:absolute;left:0;text-align:left;margin-left:46.2pt;margin-top:74.55pt;width:20.25pt;height:17.25pt;z-index:251665920" strokeweight="1pt">
            <v:stroke dashstyle="dash"/>
            <v:shadow color="#868686"/>
            <v:textbox>
              <w:txbxContent>
                <w:p w:rsidR="00AE0A83" w:rsidRDefault="00AE0A83"/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28.95pt;margin-top:74.55pt;width:17.25pt;height:17.25pt;z-index:251664896">
            <v:textbox>
              <w:txbxContent>
                <w:p w:rsidR="00AE0A83" w:rsidRDefault="00AE0A83"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130.2pt;margin-top:57.3pt;width:20.25pt;height:17.25pt;z-index:251663872"/>
        </w:pict>
      </w:r>
      <w:r>
        <w:rPr>
          <w:noProof/>
          <w:lang w:eastAsia="ru-RU"/>
        </w:rPr>
        <w:pict>
          <v:rect id="_x0000_s1035" style="position:absolute;left:0;text-align:left;margin-left:106.95pt;margin-top:57.3pt;width:23.25pt;height:17.25pt;z-index:251662848"/>
        </w:pict>
      </w:r>
      <w:r>
        <w:rPr>
          <w:noProof/>
          <w:lang w:eastAsia="ru-RU"/>
        </w:rPr>
        <w:pict>
          <v:rect id="_x0000_s1036" style="position:absolute;left:0;text-align:left;margin-left:86.7pt;margin-top:57.3pt;width:20.25pt;height:17.25pt;z-index:251661824"/>
        </w:pict>
      </w:r>
      <w:r>
        <w:rPr>
          <w:noProof/>
          <w:lang w:eastAsia="ru-RU"/>
        </w:rPr>
        <w:pict>
          <v:rect id="_x0000_s1037" style="position:absolute;left:0;text-align:left;margin-left:66.45pt;margin-top:57.3pt;width:20.25pt;height:17.25pt;z-index:251660800"/>
        </w:pict>
      </w:r>
      <w:r>
        <w:rPr>
          <w:noProof/>
          <w:lang w:eastAsia="ru-RU"/>
        </w:rPr>
        <w:pict>
          <v:rect id="_x0000_s1038" style="position:absolute;left:0;text-align:left;margin-left:46.2pt;margin-top:57.3pt;width:20.25pt;height:17.25pt;z-index:251659776" strokeweight="1pt">
            <v:stroke dashstyle="dash"/>
            <v:shadow color="#868686"/>
            <v:textbox>
              <w:txbxContent>
                <w:p w:rsidR="00AE0A83" w:rsidRDefault="00AE0A83">
                  <w:r>
                    <w:t>4.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left:0;text-align:left;margin-left:106.95pt;margin-top:38.55pt;width:23.25pt;height:18.75pt;z-index:251658752"/>
        </w:pict>
      </w:r>
      <w:r>
        <w:rPr>
          <w:noProof/>
          <w:lang w:eastAsia="ru-RU"/>
        </w:rPr>
        <w:pict>
          <v:rect id="_x0000_s1040" style="position:absolute;left:0;text-align:left;margin-left:86.7pt;margin-top:38.55pt;width:20.25pt;height:18.75pt;z-index:251657728"/>
        </w:pict>
      </w:r>
      <w:r>
        <w:rPr>
          <w:noProof/>
          <w:lang w:eastAsia="ru-RU"/>
        </w:rPr>
        <w:pict>
          <v:rect id="_x0000_s1041" style="position:absolute;left:0;text-align:left;margin-left:66.45pt;margin-top:38.55pt;width:20.25pt;height:18.75pt;z-index:251656704"/>
        </w:pict>
      </w:r>
      <w:r>
        <w:rPr>
          <w:noProof/>
          <w:lang w:eastAsia="ru-RU"/>
        </w:rPr>
        <w:pict>
          <v:rect id="_x0000_s1042" style="position:absolute;left:0;text-align:left;margin-left:46.2pt;margin-top:38.55pt;width:20.25pt;height:18.75pt;z-index:251655680" strokeweight="1pt">
            <v:stroke dashstyle="dash"/>
            <v:shadow color="#868686"/>
            <v:textbox>
              <w:txbxContent>
                <w:p w:rsidR="00AE0A83" w:rsidRPr="00F43DC6" w:rsidRDefault="00AE0A83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left:0;text-align:left;margin-left:28.95pt;margin-top:38.55pt;width:17.25pt;height:18.75pt;z-index:251654656"/>
        </w:pict>
      </w:r>
      <w:r>
        <w:rPr>
          <w:noProof/>
          <w:lang w:eastAsia="ru-RU"/>
        </w:rPr>
        <w:pict>
          <v:rect id="_x0000_s1044" style="position:absolute;left:0;text-align:left;margin-left:9.45pt;margin-top:38.55pt;width:19.5pt;height:18.75pt;z-index:251653632">
            <v:textbox>
              <w:txbxContent>
                <w:p w:rsidR="00AE0A83" w:rsidRDefault="00AE0A83">
                  <w:r>
                    <w:t>3ю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left:0;text-align:left;margin-left:130.2pt;margin-top:20.55pt;width:20.25pt;height:18pt;z-index:251652608"/>
        </w:pict>
      </w:r>
      <w:r>
        <w:rPr>
          <w:noProof/>
          <w:lang w:eastAsia="ru-RU"/>
        </w:rPr>
        <w:pict>
          <v:rect id="_x0000_s1046" style="position:absolute;left:0;text-align:left;margin-left:106.95pt;margin-top:20.55pt;width:23.25pt;height:18pt;z-index:251651584">
            <v:textbox>
              <w:txbxContent>
                <w:p w:rsidR="00AE0A83" w:rsidRDefault="00AE0A83"/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left:0;text-align:left;margin-left:86.7pt;margin-top:20.55pt;width:20.25pt;height:18pt;z-index:251650560"/>
        </w:pict>
      </w:r>
      <w:r>
        <w:rPr>
          <w:noProof/>
          <w:lang w:eastAsia="ru-RU"/>
        </w:rPr>
        <w:pict>
          <v:rect id="_x0000_s1048" style="position:absolute;left:0;text-align:left;margin-left:66.45pt;margin-top:20.55pt;width:20.25pt;height:18pt;z-index:251649536"/>
        </w:pict>
      </w:r>
      <w:r>
        <w:rPr>
          <w:noProof/>
          <w:lang w:eastAsia="ru-RU"/>
        </w:rPr>
        <w:pict>
          <v:rect id="_x0000_s1049" style="position:absolute;left:0;text-align:left;margin-left:46.2pt;margin-top:20.55pt;width:20.25pt;height:18pt;z-index:251648512" strokeweight="1pt">
            <v:stroke dashstyle="dash"/>
            <v:shadow color="#868686"/>
            <v:textbox>
              <w:txbxContent>
                <w:p w:rsidR="00AE0A83" w:rsidRDefault="00AE0A83"/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left:0;text-align:left;margin-left:28.95pt;margin-top:20.55pt;width:17.25pt;height:18pt;z-index:251647488">
            <v:textbox>
              <w:txbxContent>
                <w:p w:rsidR="00AE0A83" w:rsidRDefault="00AE0A83">
                  <w:r>
                    <w:t>2.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left:0;text-align:left;margin-left:106.95pt;margin-top:4.8pt;width:23.25pt;height:15.75pt;z-index:251646464"/>
        </w:pict>
      </w:r>
      <w:r>
        <w:rPr>
          <w:noProof/>
          <w:lang w:eastAsia="ru-RU"/>
        </w:rPr>
        <w:pict>
          <v:rect id="_x0000_s1052" style="position:absolute;left:0;text-align:left;margin-left:86.7pt;margin-top:4.8pt;width:20.25pt;height:15.75pt;z-index:251645440"/>
        </w:pict>
      </w:r>
      <w:r>
        <w:rPr>
          <w:noProof/>
          <w:lang w:eastAsia="ru-RU"/>
        </w:rPr>
        <w:pict>
          <v:rect id="_x0000_s1053" style="position:absolute;left:0;text-align:left;margin-left:66.45pt;margin-top:4.8pt;width:20.25pt;height:15.75pt;z-index:251644416">
            <v:textbox>
              <w:txbxContent>
                <w:p w:rsidR="00AE0A83" w:rsidRDefault="00AE0A83"/>
              </w:txbxContent>
            </v:textbox>
          </v:rect>
        </w:pict>
      </w:r>
      <w:r>
        <w:rPr>
          <w:noProof/>
          <w:lang w:eastAsia="ru-RU"/>
        </w:rPr>
        <w:pict>
          <v:rect id="_x0000_s1054" style="position:absolute;left:0;text-align:left;margin-left:46.2pt;margin-top:4.8pt;width:20.25pt;height:15.75pt;z-index:251643392" strokeweight="1pt">
            <v:stroke dashstyle="dash"/>
            <v:shadow color="#868686"/>
            <v:textbox>
              <w:txbxContent>
                <w:p w:rsidR="00AE0A83" w:rsidRDefault="00AE0A83">
                  <w:r>
                    <w:t>1.</w:t>
                  </w:r>
                </w:p>
              </w:txbxContent>
            </v:textbox>
          </v:rect>
        </w:pict>
      </w:r>
    </w:p>
    <w:p w:rsidR="00AE0A83" w:rsidRPr="00266217" w:rsidRDefault="00AE0A83" w:rsidP="00266217">
      <w:pPr>
        <w:tabs>
          <w:tab w:val="left" w:pos="18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ab/>
      </w:r>
    </w:p>
    <w:p w:rsidR="00AE0A83" w:rsidRPr="00266217" w:rsidRDefault="00AE0A83" w:rsidP="002662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ab/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Вопросы к кроссворду:</w:t>
      </w:r>
    </w:p>
    <w:p w:rsidR="00AE0A83" w:rsidRPr="00266217" w:rsidRDefault="00AE0A83" w:rsidP="00266217">
      <w:pPr>
        <w:pStyle w:val="ListParagraph"/>
        <w:numPr>
          <w:ilvl w:val="0"/>
          <w:numId w:val="5"/>
        </w:num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Как называлось наше государство? (Русь)</w:t>
      </w:r>
    </w:p>
    <w:p w:rsidR="00AE0A83" w:rsidRPr="00266217" w:rsidRDefault="00AE0A83" w:rsidP="00266217">
      <w:pPr>
        <w:pStyle w:val="ListParagraph"/>
        <w:numPr>
          <w:ilvl w:val="0"/>
          <w:numId w:val="5"/>
        </w:num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Столица нашей Родины? (Москва)</w:t>
      </w:r>
    </w:p>
    <w:p w:rsidR="00AE0A83" w:rsidRPr="00266217" w:rsidRDefault="00AE0A83" w:rsidP="00266217">
      <w:pPr>
        <w:pStyle w:val="ListParagraph"/>
        <w:numPr>
          <w:ilvl w:val="0"/>
          <w:numId w:val="5"/>
        </w:num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От какого слова образовалось слово русский?  (русичи)</w:t>
      </w:r>
    </w:p>
    <w:p w:rsidR="00AE0A83" w:rsidRPr="00266217" w:rsidRDefault="00AE0A83" w:rsidP="00266217">
      <w:pPr>
        <w:pStyle w:val="ListParagraph"/>
        <w:numPr>
          <w:ilvl w:val="0"/>
          <w:numId w:val="5"/>
        </w:num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Маленькая ячейка общества? (семья)</w:t>
      </w:r>
    </w:p>
    <w:p w:rsidR="00AE0A83" w:rsidRPr="00266217" w:rsidRDefault="00AE0A83" w:rsidP="00266217">
      <w:pPr>
        <w:pStyle w:val="ListParagraph"/>
        <w:numPr>
          <w:ilvl w:val="0"/>
          <w:numId w:val="5"/>
        </w:num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Торжественный символ России?  (гимн)</w:t>
      </w:r>
    </w:p>
    <w:p w:rsidR="00AE0A83" w:rsidRPr="00266217" w:rsidRDefault="00AE0A83" w:rsidP="00266217">
      <w:pPr>
        <w:pStyle w:val="ListParagraph"/>
        <w:numPr>
          <w:ilvl w:val="0"/>
          <w:numId w:val="5"/>
        </w:num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На нем говорят.?  (язык)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- Молодцы, давайте внимательно посмотрим на наш кроссворд.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- Скажите, какое слово мы с вами разгадали еще? ( Россия)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-Что означает слово Россия? (ответы детей).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- Какие символы России вы уже знаете? (герб, гимн, флаг)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66217">
        <w:rPr>
          <w:rFonts w:ascii="Times New Roman" w:hAnsi="Times New Roman"/>
          <w:sz w:val="24"/>
          <w:szCs w:val="24"/>
          <w:lang w:val="en-US"/>
        </w:rPr>
        <w:t>III</w:t>
      </w:r>
      <w:r w:rsidRPr="00266217">
        <w:rPr>
          <w:rFonts w:ascii="Times New Roman" w:hAnsi="Times New Roman"/>
          <w:sz w:val="24"/>
          <w:szCs w:val="24"/>
        </w:rPr>
        <w:t xml:space="preserve">. </w:t>
      </w:r>
      <w:r w:rsidRPr="00266217">
        <w:rPr>
          <w:rFonts w:ascii="Times New Roman" w:hAnsi="Times New Roman"/>
          <w:i/>
          <w:sz w:val="24"/>
          <w:szCs w:val="24"/>
          <w:u w:val="single"/>
        </w:rPr>
        <w:t>Введение нового материала.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3.1  Сообщение детей о символах России.  Ученики рассказывают о символах России, прослушивание гимна. (слайды № 1,2,3)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3.2   – А еще ребята, мы должны знать основной закон государства - Конституция РФ.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3.3   Работа по учебнику: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- Давайте прочитаем, какими словами начинается конституция.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- Дети читают текст: «Россия – многонациональная страна».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- Итак, перед нами проблема, в которой мы должны разобраться?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- Что означают эти слова: «Россия – многонациональная страна»? (высказывания  детей)</w:t>
      </w:r>
    </w:p>
    <w:p w:rsidR="00AE0A83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Учитель читает стихотворение В.Степанова: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6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Живут в России разные</w:t>
      </w:r>
      <w:r w:rsidRPr="00266217">
        <w:rPr>
          <w:rFonts w:ascii="Times New Roman" w:hAnsi="Times New Roman"/>
          <w:color w:val="333333"/>
          <w:sz w:val="24"/>
          <w:szCs w:val="24"/>
        </w:rPr>
        <w:br/>
      </w:r>
      <w:r w:rsidRPr="00266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Народы с давних пор.</w:t>
      </w:r>
      <w:r w:rsidRPr="00266217">
        <w:rPr>
          <w:rFonts w:ascii="Times New Roman" w:hAnsi="Times New Roman"/>
          <w:color w:val="333333"/>
          <w:sz w:val="24"/>
          <w:szCs w:val="24"/>
        </w:rPr>
        <w:br/>
      </w:r>
      <w:r w:rsidRPr="00266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Одним тайга по нраву,</w:t>
      </w:r>
      <w:r w:rsidRPr="00266217">
        <w:rPr>
          <w:rFonts w:ascii="Times New Roman" w:hAnsi="Times New Roman"/>
          <w:color w:val="333333"/>
          <w:sz w:val="24"/>
          <w:szCs w:val="24"/>
        </w:rPr>
        <w:br/>
      </w:r>
      <w:r w:rsidRPr="00266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Другим – степной простор.</w:t>
      </w:r>
      <w:r w:rsidRPr="00266217">
        <w:rPr>
          <w:rFonts w:ascii="Times New Roman" w:hAnsi="Times New Roman"/>
          <w:color w:val="333333"/>
          <w:sz w:val="24"/>
          <w:szCs w:val="24"/>
        </w:rPr>
        <w:br/>
      </w:r>
      <w:r w:rsidRPr="00266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 каждого народа</w:t>
      </w:r>
      <w:r w:rsidRPr="00266217">
        <w:rPr>
          <w:rFonts w:ascii="Times New Roman" w:hAnsi="Times New Roman"/>
          <w:color w:val="333333"/>
          <w:sz w:val="24"/>
          <w:szCs w:val="24"/>
        </w:rPr>
        <w:br/>
      </w:r>
      <w:r w:rsidRPr="00266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Язык свой и наряд.</w:t>
      </w:r>
      <w:r w:rsidRPr="00266217">
        <w:rPr>
          <w:rFonts w:ascii="Times New Roman" w:hAnsi="Times New Roman"/>
          <w:color w:val="333333"/>
          <w:sz w:val="24"/>
          <w:szCs w:val="24"/>
        </w:rPr>
        <w:br/>
      </w:r>
      <w:r w:rsidRPr="00266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Один черкеску носит,</w:t>
      </w:r>
      <w:r w:rsidRPr="00266217">
        <w:rPr>
          <w:rFonts w:ascii="Times New Roman" w:hAnsi="Times New Roman"/>
          <w:color w:val="333333"/>
          <w:sz w:val="24"/>
          <w:szCs w:val="24"/>
        </w:rPr>
        <w:br/>
      </w:r>
      <w:r w:rsidRPr="00266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Другой надел халат.</w:t>
      </w:r>
      <w:r w:rsidRPr="00266217">
        <w:rPr>
          <w:rFonts w:ascii="Times New Roman" w:hAnsi="Times New Roman"/>
          <w:color w:val="333333"/>
          <w:sz w:val="24"/>
          <w:szCs w:val="24"/>
        </w:rPr>
        <w:br/>
      </w:r>
      <w:r w:rsidRPr="00266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Один – рыбак с рожденья,</w:t>
      </w:r>
      <w:r w:rsidRPr="00266217">
        <w:rPr>
          <w:rFonts w:ascii="Times New Roman" w:hAnsi="Times New Roman"/>
          <w:color w:val="333333"/>
          <w:sz w:val="24"/>
          <w:szCs w:val="24"/>
        </w:rPr>
        <w:br/>
      </w:r>
      <w:r w:rsidRPr="00266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Другой – оленевод,</w:t>
      </w:r>
      <w:r w:rsidRPr="00266217">
        <w:rPr>
          <w:rFonts w:ascii="Times New Roman" w:hAnsi="Times New Roman"/>
          <w:color w:val="333333"/>
          <w:sz w:val="24"/>
          <w:szCs w:val="24"/>
        </w:rPr>
        <w:br/>
      </w:r>
      <w:r w:rsidRPr="00266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Один кумыс готовит,</w:t>
      </w:r>
      <w:r w:rsidRPr="00266217">
        <w:rPr>
          <w:rFonts w:ascii="Times New Roman" w:hAnsi="Times New Roman"/>
          <w:color w:val="333333"/>
          <w:sz w:val="24"/>
          <w:szCs w:val="24"/>
        </w:rPr>
        <w:br/>
      </w:r>
      <w:r w:rsidRPr="00266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Другой готовит мед.</w:t>
      </w:r>
      <w:r w:rsidRPr="00266217">
        <w:rPr>
          <w:rFonts w:ascii="Times New Roman" w:hAnsi="Times New Roman"/>
          <w:color w:val="333333"/>
          <w:sz w:val="24"/>
          <w:szCs w:val="24"/>
        </w:rPr>
        <w:br/>
      </w:r>
      <w:r w:rsidRPr="00266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Одним милее осень,</w:t>
      </w:r>
      <w:r w:rsidRPr="00266217">
        <w:rPr>
          <w:rFonts w:ascii="Times New Roman" w:hAnsi="Times New Roman"/>
          <w:color w:val="333333"/>
          <w:sz w:val="24"/>
          <w:szCs w:val="24"/>
        </w:rPr>
        <w:br/>
      </w:r>
      <w:r w:rsidRPr="00266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Другим милей весна.</w:t>
      </w:r>
      <w:r w:rsidRPr="00266217">
        <w:rPr>
          <w:rFonts w:ascii="Times New Roman" w:hAnsi="Times New Roman"/>
          <w:color w:val="333333"/>
          <w:sz w:val="24"/>
          <w:szCs w:val="24"/>
        </w:rPr>
        <w:br/>
      </w:r>
      <w:r w:rsidRPr="00266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 Родина Россия,</w:t>
      </w:r>
      <w:r w:rsidRPr="00266217">
        <w:rPr>
          <w:rFonts w:ascii="Times New Roman" w:hAnsi="Times New Roman"/>
          <w:color w:val="333333"/>
          <w:sz w:val="24"/>
          <w:szCs w:val="24"/>
        </w:rPr>
        <w:br/>
      </w:r>
      <w:r w:rsidRPr="00266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 нас у всех одна.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- Мы отправляемся с вами в путешествие по нашей стране.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  <w:lang w:val="en-US"/>
        </w:rPr>
        <w:t>IV</w:t>
      </w:r>
      <w:r w:rsidRPr="00266217">
        <w:rPr>
          <w:rFonts w:ascii="Times New Roman" w:hAnsi="Times New Roman"/>
          <w:sz w:val="24"/>
          <w:szCs w:val="24"/>
        </w:rPr>
        <w:t xml:space="preserve">. </w:t>
      </w:r>
      <w:r w:rsidRPr="00266217">
        <w:rPr>
          <w:rFonts w:ascii="Times New Roman" w:hAnsi="Times New Roman"/>
          <w:i/>
          <w:sz w:val="24"/>
          <w:szCs w:val="24"/>
        </w:rPr>
        <w:t>Работа по теме урока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Мультимедийная  презентация в сопровождении сообщений детей.</w:t>
      </w:r>
    </w:p>
    <w:p w:rsidR="00AE0A83" w:rsidRPr="00266217" w:rsidRDefault="00AE0A83" w:rsidP="00266217">
      <w:pPr>
        <w:pStyle w:val="ListParagraph"/>
        <w:numPr>
          <w:ilvl w:val="0"/>
          <w:numId w:val="7"/>
        </w:numPr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Центральная Россия (слайды № 7,8,9)</w:t>
      </w:r>
    </w:p>
    <w:p w:rsidR="00AE0A83" w:rsidRPr="00266217" w:rsidRDefault="00AE0A83" w:rsidP="00266217">
      <w:pPr>
        <w:pStyle w:val="ListParagraph"/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Центральная Россия - самый заселенны район страны. В нем проживает 5 часть всего населения России. В том числе и мы с вами. Наши предки – славяне, издавна жили в этих местах. Главное богатство – непроходимые дремучие леса, в которых водилось много пушного зверя, ягод, грибов. Реки были полны рыбой. Все это привлекало сюда людей.  </w:t>
      </w:r>
    </w:p>
    <w:p w:rsidR="00AE0A83" w:rsidRPr="00266217" w:rsidRDefault="00AE0A83" w:rsidP="00266217">
      <w:pPr>
        <w:pStyle w:val="ListParagraph"/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История русского народа неразрывно связана с центральной Россией. </w:t>
      </w:r>
    </w:p>
    <w:p w:rsidR="00AE0A83" w:rsidRPr="00266217" w:rsidRDefault="00AE0A83" w:rsidP="00266217">
      <w:pPr>
        <w:pStyle w:val="ListParagraph"/>
        <w:numPr>
          <w:ilvl w:val="0"/>
          <w:numId w:val="7"/>
        </w:numPr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Южная Россия (слайды №10,11,12,13)</w:t>
      </w:r>
    </w:p>
    <w:p w:rsidR="00AE0A83" w:rsidRPr="00266217" w:rsidRDefault="00AE0A83" w:rsidP="00266217">
      <w:pPr>
        <w:pStyle w:val="ListParagraph"/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Самый многонациональный район России Северный Кавказ. В нем проживают представители более 100 народов. Один только Дагестан является исторической родиной для 30 народов - авганцев, лакцев, лизгин, недаром Дагестан называют страной языков. </w:t>
      </w:r>
    </w:p>
    <w:p w:rsidR="00AE0A83" w:rsidRPr="00266217" w:rsidRDefault="00AE0A83" w:rsidP="00266217">
      <w:pPr>
        <w:pStyle w:val="ListParagraph"/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Народы Кавказа издавна славились как отличные воины, наездники и стрелки. Кавказская земля необычайно плодородна, поэтому население занимается земледелием, садоводством.</w:t>
      </w:r>
    </w:p>
    <w:p w:rsidR="00AE0A83" w:rsidRPr="00266217" w:rsidRDefault="00AE0A83" w:rsidP="00266217">
      <w:pPr>
        <w:pStyle w:val="ListParagraph"/>
        <w:numPr>
          <w:ilvl w:val="0"/>
          <w:numId w:val="7"/>
        </w:numPr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Поволжье (слайды № 14,15,16)</w:t>
      </w:r>
    </w:p>
    <w:p w:rsidR="00AE0A83" w:rsidRPr="00266217" w:rsidRDefault="00AE0A83" w:rsidP="00266217">
      <w:pPr>
        <w:pStyle w:val="ListParagraph"/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На востоке европейской части России протянулся район – Поволжье. Разные народы поселились здесь. Например: Калмыки. 300 лет назад они жили в Западном Китае, но многочисленные войны вынудили калмыков искать новую Родину, почти весь народ покинул Китай и переселился в Россию, Поволжье. </w:t>
      </w:r>
    </w:p>
    <w:p w:rsidR="00AE0A83" w:rsidRPr="00266217" w:rsidRDefault="00AE0A83" w:rsidP="00266217">
      <w:pPr>
        <w:pStyle w:val="ListParagraph"/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Калмыки говорят на калмыцком языке, похожем на язык монголов. Калмыки пасут лошадей, овец, верблюдов. </w:t>
      </w:r>
    </w:p>
    <w:p w:rsidR="00AE0A83" w:rsidRPr="00266217" w:rsidRDefault="00AE0A83" w:rsidP="00266217">
      <w:pPr>
        <w:pStyle w:val="ListParagraph"/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pStyle w:val="ListParagraph"/>
        <w:numPr>
          <w:ilvl w:val="0"/>
          <w:numId w:val="7"/>
        </w:numPr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Урал (слайды № 17,18,19)</w:t>
      </w:r>
    </w:p>
    <w:p w:rsidR="00AE0A83" w:rsidRPr="00266217" w:rsidRDefault="00AE0A83" w:rsidP="00266217">
      <w:pPr>
        <w:pStyle w:val="ListParagraph"/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В центре нашей страны расположен удивительный край- Урал. Природные богатства привлекали на Урал  людей самых разных национальностей. И сейчас этот край остается одним из самых многонациональных в России. Например: башкиры. Название этого народа переводится как  «волк-вожак». По древней легенде, именно волк был предком башкир - отличных наездников и стрелков.</w:t>
      </w:r>
    </w:p>
    <w:p w:rsidR="00AE0A83" w:rsidRPr="00266217" w:rsidRDefault="00AE0A83" w:rsidP="00266217">
      <w:pPr>
        <w:pStyle w:val="ListParagraph"/>
        <w:numPr>
          <w:ilvl w:val="0"/>
          <w:numId w:val="7"/>
        </w:numPr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Западная Сибирь (слайды № 20,21,22,23,24,25,26,27,28)</w:t>
      </w:r>
    </w:p>
    <w:p w:rsidR="00AE0A83" w:rsidRPr="00266217" w:rsidRDefault="00AE0A83" w:rsidP="00266217">
      <w:pPr>
        <w:pStyle w:val="ListParagraph"/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Современная Западная Сибирь – самый заселенный район Сибири. Здесь проживают более 15 миллионов человек. Главным богатством западной Сибири это крупнейшее месторождение нефти, газа, угля. Настоящая кладовая! </w:t>
      </w:r>
    </w:p>
    <w:p w:rsidR="00AE0A83" w:rsidRPr="00266217" w:rsidRDefault="00AE0A83" w:rsidP="00266217">
      <w:pPr>
        <w:pStyle w:val="ListParagraph"/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Говоря о Сибиряках, мы, подразумеваем не только русских, но и представителей других народов и народностей. Коренных народов Сибири около 3 десятков.  Самые многочисленные – якуты, буряты, тувинцы. По всей Сибирской тайге расселились почти 25 тысяч эвенков. Алтайцы и шорты предпочитают горы. Ханты и манси издавна обитают на равнине между реками Обь и Енисей. А вот ненцы, секульпы хорошо приспособились к жизни в Тундре. Северные окраины дальневосточной  земли населяю эскимосы, чукчи, коряки. Они добывают рыбу и морского зверя. </w:t>
      </w:r>
    </w:p>
    <w:p w:rsidR="00AE0A83" w:rsidRPr="00266217" w:rsidRDefault="00AE0A83" w:rsidP="00266217">
      <w:pPr>
        <w:pStyle w:val="ListParagraph"/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 Эвенки - называют «индейцы Сибири». Представители этого народа потомственные охотники, искусные следопыты и хотя численность не превышает 39 тысяч расселены эвенки от Восточной Сибири до Приморья. </w:t>
      </w:r>
    </w:p>
    <w:p w:rsidR="00AE0A83" w:rsidRPr="00266217" w:rsidRDefault="00AE0A83" w:rsidP="00266217">
      <w:pPr>
        <w:pStyle w:val="ListParagraph"/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Самый многочисленный народ Сибири - якуты. Их насчитывается 380 тысяч. Занимаются разведением рогатого скота, охотой, рыболовством. </w:t>
      </w:r>
    </w:p>
    <w:p w:rsidR="00AE0A83" w:rsidRPr="00266217" w:rsidRDefault="00AE0A83" w:rsidP="00266217">
      <w:pPr>
        <w:pStyle w:val="ListParagraph"/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 Средин народов Сибири есть и совсем малочисленные – кеты. Их насчитывается не много более тысячи человек. Живут они в тайге. Похожи кеты на американских индейцев. Никто не понимает их языка. Велика наша Сибирь, много в ней разный народов. Сохраняя свои языки и обычаи они живут единой семьей, помогают друг другу. </w:t>
      </w:r>
    </w:p>
    <w:p w:rsidR="00AE0A83" w:rsidRPr="00266217" w:rsidRDefault="00AE0A83" w:rsidP="00266217">
      <w:pPr>
        <w:pStyle w:val="ListParagraph"/>
        <w:numPr>
          <w:ilvl w:val="0"/>
          <w:numId w:val="7"/>
        </w:numPr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Карта России (слайд №29,30)</w:t>
      </w:r>
    </w:p>
    <w:p w:rsidR="00AE0A83" w:rsidRPr="00266217" w:rsidRDefault="00AE0A83" w:rsidP="00266217">
      <w:pPr>
        <w:pStyle w:val="ListParagraph"/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Наша страна настолько больная, что на территории России могли бы разместиться целые материки, такие как Австралия и  Антарктида. Россия граничит с 14 странами. Протяженность границ около 600 тысяч км. Наша страна - многонациональное государство.  В России более 130 различных народов. У каждого народа свои обычаи, традиции, культура и язык. 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  <w:lang w:val="en-US"/>
        </w:rPr>
        <w:t>V</w:t>
      </w:r>
      <w:r w:rsidRPr="00266217">
        <w:rPr>
          <w:rFonts w:ascii="Times New Roman" w:hAnsi="Times New Roman"/>
          <w:sz w:val="24"/>
          <w:szCs w:val="24"/>
        </w:rPr>
        <w:t xml:space="preserve">. </w:t>
      </w:r>
      <w:r w:rsidRPr="00266217">
        <w:rPr>
          <w:rFonts w:ascii="Times New Roman" w:hAnsi="Times New Roman"/>
          <w:i/>
          <w:sz w:val="24"/>
          <w:szCs w:val="24"/>
        </w:rPr>
        <w:t>Физкультминутка (под музыку С.Ротару «Я, ты, он, она- вместе целая страна).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  <w:lang w:val="en-US"/>
        </w:rPr>
        <w:t>VI</w:t>
      </w:r>
      <w:r w:rsidRPr="00266217">
        <w:rPr>
          <w:rFonts w:ascii="Times New Roman" w:hAnsi="Times New Roman"/>
          <w:sz w:val="24"/>
          <w:szCs w:val="24"/>
        </w:rPr>
        <w:t xml:space="preserve">. </w:t>
      </w:r>
      <w:r w:rsidRPr="00266217">
        <w:rPr>
          <w:rFonts w:ascii="Times New Roman" w:hAnsi="Times New Roman"/>
          <w:i/>
          <w:sz w:val="24"/>
          <w:szCs w:val="24"/>
        </w:rPr>
        <w:t>Знакомство с понятиями: религия, обычаи и язык.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6217">
        <w:rPr>
          <w:rFonts w:ascii="Times New Roman" w:hAnsi="Times New Roman"/>
          <w:i/>
          <w:sz w:val="24"/>
          <w:szCs w:val="24"/>
        </w:rPr>
        <w:t>Презентация (слайды № 33,34,35)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Сообщение учителя: одна из главных особенностей каждого народа - язык, на котором он говорит. В зыке народа отражается его история, традиции, творчества. Ребята из нашего  класса подготовили свое национальное выступление на  родном языке, (выступление ребят в национальных костюмах).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- А еще, ребята,  у каждого народа есть своя религия. Более 1000 лет назад почти все люди не Земле  верили в добрых и злых духов. Они считали, что весь окружающий мир населен многочисленными богами: солнца, воды, ветра…. Слово религия означает «благочестие, святыня».  На Руси принята религия христианство. Построено много христианских храмов. Священная книга православных христиан - Библия. Православие самая распространенная  религия среди народов России.  Православные в нашей стране это русские, карелы, коми, якуты, осетины и другие.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Среди татар, башкир, кабардинцев, чеченцев в России распространено мусульманство. Священная книга мусульман - Коран. Храм мусульман называется Мечеть.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 Калмыки, буряты и тувинцы исповедуют одну из самых древних религий мира - буддизм. Буддисты  строго соблюдают основные правила учения Будды, главное из которых – правдивость. Их храм называется Синагога.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  <w:lang w:val="en-US"/>
        </w:rPr>
        <w:t>VII</w:t>
      </w:r>
      <w:r w:rsidRPr="00266217">
        <w:rPr>
          <w:rFonts w:ascii="Times New Roman" w:hAnsi="Times New Roman"/>
          <w:sz w:val="24"/>
          <w:szCs w:val="24"/>
        </w:rPr>
        <w:t>. Работа с учебником. Знакомство с произведениями поэтов, художников разных народов.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-Прислушивание музыки, стихов. 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  <w:lang w:val="en-US"/>
        </w:rPr>
        <w:t>VIII</w:t>
      </w:r>
      <w:r w:rsidRPr="00266217">
        <w:rPr>
          <w:rFonts w:ascii="Times New Roman" w:hAnsi="Times New Roman"/>
          <w:sz w:val="24"/>
          <w:szCs w:val="24"/>
        </w:rPr>
        <w:t>. Обобщение.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- Работа в рабочей тетради. ( с. 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Вывод: учебник с. 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  <w:lang w:val="en-US"/>
        </w:rPr>
        <w:t>IX</w:t>
      </w:r>
      <w:r w:rsidRPr="00266217">
        <w:rPr>
          <w:rFonts w:ascii="Times New Roman" w:hAnsi="Times New Roman"/>
          <w:sz w:val="24"/>
          <w:szCs w:val="24"/>
        </w:rPr>
        <w:t>. Итог урока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- Будьте добрыми, терпимыми, уважайте друг друга, дружите, любите людей и свою Родину. 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>Песня «Широка страна моя родная».</w:t>
      </w: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E0A83" w:rsidRPr="00266217" w:rsidRDefault="00AE0A83" w:rsidP="00266217">
      <w:pPr>
        <w:tabs>
          <w:tab w:val="left" w:pos="3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6217">
        <w:rPr>
          <w:rFonts w:ascii="Times New Roman" w:hAnsi="Times New Roman"/>
          <w:sz w:val="24"/>
          <w:szCs w:val="24"/>
        </w:rPr>
        <w:t xml:space="preserve"> </w:t>
      </w:r>
    </w:p>
    <w:sectPr w:rsidR="00AE0A83" w:rsidRPr="00266217" w:rsidSect="00F3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883"/>
    <w:multiLevelType w:val="hybridMultilevel"/>
    <w:tmpl w:val="1C3E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70A2"/>
    <w:multiLevelType w:val="hybridMultilevel"/>
    <w:tmpl w:val="7406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53539"/>
    <w:multiLevelType w:val="hybridMultilevel"/>
    <w:tmpl w:val="6DFA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831926"/>
    <w:multiLevelType w:val="hybridMultilevel"/>
    <w:tmpl w:val="F166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55D3B"/>
    <w:multiLevelType w:val="hybridMultilevel"/>
    <w:tmpl w:val="D1AE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D9357C"/>
    <w:multiLevelType w:val="hybridMultilevel"/>
    <w:tmpl w:val="659C90A2"/>
    <w:lvl w:ilvl="0" w:tplc="47389C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612DC6"/>
    <w:multiLevelType w:val="hybridMultilevel"/>
    <w:tmpl w:val="F25C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DC6"/>
    <w:rsid w:val="000401FC"/>
    <w:rsid w:val="001B7F6D"/>
    <w:rsid w:val="00261252"/>
    <w:rsid w:val="00266217"/>
    <w:rsid w:val="002C4C37"/>
    <w:rsid w:val="002E4750"/>
    <w:rsid w:val="00316DA3"/>
    <w:rsid w:val="00330AA7"/>
    <w:rsid w:val="00373734"/>
    <w:rsid w:val="00384891"/>
    <w:rsid w:val="003D21BA"/>
    <w:rsid w:val="0043455E"/>
    <w:rsid w:val="00436631"/>
    <w:rsid w:val="00490E20"/>
    <w:rsid w:val="00494EC7"/>
    <w:rsid w:val="0050146E"/>
    <w:rsid w:val="00517B14"/>
    <w:rsid w:val="005263EC"/>
    <w:rsid w:val="00617FA2"/>
    <w:rsid w:val="00625A1B"/>
    <w:rsid w:val="0065352C"/>
    <w:rsid w:val="00703A80"/>
    <w:rsid w:val="007212F6"/>
    <w:rsid w:val="00767526"/>
    <w:rsid w:val="0085019A"/>
    <w:rsid w:val="008C391F"/>
    <w:rsid w:val="00AA3484"/>
    <w:rsid w:val="00AE0A83"/>
    <w:rsid w:val="00B029EC"/>
    <w:rsid w:val="00B8454D"/>
    <w:rsid w:val="00B9264A"/>
    <w:rsid w:val="00BD7325"/>
    <w:rsid w:val="00BF6BC6"/>
    <w:rsid w:val="00C05F43"/>
    <w:rsid w:val="00C31EAE"/>
    <w:rsid w:val="00C34079"/>
    <w:rsid w:val="00C60512"/>
    <w:rsid w:val="00CA55A4"/>
    <w:rsid w:val="00CB4C15"/>
    <w:rsid w:val="00D4734A"/>
    <w:rsid w:val="00DE5B27"/>
    <w:rsid w:val="00EE2FCD"/>
    <w:rsid w:val="00F3534F"/>
    <w:rsid w:val="00F43DC6"/>
    <w:rsid w:val="00F9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3D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F43D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9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5</Pages>
  <Words>1170</Words>
  <Characters>6672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516</cp:lastModifiedBy>
  <cp:revision>6</cp:revision>
  <dcterms:created xsi:type="dcterms:W3CDTF">2012-01-29T12:34:00Z</dcterms:created>
  <dcterms:modified xsi:type="dcterms:W3CDTF">2012-01-31T06:08:00Z</dcterms:modified>
</cp:coreProperties>
</file>